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1B56" w14:textId="094BB131" w:rsidR="0050500E" w:rsidRDefault="00052D81" w:rsidP="0050500E">
      <w:pPr>
        <w:pStyle w:val="LCSTtulo1Verde"/>
        <w:jc w:val="center"/>
      </w:pPr>
      <w:r w:rsidRPr="008D077C">
        <w:t xml:space="preserve"> </w:t>
      </w:r>
      <w:r w:rsidR="0050500E">
        <w:t>TERMO DE COMPROMISSO DE CONSERVAÇÃO</w:t>
      </w:r>
    </w:p>
    <w:p w14:paraId="3EF999A5" w14:textId="79314BAF" w:rsidR="0050500E" w:rsidRPr="005D6A46" w:rsidRDefault="0050500E" w:rsidP="0050500E">
      <w:pPr>
        <w:spacing w:before="240" w:after="240"/>
        <w:rPr>
          <w:color w:val="auto"/>
        </w:rPr>
      </w:pPr>
      <w:r w:rsidRPr="005D6A46">
        <w:rPr>
          <w:color w:val="auto"/>
        </w:rPr>
        <w:t xml:space="preserve">Eu, </w:t>
      </w:r>
      <w:r w:rsidRPr="005D6A46">
        <w:rPr>
          <w:color w:val="auto"/>
          <w:highlight w:val="yellow"/>
        </w:rPr>
        <w:t>[Nome Completo]</w:t>
      </w:r>
      <w:r w:rsidRPr="005D6A46">
        <w:rPr>
          <w:color w:val="auto"/>
        </w:rPr>
        <w:t xml:space="preserve">, portador do CPF nº </w:t>
      </w:r>
      <w:r w:rsidRPr="005D6A46">
        <w:rPr>
          <w:color w:val="auto"/>
          <w:highlight w:val="yellow"/>
        </w:rPr>
        <w:t>[Número do CPF]</w:t>
      </w:r>
      <w:r w:rsidRPr="005D6A46">
        <w:rPr>
          <w:color w:val="auto"/>
        </w:rPr>
        <w:t xml:space="preserve">, residente e domiciliado à </w:t>
      </w:r>
      <w:r w:rsidRPr="005D6A46">
        <w:rPr>
          <w:color w:val="auto"/>
          <w:highlight w:val="yellow"/>
        </w:rPr>
        <w:t>[Endereço Completo]</w:t>
      </w:r>
      <w:r w:rsidRPr="005D6A46">
        <w:rPr>
          <w:color w:val="auto"/>
        </w:rPr>
        <w:t xml:space="preserve">, na qualidade de </w:t>
      </w:r>
      <w:r w:rsidRPr="005D6A46">
        <w:rPr>
          <w:color w:val="auto"/>
          <w:highlight w:val="yellow"/>
        </w:rPr>
        <w:t>[Proprietário da Terra/Representante Legal]</w:t>
      </w:r>
      <w:r w:rsidRPr="005D6A46">
        <w:rPr>
          <w:color w:val="auto"/>
        </w:rPr>
        <w:t xml:space="preserve">, da propriedade localizada em </w:t>
      </w:r>
      <w:r w:rsidRPr="005D6A46">
        <w:rPr>
          <w:color w:val="auto"/>
          <w:highlight w:val="yellow"/>
        </w:rPr>
        <w:t>[Localização da Terra]</w:t>
      </w:r>
      <w:r w:rsidRPr="005D6A46">
        <w:rPr>
          <w:color w:val="auto"/>
        </w:rPr>
        <w:t xml:space="preserve"> e devidamente registrada no </w:t>
      </w:r>
      <w:r w:rsidRPr="005D6A46">
        <w:rPr>
          <w:color w:val="auto"/>
          <w:highlight w:val="yellow"/>
        </w:rPr>
        <w:t>[Número da Matrícula e Registro de Imóveis]</w:t>
      </w:r>
      <w:r w:rsidRPr="005D6A46">
        <w:rPr>
          <w:color w:val="auto"/>
        </w:rPr>
        <w:t xml:space="preserve">, objeto do processo de certificação nº </w:t>
      </w:r>
      <w:r w:rsidRPr="005D6A46">
        <w:rPr>
          <w:color w:val="auto"/>
          <w:highlight w:val="yellow"/>
        </w:rPr>
        <w:t xml:space="preserve">[Código do processo de certificação na plataforma eletrônica da </w:t>
      </w:r>
      <w:proofErr w:type="spellStart"/>
      <w:r w:rsidRPr="005D6A46">
        <w:rPr>
          <w:color w:val="auto"/>
          <w:highlight w:val="yellow"/>
        </w:rPr>
        <w:t>LuxCS</w:t>
      </w:r>
      <w:proofErr w:type="spellEnd"/>
      <w:r w:rsidRPr="005D6A46">
        <w:rPr>
          <w:color w:val="auto"/>
          <w:highlight w:val="yellow"/>
        </w:rPr>
        <w:t>]</w:t>
      </w:r>
      <w:r w:rsidRPr="005D6A46">
        <w:rPr>
          <w:color w:val="auto"/>
        </w:rPr>
        <w:t xml:space="preserve">, declaro para os devidos fins, o consentimento livre e informado de cumprir integralmente todos os compromissos estabelecidos no projeto objeto do presente processo de certificação. </w:t>
      </w:r>
    </w:p>
    <w:p w14:paraId="08881BE5" w14:textId="0920F0AF" w:rsidR="0050500E" w:rsidRPr="005F31BA" w:rsidRDefault="0050500E" w:rsidP="0050500E">
      <w:pPr>
        <w:spacing w:before="240" w:after="240"/>
        <w:rPr>
          <w:color w:val="auto"/>
        </w:rPr>
      </w:pPr>
      <w:r w:rsidRPr="005D6A46">
        <w:rPr>
          <w:color w:val="auto"/>
        </w:rPr>
        <w:t xml:space="preserve">Este compromisso é feito em conformidade com o padrão </w:t>
      </w:r>
      <w:r w:rsidRPr="00273D98">
        <w:rPr>
          <w:rStyle w:val="LCSItalicoverdeChar"/>
          <w:b/>
          <w:bCs/>
          <w:i w:val="0"/>
          <w:iCs w:val="0"/>
        </w:rPr>
        <w:t xml:space="preserve">Triple C </w:t>
      </w:r>
      <w:proofErr w:type="spellStart"/>
      <w:r w:rsidRPr="00273D98">
        <w:rPr>
          <w:rStyle w:val="LCSItalicoverdeChar"/>
          <w:b/>
          <w:bCs/>
          <w:i w:val="0"/>
          <w:iCs w:val="0"/>
        </w:rPr>
        <w:t>Protocol</w:t>
      </w:r>
      <w:proofErr w:type="spellEnd"/>
      <w:r w:rsidRPr="00273D98">
        <w:rPr>
          <w:vertAlign w:val="superscript"/>
        </w:rPr>
        <w:t>®</w:t>
      </w:r>
      <w:r>
        <w:t xml:space="preserve"> </w:t>
      </w:r>
      <w:r w:rsidRPr="005D6A46">
        <w:rPr>
          <w:color w:val="auto"/>
        </w:rPr>
        <w:t xml:space="preserve">para a certificação de créditos de carbono, </w:t>
      </w:r>
      <w:r w:rsidRPr="005F31BA">
        <w:rPr>
          <w:color w:val="auto"/>
        </w:rPr>
        <w:t>declaro ter lido o protocolo disponível no site (</w:t>
      </w:r>
      <w:r w:rsidR="004D753B">
        <w:rPr>
          <w:color w:val="auto"/>
        </w:rPr>
        <w:t>www.luxcs.org</w:t>
      </w:r>
      <w:r w:rsidRPr="005F31BA">
        <w:rPr>
          <w:color w:val="auto"/>
        </w:rPr>
        <w:t>) e ter ciência de todas as obrigações necessárias para o desenvolvimento do projeto.</w:t>
      </w:r>
    </w:p>
    <w:p w14:paraId="68A2E892" w14:textId="2058EA4E" w:rsidR="0050500E" w:rsidRPr="005D6A46" w:rsidRDefault="0050500E" w:rsidP="0050500E">
      <w:pPr>
        <w:spacing w:before="240" w:after="240"/>
        <w:rPr>
          <w:color w:val="auto"/>
        </w:rPr>
      </w:pPr>
      <w:r w:rsidRPr="005F31BA">
        <w:rPr>
          <w:color w:val="auto"/>
        </w:rPr>
        <w:t xml:space="preserve">Declaro e assumo a responsabilidade, entendendo que </w:t>
      </w:r>
      <w:r w:rsidRPr="005D6A46">
        <w:rPr>
          <w:color w:val="auto"/>
        </w:rPr>
        <w:t>o descumprimento de quaisquer compromissos assumidos, seja por imperícia, imprudência, negligência ou dolo, configura ato ilícito sujeito a responsabilizações legais e a reparação por danos materiais e financeiros a terceiros prejudicados.</w:t>
      </w:r>
    </w:p>
    <w:p w14:paraId="4CC114B6" w14:textId="28015933" w:rsidR="0050500E" w:rsidRPr="005D6A46" w:rsidRDefault="0050500E" w:rsidP="0050500E">
      <w:pPr>
        <w:spacing w:before="240" w:after="240"/>
        <w:rPr>
          <w:color w:val="auto"/>
        </w:rPr>
      </w:pPr>
      <w:r w:rsidRPr="005D6A46">
        <w:rPr>
          <w:color w:val="auto"/>
        </w:rPr>
        <w:t>Declaro também, compreender o dever de conservação, realização de atos de melhoria contínua e monitoramento eficaz dos compromissos estabelecidos no projeto, a fim de evitar a degradação florestal, a perda de biodiversidade e prejuízos às comunidades locais, ao desenvolvimento regional e ao mercado voluntário de carbono.</w:t>
      </w:r>
    </w:p>
    <w:p w14:paraId="264464A2" w14:textId="30875940" w:rsidR="0050500E" w:rsidRPr="003C0BC5" w:rsidRDefault="0050500E" w:rsidP="0050500E">
      <w:pPr>
        <w:spacing w:before="240" w:after="240"/>
        <w:rPr>
          <w:b/>
          <w:bCs/>
          <w:color w:val="FF0000"/>
        </w:rPr>
      </w:pPr>
      <w:r w:rsidRPr="005D6A46">
        <w:rPr>
          <w:color w:val="auto"/>
        </w:rPr>
        <w:t xml:space="preserve">Estou ciente de que a identificação de quaisquer descumprimentos acarretará a instauração de procedimento administrativo pela </w:t>
      </w:r>
      <w:proofErr w:type="spellStart"/>
      <w:r w:rsidRPr="005D6A46">
        <w:rPr>
          <w:color w:val="auto"/>
        </w:rPr>
        <w:t>LuxCS</w:t>
      </w:r>
      <w:proofErr w:type="spellEnd"/>
      <w:r w:rsidRPr="005D6A46">
        <w:rPr>
          <w:color w:val="auto"/>
        </w:rPr>
        <w:t>, que poderá resultar, inclusive, na proibição de realização de quaisquer outros processos de certificação,</w:t>
      </w:r>
      <w:r>
        <w:rPr>
          <w:b/>
          <w:bCs/>
          <w:color w:val="FF0000"/>
        </w:rPr>
        <w:t xml:space="preserve"> </w:t>
      </w:r>
      <w:r w:rsidRPr="004D753B">
        <w:rPr>
          <w:color w:val="auto"/>
        </w:rPr>
        <w:t>sendo as autoridades competentes comunicadas nos termos da lei.</w:t>
      </w:r>
      <w:r w:rsidR="002235E7" w:rsidRPr="002235E7">
        <w:rPr>
          <w:noProof/>
        </w:rPr>
        <w:t xml:space="preserve"> </w:t>
      </w:r>
    </w:p>
    <w:p w14:paraId="28D55E83" w14:textId="63B68834" w:rsidR="0050500E" w:rsidRPr="005D6A46" w:rsidRDefault="0050500E" w:rsidP="0050500E">
      <w:pPr>
        <w:spacing w:before="240" w:after="240"/>
        <w:rPr>
          <w:color w:val="auto"/>
        </w:rPr>
      </w:pPr>
      <w:r w:rsidRPr="005D6A46">
        <w:rPr>
          <w:color w:val="auto"/>
        </w:rPr>
        <w:lastRenderedPageBreak/>
        <w:t>Estou ciente, ainda, de que a instauração de procedimento administrativo será informada ao mercado, com potencial suspensão da comercialização dos créditos de carbono emitidos e que a decisão final do procedimento administrativo será publicada integralmente e devidamente informada ao mercado como fato relevante.</w:t>
      </w:r>
    </w:p>
    <w:p w14:paraId="1C97A241" w14:textId="77777777" w:rsidR="0050500E" w:rsidRDefault="0050500E" w:rsidP="0050500E">
      <w:pPr>
        <w:spacing w:before="240" w:after="240"/>
      </w:pPr>
    </w:p>
    <w:p w14:paraId="00386937" w14:textId="77777777" w:rsidR="0050500E" w:rsidRPr="005D6A46" w:rsidRDefault="0050500E" w:rsidP="0050500E">
      <w:pPr>
        <w:spacing w:before="240" w:after="240" w:line="240" w:lineRule="auto"/>
        <w:jc w:val="center"/>
        <w:rPr>
          <w:color w:val="auto"/>
        </w:rPr>
      </w:pPr>
      <w:r w:rsidRPr="005D6A46">
        <w:rPr>
          <w:color w:val="auto"/>
        </w:rPr>
        <w:t>____________________</w:t>
      </w:r>
    </w:p>
    <w:p w14:paraId="0F290F0B" w14:textId="77777777" w:rsidR="0050500E" w:rsidRPr="005D6A46" w:rsidRDefault="0050500E" w:rsidP="0050500E">
      <w:pPr>
        <w:spacing w:before="240" w:after="240"/>
        <w:jc w:val="center"/>
        <w:rPr>
          <w:color w:val="auto"/>
        </w:rPr>
      </w:pPr>
      <w:r w:rsidRPr="005D6A46">
        <w:rPr>
          <w:color w:val="auto"/>
          <w:highlight w:val="yellow"/>
        </w:rPr>
        <w:t>[Nome Completo]</w:t>
      </w:r>
    </w:p>
    <w:p w14:paraId="3532C4FB" w14:textId="77777777" w:rsidR="0050500E" w:rsidRPr="005D6A46" w:rsidRDefault="0050500E" w:rsidP="0050500E">
      <w:pPr>
        <w:spacing w:before="240" w:after="240"/>
        <w:jc w:val="center"/>
        <w:rPr>
          <w:rFonts w:cs="Rubik"/>
          <w:color w:val="auto"/>
        </w:rPr>
      </w:pPr>
      <w:r w:rsidRPr="005D6A46">
        <w:rPr>
          <w:color w:val="auto"/>
        </w:rPr>
        <w:t>[Proprietário da Terra/Representante Legal]</w:t>
      </w:r>
    </w:p>
    <w:p w14:paraId="72B2DC26" w14:textId="77BBAAED" w:rsidR="00B45C40" w:rsidRPr="008D077C" w:rsidRDefault="00B45C40" w:rsidP="00132642"/>
    <w:sectPr w:rsidR="00B45C40" w:rsidRPr="008D077C" w:rsidSect="009B756C">
      <w:headerReference w:type="even" r:id="rId7"/>
      <w:footerReference w:type="default" r:id="rId8"/>
      <w:headerReference w:type="first" r:id="rId9"/>
      <w:pgSz w:w="11906" w:h="16838"/>
      <w:pgMar w:top="2268" w:right="1701" w:bottom="24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5170" w14:textId="77777777" w:rsidR="00B664A6" w:rsidRDefault="00B664A6" w:rsidP="008D077C">
      <w:pPr>
        <w:spacing w:after="0" w:line="240" w:lineRule="auto"/>
      </w:pPr>
      <w:r>
        <w:separator/>
      </w:r>
    </w:p>
  </w:endnote>
  <w:endnote w:type="continuationSeparator" w:id="0">
    <w:p w14:paraId="0B94E01B" w14:textId="77777777" w:rsidR="00B664A6" w:rsidRDefault="00B664A6" w:rsidP="008D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Arial"/>
    <w:panose1 w:val="02000604000000020004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Light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94E1" w14:textId="77777777" w:rsidR="00457C05" w:rsidRPr="00D00CF4" w:rsidRDefault="00457C05" w:rsidP="00D00CF4">
    <w:pPr>
      <w:pStyle w:val="Rodap"/>
      <w:jc w:val="center"/>
      <w:rPr>
        <w:rFonts w:cs="Rubik"/>
        <w:b/>
        <w:bCs/>
        <w:sz w:val="20"/>
        <w:szCs w:val="20"/>
      </w:rPr>
    </w:pPr>
    <w:r w:rsidRPr="00D00CF4">
      <w:rPr>
        <w:rFonts w:cs="Rubik"/>
        <w:sz w:val="20"/>
        <w:szCs w:val="20"/>
      </w:rPr>
      <w:t xml:space="preserve">Página </w:t>
    </w:r>
    <w:r w:rsidRPr="00D00CF4">
      <w:rPr>
        <w:rFonts w:cs="Rubik"/>
        <w:b/>
        <w:bCs/>
        <w:sz w:val="20"/>
        <w:szCs w:val="20"/>
      </w:rPr>
      <w:fldChar w:fldCharType="begin"/>
    </w:r>
    <w:r w:rsidRPr="00D00CF4">
      <w:rPr>
        <w:rFonts w:cs="Rubik"/>
        <w:b/>
        <w:bCs/>
        <w:sz w:val="20"/>
        <w:szCs w:val="20"/>
      </w:rPr>
      <w:instrText>PAGE</w:instrText>
    </w:r>
    <w:r w:rsidRPr="00D00CF4">
      <w:rPr>
        <w:rFonts w:cs="Rubik"/>
        <w:b/>
        <w:bCs/>
        <w:sz w:val="20"/>
        <w:szCs w:val="20"/>
      </w:rPr>
      <w:fldChar w:fldCharType="separate"/>
    </w:r>
    <w:r w:rsidRPr="00D00CF4">
      <w:rPr>
        <w:rFonts w:cs="Rubik"/>
        <w:b/>
        <w:bCs/>
        <w:sz w:val="20"/>
        <w:szCs w:val="20"/>
      </w:rPr>
      <w:t>2</w:t>
    </w:r>
    <w:r w:rsidRPr="00D00CF4">
      <w:rPr>
        <w:rFonts w:cs="Rubik"/>
        <w:b/>
        <w:bCs/>
        <w:sz w:val="20"/>
        <w:szCs w:val="20"/>
      </w:rPr>
      <w:fldChar w:fldCharType="end"/>
    </w:r>
    <w:r w:rsidRPr="00D00CF4">
      <w:rPr>
        <w:rFonts w:cs="Rubik"/>
        <w:sz w:val="20"/>
        <w:szCs w:val="20"/>
      </w:rPr>
      <w:t xml:space="preserve"> de </w:t>
    </w:r>
    <w:r w:rsidRPr="00D00CF4">
      <w:rPr>
        <w:rFonts w:cs="Rubik"/>
        <w:b/>
        <w:bCs/>
        <w:sz w:val="20"/>
        <w:szCs w:val="20"/>
      </w:rPr>
      <w:fldChar w:fldCharType="begin"/>
    </w:r>
    <w:r w:rsidRPr="00D00CF4">
      <w:rPr>
        <w:rFonts w:cs="Rubik"/>
        <w:b/>
        <w:bCs/>
        <w:sz w:val="20"/>
        <w:szCs w:val="20"/>
      </w:rPr>
      <w:instrText>NUMPAGES</w:instrText>
    </w:r>
    <w:r w:rsidRPr="00D00CF4">
      <w:rPr>
        <w:rFonts w:cs="Rubik"/>
        <w:b/>
        <w:bCs/>
        <w:sz w:val="20"/>
        <w:szCs w:val="20"/>
      </w:rPr>
      <w:fldChar w:fldCharType="separate"/>
    </w:r>
    <w:r w:rsidRPr="00D00CF4">
      <w:rPr>
        <w:rFonts w:cs="Rubik"/>
        <w:b/>
        <w:bCs/>
        <w:sz w:val="20"/>
        <w:szCs w:val="20"/>
      </w:rPr>
      <w:t>2</w:t>
    </w:r>
    <w:r w:rsidRPr="00D00CF4">
      <w:rPr>
        <w:rFonts w:cs="Rubik"/>
        <w:b/>
        <w:bCs/>
        <w:sz w:val="20"/>
        <w:szCs w:val="20"/>
      </w:rPr>
      <w:fldChar w:fldCharType="end"/>
    </w:r>
  </w:p>
  <w:p w14:paraId="342E2443" w14:textId="75806F3A" w:rsidR="00D00CF4" w:rsidRPr="00D00CF4" w:rsidRDefault="00D00CF4" w:rsidP="00D00CF4">
    <w:pPr>
      <w:pStyle w:val="Rodap"/>
      <w:jc w:val="center"/>
      <w:rPr>
        <w:rFonts w:cs="Rubik"/>
        <w:sz w:val="20"/>
        <w:szCs w:val="20"/>
      </w:rPr>
    </w:pPr>
    <w:r w:rsidRPr="00D00CF4">
      <w:rPr>
        <w:rFonts w:cs="Rubik"/>
        <w:sz w:val="20"/>
        <w:szCs w:val="20"/>
      </w:rPr>
      <w:t>Termo de compromisso submetid</w:t>
    </w:r>
    <w:r w:rsidRPr="00D00CF4">
      <w:rPr>
        <w:rFonts w:cs="Rubik"/>
        <w:sz w:val="20"/>
        <w:szCs w:val="20"/>
      </w:rPr>
      <w:t xml:space="preserve">o à Lux Carbon Standard </w:t>
    </w:r>
    <w:r w:rsidRPr="00D00CF4">
      <w:rPr>
        <w:rFonts w:cs="Rubik"/>
        <w:sz w:val="20"/>
        <w:szCs w:val="20"/>
      </w:rPr>
      <w:t>–</w:t>
    </w:r>
    <w:r w:rsidRPr="00D00CF4">
      <w:rPr>
        <w:rFonts w:cs="Rubik"/>
        <w:sz w:val="20"/>
        <w:szCs w:val="20"/>
      </w:rPr>
      <w:t xml:space="preserve"> </w:t>
    </w:r>
    <w:proofErr w:type="spellStart"/>
    <w:r w:rsidRPr="00D00CF4">
      <w:rPr>
        <w:rFonts w:cs="Rubik"/>
        <w:sz w:val="20"/>
        <w:szCs w:val="20"/>
      </w:rPr>
      <w:t>LuxCS</w:t>
    </w:r>
    <w:proofErr w:type="spellEnd"/>
    <w:r w:rsidRPr="00D00CF4">
      <w:rPr>
        <w:rFonts w:cs="Rubik"/>
        <w:sz w:val="20"/>
        <w:szCs w:val="20"/>
      </w:rPr>
      <w:t xml:space="preserve"> – www.luxcs.org</w:t>
    </w:r>
  </w:p>
  <w:p w14:paraId="4758FCDA" w14:textId="77777777" w:rsidR="00D00CF4" w:rsidRPr="00056A4D" w:rsidRDefault="00D00CF4" w:rsidP="00C33FFC">
    <w:pPr>
      <w:pStyle w:val="Rodap"/>
      <w:jc w:val="center"/>
      <w:rPr>
        <w:rFonts w:cs="Rubi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810A" w14:textId="77777777" w:rsidR="00B664A6" w:rsidRDefault="00B664A6" w:rsidP="008D077C">
      <w:pPr>
        <w:spacing w:after="0" w:line="240" w:lineRule="auto"/>
      </w:pPr>
      <w:r>
        <w:separator/>
      </w:r>
    </w:p>
  </w:footnote>
  <w:footnote w:type="continuationSeparator" w:id="0">
    <w:p w14:paraId="5D40A643" w14:textId="77777777" w:rsidR="00B664A6" w:rsidRDefault="00B664A6" w:rsidP="008D0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2083" w14:textId="77777777" w:rsidR="00C94617" w:rsidRDefault="003228F1">
    <w:pPr>
      <w:pStyle w:val="Cabealho"/>
    </w:pPr>
    <w:r>
      <w:rPr>
        <w:noProof/>
      </w:rPr>
      <w:pict w14:anchorId="77C25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39657" o:spid="_x0000_s1035" type="#_x0000_t75" style="position:absolute;left:0;text-align:left;margin-left:0;margin-top:0;width:530.25pt;height:750pt;z-index:-251656192;mso-position-horizontal:center;mso-position-horizontal-relative:margin;mso-position-vertical:center;mso-position-vertical-relative:margin" o:allowincell="f">
          <v:imagedata r:id="rId1" o:title="LUXCS - PAPEL TIMBRADO 2025 - corrigi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C2A3" w14:textId="77777777" w:rsidR="00C94617" w:rsidRDefault="003228F1">
    <w:pPr>
      <w:pStyle w:val="Cabealho"/>
    </w:pPr>
    <w:r>
      <w:rPr>
        <w:noProof/>
      </w:rPr>
      <w:pict w14:anchorId="72794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39656" o:spid="_x0000_s1034" type="#_x0000_t75" style="position:absolute;left:0;text-align:left;margin-left:0;margin-top:0;width:530.25pt;height:750pt;z-index:-251657216;mso-position-horizontal:center;mso-position-horizontal-relative:margin;mso-position-vertical:center;mso-position-vertical-relative:margin" o:allowincell="f">
          <v:imagedata r:id="rId1" o:title="LUXCS - PAPEL TIMBRADO 2025 - corrigi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0E"/>
    <w:rsid w:val="00052D81"/>
    <w:rsid w:val="00132642"/>
    <w:rsid w:val="00164B18"/>
    <w:rsid w:val="00185DDB"/>
    <w:rsid w:val="001C3A21"/>
    <w:rsid w:val="001C67C8"/>
    <w:rsid w:val="00212F32"/>
    <w:rsid w:val="002235E7"/>
    <w:rsid w:val="00253418"/>
    <w:rsid w:val="00266AB1"/>
    <w:rsid w:val="00271135"/>
    <w:rsid w:val="003228F1"/>
    <w:rsid w:val="003318AC"/>
    <w:rsid w:val="003C505F"/>
    <w:rsid w:val="00401707"/>
    <w:rsid w:val="00401D17"/>
    <w:rsid w:val="00457C05"/>
    <w:rsid w:val="004662ED"/>
    <w:rsid w:val="00476C3C"/>
    <w:rsid w:val="004D753B"/>
    <w:rsid w:val="0050500E"/>
    <w:rsid w:val="00543998"/>
    <w:rsid w:val="005F31BA"/>
    <w:rsid w:val="00695D15"/>
    <w:rsid w:val="00750843"/>
    <w:rsid w:val="007A6B49"/>
    <w:rsid w:val="00807C23"/>
    <w:rsid w:val="008C7C61"/>
    <w:rsid w:val="008D077C"/>
    <w:rsid w:val="008D3898"/>
    <w:rsid w:val="009152DB"/>
    <w:rsid w:val="009174FD"/>
    <w:rsid w:val="00923058"/>
    <w:rsid w:val="009B756C"/>
    <w:rsid w:val="00AF159E"/>
    <w:rsid w:val="00B07BB4"/>
    <w:rsid w:val="00B154BC"/>
    <w:rsid w:val="00B45C40"/>
    <w:rsid w:val="00B664A6"/>
    <w:rsid w:val="00C04C65"/>
    <w:rsid w:val="00C202BA"/>
    <w:rsid w:val="00C33FFC"/>
    <w:rsid w:val="00C464C3"/>
    <w:rsid w:val="00C701E4"/>
    <w:rsid w:val="00C94617"/>
    <w:rsid w:val="00CA304B"/>
    <w:rsid w:val="00D00CF4"/>
    <w:rsid w:val="00D64A69"/>
    <w:rsid w:val="00D75564"/>
    <w:rsid w:val="00E23475"/>
    <w:rsid w:val="00E277FC"/>
    <w:rsid w:val="00E422DC"/>
    <w:rsid w:val="00E43E6C"/>
    <w:rsid w:val="00E70B9F"/>
    <w:rsid w:val="00E73CC7"/>
    <w:rsid w:val="00E842B9"/>
    <w:rsid w:val="00E92195"/>
    <w:rsid w:val="00FA2F70"/>
    <w:rsid w:val="00F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A71C"/>
  <w15:chartTrackingRefBased/>
  <w15:docId w15:val="{0F5362F8-6504-4B64-9FDC-40038420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CS Normal"/>
    <w:qFormat/>
    <w:rsid w:val="0050500E"/>
    <w:pPr>
      <w:jc w:val="both"/>
    </w:pPr>
    <w:rPr>
      <w:rFonts w:ascii="Rubik" w:hAnsi="Rubik"/>
      <w:color w:val="333333"/>
    </w:rPr>
  </w:style>
  <w:style w:type="paragraph" w:styleId="Ttulo1">
    <w:name w:val="heading 1"/>
    <w:aliases w:val="LCS Título 1 Azul"/>
    <w:basedOn w:val="Normal"/>
    <w:next w:val="Normal"/>
    <w:link w:val="Ttulo1Char"/>
    <w:uiPriority w:val="9"/>
    <w:qFormat/>
    <w:rsid w:val="009152DB"/>
    <w:pPr>
      <w:keepNext/>
      <w:keepLines/>
      <w:spacing w:before="360" w:after="80"/>
      <w:outlineLvl w:val="0"/>
    </w:pPr>
    <w:rPr>
      <w:rFonts w:ascii="Rubik Medium" w:eastAsiaTheme="majorEastAsia" w:hAnsi="Rubik Medium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LCS Título 2"/>
    <w:basedOn w:val="Ttulo"/>
    <w:next w:val="Normal"/>
    <w:link w:val="Ttulo2Char"/>
    <w:uiPriority w:val="9"/>
    <w:unhideWhenUsed/>
    <w:qFormat/>
    <w:rsid w:val="009152DB"/>
    <w:pPr>
      <w:keepNext/>
      <w:keepLines/>
      <w:spacing w:before="280" w:after="200"/>
      <w:outlineLvl w:val="1"/>
    </w:pPr>
    <w:rPr>
      <w:rFonts w:ascii="Rubik Medium" w:hAnsi="Rubik Medium"/>
      <w:b/>
      <w:sz w:val="32"/>
      <w:szCs w:val="32"/>
    </w:rPr>
  </w:style>
  <w:style w:type="paragraph" w:styleId="Ttulo3">
    <w:name w:val="heading 3"/>
    <w:aliases w:val="LCS Título 3"/>
    <w:basedOn w:val="Ttulo"/>
    <w:next w:val="Normal"/>
    <w:link w:val="Ttulo3Char"/>
    <w:uiPriority w:val="9"/>
    <w:unhideWhenUsed/>
    <w:qFormat/>
    <w:rsid w:val="00CA304B"/>
    <w:pPr>
      <w:keepNext/>
      <w:keepLines/>
      <w:spacing w:before="160"/>
      <w:outlineLvl w:val="2"/>
    </w:pPr>
    <w:rPr>
      <w:rFonts w:ascii="Rubik Medium" w:hAnsi="Rubik Medium"/>
      <w:sz w:val="32"/>
      <w:szCs w:val="28"/>
    </w:rPr>
  </w:style>
  <w:style w:type="paragraph" w:styleId="Ttulo4">
    <w:name w:val="heading 4"/>
    <w:aliases w:val="LCS italico azul"/>
    <w:basedOn w:val="Normal"/>
    <w:next w:val="Normal"/>
    <w:link w:val="Ttulo4Char"/>
    <w:uiPriority w:val="9"/>
    <w:unhideWhenUsed/>
    <w:qFormat/>
    <w:rsid w:val="00695D15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aliases w:val="LCS IT-Normal"/>
    <w:basedOn w:val="Normal"/>
    <w:next w:val="Normal"/>
    <w:link w:val="Ttulo5Char"/>
    <w:uiPriority w:val="9"/>
    <w:semiHidden/>
    <w:unhideWhenUsed/>
    <w:qFormat/>
    <w:rsid w:val="00695D15"/>
    <w:pPr>
      <w:keepNext/>
      <w:keepLines/>
      <w:spacing w:before="80" w:after="40" w:line="240" w:lineRule="auto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CS Título 1 Azul Char"/>
    <w:basedOn w:val="Fontepargpadro"/>
    <w:link w:val="Ttulo1"/>
    <w:uiPriority w:val="9"/>
    <w:rsid w:val="009152DB"/>
    <w:rPr>
      <w:rFonts w:ascii="Rubik Medium" w:eastAsiaTheme="majorEastAsia" w:hAnsi="Rubik Medium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aliases w:val="LCS Título 2 Char"/>
    <w:basedOn w:val="Fontepargpadro"/>
    <w:link w:val="Ttulo2"/>
    <w:uiPriority w:val="9"/>
    <w:rsid w:val="009152DB"/>
    <w:rPr>
      <w:rFonts w:ascii="Rubik Medium" w:eastAsiaTheme="majorEastAsia" w:hAnsi="Rubik Medium" w:cstheme="majorBidi"/>
      <w:b/>
      <w:color w:val="333333"/>
      <w:spacing w:val="-10"/>
      <w:kern w:val="28"/>
      <w:sz w:val="32"/>
      <w:szCs w:val="32"/>
    </w:rPr>
  </w:style>
  <w:style w:type="character" w:customStyle="1" w:styleId="Ttulo3Char">
    <w:name w:val="Título 3 Char"/>
    <w:aliases w:val="LCS Título 3 Char"/>
    <w:basedOn w:val="Fontepargpadro"/>
    <w:link w:val="Ttulo3"/>
    <w:uiPriority w:val="9"/>
    <w:rsid w:val="00CA304B"/>
    <w:rPr>
      <w:rFonts w:ascii="Rubik Medium" w:eastAsiaTheme="majorEastAsia" w:hAnsi="Rubik Medium" w:cstheme="majorBidi"/>
      <w:color w:val="333333"/>
      <w:spacing w:val="-10"/>
      <w:kern w:val="28"/>
      <w:sz w:val="32"/>
      <w:szCs w:val="28"/>
    </w:rPr>
  </w:style>
  <w:style w:type="character" w:customStyle="1" w:styleId="Ttulo4Char">
    <w:name w:val="Título 4 Char"/>
    <w:aliases w:val="LCS italico azul Char"/>
    <w:basedOn w:val="Fontepargpadro"/>
    <w:link w:val="Ttulo4"/>
    <w:uiPriority w:val="9"/>
    <w:rsid w:val="00695D15"/>
    <w:rPr>
      <w:rFonts w:ascii="Rubik" w:eastAsiaTheme="majorEastAsia" w:hAnsi="Rubik" w:cstheme="majorBidi"/>
      <w:i/>
      <w:iCs/>
      <w:color w:val="0F4761" w:themeColor="accent1" w:themeShade="BF"/>
    </w:rPr>
  </w:style>
  <w:style w:type="character" w:customStyle="1" w:styleId="Ttulo5Char">
    <w:name w:val="Título 5 Char"/>
    <w:aliases w:val="LCS IT-Normal Char"/>
    <w:basedOn w:val="Fontepargpadro"/>
    <w:link w:val="Ttulo5"/>
    <w:uiPriority w:val="9"/>
    <w:semiHidden/>
    <w:rsid w:val="00695D15"/>
    <w:rPr>
      <w:rFonts w:ascii="Rubik" w:eastAsiaTheme="majorEastAsia" w:hAnsi="Rubik" w:cstheme="majorBidi"/>
      <w:i/>
      <w:color w:val="333333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2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2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2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2DB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LCS Título Simples"/>
    <w:basedOn w:val="Normal"/>
    <w:next w:val="Normal"/>
    <w:link w:val="TtuloChar"/>
    <w:uiPriority w:val="10"/>
    <w:qFormat/>
    <w:rsid w:val="00E73CC7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aliases w:val="LCS Título Simples Char"/>
    <w:basedOn w:val="Fontepargpadro"/>
    <w:link w:val="Ttulo"/>
    <w:uiPriority w:val="10"/>
    <w:rsid w:val="00543998"/>
    <w:rPr>
      <w:rFonts w:ascii="Rubik" w:eastAsiaTheme="majorEastAsia" w:hAnsi="Rubik" w:cstheme="majorBidi"/>
      <w:color w:val="333333"/>
      <w:spacing w:val="-10"/>
      <w:kern w:val="28"/>
      <w:sz w:val="56"/>
      <w:szCs w:val="56"/>
    </w:rPr>
  </w:style>
  <w:style w:type="paragraph" w:styleId="Subttulo">
    <w:name w:val="Subtitle"/>
    <w:aliases w:val="LCS Subtítulo"/>
    <w:basedOn w:val="Normal"/>
    <w:next w:val="Normal"/>
    <w:link w:val="SubttuloChar"/>
    <w:uiPriority w:val="11"/>
    <w:qFormat/>
    <w:rsid w:val="00052D81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tuloChar">
    <w:name w:val="Subtítulo Char"/>
    <w:aliases w:val="LCS Subtítulo Char"/>
    <w:basedOn w:val="Fontepargpadro"/>
    <w:link w:val="Subttulo"/>
    <w:uiPriority w:val="11"/>
    <w:rsid w:val="00052D81"/>
    <w:rPr>
      <w:rFonts w:ascii="Rubik" w:eastAsiaTheme="majorEastAsia" w:hAnsi="Rubik" w:cstheme="majorBidi"/>
      <w:color w:val="333333"/>
      <w:spacing w:val="15"/>
      <w:sz w:val="28"/>
      <w:szCs w:val="28"/>
    </w:rPr>
  </w:style>
  <w:style w:type="paragraph" w:styleId="Citao">
    <w:name w:val="Quote"/>
    <w:aliases w:val="LCS Citação simples"/>
    <w:basedOn w:val="Normal"/>
    <w:next w:val="Normal"/>
    <w:link w:val="CitaoChar"/>
    <w:uiPriority w:val="29"/>
    <w:qFormat/>
    <w:rsid w:val="0091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aliases w:val="LCS Citação simples Char"/>
    <w:basedOn w:val="Fontepargpadro"/>
    <w:link w:val="Citao"/>
    <w:uiPriority w:val="29"/>
    <w:rsid w:val="009152DB"/>
    <w:rPr>
      <w:i/>
      <w:iCs/>
      <w:color w:val="404040" w:themeColor="text1" w:themeTint="BF"/>
    </w:rPr>
  </w:style>
  <w:style w:type="paragraph" w:styleId="PargrafodaLista">
    <w:name w:val="List Paragraph"/>
    <w:aliases w:val="LCS Parágrafo da Lista"/>
    <w:basedOn w:val="Normal"/>
    <w:uiPriority w:val="34"/>
    <w:qFormat/>
    <w:rsid w:val="00E73CC7"/>
    <w:pPr>
      <w:ind w:left="720"/>
      <w:contextualSpacing/>
    </w:pPr>
  </w:style>
  <w:style w:type="character" w:styleId="nfaseIntensa">
    <w:name w:val="Intense Emphasis"/>
    <w:aliases w:val="LCS Referencia de imagem"/>
    <w:basedOn w:val="Fontepargpadro"/>
    <w:uiPriority w:val="21"/>
    <w:qFormat/>
    <w:rsid w:val="00E73CC7"/>
    <w:rPr>
      <w:rFonts w:ascii="Rubik Light" w:hAnsi="Rubik Light"/>
      <w:b w:val="0"/>
      <w:i w:val="0"/>
      <w:iCs/>
      <w:color w:val="333333"/>
      <w:sz w:val="16"/>
      <w:u w:val="none"/>
    </w:rPr>
  </w:style>
  <w:style w:type="paragraph" w:styleId="CitaoIntensa">
    <w:name w:val="Intense Quote"/>
    <w:aliases w:val="LCS Citação Intensa azul"/>
    <w:basedOn w:val="Normal"/>
    <w:next w:val="Normal"/>
    <w:link w:val="CitaoIntensaChar"/>
    <w:uiPriority w:val="30"/>
    <w:qFormat/>
    <w:rsid w:val="00E7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aliases w:val="LCS Citação Intensa azul Char"/>
    <w:basedOn w:val="Fontepargpadro"/>
    <w:link w:val="CitaoIntensa"/>
    <w:uiPriority w:val="30"/>
    <w:rsid w:val="00E73CC7"/>
    <w:rPr>
      <w:rFonts w:ascii="Rubik" w:hAnsi="Rubik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rsid w:val="009152D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aliases w:val="LCS Normal Azul"/>
    <w:basedOn w:val="Normal"/>
    <w:next w:val="Normal"/>
    <w:uiPriority w:val="1"/>
    <w:qFormat/>
    <w:rsid w:val="00695D15"/>
    <w:pPr>
      <w:spacing w:before="120" w:after="120" w:line="240" w:lineRule="auto"/>
    </w:pPr>
    <w:rPr>
      <w:color w:val="084C5E"/>
    </w:rPr>
  </w:style>
  <w:style w:type="paragraph" w:customStyle="1" w:styleId="LCSnormalverde">
    <w:name w:val="LCS normal verde"/>
    <w:basedOn w:val="Normal"/>
    <w:qFormat/>
    <w:rsid w:val="009152DB"/>
    <w:rPr>
      <w:color w:val="7EC571"/>
    </w:rPr>
  </w:style>
  <w:style w:type="paragraph" w:customStyle="1" w:styleId="LCSTtulo1Verde">
    <w:name w:val="LCS Título 1 Verde"/>
    <w:basedOn w:val="Ttulo1"/>
    <w:next w:val="Normal"/>
    <w:link w:val="LCSTtulo1VerdeChar"/>
    <w:qFormat/>
    <w:rsid w:val="009152DB"/>
    <w:rPr>
      <w:color w:val="7EC571"/>
    </w:rPr>
  </w:style>
  <w:style w:type="character" w:customStyle="1" w:styleId="LCSTtulo1VerdeChar">
    <w:name w:val="LCS Título 1 Verde Char"/>
    <w:basedOn w:val="Ttulo1Char"/>
    <w:link w:val="LCSTtulo1Verde"/>
    <w:rsid w:val="009152DB"/>
    <w:rPr>
      <w:rFonts w:ascii="Rubik Medium" w:eastAsiaTheme="majorEastAsia" w:hAnsi="Rubik Medium" w:cstheme="majorBidi"/>
      <w:color w:val="7EC571"/>
      <w:sz w:val="40"/>
      <w:szCs w:val="40"/>
    </w:rPr>
  </w:style>
  <w:style w:type="paragraph" w:customStyle="1" w:styleId="LCSttulo1">
    <w:name w:val="LCS título1"/>
    <w:basedOn w:val="Ttulo1"/>
    <w:next w:val="Normal"/>
    <w:link w:val="LCSttulo1Char"/>
    <w:qFormat/>
    <w:rsid w:val="009152DB"/>
    <w:rPr>
      <w:color w:val="333333"/>
    </w:rPr>
  </w:style>
  <w:style w:type="character" w:customStyle="1" w:styleId="LCSttulo1Char">
    <w:name w:val="LCS título1 Char"/>
    <w:basedOn w:val="Ttulo1Char"/>
    <w:link w:val="LCSttulo1"/>
    <w:rsid w:val="009152DB"/>
    <w:rPr>
      <w:rFonts w:ascii="Rubik Medium" w:eastAsiaTheme="majorEastAsia" w:hAnsi="Rubik Medium" w:cstheme="majorBidi"/>
      <w:color w:val="333333"/>
      <w:sz w:val="40"/>
      <w:szCs w:val="40"/>
    </w:rPr>
  </w:style>
  <w:style w:type="paragraph" w:customStyle="1" w:styleId="LCSTtulo2azul">
    <w:name w:val="LCS Título 2 azul"/>
    <w:basedOn w:val="Ttulo2"/>
    <w:next w:val="Normal"/>
    <w:link w:val="LCSTtulo2azulChar"/>
    <w:qFormat/>
    <w:rsid w:val="00CA304B"/>
    <w:rPr>
      <w:color w:val="084C5E"/>
    </w:rPr>
  </w:style>
  <w:style w:type="character" w:customStyle="1" w:styleId="LCSTtulo2azulChar">
    <w:name w:val="LCS Título 2 azul Char"/>
    <w:basedOn w:val="Ttulo2Char"/>
    <w:link w:val="LCSTtulo2azul"/>
    <w:rsid w:val="00CA304B"/>
    <w:rPr>
      <w:rFonts w:ascii="Rubik Medium" w:eastAsiaTheme="majorEastAsia" w:hAnsi="Rubik Medium" w:cstheme="majorBidi"/>
      <w:b/>
      <w:color w:val="084C5E"/>
      <w:spacing w:val="-10"/>
      <w:kern w:val="28"/>
      <w:sz w:val="32"/>
      <w:szCs w:val="32"/>
    </w:rPr>
  </w:style>
  <w:style w:type="paragraph" w:customStyle="1" w:styleId="LCSTtulo2verde">
    <w:name w:val="LCS Título 2 verde"/>
    <w:basedOn w:val="Ttulo2"/>
    <w:next w:val="Normal"/>
    <w:link w:val="LCSTtulo2verdeChar"/>
    <w:qFormat/>
    <w:rsid w:val="00CA304B"/>
    <w:rPr>
      <w:color w:val="7EC571"/>
    </w:rPr>
  </w:style>
  <w:style w:type="character" w:customStyle="1" w:styleId="LCSTtulo2verdeChar">
    <w:name w:val="LCS Título 2 verde Char"/>
    <w:basedOn w:val="Ttulo2Char"/>
    <w:link w:val="LCSTtulo2verde"/>
    <w:rsid w:val="00CA304B"/>
    <w:rPr>
      <w:rFonts w:ascii="Rubik Medium" w:eastAsiaTheme="majorEastAsia" w:hAnsi="Rubik Medium" w:cstheme="majorBidi"/>
      <w:b/>
      <w:color w:val="7EC571"/>
      <w:spacing w:val="-10"/>
      <w:kern w:val="28"/>
      <w:sz w:val="32"/>
      <w:szCs w:val="32"/>
    </w:rPr>
  </w:style>
  <w:style w:type="paragraph" w:customStyle="1" w:styleId="LCSTitulo3verde">
    <w:name w:val="LCS Titulo 3 verde"/>
    <w:basedOn w:val="Ttulo3"/>
    <w:next w:val="Normal"/>
    <w:link w:val="LCSTitulo3verdeChar"/>
    <w:qFormat/>
    <w:rsid w:val="00B45C40"/>
    <w:rPr>
      <w:color w:val="7EC571"/>
    </w:rPr>
  </w:style>
  <w:style w:type="character" w:customStyle="1" w:styleId="LCSTitulo3verdeChar">
    <w:name w:val="LCS Titulo 3 verde Char"/>
    <w:basedOn w:val="Ttulo3Char"/>
    <w:link w:val="LCSTitulo3verde"/>
    <w:rsid w:val="00B45C40"/>
    <w:rPr>
      <w:rFonts w:ascii="Rubik Medium" w:eastAsiaTheme="majorEastAsia" w:hAnsi="Rubik Medium" w:cstheme="majorBidi"/>
      <w:color w:val="7EC571"/>
      <w:spacing w:val="-10"/>
      <w:kern w:val="28"/>
      <w:sz w:val="32"/>
      <w:szCs w:val="28"/>
    </w:rPr>
  </w:style>
  <w:style w:type="paragraph" w:customStyle="1" w:styleId="LCSTtulo3azul">
    <w:name w:val="LCS Título 3 azul"/>
    <w:basedOn w:val="LCSTitulo3verde"/>
    <w:next w:val="Normal"/>
    <w:link w:val="LCSTtulo3azulChar"/>
    <w:qFormat/>
    <w:rsid w:val="00B45C40"/>
    <w:rPr>
      <w:color w:val="084C5E"/>
    </w:rPr>
  </w:style>
  <w:style w:type="character" w:customStyle="1" w:styleId="LCSTtulo3azulChar">
    <w:name w:val="LCS Título 3 azul Char"/>
    <w:basedOn w:val="LCSTitulo3verdeChar"/>
    <w:link w:val="LCSTtulo3azul"/>
    <w:rsid w:val="00B45C40"/>
    <w:rPr>
      <w:rFonts w:ascii="Rubik Medium" w:eastAsiaTheme="majorEastAsia" w:hAnsi="Rubik Medium" w:cstheme="majorBidi"/>
      <w:color w:val="084C5E"/>
      <w:spacing w:val="-10"/>
      <w:kern w:val="28"/>
      <w:sz w:val="32"/>
      <w:szCs w:val="28"/>
    </w:rPr>
  </w:style>
  <w:style w:type="paragraph" w:customStyle="1" w:styleId="LCSItalicoverde">
    <w:name w:val="LCS Italico verde"/>
    <w:basedOn w:val="Ttulo4"/>
    <w:next w:val="Normal"/>
    <w:link w:val="LCSItalicoverdeChar"/>
    <w:qFormat/>
    <w:rsid w:val="00695D15"/>
    <w:rPr>
      <w:color w:val="7EC571"/>
    </w:rPr>
  </w:style>
  <w:style w:type="character" w:customStyle="1" w:styleId="LCSItalicoverdeChar">
    <w:name w:val="LCS Italico verde Char"/>
    <w:basedOn w:val="Ttulo4Char"/>
    <w:link w:val="LCSItalicoverde"/>
    <w:rsid w:val="00695D15"/>
    <w:rPr>
      <w:rFonts w:ascii="Rubik" w:eastAsiaTheme="majorEastAsia" w:hAnsi="Rubik" w:cstheme="majorBidi"/>
      <w:i/>
      <w:iCs/>
      <w:color w:val="7EC571"/>
    </w:rPr>
  </w:style>
  <w:style w:type="character" w:styleId="nfaseSutil">
    <w:name w:val="Subtle Emphasis"/>
    <w:aliases w:val="LCS Light italico"/>
    <w:basedOn w:val="Fontepargpadro"/>
    <w:uiPriority w:val="19"/>
    <w:qFormat/>
    <w:rsid w:val="00695D15"/>
    <w:rPr>
      <w:rFonts w:ascii="Rubik Light" w:hAnsi="Rubik Light"/>
      <w:i/>
      <w:iCs/>
      <w:color w:val="404040" w:themeColor="text1" w:themeTint="BF"/>
      <w:sz w:val="24"/>
    </w:rPr>
  </w:style>
  <w:style w:type="character" w:styleId="nfase">
    <w:name w:val="Emphasis"/>
    <w:aliases w:val="LCS negrito"/>
    <w:basedOn w:val="Fontepargpadro"/>
    <w:uiPriority w:val="20"/>
    <w:qFormat/>
    <w:rsid w:val="00695D15"/>
    <w:rPr>
      <w:rFonts w:ascii="Rubik" w:hAnsi="Rubik"/>
      <w:b/>
      <w:i w:val="0"/>
      <w:iCs/>
      <w:sz w:val="24"/>
    </w:rPr>
  </w:style>
  <w:style w:type="paragraph" w:customStyle="1" w:styleId="LCSCitaoIntensaverde">
    <w:name w:val="LCS Citação Intensa verde"/>
    <w:basedOn w:val="CitaoIntensa"/>
    <w:next w:val="Normal"/>
    <w:link w:val="LCSCitaoIntensaverdeChar"/>
    <w:qFormat/>
    <w:rsid w:val="00052D81"/>
    <w:rPr>
      <w:color w:val="7EC571"/>
    </w:rPr>
  </w:style>
  <w:style w:type="character" w:customStyle="1" w:styleId="LCSCitaoIntensaverdeChar">
    <w:name w:val="LCS Citação Intensa verde Char"/>
    <w:basedOn w:val="CitaoIntensaChar"/>
    <w:link w:val="LCSCitaoIntensaverde"/>
    <w:rsid w:val="00052D81"/>
    <w:rPr>
      <w:rFonts w:ascii="Rubik" w:hAnsi="Rubik"/>
      <w:i/>
      <w:iCs/>
      <w:color w:val="7EC571"/>
    </w:rPr>
  </w:style>
  <w:style w:type="character" w:styleId="TtulodoLivro">
    <w:name w:val="Book Title"/>
    <w:aliases w:val="LCS Titulo Simples azul"/>
    <w:basedOn w:val="TtuloChar"/>
    <w:uiPriority w:val="33"/>
    <w:qFormat/>
    <w:rsid w:val="00E73CC7"/>
    <w:rPr>
      <w:rFonts w:ascii="Rubik" w:eastAsiaTheme="majorEastAsia" w:hAnsi="Rubik" w:cstheme="majorBidi"/>
      <w:b w:val="0"/>
      <w:bCs/>
      <w:i w:val="0"/>
      <w:iCs/>
      <w:color w:val="084C5E"/>
      <w:spacing w:val="5"/>
      <w:kern w:val="28"/>
      <w:sz w:val="56"/>
      <w:szCs w:val="56"/>
    </w:rPr>
  </w:style>
  <w:style w:type="character" w:styleId="RefernciaSutil">
    <w:name w:val="Subtle Reference"/>
    <w:aliases w:val="LCS referência de imagem azul"/>
    <w:basedOn w:val="Fontepargpadro"/>
    <w:uiPriority w:val="31"/>
    <w:qFormat/>
    <w:rsid w:val="00E73CC7"/>
    <w:rPr>
      <w:rFonts w:ascii="Rubik Light" w:hAnsi="Rubik Light"/>
      <w:smallCaps/>
      <w:color w:val="084C5E"/>
      <w:sz w:val="16"/>
    </w:rPr>
  </w:style>
  <w:style w:type="paragraph" w:styleId="Cabealho">
    <w:name w:val="header"/>
    <w:basedOn w:val="Normal"/>
    <w:link w:val="CabealhoChar"/>
    <w:uiPriority w:val="99"/>
    <w:unhideWhenUsed/>
    <w:rsid w:val="008D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77C"/>
    <w:rPr>
      <w:rFonts w:ascii="Rubik" w:hAnsi="Rubik"/>
      <w:color w:val="333333"/>
    </w:rPr>
  </w:style>
  <w:style w:type="paragraph" w:styleId="Rodap">
    <w:name w:val="footer"/>
    <w:basedOn w:val="Normal"/>
    <w:link w:val="RodapChar"/>
    <w:uiPriority w:val="99"/>
    <w:unhideWhenUsed/>
    <w:rsid w:val="008D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77C"/>
    <w:rPr>
      <w:rFonts w:ascii="Rubik" w:hAnsi="Rubik"/>
      <w:color w:val="333333"/>
    </w:rPr>
  </w:style>
  <w:style w:type="paragraph" w:styleId="CabealhodoSumrio">
    <w:name w:val="TOC Heading"/>
    <w:aliases w:val="LCS Cabeçalho do Sumário"/>
    <w:basedOn w:val="Ttulo1"/>
    <w:next w:val="Normal"/>
    <w:uiPriority w:val="39"/>
    <w:unhideWhenUsed/>
    <w:qFormat/>
    <w:rsid w:val="00E422DC"/>
    <w:pPr>
      <w:spacing w:before="240" w:after="0" w:line="259" w:lineRule="auto"/>
      <w:jc w:val="left"/>
      <w:outlineLvl w:val="9"/>
    </w:pPr>
    <w:rPr>
      <w:rFonts w:ascii="Rubik" w:hAnsi="Rubik"/>
      <w:color w:val="084C5E"/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D077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D077C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8D07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ana\Desktop\Modelo%20do%20Word%20%20LuxCS%20-%20PT-%202025%20(1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7BB9-4CB5-4FD7-8118-3F2B218E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Word  LuxCS - PT- 2025 (1)</Template>
  <TotalTime>33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Xavier Junior;Luana Tiara Hoffmann;Thiago Müller;Lucas Gabriel Scharf</dc:creator>
  <cp:keywords/>
  <dc:description/>
  <cp:lastModifiedBy>Luana Tiara Hoffmann</cp:lastModifiedBy>
  <cp:revision>8</cp:revision>
  <dcterms:created xsi:type="dcterms:W3CDTF">2025-03-28T19:22:00Z</dcterms:created>
  <dcterms:modified xsi:type="dcterms:W3CDTF">2025-06-18T21:27:00Z</dcterms:modified>
</cp:coreProperties>
</file>