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DE2D" w14:textId="45361114" w:rsidR="008026E5" w:rsidRDefault="008026E5" w:rsidP="008026E5">
      <w:pPr>
        <w:pStyle w:val="LCSTtulo1Verde"/>
        <w:spacing w:before="240" w:after="0" w:line="240" w:lineRule="auto"/>
        <w:jc w:val="center"/>
      </w:pPr>
      <w:bookmarkStart w:id="0" w:name="_Toc182992080"/>
      <w:r w:rsidRPr="00847C22">
        <w:t>RELATÓRIO DE V</w:t>
      </w:r>
      <w:r>
        <w:t>ERIFICAÇÃO</w:t>
      </w:r>
      <w:bookmarkEnd w:id="0"/>
    </w:p>
    <w:p w14:paraId="71D42D66" w14:textId="14F57D71" w:rsidR="008026E5" w:rsidRPr="004E6536" w:rsidRDefault="008026E5" w:rsidP="008026E5">
      <w:pPr>
        <w:pStyle w:val="LCSTtulo1Verde"/>
        <w:spacing w:before="240" w:after="240" w:line="360" w:lineRule="auto"/>
        <w:jc w:val="center"/>
        <w:rPr>
          <w:sz w:val="30"/>
          <w:szCs w:val="30"/>
        </w:rPr>
      </w:pPr>
      <w:r w:rsidRPr="004E6536">
        <w:rPr>
          <w:sz w:val="30"/>
          <w:szCs w:val="30"/>
        </w:rPr>
        <w:t>PROJETO</w:t>
      </w:r>
      <w:r w:rsidR="00F47BDC">
        <w:rPr>
          <w:sz w:val="30"/>
          <w:szCs w:val="30"/>
        </w:rPr>
        <w:t xml:space="preserve"> – </w:t>
      </w:r>
      <w:r w:rsidR="003C7720">
        <w:rPr>
          <w:sz w:val="30"/>
          <w:szCs w:val="30"/>
        </w:rPr>
        <w:t xml:space="preserve">METODOLOGIA </w:t>
      </w:r>
      <w:r w:rsidR="00F47BDC">
        <w:rPr>
          <w:sz w:val="30"/>
          <w:szCs w:val="30"/>
        </w:rPr>
        <w:t>LCS003</w:t>
      </w:r>
    </w:p>
    <w:p w14:paraId="41356BDA" w14:textId="05B47CF4" w:rsidR="005E5CC8" w:rsidRPr="00401097" w:rsidRDefault="005E5CC8" w:rsidP="00D531BF">
      <w:pPr>
        <w:pStyle w:val="LCSTtulo3azul"/>
        <w:tabs>
          <w:tab w:val="left" w:pos="1134"/>
        </w:tabs>
        <w:spacing w:before="240"/>
        <w:ind w:left="720"/>
        <w:contextualSpacing w:val="0"/>
        <w:rPr>
          <w:sz w:val="28"/>
        </w:rPr>
      </w:pPr>
      <w:r>
        <w:rPr>
          <w:sz w:val="28"/>
        </w:rPr>
        <w:t>QUALIFICAÇÃO DO PROCESSO DE CERTIFICAÇÃO</w:t>
      </w:r>
    </w:p>
    <w:tbl>
      <w:tblPr>
        <w:tblStyle w:val="TabeladeGrade3-nfase6"/>
        <w:tblW w:w="16150" w:type="dxa"/>
        <w:tblInd w:w="15" w:type="dxa"/>
        <w:tblLook w:val="04A0" w:firstRow="1" w:lastRow="0" w:firstColumn="1" w:lastColumn="0" w:noHBand="0" w:noVBand="1"/>
      </w:tblPr>
      <w:tblGrid>
        <w:gridCol w:w="3005"/>
        <w:gridCol w:w="113"/>
        <w:gridCol w:w="13032"/>
      </w:tblGrid>
      <w:tr w:rsidR="008E2E23" w:rsidRPr="00E8554F" w14:paraId="159E73AB" w14:textId="77777777" w:rsidTr="00DA6F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39775486" w14:textId="77777777" w:rsidR="008E2E23" w:rsidRPr="00E8554F" w:rsidRDefault="008E2E23" w:rsidP="001618CC">
            <w:pPr>
              <w:jc w:val="center"/>
              <w:rPr>
                <w:color w:val="auto"/>
              </w:rPr>
            </w:pPr>
          </w:p>
        </w:tc>
        <w:tc>
          <w:tcPr>
            <w:tcW w:w="13145" w:type="dxa"/>
            <w:gridSpan w:val="2"/>
          </w:tcPr>
          <w:p w14:paraId="705F5DCD" w14:textId="33AD123B" w:rsidR="008E2E23" w:rsidRPr="00E8554F" w:rsidRDefault="008E2E23" w:rsidP="001618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8E2E23" w:rsidRPr="00E8554F" w14:paraId="52C50271" w14:textId="77777777" w:rsidTr="00DA6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left w:val="single" w:sz="4" w:space="0" w:color="92D050"/>
              <w:bottom w:val="single" w:sz="4" w:space="0" w:color="92D050"/>
            </w:tcBorders>
            <w:vAlign w:val="center"/>
          </w:tcPr>
          <w:p w14:paraId="7AC813B3" w14:textId="326E2315" w:rsidR="008E2E23" w:rsidRPr="008B4234" w:rsidRDefault="008E2E23" w:rsidP="001618CC">
            <w:pPr>
              <w:jc w:val="center"/>
              <w:rPr>
                <w:i w:val="0"/>
                <w:iCs w:val="0"/>
                <w:color w:val="auto"/>
              </w:rPr>
            </w:pPr>
            <w:r w:rsidRPr="008B4234">
              <w:rPr>
                <w:i w:val="0"/>
                <w:iCs w:val="0"/>
                <w:color w:val="auto"/>
              </w:rPr>
              <w:t xml:space="preserve">Código do </w:t>
            </w:r>
            <w:r w:rsidR="001361F2" w:rsidRPr="008B4234">
              <w:rPr>
                <w:i w:val="0"/>
                <w:iCs w:val="0"/>
                <w:color w:val="auto"/>
              </w:rPr>
              <w:t>p</w:t>
            </w:r>
            <w:r w:rsidRPr="008B4234">
              <w:rPr>
                <w:i w:val="0"/>
                <w:iCs w:val="0"/>
                <w:color w:val="auto"/>
              </w:rPr>
              <w:t>rocesso na plataforma eletrônica</w:t>
            </w:r>
          </w:p>
        </w:tc>
        <w:tc>
          <w:tcPr>
            <w:tcW w:w="13032" w:type="dxa"/>
            <w:vAlign w:val="center"/>
          </w:tcPr>
          <w:p w14:paraId="799135AC" w14:textId="2AED7D06" w:rsidR="008E2E23" w:rsidRPr="00D640DA" w:rsidRDefault="008E2E23" w:rsidP="001618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DA6F84" w:rsidRPr="00E8554F" w14:paraId="0C51A982" w14:textId="77777777" w:rsidTr="00DA6F84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791B3A63" w14:textId="3C73AA0D" w:rsidR="00DA6F84" w:rsidRPr="00410B2C" w:rsidRDefault="00DA6F84" w:rsidP="00DA6F84">
            <w:pPr>
              <w:jc w:val="center"/>
              <w:rPr>
                <w:i w:val="0"/>
                <w:iCs w:val="0"/>
                <w:color w:val="auto"/>
              </w:rPr>
            </w:pPr>
            <w:r w:rsidRPr="005718AE">
              <w:rPr>
                <w:i w:val="0"/>
                <w:iCs w:val="0"/>
                <w:color w:val="auto"/>
              </w:rPr>
              <w:t>Número do relatório e data de emissão</w:t>
            </w:r>
          </w:p>
        </w:tc>
        <w:tc>
          <w:tcPr>
            <w:tcW w:w="13032" w:type="dxa"/>
            <w:vAlign w:val="center"/>
          </w:tcPr>
          <w:p w14:paraId="249BE94B" w14:textId="11290F62" w:rsidR="00DA6F84" w:rsidRPr="00D640DA" w:rsidRDefault="00DA6F84" w:rsidP="00DA6F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(Informe se este é o primeiro/segundo relatório de verificação emitido para este processo e a data de emissão) (</w:t>
            </w:r>
            <w:r w:rsidRPr="001E0ECA">
              <w:rPr>
                <w:i/>
                <w:iCs/>
                <w:color w:val="auto"/>
              </w:rPr>
              <w:t xml:space="preserve">Altere a nomeação deste documento conforme a versão de revisão e código na plataforma eletrônica. Por exemplo: V1 </w:t>
            </w:r>
            <w:r>
              <w:rPr>
                <w:i/>
                <w:iCs/>
                <w:color w:val="auto"/>
              </w:rPr>
              <w:t xml:space="preserve">Relatório de Verificação </w:t>
            </w:r>
            <w:r w:rsidRPr="001E0ECA">
              <w:rPr>
                <w:i/>
                <w:iCs/>
                <w:color w:val="auto"/>
              </w:rPr>
              <w:t>3f63193e-4ev2-46z6-ba8a-6b4f2527a8e1</w:t>
            </w:r>
            <w:r>
              <w:rPr>
                <w:i/>
                <w:iCs/>
                <w:color w:val="auto"/>
              </w:rPr>
              <w:t>)</w:t>
            </w:r>
          </w:p>
        </w:tc>
      </w:tr>
      <w:tr w:rsidR="00DA6F84" w:rsidRPr="00E8554F" w14:paraId="53B3DF02" w14:textId="77777777" w:rsidTr="00DA6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6AFB85BC" w14:textId="514FDC34" w:rsidR="00DA6F84" w:rsidRPr="008B4234" w:rsidRDefault="00DA6F84" w:rsidP="00DA6F84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Gerador </w:t>
            </w:r>
            <w:r w:rsidRPr="008B4234">
              <w:rPr>
                <w:i w:val="0"/>
                <w:iCs w:val="0"/>
                <w:color w:val="auto"/>
              </w:rPr>
              <w:t>do projeto e/ou Representante Legal</w:t>
            </w:r>
          </w:p>
        </w:tc>
        <w:tc>
          <w:tcPr>
            <w:tcW w:w="13032" w:type="dxa"/>
            <w:vAlign w:val="center"/>
          </w:tcPr>
          <w:p w14:paraId="7A98D1C1" w14:textId="1115E6FD" w:rsidR="00DA6F84" w:rsidRPr="00D640DA" w:rsidRDefault="00DA6F84" w:rsidP="00DA6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DA6F84" w:rsidRPr="00E8554F" w14:paraId="397E5541" w14:textId="77777777" w:rsidTr="00DA6F84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367F4058" w14:textId="1D024FB3" w:rsidR="00DA6F84" w:rsidRPr="008B4234" w:rsidRDefault="00DA6F84" w:rsidP="00DA6F84">
            <w:pPr>
              <w:jc w:val="center"/>
              <w:rPr>
                <w:i w:val="0"/>
                <w:iCs w:val="0"/>
                <w:color w:val="auto"/>
              </w:rPr>
            </w:pPr>
            <w:r w:rsidRPr="008B4234">
              <w:rPr>
                <w:i w:val="0"/>
                <w:iCs w:val="0"/>
                <w:color w:val="auto"/>
              </w:rPr>
              <w:t>Desenvolvedor de Projeto credenciado</w:t>
            </w:r>
          </w:p>
        </w:tc>
        <w:tc>
          <w:tcPr>
            <w:tcW w:w="13032" w:type="dxa"/>
            <w:vAlign w:val="center"/>
          </w:tcPr>
          <w:p w14:paraId="38449113" w14:textId="77777777" w:rsidR="00DA6F84" w:rsidRPr="00D640DA" w:rsidRDefault="00DA6F84" w:rsidP="00DA6F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DA6F84" w:rsidRPr="00E8554F" w14:paraId="4E439E3C" w14:textId="77777777" w:rsidTr="00DA6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095699CB" w14:textId="5FEF665F" w:rsidR="00DA6F84" w:rsidRPr="00895149" w:rsidRDefault="00DA6F84" w:rsidP="00DA6F84">
            <w:pPr>
              <w:jc w:val="center"/>
              <w:rPr>
                <w:color w:val="auto"/>
              </w:rPr>
            </w:pPr>
            <w:r w:rsidRPr="008B4234">
              <w:rPr>
                <w:i w:val="0"/>
                <w:iCs w:val="0"/>
                <w:color w:val="auto"/>
              </w:rPr>
              <w:t xml:space="preserve">Formação </w:t>
            </w:r>
            <w:r>
              <w:rPr>
                <w:i w:val="0"/>
                <w:iCs w:val="0"/>
                <w:color w:val="auto"/>
              </w:rPr>
              <w:t xml:space="preserve">e Registro </w:t>
            </w:r>
            <w:r w:rsidRPr="008B4234">
              <w:rPr>
                <w:i w:val="0"/>
                <w:iCs w:val="0"/>
                <w:color w:val="auto"/>
              </w:rPr>
              <w:t>do Desenvolvedor de Projeto</w:t>
            </w:r>
          </w:p>
        </w:tc>
        <w:tc>
          <w:tcPr>
            <w:tcW w:w="13032" w:type="dxa"/>
            <w:vAlign w:val="center"/>
          </w:tcPr>
          <w:p w14:paraId="5A56C800" w14:textId="1D9FF71D" w:rsidR="00DA6F84" w:rsidRPr="00D640DA" w:rsidRDefault="00DA6F84" w:rsidP="00DA6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D640DA">
              <w:rPr>
                <w:i/>
                <w:iCs/>
                <w:color w:val="auto"/>
              </w:rPr>
              <w:t>(Preencha este campo com a formação acadêmica e com o número do registro profissional junto ao Conselho de Classe)</w:t>
            </w:r>
          </w:p>
        </w:tc>
      </w:tr>
      <w:tr w:rsidR="00DA6F84" w:rsidRPr="00E8554F" w14:paraId="249C99E3" w14:textId="77777777" w:rsidTr="00DA6F84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56E6C4C7" w14:textId="427F7EA1" w:rsidR="00DA6F84" w:rsidRPr="008E6520" w:rsidRDefault="00DA6F84" w:rsidP="00DA6F84">
            <w:pPr>
              <w:jc w:val="center"/>
              <w:rPr>
                <w:i w:val="0"/>
                <w:iCs w:val="0"/>
                <w:color w:val="auto"/>
              </w:rPr>
            </w:pPr>
            <w:r w:rsidRPr="008E6520">
              <w:rPr>
                <w:i w:val="0"/>
                <w:iCs w:val="0"/>
                <w:color w:val="auto"/>
              </w:rPr>
              <w:t xml:space="preserve">CTF AIDA do </w:t>
            </w:r>
            <w:r>
              <w:rPr>
                <w:i w:val="0"/>
                <w:iCs w:val="0"/>
                <w:color w:val="auto"/>
              </w:rPr>
              <w:t xml:space="preserve">Desenvolvedor </w:t>
            </w:r>
            <w:r w:rsidRPr="008E6520">
              <w:rPr>
                <w:i w:val="0"/>
                <w:iCs w:val="0"/>
                <w:color w:val="auto"/>
              </w:rPr>
              <w:t>de Projeto</w:t>
            </w:r>
          </w:p>
        </w:tc>
        <w:tc>
          <w:tcPr>
            <w:tcW w:w="13032" w:type="dxa"/>
            <w:vAlign w:val="center"/>
          </w:tcPr>
          <w:p w14:paraId="6E17DD95" w14:textId="77777777" w:rsidR="00DA6F84" w:rsidRPr="00D640DA" w:rsidRDefault="00DA6F84" w:rsidP="00DA6F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DA6F84" w:rsidRPr="00E8554F" w14:paraId="5682BD50" w14:textId="77777777" w:rsidTr="00DA6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0FBEAE5C" w14:textId="343AC983" w:rsidR="00DA6F84" w:rsidRPr="008B4234" w:rsidRDefault="00DA6F84" w:rsidP="00DA6F84">
            <w:pPr>
              <w:jc w:val="center"/>
              <w:rPr>
                <w:i w:val="0"/>
                <w:iCs w:val="0"/>
                <w:color w:val="auto"/>
              </w:rPr>
            </w:pPr>
            <w:r w:rsidRPr="008B4234">
              <w:rPr>
                <w:i w:val="0"/>
                <w:iCs w:val="0"/>
                <w:color w:val="auto"/>
              </w:rPr>
              <w:t>Anotação de Responsabilidade Técnica</w:t>
            </w:r>
            <w:r>
              <w:rPr>
                <w:i w:val="0"/>
                <w:iCs w:val="0"/>
                <w:color w:val="auto"/>
              </w:rPr>
              <w:t xml:space="preserve"> </w:t>
            </w:r>
            <w:r w:rsidRPr="008B4234">
              <w:rPr>
                <w:i w:val="0"/>
                <w:iCs w:val="0"/>
                <w:color w:val="auto"/>
              </w:rPr>
              <w:t>do Desenvolvedor de Projeto</w:t>
            </w:r>
          </w:p>
        </w:tc>
        <w:tc>
          <w:tcPr>
            <w:tcW w:w="13032" w:type="dxa"/>
            <w:vAlign w:val="center"/>
          </w:tcPr>
          <w:p w14:paraId="2133AD0E" w14:textId="77777777" w:rsidR="00DA6F84" w:rsidRPr="00D640DA" w:rsidRDefault="00DA6F84" w:rsidP="00DA6F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5ED4C6FE" w14:textId="32C14B94" w:rsidR="00BB5B23" w:rsidRDefault="00BB5B23">
      <w:pPr>
        <w:jc w:val="left"/>
      </w:pPr>
      <w:r>
        <w:br w:type="page"/>
      </w:r>
    </w:p>
    <w:p w14:paraId="303C6B07" w14:textId="42D2DD04" w:rsidR="008E2E23" w:rsidRPr="00401097" w:rsidRDefault="008E2E23" w:rsidP="00D531BF">
      <w:pPr>
        <w:pStyle w:val="LCSTtulo3azul"/>
        <w:tabs>
          <w:tab w:val="left" w:pos="1134"/>
        </w:tabs>
        <w:spacing w:before="240"/>
        <w:ind w:left="720"/>
        <w:contextualSpacing w:val="0"/>
        <w:rPr>
          <w:sz w:val="28"/>
        </w:rPr>
      </w:pPr>
      <w:r>
        <w:rPr>
          <w:sz w:val="28"/>
        </w:rPr>
        <w:lastRenderedPageBreak/>
        <w:t>QUALIFICAÇÃO DA AUDITORIA DE TERCEIRA PARTE INDEPENDENTE</w:t>
      </w:r>
    </w:p>
    <w:tbl>
      <w:tblPr>
        <w:tblStyle w:val="TabeladeGrade3-nfase6"/>
        <w:tblW w:w="16145" w:type="dxa"/>
        <w:tblInd w:w="15" w:type="dxa"/>
        <w:tblLook w:val="04A0" w:firstRow="1" w:lastRow="0" w:firstColumn="1" w:lastColumn="0" w:noHBand="0" w:noVBand="1"/>
      </w:tblPr>
      <w:tblGrid>
        <w:gridCol w:w="3005"/>
        <w:gridCol w:w="113"/>
        <w:gridCol w:w="13027"/>
      </w:tblGrid>
      <w:tr w:rsidR="00675565" w:rsidRPr="00E8554F" w14:paraId="7DF97FFE" w14:textId="77777777" w:rsidTr="004C5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18E2C1CA" w14:textId="77777777" w:rsidR="00675565" w:rsidRPr="00E8554F" w:rsidRDefault="00675565" w:rsidP="001618CC">
            <w:pPr>
              <w:jc w:val="center"/>
              <w:rPr>
                <w:color w:val="auto"/>
              </w:rPr>
            </w:pPr>
          </w:p>
        </w:tc>
        <w:tc>
          <w:tcPr>
            <w:tcW w:w="13140" w:type="dxa"/>
            <w:gridSpan w:val="2"/>
          </w:tcPr>
          <w:p w14:paraId="26469CC9" w14:textId="01BCE993" w:rsidR="00675565" w:rsidRPr="00E8554F" w:rsidRDefault="00675565" w:rsidP="001618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75565" w:rsidRPr="00E8554F" w14:paraId="1E232F1E" w14:textId="77777777" w:rsidTr="004C5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left w:val="single" w:sz="4" w:space="0" w:color="92D050"/>
              <w:bottom w:val="single" w:sz="4" w:space="0" w:color="92D050"/>
            </w:tcBorders>
            <w:vAlign w:val="center"/>
          </w:tcPr>
          <w:p w14:paraId="67B01D38" w14:textId="35DC192E" w:rsidR="00675565" w:rsidRPr="00805E00" w:rsidRDefault="00805E00" w:rsidP="001618CC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E</w:t>
            </w:r>
            <w:r w:rsidR="00675565" w:rsidRPr="00805E00">
              <w:rPr>
                <w:i w:val="0"/>
                <w:iCs w:val="0"/>
                <w:color w:val="auto"/>
              </w:rPr>
              <w:t xml:space="preserve">mpresa </w:t>
            </w:r>
            <w:r w:rsidR="0052461B">
              <w:rPr>
                <w:i w:val="0"/>
                <w:iCs w:val="0"/>
                <w:color w:val="auto"/>
              </w:rPr>
              <w:t>A</w:t>
            </w:r>
            <w:r w:rsidR="00675565" w:rsidRPr="00805E00">
              <w:rPr>
                <w:i w:val="0"/>
                <w:iCs w:val="0"/>
                <w:color w:val="auto"/>
              </w:rPr>
              <w:t>uditor</w:t>
            </w:r>
            <w:r w:rsidR="0052461B">
              <w:rPr>
                <w:i w:val="0"/>
                <w:iCs w:val="0"/>
                <w:color w:val="auto"/>
              </w:rPr>
              <w:t>a</w:t>
            </w:r>
            <w:r w:rsidR="00675565" w:rsidRPr="00805E00">
              <w:rPr>
                <w:i w:val="0"/>
                <w:iCs w:val="0"/>
                <w:color w:val="auto"/>
              </w:rPr>
              <w:t xml:space="preserve"> de Terceira Parte Independente</w:t>
            </w:r>
          </w:p>
        </w:tc>
        <w:tc>
          <w:tcPr>
            <w:tcW w:w="13027" w:type="dxa"/>
            <w:vAlign w:val="center"/>
          </w:tcPr>
          <w:p w14:paraId="3367548B" w14:textId="3F8E8C83" w:rsidR="00675565" w:rsidRPr="00D640DA" w:rsidRDefault="00675565" w:rsidP="001618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675565" w:rsidRPr="00E8554F" w14:paraId="002F79A6" w14:textId="77777777" w:rsidTr="004C513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46D3447A" w14:textId="2B3A206A" w:rsidR="00675565" w:rsidRPr="00805E00" w:rsidRDefault="00D2042E" w:rsidP="001618CC">
            <w:pPr>
              <w:jc w:val="center"/>
              <w:rPr>
                <w:i w:val="0"/>
                <w:iCs w:val="0"/>
                <w:color w:val="auto"/>
              </w:rPr>
            </w:pPr>
            <w:r w:rsidRPr="00805E00">
              <w:rPr>
                <w:i w:val="0"/>
                <w:iCs w:val="0"/>
                <w:color w:val="auto"/>
              </w:rPr>
              <w:t>CNPJ da empresa Auditor</w:t>
            </w:r>
            <w:r w:rsidR="0052461B">
              <w:rPr>
                <w:i w:val="0"/>
                <w:iCs w:val="0"/>
                <w:color w:val="auto"/>
              </w:rPr>
              <w:t>a</w:t>
            </w:r>
            <w:r w:rsidRPr="00805E00">
              <w:rPr>
                <w:i w:val="0"/>
                <w:iCs w:val="0"/>
                <w:color w:val="auto"/>
              </w:rPr>
              <w:t xml:space="preserve"> de </w:t>
            </w:r>
            <w:r w:rsidR="00D30D0D" w:rsidRPr="00805E00">
              <w:rPr>
                <w:i w:val="0"/>
                <w:iCs w:val="0"/>
                <w:color w:val="auto"/>
              </w:rPr>
              <w:t>Terceira Parte Independente</w:t>
            </w:r>
          </w:p>
        </w:tc>
        <w:tc>
          <w:tcPr>
            <w:tcW w:w="13027" w:type="dxa"/>
            <w:vAlign w:val="center"/>
          </w:tcPr>
          <w:p w14:paraId="4D0CD40B" w14:textId="77777777" w:rsidR="00675565" w:rsidRPr="00D640DA" w:rsidRDefault="00675565" w:rsidP="001618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D30D0D" w:rsidRPr="00E8554F" w14:paraId="1E1A09DB" w14:textId="77777777" w:rsidTr="004C5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385A8C01" w14:textId="3E4A5837" w:rsidR="00D30D0D" w:rsidRPr="00805E00" w:rsidRDefault="00D30D0D" w:rsidP="00D30D0D">
            <w:pPr>
              <w:jc w:val="center"/>
              <w:rPr>
                <w:i w:val="0"/>
                <w:iCs w:val="0"/>
                <w:color w:val="auto"/>
              </w:rPr>
            </w:pPr>
            <w:r w:rsidRPr="00805E00">
              <w:rPr>
                <w:i w:val="0"/>
                <w:iCs w:val="0"/>
                <w:color w:val="auto"/>
              </w:rPr>
              <w:t>Auditor Líder</w:t>
            </w:r>
          </w:p>
        </w:tc>
        <w:tc>
          <w:tcPr>
            <w:tcW w:w="13027" w:type="dxa"/>
            <w:vAlign w:val="center"/>
          </w:tcPr>
          <w:p w14:paraId="579F8765" w14:textId="77777777" w:rsidR="00D30D0D" w:rsidRPr="00D640DA" w:rsidRDefault="00D30D0D" w:rsidP="00D30D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DD2006" w:rsidRPr="00E8554F" w14:paraId="43CEE803" w14:textId="77777777" w:rsidTr="004C513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67F8DA11" w14:textId="26DFE610" w:rsidR="00DD2006" w:rsidRPr="00805E00" w:rsidRDefault="00DD2006" w:rsidP="00DD2006">
            <w:pPr>
              <w:jc w:val="center"/>
              <w:rPr>
                <w:i w:val="0"/>
                <w:iCs w:val="0"/>
                <w:color w:val="auto"/>
              </w:rPr>
            </w:pPr>
            <w:r w:rsidRPr="00805E00">
              <w:rPr>
                <w:i w:val="0"/>
                <w:iCs w:val="0"/>
                <w:color w:val="auto"/>
              </w:rPr>
              <w:t>Formação</w:t>
            </w:r>
            <w:r w:rsidR="00D74E6B" w:rsidRPr="00805E00">
              <w:rPr>
                <w:i w:val="0"/>
                <w:iCs w:val="0"/>
                <w:color w:val="auto"/>
              </w:rPr>
              <w:t xml:space="preserve"> </w:t>
            </w:r>
            <w:r w:rsidR="00B97BDB">
              <w:rPr>
                <w:i w:val="0"/>
                <w:iCs w:val="0"/>
                <w:color w:val="auto"/>
              </w:rPr>
              <w:t xml:space="preserve">e Registro </w:t>
            </w:r>
            <w:r w:rsidR="00D74E6B" w:rsidRPr="00805E00">
              <w:rPr>
                <w:i w:val="0"/>
                <w:iCs w:val="0"/>
                <w:color w:val="auto"/>
              </w:rPr>
              <w:t>do Auditor Líder</w:t>
            </w:r>
          </w:p>
        </w:tc>
        <w:tc>
          <w:tcPr>
            <w:tcW w:w="13027" w:type="dxa"/>
            <w:vAlign w:val="center"/>
          </w:tcPr>
          <w:p w14:paraId="6F16412A" w14:textId="6BA51151" w:rsidR="00DD2006" w:rsidRPr="00D640DA" w:rsidRDefault="00DD2006" w:rsidP="00DD20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CB62B0" w:rsidRPr="00E8554F" w14:paraId="0C9FD2E4" w14:textId="77777777" w:rsidTr="004C5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7D7BDBED" w14:textId="73338391" w:rsidR="00CB62B0" w:rsidRPr="00805E00" w:rsidRDefault="00CB62B0" w:rsidP="00CB62B0">
            <w:pPr>
              <w:jc w:val="center"/>
              <w:rPr>
                <w:i w:val="0"/>
                <w:iCs w:val="0"/>
                <w:color w:val="auto"/>
              </w:rPr>
            </w:pPr>
            <w:r w:rsidRPr="00805E00">
              <w:rPr>
                <w:i w:val="0"/>
                <w:iCs w:val="0"/>
                <w:color w:val="auto"/>
              </w:rPr>
              <w:t>Auditor</w:t>
            </w:r>
          </w:p>
        </w:tc>
        <w:tc>
          <w:tcPr>
            <w:tcW w:w="13027" w:type="dxa"/>
            <w:vAlign w:val="center"/>
          </w:tcPr>
          <w:p w14:paraId="13B11C85" w14:textId="1CD7D4F3" w:rsidR="00CB62B0" w:rsidRPr="00D640DA" w:rsidRDefault="00DC2C01" w:rsidP="006256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D640DA">
              <w:rPr>
                <w:i/>
                <w:iCs/>
                <w:color w:val="auto"/>
              </w:rPr>
              <w:t>(</w:t>
            </w:r>
            <w:r w:rsidR="00BC01EE">
              <w:rPr>
                <w:i/>
                <w:iCs/>
                <w:color w:val="auto"/>
              </w:rPr>
              <w:t xml:space="preserve">Adicione este </w:t>
            </w:r>
            <w:r w:rsidR="0062560C" w:rsidRPr="00D640DA">
              <w:rPr>
                <w:i/>
                <w:iCs/>
                <w:color w:val="auto"/>
              </w:rPr>
              <w:t>campo para cada Auditor que participar d</w:t>
            </w:r>
            <w:r w:rsidR="002237C2">
              <w:rPr>
                <w:i/>
                <w:iCs/>
                <w:color w:val="auto"/>
              </w:rPr>
              <w:t>o</w:t>
            </w:r>
            <w:r w:rsidR="0062560C" w:rsidRPr="00D640DA">
              <w:rPr>
                <w:i/>
                <w:iCs/>
                <w:color w:val="auto"/>
              </w:rPr>
              <w:t xml:space="preserve"> processo de certificação</w:t>
            </w:r>
            <w:r w:rsidRPr="00D640DA">
              <w:rPr>
                <w:i/>
                <w:iCs/>
                <w:color w:val="auto"/>
              </w:rPr>
              <w:t>)</w:t>
            </w:r>
          </w:p>
        </w:tc>
      </w:tr>
      <w:tr w:rsidR="00CB62B0" w:rsidRPr="00E8554F" w14:paraId="0E9253A8" w14:textId="77777777" w:rsidTr="004C5136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70A9265A" w14:textId="2278D1DF" w:rsidR="00CB62B0" w:rsidRPr="00805E00" w:rsidRDefault="00CB62B0" w:rsidP="00CB62B0">
            <w:pPr>
              <w:jc w:val="center"/>
              <w:rPr>
                <w:i w:val="0"/>
                <w:iCs w:val="0"/>
                <w:color w:val="auto"/>
              </w:rPr>
            </w:pPr>
            <w:r w:rsidRPr="00805E00">
              <w:rPr>
                <w:i w:val="0"/>
                <w:iCs w:val="0"/>
                <w:color w:val="auto"/>
              </w:rPr>
              <w:t xml:space="preserve">Formação </w:t>
            </w:r>
            <w:r w:rsidR="00B97BDB">
              <w:rPr>
                <w:i w:val="0"/>
                <w:iCs w:val="0"/>
                <w:color w:val="auto"/>
              </w:rPr>
              <w:t xml:space="preserve">e Registro </w:t>
            </w:r>
            <w:r w:rsidRPr="00805E00">
              <w:rPr>
                <w:i w:val="0"/>
                <w:iCs w:val="0"/>
                <w:color w:val="auto"/>
              </w:rPr>
              <w:t>do Auditor</w:t>
            </w:r>
          </w:p>
        </w:tc>
        <w:tc>
          <w:tcPr>
            <w:tcW w:w="13027" w:type="dxa"/>
            <w:vAlign w:val="center"/>
          </w:tcPr>
          <w:p w14:paraId="24313386" w14:textId="7F584A93" w:rsidR="00CB62B0" w:rsidRPr="00D640DA" w:rsidRDefault="00CB62B0" w:rsidP="00CB6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D75E2A" w:rsidRPr="00E8554F" w14:paraId="7E0BA03B" w14:textId="77777777" w:rsidTr="004C5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3FD464FA" w14:textId="192D11CA" w:rsidR="00D75E2A" w:rsidRPr="00805E00" w:rsidRDefault="00D75E2A" w:rsidP="00CB62B0">
            <w:pPr>
              <w:jc w:val="center"/>
              <w:rPr>
                <w:i w:val="0"/>
                <w:iCs w:val="0"/>
                <w:color w:val="auto"/>
              </w:rPr>
            </w:pPr>
            <w:r w:rsidRPr="00805E00">
              <w:rPr>
                <w:i w:val="0"/>
                <w:iCs w:val="0"/>
                <w:color w:val="auto"/>
              </w:rPr>
              <w:t>Anotação de Responsabilidade Técnica</w:t>
            </w:r>
            <w:r w:rsidR="00DC2C01">
              <w:rPr>
                <w:i w:val="0"/>
                <w:iCs w:val="0"/>
                <w:color w:val="auto"/>
              </w:rPr>
              <w:t xml:space="preserve"> da Auditoria</w:t>
            </w:r>
          </w:p>
        </w:tc>
        <w:tc>
          <w:tcPr>
            <w:tcW w:w="13027" w:type="dxa"/>
            <w:vAlign w:val="center"/>
          </w:tcPr>
          <w:p w14:paraId="5232B30B" w14:textId="77777777" w:rsidR="00D75E2A" w:rsidRPr="00D640DA" w:rsidRDefault="00D75E2A" w:rsidP="00106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6642F053" w14:textId="77777777" w:rsidR="0052461B" w:rsidRDefault="0052461B">
      <w:pPr>
        <w:jc w:val="left"/>
        <w:rPr>
          <w:rFonts w:ascii="Rubik Medium" w:eastAsiaTheme="majorEastAsia" w:hAnsi="Rubik Medium" w:cstheme="majorBidi"/>
          <w:color w:val="084C5E"/>
          <w:spacing w:val="-10"/>
          <w:kern w:val="28"/>
          <w:sz w:val="28"/>
          <w:szCs w:val="28"/>
        </w:rPr>
      </w:pPr>
      <w:r>
        <w:rPr>
          <w:sz w:val="28"/>
        </w:rPr>
        <w:br w:type="page"/>
      </w:r>
    </w:p>
    <w:p w14:paraId="01B46C5F" w14:textId="534291F3" w:rsidR="00B94479" w:rsidRPr="00401097" w:rsidRDefault="009D3700" w:rsidP="00DD2006">
      <w:pPr>
        <w:pStyle w:val="LCSTtulo3azul"/>
        <w:numPr>
          <w:ilvl w:val="0"/>
          <w:numId w:val="27"/>
        </w:numPr>
        <w:tabs>
          <w:tab w:val="left" w:pos="1134"/>
        </w:tabs>
        <w:spacing w:before="240"/>
        <w:contextualSpacing w:val="0"/>
        <w:rPr>
          <w:sz w:val="28"/>
        </w:rPr>
      </w:pPr>
      <w:r w:rsidRPr="00401097">
        <w:rPr>
          <w:sz w:val="28"/>
        </w:rPr>
        <w:lastRenderedPageBreak/>
        <w:t>APLICABILIDADE</w:t>
      </w:r>
      <w:r w:rsidR="00B94479" w:rsidRPr="00401097">
        <w:rPr>
          <w:sz w:val="28"/>
        </w:rPr>
        <w:t xml:space="preserve"> DA METODOLOGIA</w:t>
      </w:r>
      <w:r w:rsidR="005820BB">
        <w:rPr>
          <w:sz w:val="28"/>
        </w:rPr>
        <w:t xml:space="preserve"> LCS003</w:t>
      </w:r>
    </w:p>
    <w:tbl>
      <w:tblPr>
        <w:tblStyle w:val="TabeladeGrade3-nfase6"/>
        <w:tblW w:w="16150" w:type="dxa"/>
        <w:tblInd w:w="10" w:type="dxa"/>
        <w:tblLook w:val="04A0" w:firstRow="1" w:lastRow="0" w:firstColumn="1" w:lastColumn="0" w:noHBand="0" w:noVBand="1"/>
      </w:tblPr>
      <w:tblGrid>
        <w:gridCol w:w="3005"/>
        <w:gridCol w:w="663"/>
        <w:gridCol w:w="677"/>
        <w:gridCol w:w="11805"/>
      </w:tblGrid>
      <w:tr w:rsidR="00282F05" w:rsidRPr="00E8554F" w14:paraId="5829EB11" w14:textId="483FB0B3" w:rsidTr="004C5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537CF033" w14:textId="3545D7E4" w:rsidR="0057100C" w:rsidRPr="00E8554F" w:rsidRDefault="0057100C" w:rsidP="003937C9">
            <w:pPr>
              <w:jc w:val="center"/>
              <w:rPr>
                <w:color w:val="auto"/>
              </w:rPr>
            </w:pPr>
          </w:p>
        </w:tc>
        <w:tc>
          <w:tcPr>
            <w:tcW w:w="663" w:type="dxa"/>
          </w:tcPr>
          <w:p w14:paraId="7B17B93A" w14:textId="0F330A33" w:rsidR="0057100C" w:rsidRPr="00E8554F" w:rsidRDefault="0057100C" w:rsidP="00393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8554F">
              <w:rPr>
                <w:color w:val="auto"/>
              </w:rPr>
              <w:t>Sim</w:t>
            </w:r>
          </w:p>
        </w:tc>
        <w:tc>
          <w:tcPr>
            <w:tcW w:w="677" w:type="dxa"/>
          </w:tcPr>
          <w:p w14:paraId="0505FACB" w14:textId="30EB3AFF" w:rsidR="0057100C" w:rsidRPr="00E8554F" w:rsidRDefault="0057100C" w:rsidP="00393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8554F">
              <w:rPr>
                <w:color w:val="auto"/>
              </w:rPr>
              <w:t>Não</w:t>
            </w:r>
          </w:p>
        </w:tc>
        <w:tc>
          <w:tcPr>
            <w:tcW w:w="11805" w:type="dxa"/>
          </w:tcPr>
          <w:p w14:paraId="4E6AAC4D" w14:textId="549699F3" w:rsidR="0057100C" w:rsidRPr="00E8554F" w:rsidRDefault="003F5F03" w:rsidP="003937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8554F">
              <w:rPr>
                <w:color w:val="auto"/>
              </w:rPr>
              <w:t>Análise</w:t>
            </w:r>
            <w:r w:rsidR="008C7744">
              <w:rPr>
                <w:color w:val="auto"/>
              </w:rPr>
              <w:t xml:space="preserve"> </w:t>
            </w:r>
            <w:r w:rsidR="00152EE2">
              <w:rPr>
                <w:color w:val="auto"/>
              </w:rPr>
              <w:t>e</w:t>
            </w:r>
            <w:r w:rsidR="00476AC8">
              <w:rPr>
                <w:color w:val="auto"/>
              </w:rPr>
              <w:t>/ou</w:t>
            </w:r>
            <w:r w:rsidR="00152EE2">
              <w:rPr>
                <w:color w:val="auto"/>
              </w:rPr>
              <w:t xml:space="preserve"> </w:t>
            </w:r>
            <w:r w:rsidR="004740E8">
              <w:rPr>
                <w:color w:val="auto"/>
              </w:rPr>
              <w:t>o</w:t>
            </w:r>
            <w:r w:rsidR="00152EE2">
              <w:rPr>
                <w:color w:val="auto"/>
              </w:rPr>
              <w:t>rientações</w:t>
            </w:r>
            <w:r w:rsidR="008218B6" w:rsidRPr="00E8554F">
              <w:rPr>
                <w:color w:val="auto"/>
              </w:rPr>
              <w:t xml:space="preserve"> d</w:t>
            </w:r>
            <w:r w:rsidR="008C7744">
              <w:rPr>
                <w:color w:val="auto"/>
              </w:rPr>
              <w:t>a</w:t>
            </w:r>
            <w:r w:rsidR="008218B6" w:rsidRPr="00E8554F">
              <w:rPr>
                <w:color w:val="auto"/>
              </w:rPr>
              <w:t xml:space="preserve"> Auditor</w:t>
            </w:r>
            <w:r w:rsidR="008C7744">
              <w:rPr>
                <w:color w:val="auto"/>
              </w:rPr>
              <w:t>ia</w:t>
            </w:r>
          </w:p>
        </w:tc>
      </w:tr>
      <w:tr w:rsidR="00B94A93" w:rsidRPr="00E8554F" w14:paraId="0F11C332" w14:textId="033245C9" w:rsidTr="004C5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left w:val="single" w:sz="4" w:space="0" w:color="92D050"/>
              <w:bottom w:val="single" w:sz="4" w:space="0" w:color="92D050"/>
            </w:tcBorders>
            <w:vAlign w:val="center"/>
          </w:tcPr>
          <w:p w14:paraId="31B73182" w14:textId="36BFFC1A" w:rsidR="00B94A93" w:rsidRPr="0056547F" w:rsidRDefault="00B94A93" w:rsidP="00B94A93">
            <w:pPr>
              <w:jc w:val="center"/>
              <w:rPr>
                <w:i w:val="0"/>
                <w:iCs w:val="0"/>
                <w:color w:val="auto"/>
              </w:rPr>
            </w:pPr>
            <w:r w:rsidRPr="0056547F">
              <w:rPr>
                <w:i w:val="0"/>
                <w:iCs w:val="0"/>
                <w:color w:val="auto"/>
              </w:rPr>
              <w:t>Floresta nativa do bioma</w:t>
            </w:r>
          </w:p>
        </w:tc>
        <w:tc>
          <w:tcPr>
            <w:tcW w:w="663" w:type="dxa"/>
            <w:vAlign w:val="center"/>
          </w:tcPr>
          <w:p w14:paraId="5BF3096A" w14:textId="2C727538" w:rsidR="00B94A93" w:rsidRPr="00D640DA" w:rsidRDefault="00B94A93" w:rsidP="00B9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  <w:r w:rsidRPr="00D640DA">
              <w:rPr>
                <w:rFonts w:cs="Rubik"/>
                <w:i/>
                <w:iCs/>
                <w:color w:val="auto"/>
              </w:rPr>
              <w:t>x</w:t>
            </w:r>
          </w:p>
        </w:tc>
        <w:tc>
          <w:tcPr>
            <w:tcW w:w="677" w:type="dxa"/>
            <w:vAlign w:val="center"/>
          </w:tcPr>
          <w:p w14:paraId="15BD0266" w14:textId="77777777" w:rsidR="00B94A93" w:rsidRPr="00D640DA" w:rsidRDefault="00B94A93" w:rsidP="00B9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11805" w:type="dxa"/>
            <w:vAlign w:val="center"/>
          </w:tcPr>
          <w:p w14:paraId="3AABDFD3" w14:textId="4F474126" w:rsidR="00B94A93" w:rsidRPr="00D640DA" w:rsidRDefault="00B94A93" w:rsidP="00B9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  <w:bookmarkStart w:id="1" w:name="_Hlk198747778"/>
            <w:r w:rsidRPr="00097EAC">
              <w:rPr>
                <w:rFonts w:cs="Rubik"/>
                <w:i/>
                <w:iCs/>
                <w:color w:val="auto"/>
              </w:rPr>
              <w:t xml:space="preserve">(Verifique se </w:t>
            </w:r>
            <w:r>
              <w:rPr>
                <w:rFonts w:cs="Rubik"/>
                <w:i/>
                <w:iCs/>
                <w:color w:val="auto"/>
              </w:rPr>
              <w:t xml:space="preserve">neste item </w:t>
            </w:r>
            <w:r w:rsidR="00053415">
              <w:rPr>
                <w:rFonts w:cs="Rubik"/>
                <w:i/>
                <w:iCs/>
                <w:color w:val="auto"/>
              </w:rPr>
              <w:t>e</w:t>
            </w:r>
            <w:r>
              <w:rPr>
                <w:rFonts w:cs="Rubik"/>
                <w:i/>
                <w:iCs/>
                <w:color w:val="auto"/>
              </w:rPr>
              <w:t xml:space="preserve"> nos próximos </w:t>
            </w:r>
            <w:r w:rsidRPr="00097EAC">
              <w:rPr>
                <w:rFonts w:cs="Rubik"/>
                <w:i/>
                <w:iCs/>
                <w:color w:val="auto"/>
              </w:rPr>
              <w:t>há alguma complementação ou alteração a ser cumprida referente ao apontado no Relatório de Validação, emitido pela Auditoria anteriormente)</w:t>
            </w:r>
            <w:bookmarkEnd w:id="1"/>
          </w:p>
        </w:tc>
      </w:tr>
      <w:tr w:rsidR="00B94A93" w:rsidRPr="00E8554F" w14:paraId="1FF1E1D6" w14:textId="1CC80385" w:rsidTr="004C5136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5B2BD4E6" w14:textId="709DFB40" w:rsidR="00B94A93" w:rsidRPr="0056547F" w:rsidRDefault="00B94A93" w:rsidP="00B94A93">
            <w:pPr>
              <w:jc w:val="center"/>
              <w:rPr>
                <w:i w:val="0"/>
                <w:iCs w:val="0"/>
                <w:color w:val="auto"/>
              </w:rPr>
            </w:pPr>
            <w:r w:rsidRPr="0056547F">
              <w:rPr>
                <w:i w:val="0"/>
                <w:iCs w:val="0"/>
                <w:color w:val="auto"/>
              </w:rPr>
              <w:t>Propriedade privada</w:t>
            </w:r>
          </w:p>
        </w:tc>
        <w:tc>
          <w:tcPr>
            <w:tcW w:w="663" w:type="dxa"/>
            <w:vAlign w:val="center"/>
          </w:tcPr>
          <w:p w14:paraId="3B9360B5" w14:textId="77777777" w:rsidR="00B94A93" w:rsidRPr="00D640DA" w:rsidRDefault="00B94A93" w:rsidP="00B9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6B600D24" w14:textId="1991F764" w:rsidR="00B94A93" w:rsidRPr="00D640DA" w:rsidRDefault="00B94A93" w:rsidP="00B9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11805" w:type="dxa"/>
            <w:vAlign w:val="center"/>
          </w:tcPr>
          <w:p w14:paraId="403BC59B" w14:textId="77777777" w:rsidR="00B94A93" w:rsidRPr="00D640DA" w:rsidRDefault="00B94A93" w:rsidP="00B9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</w:tr>
      <w:tr w:rsidR="00B94A93" w:rsidRPr="00E8554F" w14:paraId="585F0077" w14:textId="77777777" w:rsidTr="004C5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50026A22" w14:textId="77F61A0A" w:rsidR="00B94A93" w:rsidRPr="0079223C" w:rsidRDefault="00B94A93" w:rsidP="00B94A93">
            <w:pPr>
              <w:jc w:val="center"/>
              <w:rPr>
                <w:color w:val="auto"/>
              </w:rPr>
            </w:pPr>
            <w:r>
              <w:rPr>
                <w:i w:val="0"/>
                <w:iCs w:val="0"/>
                <w:color w:val="auto"/>
              </w:rPr>
              <w:t>Possui APP e/ou RL?</w:t>
            </w:r>
          </w:p>
        </w:tc>
        <w:tc>
          <w:tcPr>
            <w:tcW w:w="663" w:type="dxa"/>
            <w:vAlign w:val="center"/>
          </w:tcPr>
          <w:p w14:paraId="07AE771E" w14:textId="77777777" w:rsidR="00B94A93" w:rsidRPr="00D640DA" w:rsidRDefault="00B94A93" w:rsidP="00B9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4B1C686E" w14:textId="77777777" w:rsidR="00B94A93" w:rsidRPr="00D640DA" w:rsidRDefault="00B94A93" w:rsidP="00B9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11805" w:type="dxa"/>
            <w:vAlign w:val="center"/>
          </w:tcPr>
          <w:p w14:paraId="1BDF1616" w14:textId="440B906A" w:rsidR="00B94A93" w:rsidRPr="00097EAC" w:rsidRDefault="00B94A93" w:rsidP="00B9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</w:tr>
      <w:tr w:rsidR="00B94A93" w:rsidRPr="00E8554F" w14:paraId="79C5B52C" w14:textId="77777777" w:rsidTr="004C5136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7EFB315A" w14:textId="0B92C9E6" w:rsidR="00B94A93" w:rsidRPr="0056547F" w:rsidRDefault="00B94A93" w:rsidP="00B94A93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Possui </w:t>
            </w:r>
            <w:r w:rsidR="003B7A20">
              <w:rPr>
                <w:i w:val="0"/>
                <w:iCs w:val="0"/>
                <w:color w:val="auto"/>
              </w:rPr>
              <w:t xml:space="preserve">sobreposição com </w:t>
            </w:r>
            <w:r>
              <w:rPr>
                <w:i w:val="0"/>
                <w:iCs w:val="0"/>
                <w:color w:val="auto"/>
              </w:rPr>
              <w:t>áreas protegidas por lei inelegíveis?</w:t>
            </w:r>
          </w:p>
        </w:tc>
        <w:tc>
          <w:tcPr>
            <w:tcW w:w="663" w:type="dxa"/>
            <w:vAlign w:val="center"/>
          </w:tcPr>
          <w:p w14:paraId="05A14F26" w14:textId="77777777" w:rsidR="00B94A93" w:rsidRPr="00D640DA" w:rsidRDefault="00B94A93" w:rsidP="00B9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18660540" w14:textId="77777777" w:rsidR="00B94A93" w:rsidRPr="00D640DA" w:rsidRDefault="00B94A93" w:rsidP="00B9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11805" w:type="dxa"/>
            <w:vAlign w:val="center"/>
          </w:tcPr>
          <w:p w14:paraId="1CE434AE" w14:textId="0B10632C" w:rsidR="00B94A93" w:rsidRPr="00D640DA" w:rsidRDefault="00B94A93" w:rsidP="00B9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</w:tr>
      <w:tr w:rsidR="00B94A93" w:rsidRPr="00E8554F" w14:paraId="79B43CB4" w14:textId="77777777" w:rsidTr="004C5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5E95D6D1" w14:textId="3F2E4C0A" w:rsidR="00B94A93" w:rsidRPr="00F81755" w:rsidRDefault="00B94A93" w:rsidP="00B94A93">
            <w:pPr>
              <w:jc w:val="center"/>
              <w:rPr>
                <w:i w:val="0"/>
                <w:iCs w:val="0"/>
                <w:color w:val="auto"/>
              </w:rPr>
            </w:pPr>
            <w:r w:rsidRPr="00F81755">
              <w:rPr>
                <w:i w:val="0"/>
                <w:iCs w:val="0"/>
                <w:color w:val="auto"/>
              </w:rPr>
              <w:t>Possui PMFS (</w:t>
            </w:r>
            <w:r w:rsidRPr="00F81755">
              <w:rPr>
                <w:rFonts w:eastAsia="Arial" w:cs="Rubik"/>
                <w:i w:val="0"/>
                <w:iCs w:val="0"/>
                <w:color w:val="auto"/>
              </w:rPr>
              <w:t xml:space="preserve">AUTEF, AUTEX) </w:t>
            </w:r>
            <w:r w:rsidRPr="00F81755">
              <w:rPr>
                <w:i w:val="0"/>
                <w:iCs w:val="0"/>
                <w:color w:val="auto"/>
              </w:rPr>
              <w:t>ou ASV?</w:t>
            </w:r>
          </w:p>
        </w:tc>
        <w:tc>
          <w:tcPr>
            <w:tcW w:w="663" w:type="dxa"/>
            <w:vAlign w:val="center"/>
          </w:tcPr>
          <w:p w14:paraId="355F0185" w14:textId="77777777" w:rsidR="00B94A93" w:rsidRPr="00D640DA" w:rsidRDefault="00B94A93" w:rsidP="00B9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18CA0CE2" w14:textId="77777777" w:rsidR="00B94A93" w:rsidRPr="00D640DA" w:rsidRDefault="00B94A93" w:rsidP="00B9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11805" w:type="dxa"/>
            <w:vAlign w:val="center"/>
          </w:tcPr>
          <w:p w14:paraId="1A5CEB1B" w14:textId="111E19DE" w:rsidR="00B94A93" w:rsidRPr="00D640DA" w:rsidRDefault="00B94A93" w:rsidP="00B9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</w:tr>
      <w:tr w:rsidR="00B94A93" w:rsidRPr="00E8554F" w14:paraId="080BB07E" w14:textId="77777777" w:rsidTr="004C5136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48568993" w14:textId="38762BA8" w:rsidR="00B94A93" w:rsidRPr="0056547F" w:rsidRDefault="002276FF" w:rsidP="00B94A93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7.1 </w:t>
            </w:r>
            <w:r w:rsidR="00B94A93" w:rsidRPr="0056547F">
              <w:rPr>
                <w:i w:val="0"/>
                <w:iCs w:val="0"/>
                <w:color w:val="auto"/>
              </w:rPr>
              <w:t>Termo de Compromisso de Inexistência de Dupla Contagem</w:t>
            </w:r>
          </w:p>
        </w:tc>
        <w:tc>
          <w:tcPr>
            <w:tcW w:w="663" w:type="dxa"/>
            <w:vAlign w:val="center"/>
          </w:tcPr>
          <w:p w14:paraId="3AE8A857" w14:textId="77777777" w:rsidR="00B94A93" w:rsidRPr="00D640DA" w:rsidRDefault="00B94A93" w:rsidP="00B9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0A8EE694" w14:textId="77777777" w:rsidR="00B94A93" w:rsidRPr="00D640DA" w:rsidRDefault="00B94A93" w:rsidP="00B9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11805" w:type="dxa"/>
            <w:vAlign w:val="center"/>
          </w:tcPr>
          <w:p w14:paraId="27306E7E" w14:textId="77777777" w:rsidR="00B94A93" w:rsidRPr="00D640DA" w:rsidRDefault="00B94A93" w:rsidP="00B94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</w:tr>
      <w:tr w:rsidR="008944DD" w:rsidRPr="00E8554F" w14:paraId="44B74279" w14:textId="77777777" w:rsidTr="004C5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7AB047AE" w14:textId="496838C7" w:rsidR="008944DD" w:rsidRPr="008944DD" w:rsidRDefault="008944DD" w:rsidP="00B94A93">
            <w:pPr>
              <w:jc w:val="center"/>
              <w:rPr>
                <w:i w:val="0"/>
                <w:iCs w:val="0"/>
                <w:color w:val="auto"/>
              </w:rPr>
            </w:pPr>
            <w:r w:rsidRPr="008944DD">
              <w:rPr>
                <w:i w:val="0"/>
                <w:iCs w:val="0"/>
                <w:color w:val="auto"/>
              </w:rPr>
              <w:t>Termo de Compromisso de Conservação</w:t>
            </w:r>
          </w:p>
        </w:tc>
        <w:tc>
          <w:tcPr>
            <w:tcW w:w="663" w:type="dxa"/>
            <w:vAlign w:val="center"/>
          </w:tcPr>
          <w:p w14:paraId="57BAE3E2" w14:textId="77777777" w:rsidR="008944DD" w:rsidRPr="00D640DA" w:rsidRDefault="008944DD" w:rsidP="00B9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37C530BD" w14:textId="77777777" w:rsidR="008944DD" w:rsidRPr="00D640DA" w:rsidRDefault="008944DD" w:rsidP="00B9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</w:p>
        </w:tc>
        <w:tc>
          <w:tcPr>
            <w:tcW w:w="11805" w:type="dxa"/>
            <w:vAlign w:val="center"/>
          </w:tcPr>
          <w:p w14:paraId="22EBA21F" w14:textId="0B64F253" w:rsidR="008944DD" w:rsidRPr="00D640DA" w:rsidRDefault="005E34B3" w:rsidP="00B94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  <w:r>
              <w:rPr>
                <w:rFonts w:cs="Rubik"/>
                <w:i/>
                <w:iCs/>
                <w:color w:val="auto"/>
              </w:rPr>
              <w:t>(</w:t>
            </w:r>
            <w:r w:rsidR="00D94AA4">
              <w:rPr>
                <w:rFonts w:cs="Rubik"/>
                <w:i/>
                <w:iCs/>
                <w:color w:val="auto"/>
              </w:rPr>
              <w:t xml:space="preserve">Novo documento </w:t>
            </w:r>
            <w:r>
              <w:rPr>
                <w:rFonts w:cs="Rubik"/>
                <w:i/>
                <w:iCs/>
                <w:color w:val="auto"/>
              </w:rPr>
              <w:t>necessário</w:t>
            </w:r>
            <w:r w:rsidR="00D94AA4">
              <w:rPr>
                <w:rFonts w:cs="Rubik"/>
                <w:i/>
                <w:iCs/>
                <w:color w:val="auto"/>
              </w:rPr>
              <w:t xml:space="preserve"> para essa etapa</w:t>
            </w:r>
            <w:r>
              <w:rPr>
                <w:rFonts w:cs="Rubik"/>
                <w:i/>
                <w:iCs/>
                <w:color w:val="auto"/>
              </w:rPr>
              <w:t>)</w:t>
            </w:r>
          </w:p>
        </w:tc>
      </w:tr>
    </w:tbl>
    <w:p w14:paraId="26F76892" w14:textId="39B68A1E" w:rsidR="0064571C" w:rsidRDefault="0064571C">
      <w:pPr>
        <w:jc w:val="left"/>
        <w:rPr>
          <w:rFonts w:ascii="Rubik Medium" w:eastAsiaTheme="majorEastAsia" w:hAnsi="Rubik Medium" w:cstheme="majorBidi"/>
          <w:color w:val="084C5E"/>
          <w:spacing w:val="-10"/>
          <w:kern w:val="28"/>
          <w:sz w:val="28"/>
          <w:szCs w:val="28"/>
        </w:rPr>
      </w:pPr>
      <w:r>
        <w:rPr>
          <w:sz w:val="28"/>
        </w:rPr>
        <w:br w:type="page"/>
      </w:r>
    </w:p>
    <w:p w14:paraId="7284ED46" w14:textId="3819935B" w:rsidR="00B94479" w:rsidRDefault="007F49FF" w:rsidP="00DD2006">
      <w:pPr>
        <w:pStyle w:val="LCSTtulo3azul"/>
        <w:numPr>
          <w:ilvl w:val="0"/>
          <w:numId w:val="27"/>
        </w:numPr>
        <w:tabs>
          <w:tab w:val="left" w:pos="1134"/>
        </w:tabs>
        <w:spacing w:before="240" w:after="240"/>
        <w:contextualSpacing w:val="0"/>
        <w:rPr>
          <w:sz w:val="28"/>
        </w:rPr>
      </w:pPr>
      <w:r>
        <w:rPr>
          <w:sz w:val="28"/>
        </w:rPr>
        <w:lastRenderedPageBreak/>
        <w:t>MODALIDADE E CICLO DE VIDA DO PROJETO</w:t>
      </w:r>
    </w:p>
    <w:p w14:paraId="498D493B" w14:textId="0A19CB5C" w:rsidR="00B063F5" w:rsidRPr="007D05E7" w:rsidRDefault="00B063F5" w:rsidP="00106F95">
      <w:pPr>
        <w:pStyle w:val="LCSTtulo3azul"/>
        <w:numPr>
          <w:ilvl w:val="0"/>
          <w:numId w:val="49"/>
        </w:numPr>
        <w:tabs>
          <w:tab w:val="left" w:pos="1134"/>
        </w:tabs>
        <w:spacing w:before="0" w:after="0"/>
        <w:ind w:left="1434" w:hanging="357"/>
        <w:contextualSpacing w:val="0"/>
        <w:rPr>
          <w:sz w:val="28"/>
        </w:rPr>
      </w:pPr>
      <w:r>
        <w:rPr>
          <w:sz w:val="28"/>
        </w:rPr>
        <w:t xml:space="preserve">A modalidade </w:t>
      </w:r>
      <w:r w:rsidR="00045E87">
        <w:rPr>
          <w:sz w:val="28"/>
        </w:rPr>
        <w:t>é</w:t>
      </w:r>
      <w:r w:rsidRPr="007D05E7">
        <w:rPr>
          <w:sz w:val="28"/>
        </w:rPr>
        <w:t>:</w:t>
      </w:r>
    </w:p>
    <w:tbl>
      <w:tblPr>
        <w:tblStyle w:val="TabeladeGrade3-nfase6"/>
        <w:tblW w:w="0" w:type="auto"/>
        <w:tblInd w:w="-5" w:type="dxa"/>
        <w:tblLook w:val="04A0" w:firstRow="1" w:lastRow="0" w:firstColumn="1" w:lastColumn="0" w:noHBand="0" w:noVBand="1"/>
      </w:tblPr>
      <w:tblGrid>
        <w:gridCol w:w="2608"/>
        <w:gridCol w:w="2608"/>
      </w:tblGrid>
      <w:tr w:rsidR="00A64316" w:rsidRPr="00F422AE" w14:paraId="3E1CB88E" w14:textId="77777777" w:rsidTr="00A64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08" w:type="dxa"/>
            <w:vAlign w:val="center"/>
          </w:tcPr>
          <w:p w14:paraId="251D69BD" w14:textId="0E0024F5" w:rsidR="00A64316" w:rsidRPr="00F16D2D" w:rsidRDefault="00A64316" w:rsidP="004740E8">
            <w:pPr>
              <w:jc w:val="center"/>
              <w:rPr>
                <w:i w:val="0"/>
                <w:iCs w:val="0"/>
                <w:color w:val="auto"/>
              </w:rPr>
            </w:pPr>
          </w:p>
        </w:tc>
        <w:tc>
          <w:tcPr>
            <w:tcW w:w="2608" w:type="dxa"/>
            <w:vAlign w:val="center"/>
          </w:tcPr>
          <w:p w14:paraId="1138B8BF" w14:textId="34580F41" w:rsidR="00A64316" w:rsidRPr="00F422AE" w:rsidRDefault="00A64316" w:rsidP="004740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64316" w:rsidRPr="00F422AE" w14:paraId="1F975647" w14:textId="77777777" w:rsidTr="00DD4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tcBorders>
              <w:left w:val="single" w:sz="4" w:space="0" w:color="92D050"/>
              <w:bottom w:val="single" w:sz="4" w:space="0" w:color="92D050"/>
            </w:tcBorders>
            <w:shd w:val="clear" w:color="auto" w:fill="D9F2D0" w:themeFill="accent6" w:themeFillTint="33"/>
            <w:vAlign w:val="center"/>
          </w:tcPr>
          <w:p w14:paraId="6EE101AA" w14:textId="185FE8BD" w:rsidR="00A64316" w:rsidRPr="000A6EE3" w:rsidRDefault="00DD4442" w:rsidP="004740E8">
            <w:pPr>
              <w:jc w:val="center"/>
              <w:rPr>
                <w:i w:val="0"/>
                <w:iCs w:val="0"/>
                <w:color w:val="auto"/>
              </w:rPr>
            </w:pPr>
            <w:r w:rsidRPr="000A6EE3">
              <w:rPr>
                <w:i w:val="0"/>
                <w:iCs w:val="0"/>
                <w:color w:val="auto"/>
              </w:rPr>
              <w:t>Individual</w:t>
            </w:r>
          </w:p>
        </w:tc>
        <w:tc>
          <w:tcPr>
            <w:tcW w:w="2608" w:type="dxa"/>
            <w:vAlign w:val="center"/>
          </w:tcPr>
          <w:p w14:paraId="2444E8EC" w14:textId="1F1EFE95" w:rsidR="00A64316" w:rsidRPr="000A6EE3" w:rsidRDefault="00DD4442" w:rsidP="00474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A6EE3">
              <w:rPr>
                <w:color w:val="auto"/>
              </w:rPr>
              <w:t>Consórcio</w:t>
            </w:r>
          </w:p>
        </w:tc>
      </w:tr>
      <w:tr w:rsidR="00A64316" w:rsidRPr="00F422AE" w14:paraId="5CF1B331" w14:textId="77777777" w:rsidTr="00A64316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0BD5AAA0" w14:textId="3E4FC245" w:rsidR="00A64316" w:rsidRPr="000A6EE3" w:rsidRDefault="00A64316" w:rsidP="004740E8">
            <w:pPr>
              <w:jc w:val="center"/>
              <w:rPr>
                <w:color w:val="auto"/>
              </w:rPr>
            </w:pPr>
          </w:p>
        </w:tc>
        <w:tc>
          <w:tcPr>
            <w:tcW w:w="2608" w:type="dxa"/>
            <w:vAlign w:val="center"/>
          </w:tcPr>
          <w:p w14:paraId="09729842" w14:textId="77777777" w:rsidR="00A64316" w:rsidRPr="000A6EE3" w:rsidRDefault="00A64316" w:rsidP="00474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14157282" w14:textId="1A9B4351" w:rsidR="00045E87" w:rsidRPr="007D05E7" w:rsidRDefault="00AC101B" w:rsidP="00106F95">
      <w:pPr>
        <w:pStyle w:val="LCSTtulo3azul"/>
        <w:numPr>
          <w:ilvl w:val="0"/>
          <w:numId w:val="49"/>
        </w:numPr>
        <w:tabs>
          <w:tab w:val="left" w:pos="1134"/>
        </w:tabs>
        <w:spacing w:before="240" w:after="0"/>
        <w:ind w:left="1434" w:hanging="357"/>
        <w:contextualSpacing w:val="0"/>
        <w:rPr>
          <w:sz w:val="28"/>
        </w:rPr>
      </w:pPr>
      <w:r>
        <w:rPr>
          <w:sz w:val="28"/>
        </w:rPr>
        <w:t xml:space="preserve">O ciclo de vida </w:t>
      </w:r>
      <w:r w:rsidR="00045E87">
        <w:rPr>
          <w:sz w:val="28"/>
        </w:rPr>
        <w:t>é</w:t>
      </w:r>
      <w:r>
        <w:rPr>
          <w:sz w:val="28"/>
        </w:rPr>
        <w:t xml:space="preserve"> de</w:t>
      </w:r>
      <w:r w:rsidR="00045E87" w:rsidRPr="007D05E7">
        <w:rPr>
          <w:sz w:val="28"/>
        </w:rPr>
        <w:t>:</w:t>
      </w:r>
    </w:p>
    <w:tbl>
      <w:tblPr>
        <w:tblStyle w:val="TabeladeGrade3-nfase6"/>
        <w:tblW w:w="5103" w:type="dxa"/>
        <w:tblInd w:w="-15" w:type="dxa"/>
        <w:tblLook w:val="04A0" w:firstRow="1" w:lastRow="0" w:firstColumn="1" w:lastColumn="0" w:noHBand="0" w:noVBand="1"/>
      </w:tblPr>
      <w:tblGrid>
        <w:gridCol w:w="1701"/>
        <w:gridCol w:w="1701"/>
        <w:gridCol w:w="762"/>
        <w:gridCol w:w="762"/>
        <w:gridCol w:w="177"/>
      </w:tblGrid>
      <w:tr w:rsidR="00106F95" w:rsidRPr="00F422AE" w14:paraId="2E625653" w14:textId="77777777" w:rsidTr="00106F9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77" w:type="dxa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vAlign w:val="center"/>
          </w:tcPr>
          <w:p w14:paraId="15D69E53" w14:textId="77777777" w:rsidR="00106F95" w:rsidRPr="00F16D2D" w:rsidRDefault="00106F95" w:rsidP="00065B15">
            <w:pPr>
              <w:jc w:val="center"/>
              <w:rPr>
                <w:i w:val="0"/>
                <w:iCs w:val="0"/>
                <w:color w:val="auto"/>
              </w:rPr>
            </w:pPr>
          </w:p>
        </w:tc>
        <w:tc>
          <w:tcPr>
            <w:tcW w:w="1701" w:type="dxa"/>
          </w:tcPr>
          <w:p w14:paraId="7F717C3B" w14:textId="77777777" w:rsidR="00106F95" w:rsidRPr="00F422AE" w:rsidRDefault="00106F95" w:rsidP="00065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62" w:type="dxa"/>
            <w:vAlign w:val="center"/>
          </w:tcPr>
          <w:p w14:paraId="6C06F78F" w14:textId="1569305F" w:rsidR="00106F95" w:rsidRPr="00F422AE" w:rsidRDefault="00106F95" w:rsidP="00065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62" w:type="dxa"/>
          </w:tcPr>
          <w:p w14:paraId="0E6A5C93" w14:textId="77777777" w:rsidR="00106F95" w:rsidRPr="00F422AE" w:rsidRDefault="00106F95" w:rsidP="00065B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06F95" w:rsidRPr="00F422AE" w14:paraId="0941E968" w14:textId="77777777" w:rsidTr="00DD4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single" w:sz="4" w:space="0" w:color="92D050"/>
              <w:bottom w:val="single" w:sz="4" w:space="0" w:color="92D050"/>
            </w:tcBorders>
            <w:shd w:val="clear" w:color="auto" w:fill="D9F2D0" w:themeFill="accent6" w:themeFillTint="33"/>
            <w:vAlign w:val="center"/>
          </w:tcPr>
          <w:p w14:paraId="0D967E54" w14:textId="4037F0A9" w:rsidR="00106F95" w:rsidRPr="000A6EE3" w:rsidRDefault="00106F95" w:rsidP="00065B15">
            <w:pPr>
              <w:jc w:val="center"/>
              <w:rPr>
                <w:i w:val="0"/>
                <w:iCs w:val="0"/>
                <w:color w:val="auto"/>
              </w:rPr>
            </w:pPr>
            <w:r w:rsidRPr="000A6EE3">
              <w:rPr>
                <w:i w:val="0"/>
                <w:iCs w:val="0"/>
                <w:color w:val="auto"/>
              </w:rPr>
              <w:t>10 anos</w:t>
            </w:r>
          </w:p>
        </w:tc>
        <w:tc>
          <w:tcPr>
            <w:tcW w:w="1701" w:type="dxa"/>
            <w:vAlign w:val="center"/>
          </w:tcPr>
          <w:p w14:paraId="30C60B40" w14:textId="226A739C" w:rsidR="00106F95" w:rsidRPr="000A6EE3" w:rsidRDefault="00106F95" w:rsidP="00106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A6EE3">
              <w:rPr>
                <w:color w:val="auto"/>
              </w:rPr>
              <w:t>20 anos</w:t>
            </w:r>
          </w:p>
        </w:tc>
        <w:tc>
          <w:tcPr>
            <w:tcW w:w="1701" w:type="dxa"/>
            <w:gridSpan w:val="3"/>
            <w:vAlign w:val="center"/>
          </w:tcPr>
          <w:p w14:paraId="1B9A0A0A" w14:textId="50F53E55" w:rsidR="00106F95" w:rsidRPr="000A6EE3" w:rsidRDefault="00106F95" w:rsidP="00065B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A6EE3">
              <w:rPr>
                <w:color w:val="auto"/>
              </w:rPr>
              <w:t>30 anos</w:t>
            </w:r>
          </w:p>
        </w:tc>
      </w:tr>
      <w:tr w:rsidR="00106F95" w:rsidRPr="00F422AE" w14:paraId="48A6E470" w14:textId="77777777" w:rsidTr="000A6EE3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40A4008A" w14:textId="6BB60798" w:rsidR="00106F95" w:rsidRPr="000A6EE3" w:rsidRDefault="00106F95" w:rsidP="000A6EE3">
            <w:pPr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1B2DC4A0" w14:textId="77777777" w:rsidR="00106F95" w:rsidRPr="000A6EE3" w:rsidRDefault="00106F95" w:rsidP="000A6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EC42917" w14:textId="20D80B14" w:rsidR="00106F95" w:rsidRPr="000A6EE3" w:rsidRDefault="00106F95" w:rsidP="000A6E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5F95CDBE" w14:textId="20F19F7C" w:rsidR="00AF61C1" w:rsidRPr="007D05E7" w:rsidRDefault="00D94AA4" w:rsidP="00C63B56">
      <w:pPr>
        <w:pStyle w:val="LCSTtulo3azul"/>
        <w:numPr>
          <w:ilvl w:val="0"/>
          <w:numId w:val="49"/>
        </w:numPr>
        <w:tabs>
          <w:tab w:val="left" w:pos="1134"/>
        </w:tabs>
        <w:spacing w:before="240" w:after="240"/>
        <w:contextualSpacing w:val="0"/>
        <w:rPr>
          <w:sz w:val="28"/>
        </w:rPr>
      </w:pPr>
      <w:r>
        <w:rPr>
          <w:sz w:val="28"/>
        </w:rPr>
        <w:t>Informações gerais da(s) matrícula(s)</w:t>
      </w:r>
      <w:r w:rsidR="0073463C" w:rsidRPr="007D05E7">
        <w:rPr>
          <w:sz w:val="28"/>
        </w:rPr>
        <w:t>:</w:t>
      </w:r>
    </w:p>
    <w:tbl>
      <w:tblPr>
        <w:tblStyle w:val="TabeladeGrade3-nfase6"/>
        <w:tblW w:w="16150" w:type="dxa"/>
        <w:tblInd w:w="15" w:type="dxa"/>
        <w:tblLook w:val="04A0" w:firstRow="1" w:lastRow="0" w:firstColumn="1" w:lastColumn="0" w:noHBand="0" w:noVBand="1"/>
      </w:tblPr>
      <w:tblGrid>
        <w:gridCol w:w="2972"/>
        <w:gridCol w:w="1335"/>
        <w:gridCol w:w="2320"/>
        <w:gridCol w:w="1770"/>
        <w:gridCol w:w="1769"/>
        <w:gridCol w:w="5984"/>
      </w:tblGrid>
      <w:tr w:rsidR="003A087E" w:rsidRPr="00F422AE" w14:paraId="3F42EBD2" w14:textId="77777777" w:rsidTr="0049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2" w:type="dxa"/>
            <w:vAlign w:val="bottom"/>
          </w:tcPr>
          <w:p w14:paraId="108624DC" w14:textId="08AC06FE" w:rsidR="00B027BE" w:rsidRPr="000A6EE3" w:rsidRDefault="002F1C17" w:rsidP="00B65B26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Número da matrícula </w:t>
            </w:r>
            <w:r w:rsidR="00BD02F8" w:rsidRPr="000A6EE3">
              <w:rPr>
                <w:i w:val="0"/>
                <w:iCs w:val="0"/>
                <w:color w:val="auto"/>
              </w:rPr>
              <w:t>Comarca do Cartório</w:t>
            </w:r>
          </w:p>
        </w:tc>
        <w:tc>
          <w:tcPr>
            <w:tcW w:w="1335" w:type="dxa"/>
            <w:vAlign w:val="bottom"/>
          </w:tcPr>
          <w:p w14:paraId="0540BAAE" w14:textId="4588AF0B" w:rsidR="00837C96" w:rsidRPr="000A6EE3" w:rsidRDefault="00837C96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A6EE3">
              <w:rPr>
                <w:color w:val="auto"/>
              </w:rPr>
              <w:t>Área (ha)</w:t>
            </w:r>
          </w:p>
        </w:tc>
        <w:tc>
          <w:tcPr>
            <w:tcW w:w="2320" w:type="dxa"/>
            <w:vAlign w:val="bottom"/>
          </w:tcPr>
          <w:p w14:paraId="1F4665E0" w14:textId="3BBE42B4" w:rsidR="00837C96" w:rsidRPr="000A6EE3" w:rsidRDefault="00837C96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A6EE3">
              <w:rPr>
                <w:color w:val="auto"/>
              </w:rPr>
              <w:t>Município</w:t>
            </w:r>
            <w:r w:rsidR="00B027BE" w:rsidRPr="000A6EE3">
              <w:rPr>
                <w:color w:val="auto"/>
              </w:rPr>
              <w:t xml:space="preserve"> do imóvel</w:t>
            </w:r>
          </w:p>
        </w:tc>
        <w:tc>
          <w:tcPr>
            <w:tcW w:w="1770" w:type="dxa"/>
            <w:vAlign w:val="bottom"/>
          </w:tcPr>
          <w:p w14:paraId="749371DE" w14:textId="20F8D7A3" w:rsidR="00837C96" w:rsidRPr="000A6EE3" w:rsidRDefault="007F4150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A6EE3">
              <w:rPr>
                <w:color w:val="auto"/>
              </w:rPr>
              <w:t>Consorciável</w:t>
            </w:r>
          </w:p>
        </w:tc>
        <w:tc>
          <w:tcPr>
            <w:tcW w:w="1769" w:type="dxa"/>
            <w:vAlign w:val="bottom"/>
          </w:tcPr>
          <w:p w14:paraId="4FF3062C" w14:textId="710F174B" w:rsidR="00837C96" w:rsidRPr="000A6EE3" w:rsidRDefault="00837C96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A6EE3">
              <w:rPr>
                <w:color w:val="auto"/>
              </w:rPr>
              <w:t xml:space="preserve">Não </w:t>
            </w:r>
            <w:r w:rsidR="007F4150" w:rsidRPr="000A6EE3">
              <w:rPr>
                <w:color w:val="auto"/>
              </w:rPr>
              <w:t>consorciável</w:t>
            </w:r>
          </w:p>
        </w:tc>
        <w:tc>
          <w:tcPr>
            <w:tcW w:w="5984" w:type="dxa"/>
            <w:vAlign w:val="bottom"/>
          </w:tcPr>
          <w:p w14:paraId="6ABF12D9" w14:textId="5FEA454D" w:rsidR="00837C96" w:rsidRPr="000A6EE3" w:rsidRDefault="007D1445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A6EE3">
              <w:rPr>
                <w:color w:val="auto"/>
              </w:rPr>
              <w:t>Análise</w:t>
            </w:r>
            <w:r w:rsidR="00DD4442" w:rsidRPr="000A6EE3">
              <w:rPr>
                <w:color w:val="auto"/>
              </w:rPr>
              <w:t xml:space="preserve"> </w:t>
            </w:r>
            <w:r w:rsidRPr="000A6EE3">
              <w:rPr>
                <w:color w:val="auto"/>
              </w:rPr>
              <w:t>e/ou orientações d</w:t>
            </w:r>
            <w:r w:rsidR="00DD4442" w:rsidRPr="000A6EE3">
              <w:rPr>
                <w:color w:val="auto"/>
              </w:rPr>
              <w:t>a</w:t>
            </w:r>
            <w:r w:rsidRPr="000A6EE3">
              <w:rPr>
                <w:color w:val="auto"/>
              </w:rPr>
              <w:t xml:space="preserve"> Auditor</w:t>
            </w:r>
            <w:r w:rsidR="00DD4442" w:rsidRPr="000A6EE3">
              <w:rPr>
                <w:color w:val="auto"/>
              </w:rPr>
              <w:t>ia</w:t>
            </w:r>
          </w:p>
        </w:tc>
      </w:tr>
      <w:tr w:rsidR="00493B7E" w:rsidRPr="00F422AE" w14:paraId="42E0660D" w14:textId="77777777" w:rsidTr="0049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left w:val="single" w:sz="4" w:space="0" w:color="92D050"/>
              <w:bottom w:val="single" w:sz="4" w:space="0" w:color="92D050"/>
            </w:tcBorders>
            <w:vAlign w:val="center"/>
          </w:tcPr>
          <w:p w14:paraId="3D5AB1B1" w14:textId="77777777" w:rsidR="00493B7E" w:rsidRPr="00CA2675" w:rsidRDefault="00493B7E" w:rsidP="00493B7E">
            <w:pPr>
              <w:jc w:val="center"/>
              <w:rPr>
                <w:i w:val="0"/>
                <w:iCs w:val="0"/>
                <w:color w:val="auto"/>
                <w:highlight w:val="yellow"/>
              </w:rPr>
            </w:pPr>
            <w:r w:rsidRPr="00E84167">
              <w:rPr>
                <w:i w:val="0"/>
                <w:iCs w:val="0"/>
                <w:color w:val="auto"/>
              </w:rPr>
              <w:t>Matrícula 01</w:t>
            </w:r>
            <w:r>
              <w:rPr>
                <w:i w:val="0"/>
                <w:iCs w:val="0"/>
                <w:color w:val="auto"/>
              </w:rPr>
              <w:t xml:space="preserve"> – </w:t>
            </w:r>
            <w:r w:rsidRPr="00CA2675">
              <w:rPr>
                <w:i w:val="0"/>
                <w:iCs w:val="0"/>
                <w:color w:val="auto"/>
                <w:highlight w:val="yellow"/>
              </w:rPr>
              <w:t>nº 45.602</w:t>
            </w:r>
          </w:p>
          <w:p w14:paraId="055D9ABA" w14:textId="5B5FAD23" w:rsidR="00493B7E" w:rsidRPr="00FF2EAD" w:rsidRDefault="00493B7E" w:rsidP="00493B7E">
            <w:pPr>
              <w:jc w:val="center"/>
              <w:rPr>
                <w:color w:val="auto"/>
              </w:rPr>
            </w:pPr>
            <w:r w:rsidRPr="00CA2675">
              <w:rPr>
                <w:color w:val="auto"/>
                <w:highlight w:val="yellow"/>
              </w:rPr>
              <w:t>3º RI Blumenau</w:t>
            </w:r>
          </w:p>
        </w:tc>
        <w:tc>
          <w:tcPr>
            <w:tcW w:w="1335" w:type="dxa"/>
            <w:vAlign w:val="center"/>
          </w:tcPr>
          <w:p w14:paraId="73059753" w14:textId="6A294AA6" w:rsidR="00493B7E" w:rsidRPr="00E84167" w:rsidRDefault="00493B7E" w:rsidP="0049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320" w:type="dxa"/>
            <w:vAlign w:val="center"/>
          </w:tcPr>
          <w:p w14:paraId="388B4F7A" w14:textId="4D21A50F" w:rsidR="00493B7E" w:rsidRPr="00E84167" w:rsidRDefault="00493B7E" w:rsidP="0049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70" w:type="dxa"/>
            <w:vAlign w:val="center"/>
          </w:tcPr>
          <w:p w14:paraId="5EC02558" w14:textId="30D5AFEA" w:rsidR="00493B7E" w:rsidRPr="00E84167" w:rsidRDefault="00493B7E" w:rsidP="0049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69" w:type="dxa"/>
            <w:vAlign w:val="center"/>
          </w:tcPr>
          <w:p w14:paraId="2D44CCB7" w14:textId="77777777" w:rsidR="00493B7E" w:rsidRPr="00E84167" w:rsidRDefault="00493B7E" w:rsidP="0049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5984" w:type="dxa"/>
            <w:vAlign w:val="center"/>
          </w:tcPr>
          <w:p w14:paraId="5374CCC4" w14:textId="3B23C437" w:rsidR="00493B7E" w:rsidRPr="00E84167" w:rsidRDefault="00493B7E" w:rsidP="0049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97EAC">
              <w:rPr>
                <w:rFonts w:cs="Rubik"/>
                <w:i/>
                <w:iCs/>
                <w:color w:val="auto"/>
              </w:rPr>
              <w:t xml:space="preserve">(Verifique se </w:t>
            </w:r>
            <w:r>
              <w:rPr>
                <w:rFonts w:cs="Rubik"/>
                <w:i/>
                <w:iCs/>
                <w:color w:val="auto"/>
              </w:rPr>
              <w:t xml:space="preserve">neste item e nos próximos </w:t>
            </w:r>
            <w:r w:rsidRPr="00097EAC">
              <w:rPr>
                <w:rFonts w:cs="Rubik"/>
                <w:i/>
                <w:iCs/>
                <w:color w:val="auto"/>
              </w:rPr>
              <w:t>há alguma complementação ou alteração a ser cumprida referente ao apontado no Relatório de Validação, emitido pela Auditoria anteriormente)</w:t>
            </w:r>
          </w:p>
        </w:tc>
      </w:tr>
      <w:tr w:rsidR="00493B7E" w:rsidRPr="00F422AE" w14:paraId="50A61819" w14:textId="77777777" w:rsidTr="00493B7E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18A31224" w14:textId="77777777" w:rsidR="00493B7E" w:rsidRPr="00CA2675" w:rsidRDefault="00493B7E" w:rsidP="00493B7E">
            <w:pPr>
              <w:jc w:val="center"/>
              <w:rPr>
                <w:i w:val="0"/>
                <w:iCs w:val="0"/>
                <w:color w:val="auto"/>
                <w:highlight w:val="yellow"/>
              </w:rPr>
            </w:pPr>
            <w:r w:rsidRPr="00E84167">
              <w:rPr>
                <w:i w:val="0"/>
                <w:iCs w:val="0"/>
                <w:color w:val="auto"/>
              </w:rPr>
              <w:t>Matrícula 02</w:t>
            </w:r>
            <w:r>
              <w:rPr>
                <w:i w:val="0"/>
                <w:iCs w:val="0"/>
                <w:color w:val="auto"/>
              </w:rPr>
              <w:t xml:space="preserve"> – </w:t>
            </w:r>
            <w:r w:rsidRPr="00CA2675">
              <w:rPr>
                <w:i w:val="0"/>
                <w:iCs w:val="0"/>
                <w:color w:val="auto"/>
                <w:highlight w:val="yellow"/>
              </w:rPr>
              <w:t xml:space="preserve">nº 13.123                    </w:t>
            </w:r>
          </w:p>
          <w:p w14:paraId="35B7DB50" w14:textId="42FBBD4E" w:rsidR="00493B7E" w:rsidRPr="00FF2EAD" w:rsidRDefault="00493B7E" w:rsidP="00493B7E">
            <w:pPr>
              <w:jc w:val="center"/>
              <w:rPr>
                <w:color w:val="FF0000"/>
              </w:rPr>
            </w:pPr>
            <w:r w:rsidRPr="00CA2675">
              <w:rPr>
                <w:color w:val="auto"/>
                <w:highlight w:val="yellow"/>
              </w:rPr>
              <w:t>RI Gaspar</w:t>
            </w:r>
          </w:p>
        </w:tc>
        <w:tc>
          <w:tcPr>
            <w:tcW w:w="1335" w:type="dxa"/>
            <w:vAlign w:val="center"/>
          </w:tcPr>
          <w:p w14:paraId="696556B0" w14:textId="57E43DF2" w:rsidR="00493B7E" w:rsidRPr="00E84167" w:rsidRDefault="00493B7E" w:rsidP="00493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320" w:type="dxa"/>
            <w:vAlign w:val="center"/>
          </w:tcPr>
          <w:p w14:paraId="6FBB9AD7" w14:textId="1EC619BA" w:rsidR="00493B7E" w:rsidRPr="00E84167" w:rsidRDefault="00493B7E" w:rsidP="00493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70" w:type="dxa"/>
            <w:vAlign w:val="center"/>
          </w:tcPr>
          <w:p w14:paraId="0AF76449" w14:textId="1CA91E67" w:rsidR="00493B7E" w:rsidRPr="00E84167" w:rsidRDefault="00493B7E" w:rsidP="00493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69" w:type="dxa"/>
            <w:vAlign w:val="center"/>
          </w:tcPr>
          <w:p w14:paraId="70264AAA" w14:textId="10CA7875" w:rsidR="00493B7E" w:rsidRPr="00E84167" w:rsidRDefault="00493B7E" w:rsidP="00493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5984" w:type="dxa"/>
            <w:vAlign w:val="center"/>
          </w:tcPr>
          <w:p w14:paraId="0B302272" w14:textId="427BC8D1" w:rsidR="00493B7E" w:rsidRPr="00E84167" w:rsidRDefault="00493B7E" w:rsidP="00493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A087E" w:rsidRPr="00F422AE" w14:paraId="19BF7202" w14:textId="77777777" w:rsidTr="0049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2E44E9EA" w14:textId="22B717A2" w:rsidR="006502AC" w:rsidRPr="00E84167" w:rsidRDefault="006502AC" w:rsidP="00911AFD">
            <w:pPr>
              <w:jc w:val="center"/>
              <w:rPr>
                <w:i w:val="0"/>
                <w:iCs w:val="0"/>
                <w:color w:val="auto"/>
              </w:rPr>
            </w:pPr>
            <w:r w:rsidRPr="00E84167">
              <w:rPr>
                <w:i w:val="0"/>
                <w:iCs w:val="0"/>
                <w:color w:val="auto"/>
              </w:rPr>
              <w:t>Matrícula 03</w:t>
            </w:r>
          </w:p>
        </w:tc>
        <w:tc>
          <w:tcPr>
            <w:tcW w:w="1335" w:type="dxa"/>
            <w:vAlign w:val="center"/>
          </w:tcPr>
          <w:p w14:paraId="24CE7387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320" w:type="dxa"/>
            <w:vAlign w:val="center"/>
          </w:tcPr>
          <w:p w14:paraId="1F32BA64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70" w:type="dxa"/>
            <w:vAlign w:val="center"/>
          </w:tcPr>
          <w:p w14:paraId="78255894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69" w:type="dxa"/>
            <w:vAlign w:val="center"/>
          </w:tcPr>
          <w:p w14:paraId="4BC42631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5984" w:type="dxa"/>
            <w:vAlign w:val="center"/>
          </w:tcPr>
          <w:p w14:paraId="3EFA0C87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A087E" w:rsidRPr="00F422AE" w14:paraId="60338207" w14:textId="77777777" w:rsidTr="00493B7E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3FEB84ED" w14:textId="12F090E5" w:rsidR="006502AC" w:rsidRPr="00E84167" w:rsidRDefault="006502AC" w:rsidP="00911AFD">
            <w:pPr>
              <w:jc w:val="center"/>
              <w:rPr>
                <w:i w:val="0"/>
                <w:iCs w:val="0"/>
                <w:color w:val="auto"/>
              </w:rPr>
            </w:pPr>
            <w:r w:rsidRPr="00E84167">
              <w:rPr>
                <w:i w:val="0"/>
                <w:iCs w:val="0"/>
                <w:color w:val="auto"/>
              </w:rPr>
              <w:lastRenderedPageBreak/>
              <w:t>Matrícula 04</w:t>
            </w:r>
          </w:p>
        </w:tc>
        <w:tc>
          <w:tcPr>
            <w:tcW w:w="1335" w:type="dxa"/>
            <w:tcBorders>
              <w:bottom w:val="single" w:sz="4" w:space="0" w:color="92D050"/>
            </w:tcBorders>
            <w:vAlign w:val="center"/>
          </w:tcPr>
          <w:p w14:paraId="49575097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320" w:type="dxa"/>
            <w:tcBorders>
              <w:bottom w:val="single" w:sz="4" w:space="0" w:color="92D050"/>
            </w:tcBorders>
            <w:vAlign w:val="center"/>
          </w:tcPr>
          <w:p w14:paraId="35BB8F31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70" w:type="dxa"/>
            <w:tcBorders>
              <w:bottom w:val="single" w:sz="4" w:space="0" w:color="92D050"/>
            </w:tcBorders>
            <w:vAlign w:val="center"/>
          </w:tcPr>
          <w:p w14:paraId="77711893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69" w:type="dxa"/>
            <w:tcBorders>
              <w:bottom w:val="single" w:sz="4" w:space="0" w:color="92D050"/>
            </w:tcBorders>
            <w:vAlign w:val="center"/>
          </w:tcPr>
          <w:p w14:paraId="48C8AE12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5984" w:type="dxa"/>
            <w:tcBorders>
              <w:bottom w:val="single" w:sz="4" w:space="0" w:color="92D050"/>
            </w:tcBorders>
            <w:vAlign w:val="center"/>
          </w:tcPr>
          <w:p w14:paraId="55CACD51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A087E" w:rsidRPr="00F422AE" w14:paraId="6CC690EF" w14:textId="77777777" w:rsidTr="0049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5405B9" w14:textId="75440E51" w:rsidR="006502AC" w:rsidRPr="00E84167" w:rsidRDefault="006502AC" w:rsidP="00911AFD">
            <w:pPr>
              <w:jc w:val="center"/>
              <w:rPr>
                <w:i w:val="0"/>
                <w:iCs w:val="0"/>
                <w:color w:val="auto"/>
              </w:rPr>
            </w:pPr>
            <w:r w:rsidRPr="00E84167">
              <w:rPr>
                <w:i w:val="0"/>
                <w:iCs w:val="0"/>
                <w:color w:val="auto"/>
              </w:rPr>
              <w:t>Matrícula 05</w:t>
            </w:r>
          </w:p>
        </w:tc>
        <w:tc>
          <w:tcPr>
            <w:tcW w:w="1335" w:type="dxa"/>
            <w:tcBorders>
              <w:top w:val="single" w:sz="4" w:space="0" w:color="92D050"/>
              <w:left w:val="single" w:sz="4" w:space="0" w:color="92D050"/>
            </w:tcBorders>
            <w:vAlign w:val="center"/>
          </w:tcPr>
          <w:p w14:paraId="306C428E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320" w:type="dxa"/>
            <w:tcBorders>
              <w:top w:val="single" w:sz="4" w:space="0" w:color="92D050"/>
            </w:tcBorders>
            <w:vAlign w:val="center"/>
          </w:tcPr>
          <w:p w14:paraId="44420BD7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70" w:type="dxa"/>
            <w:tcBorders>
              <w:top w:val="single" w:sz="4" w:space="0" w:color="92D050"/>
            </w:tcBorders>
            <w:vAlign w:val="center"/>
          </w:tcPr>
          <w:p w14:paraId="34CD112C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69" w:type="dxa"/>
            <w:tcBorders>
              <w:top w:val="single" w:sz="4" w:space="0" w:color="92D050"/>
            </w:tcBorders>
            <w:vAlign w:val="center"/>
          </w:tcPr>
          <w:p w14:paraId="3A188533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5984" w:type="dxa"/>
            <w:tcBorders>
              <w:top w:val="single" w:sz="4" w:space="0" w:color="92D050"/>
            </w:tcBorders>
            <w:vAlign w:val="center"/>
          </w:tcPr>
          <w:p w14:paraId="59BAC28D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A087E" w:rsidRPr="00F422AE" w14:paraId="027F1DD0" w14:textId="77777777" w:rsidTr="00493B7E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06481DE4" w14:textId="69EA3D28" w:rsidR="006502AC" w:rsidRPr="00E84167" w:rsidRDefault="006502AC" w:rsidP="00911AFD">
            <w:pPr>
              <w:jc w:val="center"/>
              <w:rPr>
                <w:i w:val="0"/>
                <w:iCs w:val="0"/>
                <w:color w:val="auto"/>
              </w:rPr>
            </w:pPr>
            <w:r w:rsidRPr="00E84167">
              <w:rPr>
                <w:i w:val="0"/>
                <w:iCs w:val="0"/>
                <w:color w:val="auto"/>
              </w:rPr>
              <w:t>Matrícula 06</w:t>
            </w:r>
          </w:p>
        </w:tc>
        <w:tc>
          <w:tcPr>
            <w:tcW w:w="1335" w:type="dxa"/>
            <w:vAlign w:val="center"/>
          </w:tcPr>
          <w:p w14:paraId="17AF5D57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320" w:type="dxa"/>
            <w:vAlign w:val="center"/>
          </w:tcPr>
          <w:p w14:paraId="3D9C9E35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70" w:type="dxa"/>
            <w:vAlign w:val="center"/>
          </w:tcPr>
          <w:p w14:paraId="3C6E3BA9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69" w:type="dxa"/>
            <w:vAlign w:val="center"/>
          </w:tcPr>
          <w:p w14:paraId="6BF38527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5984" w:type="dxa"/>
            <w:vAlign w:val="center"/>
          </w:tcPr>
          <w:p w14:paraId="7848234C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A087E" w:rsidRPr="00F422AE" w14:paraId="5CF5CB47" w14:textId="77777777" w:rsidTr="0049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63AA1000" w14:textId="12CE45AC" w:rsidR="006502AC" w:rsidRPr="00E84167" w:rsidRDefault="006502AC" w:rsidP="00911AFD">
            <w:pPr>
              <w:jc w:val="center"/>
              <w:rPr>
                <w:i w:val="0"/>
                <w:iCs w:val="0"/>
                <w:color w:val="auto"/>
              </w:rPr>
            </w:pPr>
            <w:r w:rsidRPr="00E84167">
              <w:rPr>
                <w:i w:val="0"/>
                <w:iCs w:val="0"/>
                <w:color w:val="auto"/>
              </w:rPr>
              <w:t>Matrícula 07</w:t>
            </w:r>
          </w:p>
        </w:tc>
        <w:tc>
          <w:tcPr>
            <w:tcW w:w="1335" w:type="dxa"/>
            <w:vAlign w:val="center"/>
          </w:tcPr>
          <w:p w14:paraId="0E34C74A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320" w:type="dxa"/>
            <w:vAlign w:val="center"/>
          </w:tcPr>
          <w:p w14:paraId="19CE1BF4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70" w:type="dxa"/>
            <w:vAlign w:val="center"/>
          </w:tcPr>
          <w:p w14:paraId="131330B7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69" w:type="dxa"/>
            <w:vAlign w:val="center"/>
          </w:tcPr>
          <w:p w14:paraId="6240A47C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5984" w:type="dxa"/>
            <w:vAlign w:val="center"/>
          </w:tcPr>
          <w:p w14:paraId="64F3183D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A087E" w:rsidRPr="00F422AE" w14:paraId="4D6D66B0" w14:textId="77777777" w:rsidTr="00493B7E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5A65C660" w14:textId="733E93EB" w:rsidR="006502AC" w:rsidRPr="00E84167" w:rsidRDefault="006502AC" w:rsidP="00911AFD">
            <w:pPr>
              <w:jc w:val="center"/>
              <w:rPr>
                <w:i w:val="0"/>
                <w:iCs w:val="0"/>
                <w:color w:val="auto"/>
              </w:rPr>
            </w:pPr>
            <w:r w:rsidRPr="00E84167">
              <w:rPr>
                <w:i w:val="0"/>
                <w:iCs w:val="0"/>
                <w:color w:val="auto"/>
              </w:rPr>
              <w:t>Matrícula 08</w:t>
            </w:r>
          </w:p>
        </w:tc>
        <w:tc>
          <w:tcPr>
            <w:tcW w:w="1335" w:type="dxa"/>
            <w:vAlign w:val="center"/>
          </w:tcPr>
          <w:p w14:paraId="0D783CED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320" w:type="dxa"/>
            <w:vAlign w:val="center"/>
          </w:tcPr>
          <w:p w14:paraId="58C600BA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70" w:type="dxa"/>
            <w:vAlign w:val="center"/>
          </w:tcPr>
          <w:p w14:paraId="3F16B4FD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69" w:type="dxa"/>
            <w:vAlign w:val="center"/>
          </w:tcPr>
          <w:p w14:paraId="652A2A72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5984" w:type="dxa"/>
            <w:vAlign w:val="center"/>
          </w:tcPr>
          <w:p w14:paraId="1DAB3DC5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A087E" w:rsidRPr="00F422AE" w14:paraId="3B3172BB" w14:textId="77777777" w:rsidTr="0049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7D351AE3" w14:textId="12A04D93" w:rsidR="006502AC" w:rsidRPr="00E84167" w:rsidRDefault="006502AC" w:rsidP="00911AFD">
            <w:pPr>
              <w:jc w:val="center"/>
              <w:rPr>
                <w:i w:val="0"/>
                <w:iCs w:val="0"/>
                <w:color w:val="auto"/>
              </w:rPr>
            </w:pPr>
            <w:r w:rsidRPr="00E84167">
              <w:rPr>
                <w:i w:val="0"/>
                <w:iCs w:val="0"/>
                <w:color w:val="auto"/>
              </w:rPr>
              <w:t>Matrícula 09</w:t>
            </w:r>
          </w:p>
        </w:tc>
        <w:tc>
          <w:tcPr>
            <w:tcW w:w="1335" w:type="dxa"/>
            <w:vAlign w:val="center"/>
          </w:tcPr>
          <w:p w14:paraId="795578B0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320" w:type="dxa"/>
            <w:vAlign w:val="center"/>
          </w:tcPr>
          <w:p w14:paraId="5F03EC73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70" w:type="dxa"/>
            <w:vAlign w:val="center"/>
          </w:tcPr>
          <w:p w14:paraId="3492E300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69" w:type="dxa"/>
            <w:vAlign w:val="center"/>
          </w:tcPr>
          <w:p w14:paraId="021B4E12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5984" w:type="dxa"/>
            <w:vAlign w:val="center"/>
          </w:tcPr>
          <w:p w14:paraId="6C8EBE8F" w14:textId="77777777" w:rsidR="006502AC" w:rsidRPr="00E84167" w:rsidRDefault="006502AC" w:rsidP="009E0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A087E" w:rsidRPr="00F422AE" w14:paraId="0E2DBFA3" w14:textId="77777777" w:rsidTr="00493B7E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148A5ADA" w14:textId="04F77EB3" w:rsidR="006502AC" w:rsidRPr="00E84167" w:rsidRDefault="006502AC" w:rsidP="00911AFD">
            <w:pPr>
              <w:jc w:val="center"/>
              <w:rPr>
                <w:i w:val="0"/>
                <w:iCs w:val="0"/>
                <w:color w:val="auto"/>
              </w:rPr>
            </w:pPr>
            <w:r w:rsidRPr="00E84167">
              <w:rPr>
                <w:i w:val="0"/>
                <w:iCs w:val="0"/>
                <w:color w:val="auto"/>
              </w:rPr>
              <w:t>Matrícula 10</w:t>
            </w:r>
          </w:p>
        </w:tc>
        <w:tc>
          <w:tcPr>
            <w:tcW w:w="1335" w:type="dxa"/>
            <w:vAlign w:val="center"/>
          </w:tcPr>
          <w:p w14:paraId="1ACC1791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320" w:type="dxa"/>
            <w:vAlign w:val="center"/>
          </w:tcPr>
          <w:p w14:paraId="22B0DC43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70" w:type="dxa"/>
            <w:vAlign w:val="center"/>
          </w:tcPr>
          <w:p w14:paraId="75FEADDC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769" w:type="dxa"/>
            <w:vAlign w:val="center"/>
          </w:tcPr>
          <w:p w14:paraId="4660C19D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5984" w:type="dxa"/>
            <w:vAlign w:val="center"/>
          </w:tcPr>
          <w:p w14:paraId="08F08512" w14:textId="77777777" w:rsidR="006502AC" w:rsidRPr="00E84167" w:rsidRDefault="006502AC" w:rsidP="009E06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1B4B6F6A" w14:textId="7B60258B" w:rsidR="00044773" w:rsidRDefault="00044773">
      <w:pPr>
        <w:jc w:val="left"/>
        <w:rPr>
          <w:rFonts w:ascii="Rubik Medium" w:eastAsiaTheme="majorEastAsia" w:hAnsi="Rubik Medium" w:cstheme="majorBidi"/>
          <w:color w:val="084C5E"/>
          <w:spacing w:val="-10"/>
          <w:kern w:val="28"/>
          <w:sz w:val="28"/>
          <w:szCs w:val="28"/>
        </w:rPr>
      </w:pPr>
      <w:r>
        <w:rPr>
          <w:sz w:val="28"/>
        </w:rPr>
        <w:br w:type="page"/>
      </w:r>
    </w:p>
    <w:p w14:paraId="59ACD247" w14:textId="126BEDAA" w:rsidR="00E24CFB" w:rsidRDefault="00E24CFB" w:rsidP="00E24CFB">
      <w:pPr>
        <w:pStyle w:val="LCSTtulo3azul"/>
        <w:numPr>
          <w:ilvl w:val="0"/>
          <w:numId w:val="27"/>
        </w:numPr>
        <w:tabs>
          <w:tab w:val="left" w:pos="1134"/>
        </w:tabs>
        <w:spacing w:before="240" w:after="240"/>
        <w:contextualSpacing w:val="0"/>
        <w:rPr>
          <w:sz w:val="28"/>
        </w:rPr>
      </w:pPr>
      <w:r>
        <w:rPr>
          <w:sz w:val="28"/>
        </w:rPr>
        <w:lastRenderedPageBreak/>
        <w:t xml:space="preserve">DIREITO DE USO </w:t>
      </w:r>
      <w:r w:rsidR="00AF511C">
        <w:rPr>
          <w:sz w:val="28"/>
        </w:rPr>
        <w:t xml:space="preserve">DA PROPRIEDADE </w:t>
      </w:r>
      <w:r>
        <w:rPr>
          <w:sz w:val="28"/>
        </w:rPr>
        <w:t xml:space="preserve">E </w:t>
      </w:r>
      <w:r w:rsidR="00597FBA">
        <w:rPr>
          <w:sz w:val="28"/>
        </w:rPr>
        <w:t>PARÂMETROS LEGAIS</w:t>
      </w:r>
      <w:r w:rsidR="00D636B1">
        <w:rPr>
          <w:sz w:val="28"/>
        </w:rPr>
        <w:t xml:space="preserve"> –</w:t>
      </w:r>
      <w:r w:rsidR="00B509AA">
        <w:rPr>
          <w:sz w:val="28"/>
        </w:rPr>
        <w:t xml:space="preserve"> MATRÍCULA 01 </w:t>
      </w:r>
      <w:r w:rsidR="00B509AA" w:rsidRPr="00772D8C">
        <w:rPr>
          <w:i/>
          <w:iCs/>
          <w:sz w:val="24"/>
          <w:szCs w:val="24"/>
        </w:rPr>
        <w:t>(</w:t>
      </w:r>
      <w:r w:rsidR="00B509AA" w:rsidRPr="005F6685">
        <w:rPr>
          <w:i/>
          <w:iCs/>
          <w:sz w:val="24"/>
          <w:szCs w:val="24"/>
          <w:highlight w:val="yellow"/>
        </w:rPr>
        <w:t xml:space="preserve">Em caso de consórcio, </w:t>
      </w:r>
      <w:r w:rsidR="00772D8C" w:rsidRPr="005F6685">
        <w:rPr>
          <w:i/>
          <w:iCs/>
          <w:sz w:val="24"/>
          <w:szCs w:val="24"/>
          <w:highlight w:val="yellow"/>
        </w:rPr>
        <w:t xml:space="preserve">multiplique </w:t>
      </w:r>
      <w:r w:rsidR="007351AF" w:rsidRPr="005F6685">
        <w:rPr>
          <w:i/>
          <w:iCs/>
          <w:sz w:val="24"/>
          <w:szCs w:val="24"/>
          <w:highlight w:val="yellow"/>
        </w:rPr>
        <w:t xml:space="preserve">este tópico </w:t>
      </w:r>
      <w:r w:rsidR="00772D8C" w:rsidRPr="005F6685">
        <w:rPr>
          <w:i/>
          <w:iCs/>
          <w:sz w:val="24"/>
          <w:szCs w:val="24"/>
          <w:highlight w:val="yellow"/>
        </w:rPr>
        <w:t>e preencha-o para cada matrícula</w:t>
      </w:r>
      <w:r w:rsidR="00772D8C">
        <w:rPr>
          <w:sz w:val="24"/>
          <w:szCs w:val="24"/>
        </w:rPr>
        <w:t>)</w:t>
      </w:r>
    </w:p>
    <w:p w14:paraId="0DD3207A" w14:textId="060A4FA8" w:rsidR="00D1306B" w:rsidRDefault="00DE5924" w:rsidP="00F04AD0">
      <w:pPr>
        <w:pStyle w:val="LCSTtulo3azul"/>
        <w:numPr>
          <w:ilvl w:val="0"/>
          <w:numId w:val="51"/>
        </w:numPr>
        <w:tabs>
          <w:tab w:val="left" w:pos="1134"/>
        </w:tabs>
        <w:spacing w:before="360" w:after="240"/>
        <w:ind w:left="1434" w:hanging="357"/>
        <w:contextualSpacing w:val="0"/>
        <w:rPr>
          <w:rStyle w:val="Refdecomentrio"/>
          <w:rFonts w:ascii="Rubik" w:eastAsiaTheme="minorHAnsi" w:hAnsi="Rubik" w:cstheme="minorBidi"/>
          <w:color w:val="333333"/>
          <w:spacing w:val="0"/>
          <w:kern w:val="2"/>
        </w:rPr>
      </w:pPr>
      <w:r>
        <w:rPr>
          <w:sz w:val="28"/>
        </w:rPr>
        <w:t>D</w:t>
      </w:r>
      <w:r w:rsidRPr="00DE5924">
        <w:rPr>
          <w:sz w:val="28"/>
        </w:rPr>
        <w:t>ireito de uso da propriedade e dos envolvidos no processo de certificação</w:t>
      </w:r>
    </w:p>
    <w:tbl>
      <w:tblPr>
        <w:tblStyle w:val="TabeladeGrade3-nfase6"/>
        <w:tblW w:w="16439" w:type="dxa"/>
        <w:tblInd w:w="-279" w:type="dxa"/>
        <w:tblLook w:val="04A0" w:firstRow="1" w:lastRow="0" w:firstColumn="1" w:lastColumn="0" w:noHBand="0" w:noVBand="1"/>
      </w:tblPr>
      <w:tblGrid>
        <w:gridCol w:w="3153"/>
        <w:gridCol w:w="663"/>
        <w:gridCol w:w="677"/>
        <w:gridCol w:w="1088"/>
        <w:gridCol w:w="1603"/>
        <w:gridCol w:w="9255"/>
      </w:tblGrid>
      <w:tr w:rsidR="002E4106" w:rsidRPr="0018601D" w14:paraId="33E1B3F0" w14:textId="77777777" w:rsidTr="00B65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53" w:type="dxa"/>
            <w:vAlign w:val="bottom"/>
          </w:tcPr>
          <w:p w14:paraId="77933DB6" w14:textId="337BBDB4" w:rsidR="002E4106" w:rsidRPr="00191B45" w:rsidRDefault="002E4106" w:rsidP="00B65B26">
            <w:pPr>
              <w:jc w:val="center"/>
              <w:rPr>
                <w:color w:val="auto"/>
              </w:rPr>
            </w:pPr>
          </w:p>
        </w:tc>
        <w:tc>
          <w:tcPr>
            <w:tcW w:w="663" w:type="dxa"/>
            <w:vAlign w:val="bottom"/>
          </w:tcPr>
          <w:p w14:paraId="66B3746A" w14:textId="4988E1FE" w:rsidR="002E4106" w:rsidRPr="00191B45" w:rsidRDefault="002E4106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Sim</w:t>
            </w:r>
          </w:p>
        </w:tc>
        <w:tc>
          <w:tcPr>
            <w:tcW w:w="677" w:type="dxa"/>
            <w:vAlign w:val="bottom"/>
          </w:tcPr>
          <w:p w14:paraId="0D85E5BF" w14:textId="4CDD6001" w:rsidR="002E4106" w:rsidRPr="00191B45" w:rsidRDefault="002E4106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Não</w:t>
            </w:r>
          </w:p>
        </w:tc>
        <w:tc>
          <w:tcPr>
            <w:tcW w:w="1088" w:type="dxa"/>
            <w:vAlign w:val="bottom"/>
          </w:tcPr>
          <w:p w14:paraId="798BA15A" w14:textId="4DD7D228" w:rsidR="002E4106" w:rsidRPr="00191B45" w:rsidRDefault="002E4106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Não se aplica</w:t>
            </w:r>
          </w:p>
        </w:tc>
        <w:tc>
          <w:tcPr>
            <w:tcW w:w="1603" w:type="dxa"/>
            <w:vAlign w:val="bottom"/>
          </w:tcPr>
          <w:p w14:paraId="64CB7EB1" w14:textId="39EA0090" w:rsidR="002E4106" w:rsidRPr="00191B45" w:rsidRDefault="005B28D1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</w:t>
            </w:r>
            <w:r w:rsidR="002E4106">
              <w:rPr>
                <w:color w:val="auto"/>
              </w:rPr>
              <w:t>ocumento</w:t>
            </w:r>
          </w:p>
        </w:tc>
        <w:tc>
          <w:tcPr>
            <w:tcW w:w="9255" w:type="dxa"/>
            <w:vAlign w:val="bottom"/>
          </w:tcPr>
          <w:p w14:paraId="6DC82FE1" w14:textId="32DCE5BE" w:rsidR="002E4106" w:rsidRPr="00191B45" w:rsidRDefault="002E4106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2E4106" w:rsidRPr="0018601D" w14:paraId="19AEDAC5" w14:textId="77777777" w:rsidTr="005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  <w:tcBorders>
              <w:left w:val="single" w:sz="4" w:space="0" w:color="92D050"/>
              <w:bottom w:val="single" w:sz="4" w:space="0" w:color="92D050"/>
            </w:tcBorders>
            <w:vAlign w:val="center"/>
          </w:tcPr>
          <w:p w14:paraId="74C0D8EC" w14:textId="79E8E3CB" w:rsidR="002E4106" w:rsidRPr="00CA4663" w:rsidRDefault="00F53514" w:rsidP="00241ECA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1.1 </w:t>
            </w:r>
            <w:r w:rsidR="002E4106" w:rsidRPr="00CA4663">
              <w:rPr>
                <w:rFonts w:cs="Rubik"/>
                <w:i w:val="0"/>
                <w:iCs w:val="0"/>
                <w:color w:val="auto"/>
              </w:rPr>
              <w:t>Certidão de Inteiro Teor atualizada da matrícula da propriedade</w:t>
            </w:r>
          </w:p>
        </w:tc>
        <w:tc>
          <w:tcPr>
            <w:tcW w:w="663" w:type="dxa"/>
            <w:vAlign w:val="center"/>
          </w:tcPr>
          <w:p w14:paraId="254ED4AA" w14:textId="77777777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5C414C35" w14:textId="77777777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8" w:type="dxa"/>
            <w:vAlign w:val="center"/>
          </w:tcPr>
          <w:p w14:paraId="21C245CA" w14:textId="77777777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50156DE9" w14:textId="436556DD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55" w:type="dxa"/>
            <w:vAlign w:val="center"/>
          </w:tcPr>
          <w:p w14:paraId="6126699F" w14:textId="2C66F052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97EAC">
              <w:rPr>
                <w:rFonts w:cs="Rubik"/>
                <w:i/>
                <w:iCs/>
                <w:color w:val="auto"/>
              </w:rPr>
              <w:t xml:space="preserve">(Verifique se </w:t>
            </w:r>
            <w:r>
              <w:rPr>
                <w:rFonts w:cs="Rubik"/>
                <w:i/>
                <w:iCs/>
                <w:color w:val="auto"/>
              </w:rPr>
              <w:t xml:space="preserve">neste item </w:t>
            </w:r>
            <w:r w:rsidR="00215092">
              <w:rPr>
                <w:rFonts w:cs="Rubik"/>
                <w:i/>
                <w:iCs/>
                <w:color w:val="auto"/>
              </w:rPr>
              <w:t>e</w:t>
            </w:r>
            <w:r>
              <w:rPr>
                <w:rFonts w:cs="Rubik"/>
                <w:i/>
                <w:iCs/>
                <w:color w:val="auto"/>
              </w:rPr>
              <w:t xml:space="preserve"> nos próximos </w:t>
            </w:r>
            <w:r w:rsidRPr="00097EAC">
              <w:rPr>
                <w:rFonts w:cs="Rubik"/>
                <w:i/>
                <w:iCs/>
                <w:color w:val="auto"/>
              </w:rPr>
              <w:t>há alguma complementação ou alteração a ser cumprida referente ao apontado no Relatório de Validação, emitido pela Auditoria anteriormente)</w:t>
            </w:r>
          </w:p>
        </w:tc>
      </w:tr>
      <w:tr w:rsidR="002E4106" w:rsidRPr="0018601D" w14:paraId="03BF7CCC" w14:textId="77777777" w:rsidTr="005B28D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5184256E" w14:textId="70EAFD09" w:rsidR="002E4106" w:rsidRPr="00CA4663" w:rsidRDefault="00F53514" w:rsidP="00241ECA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1.2 </w:t>
            </w:r>
            <w:r w:rsidR="002E4106" w:rsidRPr="00CA4663">
              <w:rPr>
                <w:i w:val="0"/>
                <w:iCs w:val="0"/>
                <w:color w:val="auto"/>
              </w:rPr>
              <w:t>Certidão de Ônus</w:t>
            </w:r>
          </w:p>
        </w:tc>
        <w:tc>
          <w:tcPr>
            <w:tcW w:w="663" w:type="dxa"/>
            <w:vAlign w:val="center"/>
          </w:tcPr>
          <w:p w14:paraId="559CC24E" w14:textId="77777777" w:rsidR="002E4106" w:rsidRPr="00E76D15" w:rsidRDefault="002E4106" w:rsidP="006E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79D6FFE7" w14:textId="77777777" w:rsidR="002E4106" w:rsidRPr="00E76D15" w:rsidRDefault="002E4106" w:rsidP="006E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8" w:type="dxa"/>
            <w:vAlign w:val="center"/>
          </w:tcPr>
          <w:p w14:paraId="057D6132" w14:textId="77777777" w:rsidR="002E4106" w:rsidRPr="00E76D15" w:rsidRDefault="002E4106" w:rsidP="006E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48242B64" w14:textId="455FC109" w:rsidR="002E4106" w:rsidRPr="00E76D15" w:rsidRDefault="002E4106" w:rsidP="006E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55" w:type="dxa"/>
            <w:vAlign w:val="center"/>
          </w:tcPr>
          <w:p w14:paraId="2EA17984" w14:textId="54D7AA3D" w:rsidR="002E4106" w:rsidRPr="00E76D15" w:rsidRDefault="002E4106" w:rsidP="006E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2E4106" w:rsidRPr="0018601D" w14:paraId="22994F4D" w14:textId="77777777" w:rsidTr="005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A643C78" w14:textId="2B219A66" w:rsidR="002E4106" w:rsidRPr="00CA4663" w:rsidRDefault="00F53514" w:rsidP="00241ECA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1.3 </w:t>
            </w:r>
            <w:r w:rsidR="002E4106" w:rsidRPr="00CA4663">
              <w:rPr>
                <w:i w:val="0"/>
                <w:iCs w:val="0"/>
                <w:color w:val="auto"/>
              </w:rPr>
              <w:t>Certidão de Ações Reais ou Pessoais Reipersecutórias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7270CCE3" w14:textId="77777777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6C71260F" w14:textId="77777777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8" w:type="dxa"/>
            <w:vAlign w:val="center"/>
          </w:tcPr>
          <w:p w14:paraId="1F9DC9B1" w14:textId="77777777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4BCE088E" w14:textId="1F411A61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55" w:type="dxa"/>
            <w:vAlign w:val="center"/>
          </w:tcPr>
          <w:p w14:paraId="3A2B1A36" w14:textId="7C9ECF66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2E4106" w:rsidRPr="0018601D" w14:paraId="7C58DFEA" w14:textId="77777777" w:rsidTr="005B28D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4097E51F" w14:textId="0B31DF86" w:rsidR="002E4106" w:rsidRPr="00CA4663" w:rsidRDefault="00F53514" w:rsidP="00241ECA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1.4 </w:t>
            </w:r>
            <w:r w:rsidR="002E4106" w:rsidRPr="00CA4663">
              <w:rPr>
                <w:rFonts w:cs="Rubik"/>
                <w:i w:val="0"/>
                <w:iCs w:val="0"/>
                <w:color w:val="auto"/>
              </w:rPr>
              <w:t>Contrato ou Estatuto Social e última alteração contratual, se</w:t>
            </w:r>
            <w:r w:rsidR="002E4106">
              <w:rPr>
                <w:rFonts w:cs="Rubik"/>
                <w:i w:val="0"/>
                <w:iCs w:val="0"/>
                <w:color w:val="auto"/>
              </w:rPr>
              <w:t xml:space="preserve"> PJ</w:t>
            </w:r>
          </w:p>
        </w:tc>
        <w:tc>
          <w:tcPr>
            <w:tcW w:w="663" w:type="dxa"/>
            <w:vAlign w:val="center"/>
          </w:tcPr>
          <w:p w14:paraId="1E3DBCB1" w14:textId="77777777" w:rsidR="002E4106" w:rsidRPr="00E76D15" w:rsidRDefault="002E4106" w:rsidP="006E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417C9164" w14:textId="77777777" w:rsidR="002E4106" w:rsidRPr="00E76D15" w:rsidRDefault="002E4106" w:rsidP="006E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8" w:type="dxa"/>
            <w:vAlign w:val="center"/>
          </w:tcPr>
          <w:p w14:paraId="0DEA86F2" w14:textId="77777777" w:rsidR="002E4106" w:rsidRPr="00E76D15" w:rsidRDefault="002E4106" w:rsidP="006E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62E280EB" w14:textId="5CE6662C" w:rsidR="002E4106" w:rsidRPr="00E76D15" w:rsidRDefault="002E4106" w:rsidP="006E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55" w:type="dxa"/>
            <w:vAlign w:val="center"/>
          </w:tcPr>
          <w:p w14:paraId="26789E2D" w14:textId="62F901A2" w:rsidR="002E4106" w:rsidRPr="00E76D15" w:rsidRDefault="002E4106" w:rsidP="006E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2E4106" w:rsidRPr="0018601D" w14:paraId="0FAA1ECB" w14:textId="77777777" w:rsidTr="005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41C99B79" w14:textId="61A00AE2" w:rsidR="002E4106" w:rsidRPr="00CA4663" w:rsidRDefault="00F53514" w:rsidP="00241ECA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1.5 </w:t>
            </w:r>
            <w:r w:rsidR="002E4106" w:rsidRPr="00CA4663">
              <w:rPr>
                <w:rFonts w:cs="Rubik"/>
                <w:i w:val="0"/>
                <w:iCs w:val="0"/>
                <w:color w:val="auto"/>
              </w:rPr>
              <w:t xml:space="preserve">Documento com foto do(s) proprietário(s) ou </w:t>
            </w:r>
            <w:r w:rsidR="002E4106">
              <w:rPr>
                <w:rFonts w:cs="Rubik"/>
                <w:i w:val="0"/>
                <w:iCs w:val="0"/>
                <w:color w:val="auto"/>
              </w:rPr>
              <w:t>R</w:t>
            </w:r>
            <w:r w:rsidR="002E4106" w:rsidRPr="00CA4663">
              <w:rPr>
                <w:rFonts w:cs="Rubik"/>
                <w:i w:val="0"/>
                <w:iCs w:val="0"/>
                <w:color w:val="auto"/>
              </w:rPr>
              <w:t xml:space="preserve">epresentante </w:t>
            </w:r>
            <w:r w:rsidR="002E4106">
              <w:rPr>
                <w:rFonts w:cs="Rubik"/>
                <w:i w:val="0"/>
                <w:iCs w:val="0"/>
                <w:color w:val="auto"/>
              </w:rPr>
              <w:t>L</w:t>
            </w:r>
            <w:r w:rsidR="002E4106" w:rsidRPr="00CA4663">
              <w:rPr>
                <w:rFonts w:cs="Rubik"/>
                <w:i w:val="0"/>
                <w:iCs w:val="0"/>
                <w:color w:val="auto"/>
              </w:rPr>
              <w:t>egal da</w:t>
            </w:r>
            <w:r w:rsidR="002E4106">
              <w:rPr>
                <w:rFonts w:cs="Rubik"/>
                <w:i w:val="0"/>
                <w:iCs w:val="0"/>
                <w:color w:val="auto"/>
              </w:rPr>
              <w:t xml:space="preserve"> PJ</w:t>
            </w:r>
          </w:p>
        </w:tc>
        <w:tc>
          <w:tcPr>
            <w:tcW w:w="663" w:type="dxa"/>
            <w:vAlign w:val="center"/>
          </w:tcPr>
          <w:p w14:paraId="6E5E4F97" w14:textId="77777777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33203D81" w14:textId="77777777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8" w:type="dxa"/>
            <w:vAlign w:val="center"/>
          </w:tcPr>
          <w:p w14:paraId="77C47B03" w14:textId="77777777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76E45C32" w14:textId="47D955FC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55" w:type="dxa"/>
            <w:vAlign w:val="center"/>
          </w:tcPr>
          <w:p w14:paraId="31B1DE4E" w14:textId="77777777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2E4106" w:rsidRPr="00F422AE" w14:paraId="42DA8A1F" w14:textId="77777777" w:rsidTr="005B28D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0B8185" w14:textId="2C2E2DD8" w:rsidR="002E4106" w:rsidRPr="00CA4663" w:rsidRDefault="00F53514" w:rsidP="00241ECA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1.6 </w:t>
            </w:r>
            <w:r w:rsidR="002E4106" w:rsidRPr="00CA4663">
              <w:rPr>
                <w:rFonts w:cs="Rubik"/>
                <w:i w:val="0"/>
                <w:iCs w:val="0"/>
                <w:color w:val="auto"/>
              </w:rPr>
              <w:t>Procuração ou contrato com poderes específicos para Representação Legal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2874AFDF" w14:textId="77777777" w:rsidR="002E4106" w:rsidRPr="00E76D15" w:rsidRDefault="002E4106" w:rsidP="006E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1F8BCEB6" w14:textId="77777777" w:rsidR="002E4106" w:rsidRPr="00E76D15" w:rsidRDefault="002E4106" w:rsidP="006E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8" w:type="dxa"/>
            <w:vAlign w:val="center"/>
          </w:tcPr>
          <w:p w14:paraId="0079E0D0" w14:textId="77777777" w:rsidR="002E4106" w:rsidRPr="00E76D15" w:rsidRDefault="002E4106" w:rsidP="006E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5185E7A5" w14:textId="6AF2D247" w:rsidR="002E4106" w:rsidRPr="00E76D15" w:rsidRDefault="002E4106" w:rsidP="006E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55" w:type="dxa"/>
            <w:vAlign w:val="center"/>
          </w:tcPr>
          <w:p w14:paraId="19148261" w14:textId="77777777" w:rsidR="002E4106" w:rsidRPr="00E76D15" w:rsidRDefault="002E4106" w:rsidP="006E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2E4106" w:rsidRPr="00F422AE" w14:paraId="77ADA5C6" w14:textId="77777777" w:rsidTr="005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3F4B761" w14:textId="7387BFDD" w:rsidR="002E4106" w:rsidRPr="00CA4663" w:rsidRDefault="00F53514" w:rsidP="00241ECA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lastRenderedPageBreak/>
              <w:t xml:space="preserve">1.7 </w:t>
            </w:r>
            <w:r w:rsidR="002E4106" w:rsidRPr="00CA4663">
              <w:rPr>
                <w:rFonts w:cs="Rubik"/>
                <w:i w:val="0"/>
                <w:iCs w:val="0"/>
                <w:color w:val="auto"/>
              </w:rPr>
              <w:t>Documento com foto do(s) Representante(s) Legal(</w:t>
            </w:r>
            <w:proofErr w:type="spellStart"/>
            <w:r w:rsidR="002E4106" w:rsidRPr="00CA4663">
              <w:rPr>
                <w:rFonts w:cs="Rubik"/>
                <w:i w:val="0"/>
                <w:iCs w:val="0"/>
                <w:color w:val="auto"/>
              </w:rPr>
              <w:t>is</w:t>
            </w:r>
            <w:proofErr w:type="spellEnd"/>
            <w:r w:rsidR="002E4106" w:rsidRPr="00CA4663">
              <w:rPr>
                <w:rFonts w:cs="Rubik"/>
                <w:i w:val="0"/>
                <w:iCs w:val="0"/>
                <w:color w:val="auto"/>
              </w:rPr>
              <w:t>)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1E2BEDAA" w14:textId="77777777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16495C0A" w14:textId="77777777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8" w:type="dxa"/>
            <w:vAlign w:val="center"/>
          </w:tcPr>
          <w:p w14:paraId="30714081" w14:textId="77777777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175CB7D6" w14:textId="617A6B3F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55" w:type="dxa"/>
            <w:vAlign w:val="center"/>
          </w:tcPr>
          <w:p w14:paraId="5B055C2A" w14:textId="77777777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2E4106" w:rsidRPr="00F422AE" w14:paraId="1AD6FBE4" w14:textId="77777777" w:rsidTr="005B28D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F485D0D" w14:textId="1157ED28" w:rsidR="002E4106" w:rsidRPr="00CA4663" w:rsidRDefault="00F53514" w:rsidP="00241ECA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1.8 </w:t>
            </w:r>
            <w:r w:rsidR="002E4106" w:rsidRPr="00CA4663">
              <w:rPr>
                <w:rFonts w:cs="Rubik"/>
                <w:i w:val="0"/>
                <w:iCs w:val="0"/>
                <w:color w:val="auto"/>
              </w:rPr>
              <w:t>Cópia integral do(s) processo(s) de concessão de título de propriedade privada por ente público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4626C00C" w14:textId="77777777" w:rsidR="002E4106" w:rsidRPr="00E76D15" w:rsidRDefault="002E4106" w:rsidP="006E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57A25DCE" w14:textId="77777777" w:rsidR="002E4106" w:rsidRPr="00E76D15" w:rsidRDefault="002E4106" w:rsidP="006E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8" w:type="dxa"/>
            <w:vAlign w:val="center"/>
          </w:tcPr>
          <w:p w14:paraId="17C0F5BA" w14:textId="77777777" w:rsidR="002E4106" w:rsidRPr="00E76D15" w:rsidRDefault="002E4106" w:rsidP="006E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0AF592B0" w14:textId="37E999E0" w:rsidR="002E4106" w:rsidRPr="00E76D15" w:rsidRDefault="002E4106" w:rsidP="006E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55" w:type="dxa"/>
            <w:vAlign w:val="center"/>
          </w:tcPr>
          <w:p w14:paraId="0A091E2B" w14:textId="77777777" w:rsidR="002E4106" w:rsidRPr="00E76D15" w:rsidRDefault="002E4106" w:rsidP="006E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2E4106" w:rsidRPr="00F422AE" w14:paraId="5FCE1A5C" w14:textId="77777777" w:rsidTr="005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A61032F" w14:textId="5B92E0E8" w:rsidR="002E4106" w:rsidRPr="00CA4663" w:rsidRDefault="00F53514" w:rsidP="00241ECA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1.9 </w:t>
            </w:r>
            <w:r w:rsidR="002E4106" w:rsidRPr="00CA4663">
              <w:rPr>
                <w:rFonts w:cs="Rubik"/>
                <w:i w:val="0"/>
                <w:iCs w:val="0"/>
                <w:color w:val="auto"/>
              </w:rPr>
              <w:t>Contratos de divisão de créditos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16C3ED3B" w14:textId="77777777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7570AB06" w14:textId="77777777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8" w:type="dxa"/>
            <w:vAlign w:val="center"/>
          </w:tcPr>
          <w:p w14:paraId="5665D4F1" w14:textId="77777777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7E5E0707" w14:textId="08B6584A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55" w:type="dxa"/>
            <w:vAlign w:val="center"/>
          </w:tcPr>
          <w:p w14:paraId="78408F80" w14:textId="77777777" w:rsidR="002E4106" w:rsidRPr="00E76D15" w:rsidRDefault="002E4106" w:rsidP="006E4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1ABE18A9" w14:textId="5A6DDE1C" w:rsidR="006E59CE" w:rsidRDefault="00E63EF7" w:rsidP="00F04AD0">
      <w:pPr>
        <w:pStyle w:val="LCSTtulo3azul"/>
        <w:numPr>
          <w:ilvl w:val="0"/>
          <w:numId w:val="51"/>
        </w:numPr>
        <w:tabs>
          <w:tab w:val="left" w:pos="1134"/>
        </w:tabs>
        <w:spacing w:before="360" w:after="240"/>
        <w:ind w:left="1434" w:hanging="357"/>
        <w:contextualSpacing w:val="0"/>
        <w:rPr>
          <w:rStyle w:val="Refdecomentrio"/>
          <w:rFonts w:ascii="Rubik" w:eastAsiaTheme="minorHAnsi" w:hAnsi="Rubik" w:cstheme="minorBidi"/>
          <w:color w:val="333333"/>
          <w:spacing w:val="0"/>
          <w:kern w:val="2"/>
        </w:rPr>
      </w:pPr>
      <w:r>
        <w:rPr>
          <w:sz w:val="28"/>
        </w:rPr>
        <w:t>Regularidade cadastral da propriedade</w:t>
      </w:r>
    </w:p>
    <w:tbl>
      <w:tblPr>
        <w:tblStyle w:val="TabeladeGrade3-nfase6"/>
        <w:tblW w:w="16439" w:type="dxa"/>
        <w:tblInd w:w="-279" w:type="dxa"/>
        <w:tblLook w:val="04A0" w:firstRow="1" w:lastRow="0" w:firstColumn="1" w:lastColumn="0" w:noHBand="0" w:noVBand="1"/>
      </w:tblPr>
      <w:tblGrid>
        <w:gridCol w:w="3143"/>
        <w:gridCol w:w="663"/>
        <w:gridCol w:w="677"/>
        <w:gridCol w:w="1089"/>
        <w:gridCol w:w="1603"/>
        <w:gridCol w:w="9264"/>
      </w:tblGrid>
      <w:tr w:rsidR="00B408C5" w:rsidRPr="0018601D" w14:paraId="4C4E983F" w14:textId="77777777" w:rsidTr="00B65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43" w:type="dxa"/>
            <w:vAlign w:val="bottom"/>
          </w:tcPr>
          <w:p w14:paraId="09C4D1D5" w14:textId="77777777" w:rsidR="00B408C5" w:rsidRPr="00191B45" w:rsidRDefault="00B408C5" w:rsidP="00B65B26">
            <w:pPr>
              <w:jc w:val="center"/>
              <w:rPr>
                <w:color w:val="auto"/>
              </w:rPr>
            </w:pPr>
          </w:p>
        </w:tc>
        <w:tc>
          <w:tcPr>
            <w:tcW w:w="663" w:type="dxa"/>
            <w:vAlign w:val="bottom"/>
          </w:tcPr>
          <w:p w14:paraId="5EB281F6" w14:textId="77777777" w:rsidR="00B408C5" w:rsidRPr="00191B45" w:rsidRDefault="00B408C5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Sim</w:t>
            </w:r>
          </w:p>
        </w:tc>
        <w:tc>
          <w:tcPr>
            <w:tcW w:w="677" w:type="dxa"/>
            <w:vAlign w:val="bottom"/>
          </w:tcPr>
          <w:p w14:paraId="0130B34E" w14:textId="77777777" w:rsidR="00B408C5" w:rsidRPr="00191B45" w:rsidRDefault="00B408C5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Não</w:t>
            </w:r>
          </w:p>
        </w:tc>
        <w:tc>
          <w:tcPr>
            <w:tcW w:w="1089" w:type="dxa"/>
            <w:vAlign w:val="bottom"/>
          </w:tcPr>
          <w:p w14:paraId="52653B14" w14:textId="48582F09" w:rsidR="00B408C5" w:rsidRPr="00191B45" w:rsidRDefault="00B408C5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Não se aplica</w:t>
            </w:r>
          </w:p>
        </w:tc>
        <w:tc>
          <w:tcPr>
            <w:tcW w:w="1603" w:type="dxa"/>
            <w:vAlign w:val="bottom"/>
          </w:tcPr>
          <w:p w14:paraId="445B7141" w14:textId="4E2A558B" w:rsidR="00B408C5" w:rsidRPr="00191B45" w:rsidRDefault="005B28D1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</w:t>
            </w:r>
            <w:r w:rsidR="00B408C5">
              <w:rPr>
                <w:color w:val="auto"/>
              </w:rPr>
              <w:t>ocumento</w:t>
            </w:r>
          </w:p>
        </w:tc>
        <w:tc>
          <w:tcPr>
            <w:tcW w:w="9264" w:type="dxa"/>
            <w:vAlign w:val="bottom"/>
          </w:tcPr>
          <w:p w14:paraId="0314B41E" w14:textId="77777777" w:rsidR="00B408C5" w:rsidRPr="00191B45" w:rsidRDefault="00B408C5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B408C5" w:rsidRPr="0018601D" w14:paraId="14C3206E" w14:textId="77777777" w:rsidTr="005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3" w:type="dxa"/>
            <w:tcBorders>
              <w:left w:val="single" w:sz="4" w:space="0" w:color="92D050"/>
              <w:bottom w:val="single" w:sz="4" w:space="0" w:color="92D050"/>
            </w:tcBorders>
            <w:vAlign w:val="center"/>
          </w:tcPr>
          <w:p w14:paraId="7E338F50" w14:textId="416AAB05" w:rsidR="00B408C5" w:rsidRPr="00193A58" w:rsidRDefault="00F53514" w:rsidP="00710E7E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2.1 </w:t>
            </w:r>
            <w:r w:rsidR="00B408C5" w:rsidRPr="00193A58">
              <w:rPr>
                <w:rFonts w:cs="Rubik"/>
                <w:i w:val="0"/>
                <w:iCs w:val="0"/>
                <w:color w:val="auto"/>
              </w:rPr>
              <w:t>Cadastro Imobiliário Brasileiro (CIB)</w:t>
            </w:r>
          </w:p>
        </w:tc>
        <w:tc>
          <w:tcPr>
            <w:tcW w:w="663" w:type="dxa"/>
            <w:vAlign w:val="center"/>
          </w:tcPr>
          <w:p w14:paraId="1B0DEC85" w14:textId="77777777" w:rsidR="00B408C5" w:rsidRPr="00E76D1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003778EC" w14:textId="77777777" w:rsidR="00B408C5" w:rsidRPr="00E76D1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9" w:type="dxa"/>
            <w:vAlign w:val="center"/>
          </w:tcPr>
          <w:p w14:paraId="55C89C83" w14:textId="77777777" w:rsidR="00B408C5" w:rsidRPr="00E76D15" w:rsidRDefault="00B408C5" w:rsidP="00B40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6B26979A" w14:textId="72983F7D" w:rsidR="00B408C5" w:rsidRPr="00E76D1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64" w:type="dxa"/>
            <w:vAlign w:val="center"/>
          </w:tcPr>
          <w:p w14:paraId="4292CCAF" w14:textId="39364C62" w:rsidR="00B408C5" w:rsidRPr="00E76D1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97EAC">
              <w:rPr>
                <w:rFonts w:cs="Rubik"/>
                <w:i/>
                <w:iCs/>
                <w:color w:val="auto"/>
              </w:rPr>
              <w:t xml:space="preserve">(Verifique se </w:t>
            </w:r>
            <w:r>
              <w:rPr>
                <w:rFonts w:cs="Rubik"/>
                <w:i/>
                <w:iCs/>
                <w:color w:val="auto"/>
              </w:rPr>
              <w:t xml:space="preserve">neste item </w:t>
            </w:r>
            <w:r w:rsidR="00215092">
              <w:rPr>
                <w:rFonts w:cs="Rubik"/>
                <w:i/>
                <w:iCs/>
                <w:color w:val="auto"/>
              </w:rPr>
              <w:t>e</w:t>
            </w:r>
            <w:r>
              <w:rPr>
                <w:rFonts w:cs="Rubik"/>
                <w:i/>
                <w:iCs/>
                <w:color w:val="auto"/>
              </w:rPr>
              <w:t xml:space="preserve"> nos próximos </w:t>
            </w:r>
            <w:r w:rsidRPr="00097EAC">
              <w:rPr>
                <w:rFonts w:cs="Rubik"/>
                <w:i/>
                <w:iCs/>
                <w:color w:val="auto"/>
              </w:rPr>
              <w:t>há alguma complementação ou alteração a ser cumprida referente ao apontado no Relatório de Validação, emitido pela Auditoria anteriormente)</w:t>
            </w:r>
          </w:p>
        </w:tc>
      </w:tr>
      <w:tr w:rsidR="00B408C5" w:rsidRPr="0018601D" w14:paraId="3B44AAB5" w14:textId="77777777" w:rsidTr="005B28D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1CBFE10C" w14:textId="524578E4" w:rsidR="00B408C5" w:rsidRPr="00193A58" w:rsidRDefault="00F53514" w:rsidP="00710E7E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2.2 </w:t>
            </w:r>
            <w:r w:rsidR="00B408C5" w:rsidRPr="00193A58">
              <w:rPr>
                <w:rFonts w:cs="Rubik"/>
                <w:i w:val="0"/>
                <w:iCs w:val="0"/>
                <w:color w:val="auto"/>
              </w:rPr>
              <w:t xml:space="preserve">Imposto Predial e Territorial Urbano </w:t>
            </w:r>
            <w:r w:rsidR="00B408C5" w:rsidRPr="00193A58">
              <w:rPr>
                <w:i w:val="0"/>
                <w:iCs w:val="0"/>
                <w:color w:val="auto"/>
              </w:rPr>
              <w:t>(IPTU), se área urbana</w:t>
            </w:r>
          </w:p>
        </w:tc>
        <w:tc>
          <w:tcPr>
            <w:tcW w:w="663" w:type="dxa"/>
            <w:vAlign w:val="center"/>
          </w:tcPr>
          <w:p w14:paraId="08294EF9" w14:textId="77777777" w:rsidR="00B408C5" w:rsidRPr="00E76D15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33C7501E" w14:textId="77777777" w:rsidR="00B408C5" w:rsidRPr="00E76D15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9" w:type="dxa"/>
            <w:vAlign w:val="center"/>
          </w:tcPr>
          <w:p w14:paraId="04C3B9C0" w14:textId="77777777" w:rsidR="00B408C5" w:rsidRPr="00E76D15" w:rsidRDefault="00B408C5" w:rsidP="00B40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00596871" w14:textId="6857A0E1" w:rsidR="00B408C5" w:rsidRPr="00E76D15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64" w:type="dxa"/>
            <w:vAlign w:val="center"/>
          </w:tcPr>
          <w:p w14:paraId="01086CDA" w14:textId="38301EC7" w:rsidR="00B408C5" w:rsidRPr="00E76D15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408C5" w:rsidRPr="0018601D" w14:paraId="76996F0C" w14:textId="77777777" w:rsidTr="005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455BCDA" w14:textId="5C9C8F7E" w:rsidR="00B408C5" w:rsidRPr="00193A58" w:rsidRDefault="00F53514" w:rsidP="00710E7E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2.3 </w:t>
            </w:r>
            <w:r w:rsidR="00B408C5" w:rsidRPr="00193A58">
              <w:rPr>
                <w:i w:val="0"/>
                <w:iCs w:val="0"/>
                <w:color w:val="auto"/>
              </w:rPr>
              <w:t>Certificado de Cadastro de Imóvel Rural (CCIR), se área rural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783AE736" w14:textId="77777777" w:rsidR="00B408C5" w:rsidRPr="00E76D1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06C4F1AA" w14:textId="77777777" w:rsidR="00B408C5" w:rsidRPr="00E76D1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9" w:type="dxa"/>
            <w:vAlign w:val="center"/>
          </w:tcPr>
          <w:p w14:paraId="6F8687BE" w14:textId="77777777" w:rsidR="00B408C5" w:rsidRPr="00E76D15" w:rsidRDefault="00B408C5" w:rsidP="00B40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4C77C1BA" w14:textId="05357999" w:rsidR="00B408C5" w:rsidRPr="00E76D1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64" w:type="dxa"/>
            <w:vAlign w:val="center"/>
          </w:tcPr>
          <w:p w14:paraId="294FD48A" w14:textId="29198552" w:rsidR="00B408C5" w:rsidRPr="00E76D1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408C5" w:rsidRPr="0018601D" w14:paraId="14EB9826" w14:textId="77777777" w:rsidTr="005B28D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7746130C" w14:textId="66A5309C" w:rsidR="00B408C5" w:rsidRPr="00193A58" w:rsidRDefault="00F53514" w:rsidP="00710E7E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2.4 </w:t>
            </w:r>
            <w:r w:rsidR="00B408C5" w:rsidRPr="00193A58">
              <w:rPr>
                <w:rFonts w:cs="Rubik"/>
                <w:i w:val="0"/>
                <w:iCs w:val="0"/>
                <w:color w:val="auto"/>
              </w:rPr>
              <w:t>Cadastro Ambiental Rural (CAR), se área rural</w:t>
            </w:r>
          </w:p>
        </w:tc>
        <w:tc>
          <w:tcPr>
            <w:tcW w:w="663" w:type="dxa"/>
            <w:vAlign w:val="center"/>
          </w:tcPr>
          <w:p w14:paraId="56559E95" w14:textId="77777777" w:rsidR="00B408C5" w:rsidRPr="00E76D15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2DB19146" w14:textId="77777777" w:rsidR="00B408C5" w:rsidRPr="00E76D15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9" w:type="dxa"/>
            <w:vAlign w:val="center"/>
          </w:tcPr>
          <w:p w14:paraId="013A945C" w14:textId="77777777" w:rsidR="00B408C5" w:rsidRPr="00E76D15" w:rsidRDefault="00B408C5" w:rsidP="00B40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101EE76D" w14:textId="1579EB0A" w:rsidR="00B408C5" w:rsidRPr="00E76D15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64" w:type="dxa"/>
            <w:vAlign w:val="center"/>
          </w:tcPr>
          <w:p w14:paraId="0CA0EE88" w14:textId="77777777" w:rsidR="00B408C5" w:rsidRPr="00E76D15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408C5" w:rsidRPr="0018601D" w14:paraId="5EB47D8B" w14:textId="77777777" w:rsidTr="005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2D389AE2" w14:textId="2F841594" w:rsidR="00B408C5" w:rsidRPr="00193A58" w:rsidRDefault="00F53514" w:rsidP="00710E7E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lastRenderedPageBreak/>
              <w:t xml:space="preserve">2.5 </w:t>
            </w:r>
            <w:r w:rsidR="00B408C5" w:rsidRPr="00193A58">
              <w:rPr>
                <w:rFonts w:cs="Rubik"/>
                <w:i w:val="0"/>
                <w:iCs w:val="0"/>
                <w:color w:val="auto"/>
              </w:rPr>
              <w:t>Certificação INCRA – Sistema de Gestão Fundiária (SIGEF), se área rural</w:t>
            </w:r>
          </w:p>
        </w:tc>
        <w:tc>
          <w:tcPr>
            <w:tcW w:w="663" w:type="dxa"/>
            <w:vAlign w:val="center"/>
          </w:tcPr>
          <w:p w14:paraId="6F9AA8F7" w14:textId="77777777" w:rsidR="00B408C5" w:rsidRPr="00E76D1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1B50F5E8" w14:textId="77777777" w:rsidR="00B408C5" w:rsidRPr="00E76D1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9" w:type="dxa"/>
            <w:vAlign w:val="center"/>
          </w:tcPr>
          <w:p w14:paraId="6BFFE4D6" w14:textId="77777777" w:rsidR="00B408C5" w:rsidRPr="00E76D15" w:rsidRDefault="00B408C5" w:rsidP="00B40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0BF68799" w14:textId="3E7D67B2" w:rsidR="00B408C5" w:rsidRPr="00E76D1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64" w:type="dxa"/>
            <w:vAlign w:val="center"/>
          </w:tcPr>
          <w:p w14:paraId="0BBCA28C" w14:textId="77777777" w:rsidR="00B408C5" w:rsidRPr="00E76D1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408C5" w:rsidRPr="00F422AE" w14:paraId="3B3C2267" w14:textId="77777777" w:rsidTr="005B28D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D412F89" w14:textId="4A97A5AB" w:rsidR="00B408C5" w:rsidRPr="00193A58" w:rsidRDefault="00F53514" w:rsidP="00710E7E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2.6 </w:t>
            </w:r>
            <w:r w:rsidR="00B408C5" w:rsidRPr="00193A58">
              <w:rPr>
                <w:rFonts w:cs="Rubik"/>
                <w:i w:val="0"/>
                <w:iCs w:val="0"/>
                <w:color w:val="auto"/>
              </w:rPr>
              <w:t>Alvarás e licenças de funcionamento de todas as atividades nos limites da propriedade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58C98624" w14:textId="77777777" w:rsidR="00B408C5" w:rsidRPr="00E76D15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462BF815" w14:textId="77777777" w:rsidR="00B408C5" w:rsidRPr="00E76D15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9" w:type="dxa"/>
            <w:vAlign w:val="center"/>
          </w:tcPr>
          <w:p w14:paraId="5D2B9C8B" w14:textId="77777777" w:rsidR="00B408C5" w:rsidRPr="00E76D15" w:rsidRDefault="00B408C5" w:rsidP="00B40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1FD911C7" w14:textId="52CEA8B9" w:rsidR="00B408C5" w:rsidRPr="00E76D15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64" w:type="dxa"/>
            <w:vAlign w:val="center"/>
          </w:tcPr>
          <w:p w14:paraId="658BB218" w14:textId="77777777" w:rsidR="00B408C5" w:rsidRPr="00E76D15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7B6C89FE" w14:textId="747492C4" w:rsidR="00F331A0" w:rsidRPr="000B0EC8" w:rsidRDefault="00F331A0" w:rsidP="00F331A0">
      <w:pPr>
        <w:pStyle w:val="LCSTtulo3azul"/>
        <w:numPr>
          <w:ilvl w:val="0"/>
          <w:numId w:val="51"/>
        </w:numPr>
        <w:tabs>
          <w:tab w:val="left" w:pos="1134"/>
        </w:tabs>
        <w:spacing w:before="360" w:after="240"/>
        <w:contextualSpacing w:val="0"/>
        <w:rPr>
          <w:rStyle w:val="Refdecomentrio"/>
          <w:rFonts w:ascii="Rubik" w:eastAsiaTheme="minorHAnsi" w:hAnsi="Rubik" w:cstheme="minorBidi"/>
          <w:color w:val="333333"/>
          <w:spacing w:val="0"/>
          <w:kern w:val="2"/>
        </w:rPr>
      </w:pPr>
      <w:r w:rsidRPr="000B0EC8">
        <w:rPr>
          <w:sz w:val="28"/>
        </w:rPr>
        <w:t xml:space="preserve">Regularidade </w:t>
      </w:r>
      <w:r w:rsidR="000A764B" w:rsidRPr="000B0EC8">
        <w:rPr>
          <w:sz w:val="28"/>
        </w:rPr>
        <w:t>dos envolvidos no processo</w:t>
      </w:r>
    </w:p>
    <w:tbl>
      <w:tblPr>
        <w:tblStyle w:val="TabeladeGrade3-nfase6"/>
        <w:tblW w:w="16439" w:type="dxa"/>
        <w:tblInd w:w="-279" w:type="dxa"/>
        <w:tblLook w:val="04A0" w:firstRow="1" w:lastRow="0" w:firstColumn="1" w:lastColumn="0" w:noHBand="0" w:noVBand="1"/>
      </w:tblPr>
      <w:tblGrid>
        <w:gridCol w:w="3126"/>
        <w:gridCol w:w="663"/>
        <w:gridCol w:w="677"/>
        <w:gridCol w:w="1089"/>
        <w:gridCol w:w="1603"/>
        <w:gridCol w:w="9281"/>
      </w:tblGrid>
      <w:tr w:rsidR="00B408C5" w:rsidRPr="0018601D" w14:paraId="67AF2BA2" w14:textId="77777777" w:rsidTr="00B65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26" w:type="dxa"/>
            <w:vAlign w:val="bottom"/>
          </w:tcPr>
          <w:p w14:paraId="0DF6E0F1" w14:textId="77777777" w:rsidR="00B408C5" w:rsidRPr="00191B45" w:rsidRDefault="00B408C5" w:rsidP="00B65B26">
            <w:pPr>
              <w:jc w:val="center"/>
              <w:rPr>
                <w:color w:val="auto"/>
              </w:rPr>
            </w:pPr>
          </w:p>
        </w:tc>
        <w:tc>
          <w:tcPr>
            <w:tcW w:w="663" w:type="dxa"/>
            <w:vAlign w:val="bottom"/>
          </w:tcPr>
          <w:p w14:paraId="53204734" w14:textId="77777777" w:rsidR="00B408C5" w:rsidRPr="00191B45" w:rsidRDefault="00B408C5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Sim</w:t>
            </w:r>
          </w:p>
        </w:tc>
        <w:tc>
          <w:tcPr>
            <w:tcW w:w="677" w:type="dxa"/>
            <w:vAlign w:val="bottom"/>
          </w:tcPr>
          <w:p w14:paraId="185884F0" w14:textId="77777777" w:rsidR="00B408C5" w:rsidRPr="00191B45" w:rsidRDefault="00B408C5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Não</w:t>
            </w:r>
          </w:p>
        </w:tc>
        <w:tc>
          <w:tcPr>
            <w:tcW w:w="1089" w:type="dxa"/>
            <w:vAlign w:val="bottom"/>
          </w:tcPr>
          <w:p w14:paraId="515017EC" w14:textId="79770C73" w:rsidR="00B408C5" w:rsidRPr="00191B45" w:rsidRDefault="00B408C5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Não se aplica</w:t>
            </w:r>
          </w:p>
        </w:tc>
        <w:tc>
          <w:tcPr>
            <w:tcW w:w="1603" w:type="dxa"/>
            <w:vAlign w:val="bottom"/>
          </w:tcPr>
          <w:p w14:paraId="16F0A602" w14:textId="05AB2D35" w:rsidR="00B408C5" w:rsidRPr="00191B45" w:rsidRDefault="005B28D1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</w:t>
            </w:r>
            <w:r w:rsidR="00B408C5">
              <w:rPr>
                <w:color w:val="auto"/>
              </w:rPr>
              <w:t>ocumento</w:t>
            </w:r>
          </w:p>
        </w:tc>
        <w:tc>
          <w:tcPr>
            <w:tcW w:w="9281" w:type="dxa"/>
            <w:vAlign w:val="bottom"/>
          </w:tcPr>
          <w:p w14:paraId="291D64C2" w14:textId="77777777" w:rsidR="00B408C5" w:rsidRPr="00191B45" w:rsidRDefault="00B408C5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B408C5" w:rsidRPr="0018601D" w14:paraId="73E7F5AC" w14:textId="77777777" w:rsidTr="005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tcBorders>
              <w:left w:val="single" w:sz="4" w:space="0" w:color="92D050"/>
              <w:bottom w:val="single" w:sz="4" w:space="0" w:color="92D050"/>
            </w:tcBorders>
            <w:vAlign w:val="center"/>
          </w:tcPr>
          <w:p w14:paraId="4629D8CB" w14:textId="4372AE2A" w:rsidR="00B408C5" w:rsidRPr="00193A58" w:rsidRDefault="00F53514" w:rsidP="00710E7E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3.1 </w:t>
            </w:r>
            <w:r w:rsidR="00B408C5" w:rsidRPr="00C957F3">
              <w:rPr>
                <w:rFonts w:cs="Rubik"/>
                <w:i w:val="0"/>
                <w:iCs w:val="0"/>
                <w:color w:val="auto"/>
              </w:rPr>
              <w:t>Certidão de Ações Trabalhistas</w:t>
            </w:r>
            <w:r w:rsidR="00B408C5">
              <w:rPr>
                <w:rFonts w:cs="Rubik"/>
                <w:i w:val="0"/>
                <w:iCs w:val="0"/>
                <w:color w:val="auto"/>
              </w:rPr>
              <w:t>,</w:t>
            </w:r>
            <w:r w:rsidR="00B408C5" w:rsidRPr="00C957F3">
              <w:rPr>
                <w:rFonts w:cs="Rubik"/>
                <w:i w:val="0"/>
                <w:iCs w:val="0"/>
                <w:color w:val="auto"/>
              </w:rPr>
              <w:t xml:space="preserve"> se P</w:t>
            </w:r>
            <w:r w:rsidR="00B408C5">
              <w:rPr>
                <w:rFonts w:cs="Rubik"/>
                <w:i w:val="0"/>
                <w:iCs w:val="0"/>
                <w:color w:val="auto"/>
              </w:rPr>
              <w:t xml:space="preserve">J </w:t>
            </w:r>
            <w:r w:rsidR="00B408C5" w:rsidRPr="00C957F3">
              <w:rPr>
                <w:rFonts w:cs="Rubik"/>
                <w:i w:val="0"/>
                <w:iCs w:val="0"/>
                <w:color w:val="auto"/>
              </w:rPr>
              <w:t>ou de todos os envolvidos P</w:t>
            </w:r>
            <w:r w:rsidR="00B408C5">
              <w:rPr>
                <w:rFonts w:cs="Rubik"/>
                <w:i w:val="0"/>
                <w:iCs w:val="0"/>
                <w:color w:val="auto"/>
              </w:rPr>
              <w:t>F</w:t>
            </w:r>
          </w:p>
        </w:tc>
        <w:tc>
          <w:tcPr>
            <w:tcW w:w="663" w:type="dxa"/>
            <w:vAlign w:val="center"/>
          </w:tcPr>
          <w:p w14:paraId="4E6EAFA6" w14:textId="77777777" w:rsidR="00B408C5" w:rsidRPr="00E76D1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07554D39" w14:textId="77777777" w:rsidR="00B408C5" w:rsidRPr="00E76D1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9" w:type="dxa"/>
            <w:vAlign w:val="center"/>
          </w:tcPr>
          <w:p w14:paraId="6EC70C02" w14:textId="77777777" w:rsidR="00B408C5" w:rsidRPr="00E76D15" w:rsidRDefault="00B408C5" w:rsidP="00B40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6E8035FB" w14:textId="40E00FB3" w:rsidR="00B408C5" w:rsidRPr="00E76D1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81" w:type="dxa"/>
            <w:vAlign w:val="center"/>
          </w:tcPr>
          <w:p w14:paraId="47A3D9D1" w14:textId="630DB83C" w:rsidR="00B408C5" w:rsidRPr="00E76D1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97EAC">
              <w:rPr>
                <w:rFonts w:cs="Rubik"/>
                <w:i/>
                <w:iCs/>
                <w:color w:val="auto"/>
              </w:rPr>
              <w:t xml:space="preserve">(Verifique se </w:t>
            </w:r>
            <w:r>
              <w:rPr>
                <w:rFonts w:cs="Rubik"/>
                <w:i/>
                <w:iCs/>
                <w:color w:val="auto"/>
              </w:rPr>
              <w:t xml:space="preserve">neste item </w:t>
            </w:r>
            <w:r w:rsidR="00215092">
              <w:rPr>
                <w:rFonts w:cs="Rubik"/>
                <w:i/>
                <w:iCs/>
                <w:color w:val="auto"/>
              </w:rPr>
              <w:t>e</w:t>
            </w:r>
            <w:r>
              <w:rPr>
                <w:rFonts w:cs="Rubik"/>
                <w:i/>
                <w:iCs/>
                <w:color w:val="auto"/>
              </w:rPr>
              <w:t xml:space="preserve"> nos próximos </w:t>
            </w:r>
            <w:r w:rsidRPr="00097EAC">
              <w:rPr>
                <w:rFonts w:cs="Rubik"/>
                <w:i/>
                <w:iCs/>
                <w:color w:val="auto"/>
              </w:rPr>
              <w:t>há alguma complementação ou alteração a ser cumprida referente ao apontado no Relatório de Validação, emitido pela Auditoria anteriormente)</w:t>
            </w:r>
          </w:p>
        </w:tc>
      </w:tr>
      <w:tr w:rsidR="00B408C5" w:rsidRPr="0018601D" w14:paraId="7930F343" w14:textId="77777777" w:rsidTr="005B28D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24C8C404" w14:textId="0FDF0B21" w:rsidR="00B408C5" w:rsidRPr="00193A58" w:rsidRDefault="00F53514" w:rsidP="00710E7E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3.2 </w:t>
            </w:r>
            <w:r w:rsidR="00B408C5" w:rsidRPr="00E26B02">
              <w:rPr>
                <w:rFonts w:cs="Rubik"/>
                <w:i w:val="0"/>
                <w:iCs w:val="0"/>
                <w:color w:val="auto"/>
              </w:rPr>
              <w:t>Certidão de Ações Cíveis</w:t>
            </w:r>
            <w:r w:rsidR="00B408C5">
              <w:rPr>
                <w:rFonts w:cs="Rubik"/>
                <w:i w:val="0"/>
                <w:iCs w:val="0"/>
                <w:color w:val="auto"/>
              </w:rPr>
              <w:t xml:space="preserve"> junto a Justiça Federal</w:t>
            </w:r>
            <w:r w:rsidR="00B408C5" w:rsidRPr="00E26B02">
              <w:rPr>
                <w:rFonts w:cs="Rubik"/>
                <w:i w:val="0"/>
                <w:iCs w:val="0"/>
                <w:color w:val="auto"/>
              </w:rPr>
              <w:t>, se P</w:t>
            </w:r>
            <w:r w:rsidR="00B408C5">
              <w:rPr>
                <w:rFonts w:cs="Rubik"/>
                <w:i w:val="0"/>
                <w:iCs w:val="0"/>
                <w:color w:val="auto"/>
              </w:rPr>
              <w:t xml:space="preserve">J </w:t>
            </w:r>
            <w:r w:rsidR="00B408C5" w:rsidRPr="00E26B02">
              <w:rPr>
                <w:rFonts w:cs="Rubik"/>
                <w:i w:val="0"/>
                <w:iCs w:val="0"/>
                <w:color w:val="auto"/>
              </w:rPr>
              <w:t>ou de todos os envolvidos P</w:t>
            </w:r>
            <w:r w:rsidR="00B408C5">
              <w:rPr>
                <w:rFonts w:cs="Rubik"/>
                <w:i w:val="0"/>
                <w:iCs w:val="0"/>
                <w:color w:val="auto"/>
              </w:rPr>
              <w:t>F</w:t>
            </w:r>
          </w:p>
        </w:tc>
        <w:tc>
          <w:tcPr>
            <w:tcW w:w="663" w:type="dxa"/>
            <w:vAlign w:val="center"/>
          </w:tcPr>
          <w:p w14:paraId="4514A319" w14:textId="77777777" w:rsidR="00B408C5" w:rsidRPr="00E76D15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43C1C129" w14:textId="77777777" w:rsidR="00B408C5" w:rsidRPr="00E76D15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9" w:type="dxa"/>
            <w:vAlign w:val="center"/>
          </w:tcPr>
          <w:p w14:paraId="7B3F1E0B" w14:textId="77777777" w:rsidR="00B408C5" w:rsidRPr="00E76D15" w:rsidRDefault="00B408C5" w:rsidP="00B40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7B1C1BE1" w14:textId="52F42513" w:rsidR="00B408C5" w:rsidRPr="00E76D15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81" w:type="dxa"/>
            <w:vAlign w:val="center"/>
          </w:tcPr>
          <w:p w14:paraId="00668CB7" w14:textId="3450C940" w:rsidR="00B408C5" w:rsidRPr="00E76D15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408C5" w:rsidRPr="0018601D" w14:paraId="17119735" w14:textId="77777777" w:rsidTr="005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4D87941C" w14:textId="08111750" w:rsidR="00B408C5" w:rsidRPr="00E26B02" w:rsidRDefault="00F53514" w:rsidP="00710E7E">
            <w:pPr>
              <w:jc w:val="center"/>
              <w:rPr>
                <w:rFonts w:cs="Rubik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3.3 </w:t>
            </w:r>
            <w:r w:rsidR="00B408C5" w:rsidRPr="00E26B02">
              <w:rPr>
                <w:rFonts w:cs="Rubik"/>
                <w:i w:val="0"/>
                <w:iCs w:val="0"/>
                <w:color w:val="auto"/>
              </w:rPr>
              <w:t>Certidão de Ações Cíveis</w:t>
            </w:r>
            <w:r w:rsidR="00B408C5">
              <w:rPr>
                <w:rFonts w:cs="Rubik"/>
                <w:i w:val="0"/>
                <w:iCs w:val="0"/>
                <w:color w:val="auto"/>
              </w:rPr>
              <w:t xml:space="preserve"> junto a Justiça Estadual</w:t>
            </w:r>
            <w:r w:rsidR="00B408C5" w:rsidRPr="00E26B02">
              <w:rPr>
                <w:rFonts w:cs="Rubik"/>
                <w:i w:val="0"/>
                <w:iCs w:val="0"/>
                <w:color w:val="auto"/>
              </w:rPr>
              <w:t>, se P</w:t>
            </w:r>
            <w:r w:rsidR="00B408C5">
              <w:rPr>
                <w:rFonts w:cs="Rubik"/>
                <w:i w:val="0"/>
                <w:iCs w:val="0"/>
                <w:color w:val="auto"/>
              </w:rPr>
              <w:t xml:space="preserve">J </w:t>
            </w:r>
            <w:r w:rsidR="00B408C5" w:rsidRPr="00E26B02">
              <w:rPr>
                <w:rFonts w:cs="Rubik"/>
                <w:i w:val="0"/>
                <w:iCs w:val="0"/>
                <w:color w:val="auto"/>
              </w:rPr>
              <w:t>ou de todos os envolvidos P</w:t>
            </w:r>
            <w:r w:rsidR="00B408C5">
              <w:rPr>
                <w:rFonts w:cs="Rubik"/>
                <w:i w:val="0"/>
                <w:iCs w:val="0"/>
                <w:color w:val="auto"/>
              </w:rPr>
              <w:t>F</w:t>
            </w:r>
          </w:p>
        </w:tc>
        <w:tc>
          <w:tcPr>
            <w:tcW w:w="663" w:type="dxa"/>
            <w:vAlign w:val="center"/>
          </w:tcPr>
          <w:p w14:paraId="6549D0D5" w14:textId="77777777" w:rsidR="00B408C5" w:rsidRPr="00E76D1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5BDD7356" w14:textId="77777777" w:rsidR="00B408C5" w:rsidRPr="00E76D1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9" w:type="dxa"/>
            <w:vAlign w:val="center"/>
          </w:tcPr>
          <w:p w14:paraId="31CED28E" w14:textId="77777777" w:rsidR="00B408C5" w:rsidRPr="00E76D15" w:rsidRDefault="00B408C5" w:rsidP="00B40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599EA306" w14:textId="754D4EA4" w:rsidR="00B408C5" w:rsidRPr="00E76D1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81" w:type="dxa"/>
            <w:vAlign w:val="center"/>
          </w:tcPr>
          <w:p w14:paraId="35E115E4" w14:textId="77777777" w:rsidR="00B408C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408C5" w:rsidRPr="0018601D" w14:paraId="23D62841" w14:textId="77777777" w:rsidTr="005B28D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F146AD" w14:textId="2F239980" w:rsidR="00B408C5" w:rsidRPr="00193A58" w:rsidRDefault="00F53514" w:rsidP="00710E7E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3.4 </w:t>
            </w:r>
            <w:r w:rsidR="00B408C5" w:rsidRPr="00E26B02">
              <w:rPr>
                <w:rFonts w:cs="Rubik"/>
                <w:i w:val="0"/>
                <w:iCs w:val="0"/>
                <w:color w:val="auto"/>
              </w:rPr>
              <w:t>Certidão de Ações C</w:t>
            </w:r>
            <w:r w:rsidR="00B408C5">
              <w:rPr>
                <w:rFonts w:cs="Rubik"/>
                <w:i w:val="0"/>
                <w:iCs w:val="0"/>
                <w:color w:val="auto"/>
              </w:rPr>
              <w:t>riminais junto a Justiça Federal,</w:t>
            </w:r>
            <w:r w:rsidR="00B408C5" w:rsidRPr="00E26B02">
              <w:rPr>
                <w:rFonts w:cs="Rubik"/>
                <w:i w:val="0"/>
                <w:iCs w:val="0"/>
                <w:color w:val="auto"/>
              </w:rPr>
              <w:t xml:space="preserve"> se P</w:t>
            </w:r>
            <w:r w:rsidR="00B408C5">
              <w:rPr>
                <w:rFonts w:cs="Rubik"/>
                <w:i w:val="0"/>
                <w:iCs w:val="0"/>
                <w:color w:val="auto"/>
              </w:rPr>
              <w:t xml:space="preserve">J </w:t>
            </w:r>
            <w:r w:rsidR="00B408C5" w:rsidRPr="00E26B02">
              <w:rPr>
                <w:rFonts w:cs="Rubik"/>
                <w:i w:val="0"/>
                <w:iCs w:val="0"/>
                <w:color w:val="auto"/>
              </w:rPr>
              <w:t>ou de todos os envolvidos P</w:t>
            </w:r>
            <w:r w:rsidR="00B408C5">
              <w:rPr>
                <w:rFonts w:cs="Rubik"/>
                <w:i w:val="0"/>
                <w:iCs w:val="0"/>
                <w:color w:val="auto"/>
              </w:rPr>
              <w:t>F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7431544E" w14:textId="77777777" w:rsidR="00B408C5" w:rsidRPr="00E76D15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237C1F09" w14:textId="77777777" w:rsidR="00B408C5" w:rsidRPr="00E76D15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9" w:type="dxa"/>
            <w:vAlign w:val="center"/>
          </w:tcPr>
          <w:p w14:paraId="0710A1FB" w14:textId="77777777" w:rsidR="00B408C5" w:rsidRPr="00E76D15" w:rsidRDefault="00B408C5" w:rsidP="00B40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6BBF68EB" w14:textId="726E2865" w:rsidR="00B408C5" w:rsidRPr="00E76D15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81" w:type="dxa"/>
            <w:vAlign w:val="center"/>
          </w:tcPr>
          <w:p w14:paraId="2928F89B" w14:textId="54E22077" w:rsidR="00B408C5" w:rsidRPr="00E76D15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408C5" w:rsidRPr="0018601D" w14:paraId="3438E3DF" w14:textId="77777777" w:rsidTr="005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777AFDF" w14:textId="385ECE56" w:rsidR="00B408C5" w:rsidRPr="00E26B02" w:rsidRDefault="00F53514" w:rsidP="00710E7E">
            <w:pPr>
              <w:jc w:val="center"/>
              <w:rPr>
                <w:rFonts w:cs="Rubik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3.5 </w:t>
            </w:r>
            <w:r w:rsidR="00B408C5" w:rsidRPr="00E26B02">
              <w:rPr>
                <w:rFonts w:cs="Rubik"/>
                <w:i w:val="0"/>
                <w:iCs w:val="0"/>
                <w:color w:val="auto"/>
              </w:rPr>
              <w:t>Certidão de Ações C</w:t>
            </w:r>
            <w:r w:rsidR="00B408C5">
              <w:rPr>
                <w:rFonts w:cs="Rubik"/>
                <w:i w:val="0"/>
                <w:iCs w:val="0"/>
                <w:color w:val="auto"/>
              </w:rPr>
              <w:t>riminais junto a Justiça Estadual,</w:t>
            </w:r>
            <w:r w:rsidR="00B408C5" w:rsidRPr="00E26B02">
              <w:rPr>
                <w:rFonts w:cs="Rubik"/>
                <w:i w:val="0"/>
                <w:iCs w:val="0"/>
                <w:color w:val="auto"/>
              </w:rPr>
              <w:t xml:space="preserve"> se P</w:t>
            </w:r>
            <w:r w:rsidR="00B408C5">
              <w:rPr>
                <w:rFonts w:cs="Rubik"/>
                <w:i w:val="0"/>
                <w:iCs w:val="0"/>
                <w:color w:val="auto"/>
              </w:rPr>
              <w:t xml:space="preserve">J </w:t>
            </w:r>
            <w:r w:rsidR="00B408C5" w:rsidRPr="00E26B02">
              <w:rPr>
                <w:rFonts w:cs="Rubik"/>
                <w:i w:val="0"/>
                <w:iCs w:val="0"/>
                <w:color w:val="auto"/>
              </w:rPr>
              <w:t>ou de todos os envolvidos P</w:t>
            </w:r>
            <w:r w:rsidR="00B408C5">
              <w:rPr>
                <w:rFonts w:cs="Rubik"/>
                <w:i w:val="0"/>
                <w:iCs w:val="0"/>
                <w:color w:val="auto"/>
              </w:rPr>
              <w:t>F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45A2E470" w14:textId="77777777" w:rsidR="00B408C5" w:rsidRPr="00E76D1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15228238" w14:textId="77777777" w:rsidR="00B408C5" w:rsidRPr="00E76D1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9" w:type="dxa"/>
            <w:vAlign w:val="center"/>
          </w:tcPr>
          <w:p w14:paraId="4C0DD9BE" w14:textId="77777777" w:rsidR="00B408C5" w:rsidRPr="00E76D15" w:rsidRDefault="00B408C5" w:rsidP="00B40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67EA568A" w14:textId="0D4931F2" w:rsidR="00B408C5" w:rsidRPr="00E76D1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81" w:type="dxa"/>
            <w:vAlign w:val="center"/>
          </w:tcPr>
          <w:p w14:paraId="2406CED1" w14:textId="77777777" w:rsidR="00B408C5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665E50A0" w14:textId="3AB303EB" w:rsidR="00F326A3" w:rsidRPr="000B0EC8" w:rsidRDefault="00F326A3" w:rsidP="00F326A3">
      <w:pPr>
        <w:pStyle w:val="LCSTtulo3azul"/>
        <w:numPr>
          <w:ilvl w:val="0"/>
          <w:numId w:val="51"/>
        </w:numPr>
        <w:tabs>
          <w:tab w:val="left" w:pos="1134"/>
        </w:tabs>
        <w:spacing w:before="360" w:after="240"/>
        <w:contextualSpacing w:val="0"/>
        <w:rPr>
          <w:rStyle w:val="Refdecomentrio"/>
          <w:rFonts w:ascii="Rubik" w:eastAsiaTheme="minorHAnsi" w:hAnsi="Rubik" w:cstheme="minorBidi"/>
          <w:color w:val="333333"/>
          <w:spacing w:val="0"/>
          <w:kern w:val="2"/>
        </w:rPr>
      </w:pPr>
      <w:r w:rsidRPr="000B0EC8">
        <w:rPr>
          <w:sz w:val="28"/>
        </w:rPr>
        <w:lastRenderedPageBreak/>
        <w:t xml:space="preserve">Regularidade </w:t>
      </w:r>
      <w:r w:rsidR="00C7594C">
        <w:rPr>
          <w:sz w:val="28"/>
        </w:rPr>
        <w:t>ambiental da propriedade</w:t>
      </w:r>
    </w:p>
    <w:tbl>
      <w:tblPr>
        <w:tblStyle w:val="TabeladeGrade3-nfase6"/>
        <w:tblW w:w="16439" w:type="dxa"/>
        <w:tblInd w:w="-279" w:type="dxa"/>
        <w:tblLook w:val="04A0" w:firstRow="1" w:lastRow="0" w:firstColumn="1" w:lastColumn="0" w:noHBand="0" w:noVBand="1"/>
      </w:tblPr>
      <w:tblGrid>
        <w:gridCol w:w="3136"/>
        <w:gridCol w:w="663"/>
        <w:gridCol w:w="677"/>
        <w:gridCol w:w="1088"/>
        <w:gridCol w:w="1603"/>
        <w:gridCol w:w="9272"/>
      </w:tblGrid>
      <w:tr w:rsidR="00B408C5" w:rsidRPr="0018601D" w14:paraId="6760097F" w14:textId="77777777" w:rsidTr="00B65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36" w:type="dxa"/>
            <w:vAlign w:val="bottom"/>
          </w:tcPr>
          <w:p w14:paraId="4B480442" w14:textId="77777777" w:rsidR="00B408C5" w:rsidRPr="00191B45" w:rsidRDefault="00B408C5" w:rsidP="00B65B26">
            <w:pPr>
              <w:jc w:val="center"/>
              <w:rPr>
                <w:color w:val="auto"/>
              </w:rPr>
            </w:pPr>
          </w:p>
        </w:tc>
        <w:tc>
          <w:tcPr>
            <w:tcW w:w="663" w:type="dxa"/>
            <w:vAlign w:val="bottom"/>
          </w:tcPr>
          <w:p w14:paraId="24D834AA" w14:textId="77777777" w:rsidR="00B408C5" w:rsidRPr="00191B45" w:rsidRDefault="00B408C5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Sim</w:t>
            </w:r>
          </w:p>
        </w:tc>
        <w:tc>
          <w:tcPr>
            <w:tcW w:w="677" w:type="dxa"/>
            <w:vAlign w:val="bottom"/>
          </w:tcPr>
          <w:p w14:paraId="15692BB0" w14:textId="77777777" w:rsidR="00B408C5" w:rsidRPr="00191B45" w:rsidRDefault="00B408C5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Não</w:t>
            </w:r>
          </w:p>
        </w:tc>
        <w:tc>
          <w:tcPr>
            <w:tcW w:w="1088" w:type="dxa"/>
            <w:vAlign w:val="bottom"/>
          </w:tcPr>
          <w:p w14:paraId="2F84F653" w14:textId="697DB011" w:rsidR="00B408C5" w:rsidRPr="00191B45" w:rsidRDefault="00B408C5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Não se aplica</w:t>
            </w:r>
          </w:p>
        </w:tc>
        <w:tc>
          <w:tcPr>
            <w:tcW w:w="1603" w:type="dxa"/>
            <w:vAlign w:val="bottom"/>
          </w:tcPr>
          <w:p w14:paraId="7EBDAED0" w14:textId="3290E267" w:rsidR="00B408C5" w:rsidRPr="00191B45" w:rsidRDefault="005B28D1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</w:t>
            </w:r>
            <w:r w:rsidR="00B408C5">
              <w:rPr>
                <w:color w:val="auto"/>
              </w:rPr>
              <w:t>ocumento</w:t>
            </w:r>
          </w:p>
        </w:tc>
        <w:tc>
          <w:tcPr>
            <w:tcW w:w="9272" w:type="dxa"/>
            <w:vAlign w:val="bottom"/>
          </w:tcPr>
          <w:p w14:paraId="4DE86463" w14:textId="77777777" w:rsidR="00B408C5" w:rsidRPr="00191B45" w:rsidRDefault="00B408C5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B408C5" w:rsidRPr="0018601D" w14:paraId="7379D319" w14:textId="77777777" w:rsidTr="005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tcBorders>
              <w:left w:val="single" w:sz="4" w:space="0" w:color="92D050"/>
              <w:bottom w:val="single" w:sz="4" w:space="0" w:color="92D050"/>
            </w:tcBorders>
            <w:vAlign w:val="center"/>
          </w:tcPr>
          <w:p w14:paraId="6A593DAD" w14:textId="03387FC5" w:rsidR="00B408C5" w:rsidRPr="009A59D4" w:rsidRDefault="00F53514" w:rsidP="00710E7E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4.1 </w:t>
            </w:r>
            <w:r w:rsidR="00B408C5" w:rsidRPr="009A59D4">
              <w:rPr>
                <w:rFonts w:cs="Rubik"/>
                <w:i w:val="0"/>
                <w:iCs w:val="0"/>
                <w:color w:val="auto"/>
              </w:rPr>
              <w:t>Certidão de nada consta de Embargos do órgão ambiental federal</w:t>
            </w:r>
          </w:p>
        </w:tc>
        <w:tc>
          <w:tcPr>
            <w:tcW w:w="663" w:type="dxa"/>
            <w:vAlign w:val="center"/>
          </w:tcPr>
          <w:p w14:paraId="7CA00F4E" w14:textId="77777777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23780E09" w14:textId="77777777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8" w:type="dxa"/>
            <w:vAlign w:val="center"/>
          </w:tcPr>
          <w:p w14:paraId="0BDA13EF" w14:textId="77777777" w:rsidR="00B408C5" w:rsidRPr="009A59D4" w:rsidRDefault="00B408C5" w:rsidP="00B40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4FBF3BEC" w14:textId="4FB2725C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72" w:type="dxa"/>
            <w:vAlign w:val="center"/>
          </w:tcPr>
          <w:p w14:paraId="766A9F9A" w14:textId="43F9D69A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97EAC">
              <w:rPr>
                <w:rFonts w:cs="Rubik"/>
                <w:i/>
                <w:iCs/>
                <w:color w:val="auto"/>
              </w:rPr>
              <w:t xml:space="preserve">(Verifique se </w:t>
            </w:r>
            <w:r>
              <w:rPr>
                <w:rFonts w:cs="Rubik"/>
                <w:i/>
                <w:iCs/>
                <w:color w:val="auto"/>
              </w:rPr>
              <w:t xml:space="preserve">neste item </w:t>
            </w:r>
            <w:r w:rsidR="002169B7">
              <w:rPr>
                <w:rFonts w:cs="Rubik"/>
                <w:i/>
                <w:iCs/>
                <w:color w:val="auto"/>
              </w:rPr>
              <w:t>e</w:t>
            </w:r>
            <w:r>
              <w:rPr>
                <w:rFonts w:cs="Rubik"/>
                <w:i/>
                <w:iCs/>
                <w:color w:val="auto"/>
              </w:rPr>
              <w:t xml:space="preserve"> nos próximos </w:t>
            </w:r>
            <w:r w:rsidRPr="00097EAC">
              <w:rPr>
                <w:rFonts w:cs="Rubik"/>
                <w:i/>
                <w:iCs/>
                <w:color w:val="auto"/>
              </w:rPr>
              <w:t>há alguma complementação ou alteração a ser cumprida referente ao apontado no Relatório de Validação, emitido pela Auditoria anteriormente)</w:t>
            </w:r>
          </w:p>
        </w:tc>
      </w:tr>
      <w:tr w:rsidR="00B408C5" w:rsidRPr="0018601D" w14:paraId="58EC7D0A" w14:textId="77777777" w:rsidTr="005B28D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23A4658A" w14:textId="3D1E50F3" w:rsidR="00B408C5" w:rsidRPr="009A59D4" w:rsidRDefault="00F9692A" w:rsidP="00424A6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4.2 </w:t>
            </w:r>
            <w:r w:rsidR="00B408C5" w:rsidRPr="009A59D4">
              <w:rPr>
                <w:rFonts w:cs="Rubik"/>
                <w:i w:val="0"/>
                <w:iCs w:val="0"/>
                <w:color w:val="auto"/>
              </w:rPr>
              <w:t>Certidão de nada consta de Autuações Ambientais do órgão ambiental federal</w:t>
            </w:r>
          </w:p>
        </w:tc>
        <w:tc>
          <w:tcPr>
            <w:tcW w:w="663" w:type="dxa"/>
            <w:vAlign w:val="center"/>
          </w:tcPr>
          <w:p w14:paraId="74D8118F" w14:textId="77777777" w:rsidR="00B408C5" w:rsidRPr="009A59D4" w:rsidRDefault="00B408C5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20267E28" w14:textId="77777777" w:rsidR="00B408C5" w:rsidRPr="009A59D4" w:rsidRDefault="00B408C5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8" w:type="dxa"/>
            <w:vAlign w:val="center"/>
          </w:tcPr>
          <w:p w14:paraId="6879F73C" w14:textId="77777777" w:rsidR="00B408C5" w:rsidRPr="009A59D4" w:rsidRDefault="00B408C5" w:rsidP="00B40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7FC28AE3" w14:textId="238CB7F5" w:rsidR="00B408C5" w:rsidRPr="009A59D4" w:rsidRDefault="00B408C5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72" w:type="dxa"/>
            <w:vAlign w:val="center"/>
          </w:tcPr>
          <w:p w14:paraId="655715CE" w14:textId="4A8A67C4" w:rsidR="00B408C5" w:rsidRPr="009A59D4" w:rsidRDefault="00B408C5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408C5" w:rsidRPr="0018601D" w14:paraId="44E7A30B" w14:textId="77777777" w:rsidTr="005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385D67B" w14:textId="0A552B4E" w:rsidR="00B408C5" w:rsidRPr="009A59D4" w:rsidRDefault="00F9692A" w:rsidP="00424A60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4.3 </w:t>
            </w:r>
            <w:r w:rsidR="00B408C5" w:rsidRPr="009A59D4">
              <w:rPr>
                <w:rFonts w:cs="Rubik"/>
                <w:i w:val="0"/>
                <w:iCs w:val="0"/>
                <w:color w:val="auto"/>
              </w:rPr>
              <w:t>Certidão de nada consta de Embargos e de Autuações Ambientais</w:t>
            </w:r>
            <w:r w:rsidR="00B408C5">
              <w:rPr>
                <w:rFonts w:cs="Rubik"/>
                <w:i w:val="0"/>
                <w:iCs w:val="0"/>
                <w:color w:val="auto"/>
              </w:rPr>
              <w:t xml:space="preserve"> do órgão ambiental estadual</w:t>
            </w:r>
            <w:r w:rsidR="00B408C5" w:rsidRPr="009A59D4">
              <w:rPr>
                <w:rFonts w:cs="Rubik"/>
                <w:i w:val="0"/>
                <w:iCs w:val="0"/>
                <w:color w:val="auto"/>
              </w:rPr>
              <w:t xml:space="preserve"> 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4081EB19" w14:textId="77777777" w:rsidR="00B408C5" w:rsidRPr="009A59D4" w:rsidRDefault="00B408C5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532503AF" w14:textId="77777777" w:rsidR="00B408C5" w:rsidRPr="009A59D4" w:rsidRDefault="00B408C5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8" w:type="dxa"/>
            <w:vAlign w:val="center"/>
          </w:tcPr>
          <w:p w14:paraId="0EF48792" w14:textId="77777777" w:rsidR="00B408C5" w:rsidRPr="009A59D4" w:rsidRDefault="00B408C5" w:rsidP="00B40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4E0B361A" w14:textId="11DE0F10" w:rsidR="00B408C5" w:rsidRPr="009A59D4" w:rsidRDefault="00B408C5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72" w:type="dxa"/>
            <w:vAlign w:val="center"/>
          </w:tcPr>
          <w:p w14:paraId="1F276202" w14:textId="7D0CEB17" w:rsidR="00B408C5" w:rsidRPr="00500DCA" w:rsidRDefault="00B408C5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408C5" w:rsidRPr="0018601D" w14:paraId="6B709769" w14:textId="77777777" w:rsidTr="005B28D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EA7E465" w14:textId="565AAA3B" w:rsidR="00B408C5" w:rsidRPr="009A59D4" w:rsidRDefault="00F9692A" w:rsidP="00424A60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4.4 </w:t>
            </w:r>
            <w:r w:rsidR="00B408C5" w:rsidRPr="009A59D4">
              <w:rPr>
                <w:rFonts w:cs="Rubik"/>
                <w:i w:val="0"/>
                <w:iCs w:val="0"/>
                <w:color w:val="auto"/>
              </w:rPr>
              <w:t>Certidão de nada consta de Embargos e de Autuações Ambientais do órgão policial ambiental estadual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09F1ECDB" w14:textId="77777777" w:rsidR="00B408C5" w:rsidRPr="009A59D4" w:rsidRDefault="00B408C5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21185245" w14:textId="77777777" w:rsidR="00B408C5" w:rsidRPr="009A59D4" w:rsidRDefault="00B408C5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8" w:type="dxa"/>
            <w:vAlign w:val="center"/>
          </w:tcPr>
          <w:p w14:paraId="37179CDE" w14:textId="77777777" w:rsidR="00B408C5" w:rsidRPr="009A59D4" w:rsidRDefault="00B408C5" w:rsidP="00B40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3D18EA32" w14:textId="77C40C45" w:rsidR="00B408C5" w:rsidRPr="009A59D4" w:rsidRDefault="00B408C5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72" w:type="dxa"/>
            <w:vAlign w:val="center"/>
          </w:tcPr>
          <w:p w14:paraId="7FDD64CA" w14:textId="52FF23C3" w:rsidR="00B408C5" w:rsidRPr="009A59D4" w:rsidRDefault="00B408C5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408C5" w:rsidRPr="0018601D" w14:paraId="2129DE53" w14:textId="77777777" w:rsidTr="005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F894DA7" w14:textId="376B69BE" w:rsidR="00B408C5" w:rsidRPr="009A59D4" w:rsidRDefault="00F9692A" w:rsidP="00424A60">
            <w:pPr>
              <w:jc w:val="center"/>
              <w:rPr>
                <w:rFonts w:cs="Rubik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4.5 </w:t>
            </w:r>
            <w:r w:rsidR="00B408C5" w:rsidRPr="009A59D4">
              <w:rPr>
                <w:rFonts w:cs="Rubik"/>
                <w:i w:val="0"/>
                <w:iCs w:val="0"/>
                <w:color w:val="auto"/>
              </w:rPr>
              <w:t>Certidão de nada consta de Embargos e de Autuações Ambientais</w:t>
            </w:r>
            <w:r w:rsidR="00B408C5">
              <w:rPr>
                <w:rFonts w:cs="Rubik"/>
                <w:i w:val="0"/>
                <w:iCs w:val="0"/>
                <w:color w:val="auto"/>
              </w:rPr>
              <w:t xml:space="preserve"> do órgão ambiental municipal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4174D4F0" w14:textId="77777777" w:rsidR="00B408C5" w:rsidRPr="009A59D4" w:rsidRDefault="00B408C5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3A19C9CA" w14:textId="77777777" w:rsidR="00B408C5" w:rsidRPr="009A59D4" w:rsidRDefault="00B408C5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8" w:type="dxa"/>
            <w:vAlign w:val="center"/>
          </w:tcPr>
          <w:p w14:paraId="6912E1B3" w14:textId="77777777" w:rsidR="00B408C5" w:rsidRPr="009A59D4" w:rsidRDefault="00B408C5" w:rsidP="00B40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0A5F129E" w14:textId="116EF753" w:rsidR="00B408C5" w:rsidRPr="009A59D4" w:rsidRDefault="00B408C5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72" w:type="dxa"/>
            <w:vAlign w:val="center"/>
          </w:tcPr>
          <w:p w14:paraId="7C59EEC4" w14:textId="77777777" w:rsidR="00B408C5" w:rsidRPr="009A59D4" w:rsidRDefault="00B408C5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408C5" w:rsidRPr="0018601D" w14:paraId="17CB9B75" w14:textId="77777777" w:rsidTr="005B28D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55595C2" w14:textId="1467463D" w:rsidR="00B408C5" w:rsidRPr="009A59D4" w:rsidRDefault="00F9692A" w:rsidP="00424A60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4.6 </w:t>
            </w:r>
            <w:r w:rsidR="00B408C5" w:rsidRPr="009A59D4">
              <w:rPr>
                <w:rFonts w:cs="Rubik"/>
                <w:i w:val="0"/>
                <w:iCs w:val="0"/>
                <w:color w:val="auto"/>
              </w:rPr>
              <w:t>Cópia integral do(s) processo(s) de autorização de manejo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2F5EFF3B" w14:textId="77777777" w:rsidR="00B408C5" w:rsidRPr="009A59D4" w:rsidRDefault="00B408C5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6A724669" w14:textId="77777777" w:rsidR="00B408C5" w:rsidRPr="009A59D4" w:rsidRDefault="00B408C5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8" w:type="dxa"/>
            <w:vAlign w:val="center"/>
          </w:tcPr>
          <w:p w14:paraId="4CB15545" w14:textId="77777777" w:rsidR="00B408C5" w:rsidRPr="009A59D4" w:rsidRDefault="00B408C5" w:rsidP="00B40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3D040B07" w14:textId="3365350F" w:rsidR="00B408C5" w:rsidRPr="009A59D4" w:rsidRDefault="00B408C5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72" w:type="dxa"/>
            <w:vAlign w:val="center"/>
          </w:tcPr>
          <w:p w14:paraId="5F27E00F" w14:textId="77777777" w:rsidR="00B408C5" w:rsidRPr="009A59D4" w:rsidRDefault="00B408C5" w:rsidP="00424A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408C5" w:rsidRPr="0018601D" w14:paraId="75D211CA" w14:textId="77777777" w:rsidTr="005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F29730" w14:textId="3C4C4F61" w:rsidR="00B408C5" w:rsidRPr="009A59D4" w:rsidRDefault="00F9692A" w:rsidP="00424A60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lastRenderedPageBreak/>
              <w:t xml:space="preserve">4.7 </w:t>
            </w:r>
            <w:r w:rsidR="00B408C5" w:rsidRPr="009A59D4">
              <w:rPr>
                <w:rFonts w:cs="Rubik"/>
                <w:i w:val="0"/>
                <w:iCs w:val="0"/>
                <w:color w:val="auto"/>
              </w:rPr>
              <w:t>Licença ambiental ou dispensa de todas as atividades potencialmente poluidores nos limites da propriedade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519EB2BA" w14:textId="77777777" w:rsidR="00B408C5" w:rsidRPr="009A59D4" w:rsidRDefault="00B408C5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503B5C71" w14:textId="77777777" w:rsidR="00B408C5" w:rsidRPr="009A59D4" w:rsidRDefault="00B408C5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8" w:type="dxa"/>
            <w:vAlign w:val="center"/>
          </w:tcPr>
          <w:p w14:paraId="3A9A6D77" w14:textId="77777777" w:rsidR="00B408C5" w:rsidRPr="009A59D4" w:rsidRDefault="00B408C5" w:rsidP="00B40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105630D9" w14:textId="6A32D175" w:rsidR="00B408C5" w:rsidRPr="009A59D4" w:rsidRDefault="00B408C5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272" w:type="dxa"/>
            <w:vAlign w:val="center"/>
          </w:tcPr>
          <w:p w14:paraId="559CA77C" w14:textId="77777777" w:rsidR="00B408C5" w:rsidRPr="009A59D4" w:rsidRDefault="00B408C5" w:rsidP="00424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07575577" w14:textId="24237E7A" w:rsidR="009A59D4" w:rsidRPr="000B0EC8" w:rsidRDefault="009A59D4" w:rsidP="009A59D4">
      <w:pPr>
        <w:pStyle w:val="LCSTtulo3azul"/>
        <w:numPr>
          <w:ilvl w:val="0"/>
          <w:numId w:val="51"/>
        </w:numPr>
        <w:tabs>
          <w:tab w:val="left" w:pos="1134"/>
        </w:tabs>
        <w:spacing w:before="360" w:after="240"/>
        <w:contextualSpacing w:val="0"/>
        <w:rPr>
          <w:rStyle w:val="Refdecomentrio"/>
          <w:rFonts w:ascii="Rubik" w:eastAsiaTheme="minorHAnsi" w:hAnsi="Rubik" w:cstheme="minorBidi"/>
          <w:color w:val="333333"/>
          <w:spacing w:val="0"/>
          <w:kern w:val="2"/>
        </w:rPr>
      </w:pPr>
      <w:r w:rsidRPr="000B0EC8">
        <w:rPr>
          <w:sz w:val="28"/>
        </w:rPr>
        <w:t xml:space="preserve">Regularidade </w:t>
      </w:r>
      <w:r w:rsidR="00D57C39">
        <w:rPr>
          <w:sz w:val="28"/>
        </w:rPr>
        <w:t>fiscal</w:t>
      </w:r>
      <w:r>
        <w:rPr>
          <w:sz w:val="28"/>
        </w:rPr>
        <w:t xml:space="preserve"> da propriedade</w:t>
      </w:r>
    </w:p>
    <w:tbl>
      <w:tblPr>
        <w:tblStyle w:val="TabeladeGrade3-nfase6"/>
        <w:tblW w:w="16439" w:type="dxa"/>
        <w:tblInd w:w="-279" w:type="dxa"/>
        <w:tblLook w:val="04A0" w:firstRow="1" w:lastRow="0" w:firstColumn="1" w:lastColumn="0" w:noHBand="0" w:noVBand="1"/>
      </w:tblPr>
      <w:tblGrid>
        <w:gridCol w:w="3103"/>
        <w:gridCol w:w="663"/>
        <w:gridCol w:w="677"/>
        <w:gridCol w:w="1088"/>
        <w:gridCol w:w="1603"/>
        <w:gridCol w:w="9305"/>
      </w:tblGrid>
      <w:tr w:rsidR="00B408C5" w:rsidRPr="0018601D" w14:paraId="3AC40407" w14:textId="77777777" w:rsidTr="00B65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03" w:type="dxa"/>
            <w:vAlign w:val="bottom"/>
          </w:tcPr>
          <w:p w14:paraId="3C7657B9" w14:textId="77777777" w:rsidR="00B408C5" w:rsidRPr="00191B45" w:rsidRDefault="00B408C5" w:rsidP="00B65B26">
            <w:pPr>
              <w:jc w:val="center"/>
              <w:rPr>
                <w:color w:val="auto"/>
              </w:rPr>
            </w:pPr>
          </w:p>
        </w:tc>
        <w:tc>
          <w:tcPr>
            <w:tcW w:w="663" w:type="dxa"/>
            <w:vAlign w:val="bottom"/>
          </w:tcPr>
          <w:p w14:paraId="23103577" w14:textId="77777777" w:rsidR="00B408C5" w:rsidRPr="00191B45" w:rsidRDefault="00B408C5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Sim</w:t>
            </w:r>
          </w:p>
        </w:tc>
        <w:tc>
          <w:tcPr>
            <w:tcW w:w="677" w:type="dxa"/>
            <w:vAlign w:val="bottom"/>
          </w:tcPr>
          <w:p w14:paraId="3FDFE73A" w14:textId="77777777" w:rsidR="00B408C5" w:rsidRPr="00191B45" w:rsidRDefault="00B408C5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Não</w:t>
            </w:r>
          </w:p>
        </w:tc>
        <w:tc>
          <w:tcPr>
            <w:tcW w:w="1088" w:type="dxa"/>
            <w:vAlign w:val="bottom"/>
          </w:tcPr>
          <w:p w14:paraId="139AD466" w14:textId="07BABFCB" w:rsidR="00B408C5" w:rsidRPr="00191B45" w:rsidRDefault="00B408C5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Não se aplica</w:t>
            </w:r>
          </w:p>
        </w:tc>
        <w:tc>
          <w:tcPr>
            <w:tcW w:w="1603" w:type="dxa"/>
            <w:vAlign w:val="bottom"/>
          </w:tcPr>
          <w:p w14:paraId="0BB6837A" w14:textId="65ED9088" w:rsidR="00B408C5" w:rsidRPr="00191B45" w:rsidRDefault="005B28D1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</w:t>
            </w:r>
            <w:r w:rsidR="00B408C5">
              <w:rPr>
                <w:color w:val="auto"/>
              </w:rPr>
              <w:t>ocumento</w:t>
            </w:r>
          </w:p>
        </w:tc>
        <w:tc>
          <w:tcPr>
            <w:tcW w:w="9305" w:type="dxa"/>
            <w:vAlign w:val="bottom"/>
          </w:tcPr>
          <w:p w14:paraId="73DE85E8" w14:textId="77777777" w:rsidR="00B408C5" w:rsidRPr="00191B45" w:rsidRDefault="00B408C5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B408C5" w:rsidRPr="0018601D" w14:paraId="3EC3832E" w14:textId="77777777" w:rsidTr="005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tcBorders>
              <w:left w:val="single" w:sz="4" w:space="0" w:color="92D050"/>
              <w:bottom w:val="single" w:sz="4" w:space="0" w:color="92D050"/>
            </w:tcBorders>
            <w:vAlign w:val="center"/>
          </w:tcPr>
          <w:p w14:paraId="0CDB4601" w14:textId="362B4BBA" w:rsidR="00B408C5" w:rsidRPr="009A59D4" w:rsidRDefault="00AD5D6D" w:rsidP="00710E7E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5.1 </w:t>
            </w:r>
            <w:r w:rsidR="00B408C5" w:rsidRPr="005F0EC8">
              <w:rPr>
                <w:rFonts w:cs="Rubik"/>
                <w:i w:val="0"/>
                <w:iCs w:val="0"/>
                <w:color w:val="auto"/>
              </w:rPr>
              <w:t>C</w:t>
            </w:r>
            <w:r w:rsidR="00B408C5">
              <w:rPr>
                <w:rFonts w:cs="Rubik"/>
                <w:i w:val="0"/>
                <w:iCs w:val="0"/>
                <w:color w:val="auto"/>
              </w:rPr>
              <w:t xml:space="preserve">ND do </w:t>
            </w:r>
            <w:r w:rsidR="00B408C5" w:rsidRPr="005F0EC8">
              <w:rPr>
                <w:rFonts w:cs="Rubik"/>
                <w:i w:val="0"/>
                <w:iCs w:val="0"/>
                <w:color w:val="auto"/>
              </w:rPr>
              <w:t>IPTU</w:t>
            </w:r>
            <w:r w:rsidR="00B408C5">
              <w:rPr>
                <w:rFonts w:cs="Rubik"/>
                <w:i w:val="0"/>
                <w:iCs w:val="0"/>
                <w:color w:val="auto"/>
              </w:rPr>
              <w:t>, se área urbana</w:t>
            </w:r>
          </w:p>
        </w:tc>
        <w:tc>
          <w:tcPr>
            <w:tcW w:w="663" w:type="dxa"/>
            <w:vAlign w:val="center"/>
          </w:tcPr>
          <w:p w14:paraId="53195673" w14:textId="77777777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0E165B90" w14:textId="77777777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8" w:type="dxa"/>
            <w:vAlign w:val="center"/>
          </w:tcPr>
          <w:p w14:paraId="2F75B8A8" w14:textId="77777777" w:rsidR="00B408C5" w:rsidRPr="009A59D4" w:rsidRDefault="00B408C5" w:rsidP="00B40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0AC3585E" w14:textId="5DA8CAB7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305" w:type="dxa"/>
            <w:vAlign w:val="center"/>
          </w:tcPr>
          <w:p w14:paraId="0321B258" w14:textId="31922D78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97EAC">
              <w:rPr>
                <w:rFonts w:cs="Rubik"/>
                <w:i/>
                <w:iCs/>
                <w:color w:val="auto"/>
              </w:rPr>
              <w:t xml:space="preserve">(Verifique se </w:t>
            </w:r>
            <w:r>
              <w:rPr>
                <w:rFonts w:cs="Rubik"/>
                <w:i/>
                <w:iCs/>
                <w:color w:val="auto"/>
              </w:rPr>
              <w:t xml:space="preserve">neste item </w:t>
            </w:r>
            <w:r w:rsidR="002169B7">
              <w:rPr>
                <w:rFonts w:cs="Rubik"/>
                <w:i/>
                <w:iCs/>
                <w:color w:val="auto"/>
              </w:rPr>
              <w:t>e</w:t>
            </w:r>
            <w:r>
              <w:rPr>
                <w:rFonts w:cs="Rubik"/>
                <w:i/>
                <w:iCs/>
                <w:color w:val="auto"/>
              </w:rPr>
              <w:t xml:space="preserve"> nos próximos </w:t>
            </w:r>
            <w:r w:rsidRPr="00097EAC">
              <w:rPr>
                <w:rFonts w:cs="Rubik"/>
                <w:i/>
                <w:iCs/>
                <w:color w:val="auto"/>
              </w:rPr>
              <w:t>há alguma complementação ou alteração a ser cumprida referente ao apontado no Relatório de Validação, emitido pela Auditoria anteriormente)</w:t>
            </w:r>
          </w:p>
        </w:tc>
      </w:tr>
      <w:tr w:rsidR="00B408C5" w:rsidRPr="0018601D" w14:paraId="1C2650B5" w14:textId="77777777" w:rsidTr="005B28D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6D8C51CE" w14:textId="759B167B" w:rsidR="00B408C5" w:rsidRPr="009A59D4" w:rsidRDefault="00AD5D6D" w:rsidP="00710E7E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5.2 </w:t>
            </w:r>
            <w:r w:rsidR="00B408C5" w:rsidRPr="007E6A65">
              <w:rPr>
                <w:rFonts w:cs="Rubik"/>
                <w:i w:val="0"/>
                <w:iCs w:val="0"/>
                <w:color w:val="auto"/>
              </w:rPr>
              <w:t>C</w:t>
            </w:r>
            <w:r w:rsidR="00B408C5">
              <w:rPr>
                <w:rFonts w:cs="Rubik"/>
                <w:i w:val="0"/>
                <w:iCs w:val="0"/>
                <w:color w:val="auto"/>
              </w:rPr>
              <w:t>ND r</w:t>
            </w:r>
            <w:r w:rsidR="00B408C5" w:rsidRPr="007E6A65">
              <w:rPr>
                <w:rFonts w:cs="Rubik"/>
                <w:i w:val="0"/>
                <w:iCs w:val="0"/>
                <w:color w:val="auto"/>
              </w:rPr>
              <w:t>elativos aos Tributos Federais e à Dívida Ativa da União de Imóvel Rural, se área rural</w:t>
            </w:r>
          </w:p>
        </w:tc>
        <w:tc>
          <w:tcPr>
            <w:tcW w:w="663" w:type="dxa"/>
            <w:vAlign w:val="center"/>
          </w:tcPr>
          <w:p w14:paraId="3B2B315D" w14:textId="77777777" w:rsidR="00B408C5" w:rsidRPr="009A59D4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03119B6C" w14:textId="77777777" w:rsidR="00B408C5" w:rsidRPr="009A59D4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8" w:type="dxa"/>
            <w:vAlign w:val="center"/>
          </w:tcPr>
          <w:p w14:paraId="3E531E16" w14:textId="77777777" w:rsidR="00B408C5" w:rsidRPr="009A59D4" w:rsidRDefault="00B408C5" w:rsidP="00B40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55844185" w14:textId="118BE168" w:rsidR="00B408C5" w:rsidRPr="009A59D4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305" w:type="dxa"/>
            <w:vAlign w:val="center"/>
          </w:tcPr>
          <w:p w14:paraId="4DD26981" w14:textId="77777777" w:rsidR="00B408C5" w:rsidRPr="009A59D4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408C5" w:rsidRPr="0018601D" w14:paraId="40D96EA5" w14:textId="77777777" w:rsidTr="005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4F2F73D" w14:textId="5EC54A25" w:rsidR="00B408C5" w:rsidRPr="009A59D4" w:rsidRDefault="00AD5D6D" w:rsidP="00710E7E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5.3 </w:t>
            </w:r>
            <w:r w:rsidR="00B408C5" w:rsidRPr="00EA4533">
              <w:rPr>
                <w:rFonts w:cs="Rubik"/>
                <w:i w:val="0"/>
                <w:iCs w:val="0"/>
                <w:color w:val="auto"/>
              </w:rPr>
              <w:t>C</w:t>
            </w:r>
            <w:r w:rsidR="00B408C5">
              <w:rPr>
                <w:rFonts w:cs="Rubik"/>
                <w:i w:val="0"/>
                <w:iCs w:val="0"/>
                <w:color w:val="auto"/>
              </w:rPr>
              <w:t xml:space="preserve">ND </w:t>
            </w:r>
            <w:r w:rsidR="00B408C5" w:rsidRPr="00EA4533">
              <w:rPr>
                <w:rFonts w:cs="Rubik"/>
                <w:i w:val="0"/>
                <w:iCs w:val="0"/>
                <w:color w:val="auto"/>
              </w:rPr>
              <w:t>de tributos estaduais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78039D93" w14:textId="77777777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3DC0F601" w14:textId="77777777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8" w:type="dxa"/>
            <w:vAlign w:val="center"/>
          </w:tcPr>
          <w:p w14:paraId="3EAC7FEC" w14:textId="77777777" w:rsidR="00B408C5" w:rsidRPr="009A59D4" w:rsidRDefault="00B408C5" w:rsidP="00B40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2EAA69E4" w14:textId="43E18B5E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305" w:type="dxa"/>
            <w:vAlign w:val="center"/>
          </w:tcPr>
          <w:p w14:paraId="5AAD2E63" w14:textId="08661338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408C5" w:rsidRPr="0018601D" w14:paraId="6EA83BCA" w14:textId="77777777" w:rsidTr="005B28D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076923F" w14:textId="55CC9A84" w:rsidR="00B408C5" w:rsidRPr="009A59D4" w:rsidRDefault="00AD5D6D" w:rsidP="00710E7E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5.4 </w:t>
            </w:r>
            <w:r w:rsidR="00B408C5" w:rsidRPr="00EA4533">
              <w:rPr>
                <w:rFonts w:cs="Rubik"/>
                <w:i w:val="0"/>
                <w:iCs w:val="0"/>
                <w:color w:val="auto"/>
              </w:rPr>
              <w:t>C</w:t>
            </w:r>
            <w:r w:rsidR="00B408C5">
              <w:rPr>
                <w:rFonts w:cs="Rubik"/>
                <w:i w:val="0"/>
                <w:iCs w:val="0"/>
                <w:color w:val="auto"/>
              </w:rPr>
              <w:t xml:space="preserve">ND </w:t>
            </w:r>
            <w:r w:rsidR="00B408C5" w:rsidRPr="00EA4533">
              <w:rPr>
                <w:rFonts w:cs="Rubik"/>
                <w:i w:val="0"/>
                <w:iCs w:val="0"/>
                <w:color w:val="auto"/>
              </w:rPr>
              <w:t xml:space="preserve">de tributos </w:t>
            </w:r>
            <w:r w:rsidR="00B408C5">
              <w:rPr>
                <w:rFonts w:cs="Rubik"/>
                <w:i w:val="0"/>
                <w:iCs w:val="0"/>
                <w:color w:val="auto"/>
              </w:rPr>
              <w:t>municipais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0FD560B8" w14:textId="77777777" w:rsidR="00B408C5" w:rsidRPr="009A59D4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07EC20A1" w14:textId="77777777" w:rsidR="00B408C5" w:rsidRPr="009A59D4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8" w:type="dxa"/>
            <w:vAlign w:val="center"/>
          </w:tcPr>
          <w:p w14:paraId="147CC6BE" w14:textId="77777777" w:rsidR="00B408C5" w:rsidRPr="009A59D4" w:rsidRDefault="00B408C5" w:rsidP="00B40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08AC734B" w14:textId="6E3C25A3" w:rsidR="00B408C5" w:rsidRPr="009A59D4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305" w:type="dxa"/>
            <w:vAlign w:val="center"/>
          </w:tcPr>
          <w:p w14:paraId="5ACFBD91" w14:textId="77777777" w:rsidR="00B408C5" w:rsidRPr="009A59D4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6D56788F" w14:textId="77777777" w:rsidR="009E2F3F" w:rsidRDefault="009E2F3F" w:rsidP="009E2F3F">
      <w:pPr>
        <w:pStyle w:val="LCSTtulo3azul"/>
        <w:tabs>
          <w:tab w:val="left" w:pos="1134"/>
        </w:tabs>
        <w:spacing w:before="0" w:after="0"/>
        <w:ind w:left="1440"/>
        <w:contextualSpacing w:val="0"/>
        <w:rPr>
          <w:rFonts w:ascii="Rubik" w:eastAsiaTheme="minorHAnsi" w:hAnsi="Rubik" w:cstheme="minorBidi"/>
          <w:color w:val="333333"/>
          <w:spacing w:val="0"/>
          <w:kern w:val="2"/>
          <w:sz w:val="4"/>
          <w:szCs w:val="4"/>
        </w:rPr>
      </w:pPr>
    </w:p>
    <w:p w14:paraId="0D731D01" w14:textId="77777777" w:rsidR="00F4750D" w:rsidRPr="00F4750D" w:rsidRDefault="00F4750D" w:rsidP="00F4750D"/>
    <w:p w14:paraId="5AD43E09" w14:textId="46A84C40" w:rsidR="00DA1E0A" w:rsidRPr="000B0EC8" w:rsidRDefault="00DA1E0A" w:rsidP="009E2F3F">
      <w:pPr>
        <w:pStyle w:val="LCSTtulo3azul"/>
        <w:numPr>
          <w:ilvl w:val="0"/>
          <w:numId w:val="51"/>
        </w:numPr>
        <w:tabs>
          <w:tab w:val="left" w:pos="1134"/>
        </w:tabs>
        <w:spacing w:before="360" w:after="240"/>
        <w:contextualSpacing w:val="0"/>
        <w:rPr>
          <w:rStyle w:val="Refdecomentrio"/>
          <w:rFonts w:ascii="Rubik" w:eastAsiaTheme="minorHAnsi" w:hAnsi="Rubik" w:cstheme="minorBidi"/>
          <w:color w:val="333333"/>
          <w:spacing w:val="0"/>
          <w:kern w:val="2"/>
        </w:rPr>
      </w:pPr>
      <w:r w:rsidRPr="000B0EC8">
        <w:rPr>
          <w:sz w:val="28"/>
        </w:rPr>
        <w:lastRenderedPageBreak/>
        <w:t xml:space="preserve">Regularidade </w:t>
      </w:r>
      <w:r>
        <w:rPr>
          <w:sz w:val="28"/>
        </w:rPr>
        <w:t>fiscal d</w:t>
      </w:r>
      <w:r w:rsidR="00372391">
        <w:rPr>
          <w:sz w:val="28"/>
        </w:rPr>
        <w:t>e todos os envolvidos no processo</w:t>
      </w:r>
    </w:p>
    <w:tbl>
      <w:tblPr>
        <w:tblStyle w:val="TabeladeGrade3-nfase6"/>
        <w:tblW w:w="16439" w:type="dxa"/>
        <w:tblInd w:w="-279" w:type="dxa"/>
        <w:tblLook w:val="04A0" w:firstRow="1" w:lastRow="0" w:firstColumn="1" w:lastColumn="0" w:noHBand="0" w:noVBand="1"/>
      </w:tblPr>
      <w:tblGrid>
        <w:gridCol w:w="3105"/>
        <w:gridCol w:w="663"/>
        <w:gridCol w:w="677"/>
        <w:gridCol w:w="1089"/>
        <w:gridCol w:w="1603"/>
        <w:gridCol w:w="9302"/>
      </w:tblGrid>
      <w:tr w:rsidR="00B408C5" w:rsidRPr="0018601D" w14:paraId="5260C10C" w14:textId="77777777" w:rsidTr="00B65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05" w:type="dxa"/>
            <w:vAlign w:val="bottom"/>
          </w:tcPr>
          <w:p w14:paraId="1B5CB836" w14:textId="77777777" w:rsidR="00B408C5" w:rsidRPr="00191B45" w:rsidRDefault="00B408C5" w:rsidP="00B65B26">
            <w:pPr>
              <w:jc w:val="center"/>
              <w:rPr>
                <w:color w:val="auto"/>
              </w:rPr>
            </w:pPr>
          </w:p>
        </w:tc>
        <w:tc>
          <w:tcPr>
            <w:tcW w:w="663" w:type="dxa"/>
            <w:vAlign w:val="bottom"/>
          </w:tcPr>
          <w:p w14:paraId="4F13BA65" w14:textId="77777777" w:rsidR="00B408C5" w:rsidRPr="00191B45" w:rsidRDefault="00B408C5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Sim</w:t>
            </w:r>
          </w:p>
        </w:tc>
        <w:tc>
          <w:tcPr>
            <w:tcW w:w="677" w:type="dxa"/>
            <w:vAlign w:val="bottom"/>
          </w:tcPr>
          <w:p w14:paraId="42E2992C" w14:textId="77777777" w:rsidR="00B408C5" w:rsidRPr="00191B45" w:rsidRDefault="00B408C5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Não</w:t>
            </w:r>
          </w:p>
        </w:tc>
        <w:tc>
          <w:tcPr>
            <w:tcW w:w="1089" w:type="dxa"/>
            <w:vAlign w:val="bottom"/>
          </w:tcPr>
          <w:p w14:paraId="556DB98F" w14:textId="40BE69C3" w:rsidR="00B408C5" w:rsidRPr="00191B45" w:rsidRDefault="00B408C5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Não se aplica</w:t>
            </w:r>
          </w:p>
        </w:tc>
        <w:tc>
          <w:tcPr>
            <w:tcW w:w="1603" w:type="dxa"/>
            <w:vAlign w:val="bottom"/>
          </w:tcPr>
          <w:p w14:paraId="0A1AF6B8" w14:textId="1051A266" w:rsidR="00B408C5" w:rsidRPr="00191B45" w:rsidRDefault="005B28D1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</w:t>
            </w:r>
            <w:r w:rsidR="00B408C5">
              <w:rPr>
                <w:color w:val="auto"/>
              </w:rPr>
              <w:t>ocumento</w:t>
            </w:r>
          </w:p>
        </w:tc>
        <w:tc>
          <w:tcPr>
            <w:tcW w:w="9302" w:type="dxa"/>
            <w:vAlign w:val="bottom"/>
          </w:tcPr>
          <w:p w14:paraId="47779A21" w14:textId="77777777" w:rsidR="00B408C5" w:rsidRPr="00191B45" w:rsidRDefault="00B408C5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B408C5" w:rsidRPr="0018601D" w14:paraId="40E46FCF" w14:textId="77777777" w:rsidTr="005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4CA5EB24" w14:textId="02275964" w:rsidR="00B408C5" w:rsidRPr="00664CBB" w:rsidRDefault="00AD5D6D" w:rsidP="00710E7E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6.1 </w:t>
            </w:r>
            <w:r w:rsidR="00B408C5" w:rsidRPr="00664CBB">
              <w:rPr>
                <w:rFonts w:cs="Rubik"/>
                <w:i w:val="0"/>
                <w:iCs w:val="0"/>
                <w:color w:val="auto"/>
              </w:rPr>
              <w:t>CND relativos aos Tributos Federais e à Dívida Ativa da União</w:t>
            </w:r>
          </w:p>
        </w:tc>
        <w:tc>
          <w:tcPr>
            <w:tcW w:w="663" w:type="dxa"/>
            <w:vAlign w:val="center"/>
          </w:tcPr>
          <w:p w14:paraId="143AAA5C" w14:textId="77777777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29A63C94" w14:textId="77777777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9" w:type="dxa"/>
            <w:vAlign w:val="center"/>
          </w:tcPr>
          <w:p w14:paraId="292AE930" w14:textId="77777777" w:rsidR="00B408C5" w:rsidRPr="009A59D4" w:rsidRDefault="00B408C5" w:rsidP="00B40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696EB33C" w14:textId="161B1CC2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302" w:type="dxa"/>
            <w:vAlign w:val="center"/>
          </w:tcPr>
          <w:p w14:paraId="56DEEAD9" w14:textId="4E5E65E3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97EAC">
              <w:rPr>
                <w:rFonts w:cs="Rubik"/>
                <w:i/>
                <w:iCs/>
                <w:color w:val="auto"/>
              </w:rPr>
              <w:t xml:space="preserve">(Verifique se </w:t>
            </w:r>
            <w:r>
              <w:rPr>
                <w:rFonts w:cs="Rubik"/>
                <w:i/>
                <w:iCs/>
                <w:color w:val="auto"/>
              </w:rPr>
              <w:t xml:space="preserve">neste item </w:t>
            </w:r>
            <w:r w:rsidR="002169B7">
              <w:rPr>
                <w:rFonts w:cs="Rubik"/>
                <w:i/>
                <w:iCs/>
                <w:color w:val="auto"/>
              </w:rPr>
              <w:t>e</w:t>
            </w:r>
            <w:r>
              <w:rPr>
                <w:rFonts w:cs="Rubik"/>
                <w:i/>
                <w:iCs/>
                <w:color w:val="auto"/>
              </w:rPr>
              <w:t xml:space="preserve"> nos próximos </w:t>
            </w:r>
            <w:r w:rsidRPr="00097EAC">
              <w:rPr>
                <w:rFonts w:cs="Rubik"/>
                <w:i/>
                <w:iCs/>
                <w:color w:val="auto"/>
              </w:rPr>
              <w:t>há alguma complementação ou alteração a ser cumprida referente ao apontado no Relatório de Validação, emitido pela Auditoria anteriormente)</w:t>
            </w:r>
          </w:p>
        </w:tc>
      </w:tr>
      <w:tr w:rsidR="00B408C5" w:rsidRPr="0018601D" w14:paraId="7867D83D" w14:textId="77777777" w:rsidTr="005B28D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A21E09" w14:textId="241F825B" w:rsidR="00B408C5" w:rsidRPr="00664CBB" w:rsidRDefault="00AD5D6D" w:rsidP="00710E7E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6.2 </w:t>
            </w:r>
            <w:r w:rsidR="00B408C5" w:rsidRPr="00664CBB">
              <w:rPr>
                <w:rFonts w:cs="Rubik"/>
                <w:i w:val="0"/>
                <w:iCs w:val="0"/>
                <w:color w:val="auto"/>
              </w:rPr>
              <w:t>CND de tributos estaduais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6466FDD5" w14:textId="77777777" w:rsidR="00B408C5" w:rsidRPr="009A59D4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5E24C7EB" w14:textId="77777777" w:rsidR="00B408C5" w:rsidRPr="009A59D4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9" w:type="dxa"/>
            <w:vAlign w:val="center"/>
          </w:tcPr>
          <w:p w14:paraId="14BA94BB" w14:textId="77777777" w:rsidR="00B408C5" w:rsidRPr="009A59D4" w:rsidRDefault="00B408C5" w:rsidP="00B40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44165FA8" w14:textId="0B45EDA5" w:rsidR="00B408C5" w:rsidRPr="009A59D4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302" w:type="dxa"/>
            <w:vAlign w:val="center"/>
          </w:tcPr>
          <w:p w14:paraId="29608F57" w14:textId="77777777" w:rsidR="00B408C5" w:rsidRPr="009A59D4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408C5" w:rsidRPr="0018601D" w14:paraId="24A14BD3" w14:textId="77777777" w:rsidTr="005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DFA1FB" w14:textId="3961E76C" w:rsidR="00B408C5" w:rsidRPr="00664CBB" w:rsidRDefault="00AD5D6D" w:rsidP="00710E7E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6.3 </w:t>
            </w:r>
            <w:r w:rsidR="00B408C5" w:rsidRPr="00664CBB">
              <w:rPr>
                <w:rFonts w:cs="Rubik"/>
                <w:i w:val="0"/>
                <w:iCs w:val="0"/>
                <w:color w:val="auto"/>
              </w:rPr>
              <w:t>CND de tributos municipais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185603E9" w14:textId="77777777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36E0C06F" w14:textId="77777777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9" w:type="dxa"/>
            <w:vAlign w:val="center"/>
          </w:tcPr>
          <w:p w14:paraId="1591C89C" w14:textId="77777777" w:rsidR="00B408C5" w:rsidRPr="009A59D4" w:rsidRDefault="00B408C5" w:rsidP="00B40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67434467" w14:textId="3AF64A6B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302" w:type="dxa"/>
            <w:vAlign w:val="center"/>
          </w:tcPr>
          <w:p w14:paraId="1AA41AB5" w14:textId="77777777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408C5" w:rsidRPr="0018601D" w14:paraId="5564776E" w14:textId="77777777" w:rsidTr="005B28D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FBBC3DC" w14:textId="64437E59" w:rsidR="00B408C5" w:rsidRPr="00664CBB" w:rsidRDefault="00AD5D6D" w:rsidP="00710E7E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6.4 </w:t>
            </w:r>
            <w:r w:rsidR="00B408C5" w:rsidRPr="00664CBB">
              <w:rPr>
                <w:rFonts w:cs="Rubik"/>
                <w:i w:val="0"/>
                <w:iCs w:val="0"/>
                <w:color w:val="auto"/>
              </w:rPr>
              <w:t>CND do órgão ambiental federal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7155AD2E" w14:textId="77777777" w:rsidR="00B408C5" w:rsidRPr="009A59D4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7EE1AAE1" w14:textId="77777777" w:rsidR="00B408C5" w:rsidRPr="009A59D4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9" w:type="dxa"/>
            <w:vAlign w:val="center"/>
          </w:tcPr>
          <w:p w14:paraId="3CE6E079" w14:textId="77777777" w:rsidR="00B408C5" w:rsidRPr="009A59D4" w:rsidRDefault="00B408C5" w:rsidP="00B40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32656C9B" w14:textId="79368DB2" w:rsidR="00B408C5" w:rsidRPr="009A59D4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302" w:type="dxa"/>
            <w:vAlign w:val="center"/>
          </w:tcPr>
          <w:p w14:paraId="78043B51" w14:textId="77777777" w:rsidR="00B408C5" w:rsidRPr="009A59D4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408C5" w:rsidRPr="0018601D" w14:paraId="7083B952" w14:textId="77777777" w:rsidTr="005B2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D00B1E7" w14:textId="5192B101" w:rsidR="00B408C5" w:rsidRPr="00664CBB" w:rsidRDefault="00AD5D6D" w:rsidP="00710E7E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6.5 </w:t>
            </w:r>
            <w:r w:rsidR="00B408C5" w:rsidRPr="00664CBB">
              <w:rPr>
                <w:rFonts w:cs="Rubik"/>
                <w:i w:val="0"/>
                <w:iCs w:val="0"/>
                <w:color w:val="auto"/>
              </w:rPr>
              <w:t>CND do órgão ambiental estadual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0EB5B088" w14:textId="77777777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6B41FB10" w14:textId="77777777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9" w:type="dxa"/>
            <w:vAlign w:val="center"/>
          </w:tcPr>
          <w:p w14:paraId="60221709" w14:textId="77777777" w:rsidR="00B408C5" w:rsidRPr="009A59D4" w:rsidRDefault="00B408C5" w:rsidP="00B40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5D4994B7" w14:textId="490F043B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302" w:type="dxa"/>
            <w:vAlign w:val="center"/>
          </w:tcPr>
          <w:p w14:paraId="6ADB0CB7" w14:textId="77777777" w:rsidR="00B408C5" w:rsidRPr="009A59D4" w:rsidRDefault="00B408C5" w:rsidP="00710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408C5" w:rsidRPr="0018601D" w14:paraId="2CFCA280" w14:textId="77777777" w:rsidTr="005B28D1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A7A4EDA" w14:textId="782EA754" w:rsidR="00B408C5" w:rsidRPr="00664CBB" w:rsidRDefault="00AD5D6D" w:rsidP="00710E7E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 xml:space="preserve">6.6 </w:t>
            </w:r>
            <w:r w:rsidR="00B408C5" w:rsidRPr="00664CBB">
              <w:rPr>
                <w:rFonts w:cs="Rubik"/>
                <w:i w:val="0"/>
                <w:iCs w:val="0"/>
                <w:color w:val="auto"/>
              </w:rPr>
              <w:t>CND do órgão ambiental municipal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412FEEBE" w14:textId="77777777" w:rsidR="00B408C5" w:rsidRPr="009A59D4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66E6B814" w14:textId="77777777" w:rsidR="00B408C5" w:rsidRPr="009A59D4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89" w:type="dxa"/>
            <w:vAlign w:val="center"/>
          </w:tcPr>
          <w:p w14:paraId="49940EBD" w14:textId="77777777" w:rsidR="00B408C5" w:rsidRPr="009A59D4" w:rsidRDefault="00B408C5" w:rsidP="00B40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603" w:type="dxa"/>
            <w:vAlign w:val="center"/>
          </w:tcPr>
          <w:p w14:paraId="3C30B4ED" w14:textId="72051F70" w:rsidR="00B408C5" w:rsidRPr="009A59D4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9302" w:type="dxa"/>
            <w:vAlign w:val="center"/>
          </w:tcPr>
          <w:p w14:paraId="3399C3E3" w14:textId="77777777" w:rsidR="00B408C5" w:rsidRPr="009A59D4" w:rsidRDefault="00B408C5" w:rsidP="00710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390ED20F" w14:textId="31080E08" w:rsidR="00682E92" w:rsidRPr="00403A9D" w:rsidRDefault="0007389E">
      <w:pPr>
        <w:jc w:val="left"/>
        <w:rPr>
          <w:sz w:val="28"/>
        </w:rPr>
      </w:pPr>
      <w:r>
        <w:rPr>
          <w:sz w:val="28"/>
        </w:rPr>
        <w:br w:type="page"/>
      </w:r>
    </w:p>
    <w:p w14:paraId="031B73A4" w14:textId="2DCFAAEF" w:rsidR="00C21C51" w:rsidRDefault="00C21C51" w:rsidP="00C21C51">
      <w:pPr>
        <w:pStyle w:val="LCSTtulo3azul"/>
        <w:numPr>
          <w:ilvl w:val="0"/>
          <w:numId w:val="27"/>
        </w:numPr>
        <w:tabs>
          <w:tab w:val="left" w:pos="1134"/>
        </w:tabs>
        <w:spacing w:before="240" w:after="240"/>
        <w:contextualSpacing w:val="0"/>
        <w:rPr>
          <w:sz w:val="28"/>
        </w:rPr>
      </w:pPr>
      <w:r>
        <w:rPr>
          <w:sz w:val="28"/>
        </w:rPr>
        <w:lastRenderedPageBreak/>
        <w:t>L</w:t>
      </w:r>
      <w:r w:rsidR="003A5871">
        <w:rPr>
          <w:sz w:val="28"/>
        </w:rPr>
        <w:t>IMITES ESPACIAIS E CARACTERIZAÇÃO LOCAL</w:t>
      </w:r>
    </w:p>
    <w:tbl>
      <w:tblPr>
        <w:tblStyle w:val="TabeladeGrade3-nfase6"/>
        <w:tblW w:w="16439" w:type="dxa"/>
        <w:tblInd w:w="-279" w:type="dxa"/>
        <w:tblLook w:val="04A0" w:firstRow="1" w:lastRow="0" w:firstColumn="1" w:lastColumn="0" w:noHBand="0" w:noVBand="1"/>
      </w:tblPr>
      <w:tblGrid>
        <w:gridCol w:w="3231"/>
        <w:gridCol w:w="663"/>
        <w:gridCol w:w="677"/>
        <w:gridCol w:w="1100"/>
        <w:gridCol w:w="10768"/>
      </w:tblGrid>
      <w:tr w:rsidR="009E3EA2" w:rsidRPr="0018601D" w14:paraId="259504FA" w14:textId="77777777" w:rsidTr="00B65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31" w:type="dxa"/>
            <w:vAlign w:val="bottom"/>
          </w:tcPr>
          <w:p w14:paraId="1112409B" w14:textId="77777777" w:rsidR="009E3EA2" w:rsidRPr="00191B45" w:rsidRDefault="009E3EA2" w:rsidP="00B65B26">
            <w:pPr>
              <w:jc w:val="center"/>
              <w:rPr>
                <w:color w:val="auto"/>
              </w:rPr>
            </w:pPr>
          </w:p>
        </w:tc>
        <w:tc>
          <w:tcPr>
            <w:tcW w:w="663" w:type="dxa"/>
            <w:vAlign w:val="bottom"/>
          </w:tcPr>
          <w:p w14:paraId="04452D0A" w14:textId="77777777" w:rsidR="009E3EA2" w:rsidRPr="00191B45" w:rsidRDefault="009E3EA2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Sim</w:t>
            </w:r>
          </w:p>
        </w:tc>
        <w:tc>
          <w:tcPr>
            <w:tcW w:w="677" w:type="dxa"/>
            <w:vAlign w:val="bottom"/>
          </w:tcPr>
          <w:p w14:paraId="6CDD8AFB" w14:textId="77777777" w:rsidR="009E3EA2" w:rsidRPr="00191B45" w:rsidRDefault="009E3EA2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Não</w:t>
            </w:r>
          </w:p>
        </w:tc>
        <w:tc>
          <w:tcPr>
            <w:tcW w:w="1100" w:type="dxa"/>
            <w:vAlign w:val="bottom"/>
          </w:tcPr>
          <w:p w14:paraId="0A29C1CA" w14:textId="77777777" w:rsidR="009E3EA2" w:rsidRPr="00191B45" w:rsidRDefault="009E3EA2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91B45">
              <w:rPr>
                <w:color w:val="auto"/>
              </w:rPr>
              <w:t>Não se aplica</w:t>
            </w:r>
          </w:p>
        </w:tc>
        <w:tc>
          <w:tcPr>
            <w:tcW w:w="10768" w:type="dxa"/>
            <w:vAlign w:val="bottom"/>
          </w:tcPr>
          <w:p w14:paraId="7EFC0692" w14:textId="77777777" w:rsidR="009E3EA2" w:rsidRPr="00191B45" w:rsidRDefault="009E3EA2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9E3EA2" w:rsidRPr="0018601D" w14:paraId="67F1FFD7" w14:textId="77777777" w:rsidTr="0068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vAlign w:val="center"/>
          </w:tcPr>
          <w:p w14:paraId="60ECC110" w14:textId="3059CF49" w:rsidR="009E3EA2" w:rsidRPr="00664CBB" w:rsidRDefault="009E3EA2" w:rsidP="00146BBC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>Localização detalhada</w:t>
            </w:r>
          </w:p>
        </w:tc>
        <w:tc>
          <w:tcPr>
            <w:tcW w:w="663" w:type="dxa"/>
            <w:vAlign w:val="center"/>
          </w:tcPr>
          <w:p w14:paraId="75B75F45" w14:textId="77777777" w:rsidR="009E3EA2" w:rsidRPr="009A59D4" w:rsidRDefault="009E3EA2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16CEDFD1" w14:textId="77777777" w:rsidR="009E3EA2" w:rsidRPr="009A59D4" w:rsidRDefault="009E3EA2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00" w:type="dxa"/>
            <w:vAlign w:val="center"/>
          </w:tcPr>
          <w:p w14:paraId="196D113F" w14:textId="77777777" w:rsidR="009E3EA2" w:rsidRPr="009A59D4" w:rsidRDefault="009E3EA2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768" w:type="dxa"/>
            <w:vAlign w:val="center"/>
          </w:tcPr>
          <w:p w14:paraId="083B59D5" w14:textId="1271569A" w:rsidR="009E3EA2" w:rsidRPr="009A59D4" w:rsidRDefault="009E3EA2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9E3EA2" w:rsidRPr="0018601D" w14:paraId="0A54E180" w14:textId="77777777" w:rsidTr="00685AD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9F0D58A" w14:textId="304F6665" w:rsidR="009E3EA2" w:rsidRPr="00664CBB" w:rsidRDefault="009E3EA2" w:rsidP="00146BBC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>Mapa de localização e uso do solo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373CE154" w14:textId="77777777" w:rsidR="009E3EA2" w:rsidRPr="009A59D4" w:rsidRDefault="009E3EA2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359D3752" w14:textId="77777777" w:rsidR="009E3EA2" w:rsidRPr="009A59D4" w:rsidRDefault="009E3EA2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00" w:type="dxa"/>
            <w:vAlign w:val="center"/>
          </w:tcPr>
          <w:p w14:paraId="6B601C87" w14:textId="77777777" w:rsidR="009E3EA2" w:rsidRPr="009A59D4" w:rsidRDefault="009E3EA2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768" w:type="dxa"/>
            <w:vAlign w:val="center"/>
          </w:tcPr>
          <w:p w14:paraId="61335BC8" w14:textId="110B04FF" w:rsidR="009E3EA2" w:rsidRPr="009A59D4" w:rsidRDefault="00755953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rFonts w:cs="Rubik"/>
                <w:i/>
                <w:iCs/>
                <w:color w:val="auto"/>
              </w:rPr>
              <w:t>(.</w:t>
            </w:r>
            <w:proofErr w:type="spellStart"/>
            <w:r>
              <w:rPr>
                <w:rFonts w:cs="Rubik"/>
                <w:i/>
                <w:iCs/>
                <w:color w:val="auto"/>
              </w:rPr>
              <w:t>pdf</w:t>
            </w:r>
            <w:proofErr w:type="spellEnd"/>
            <w:r>
              <w:rPr>
                <w:rFonts w:cs="Rubik"/>
                <w:i/>
                <w:iCs/>
                <w:color w:val="auto"/>
              </w:rPr>
              <w:t xml:space="preserve"> ou figura </w:t>
            </w:r>
            <w:r w:rsidR="00F75E64" w:rsidRPr="00F75E64">
              <w:rPr>
                <w:i/>
                <w:iCs/>
                <w:color w:val="auto"/>
              </w:rPr>
              <w:t>inserid</w:t>
            </w:r>
            <w:r>
              <w:rPr>
                <w:i/>
                <w:iCs/>
                <w:color w:val="auto"/>
              </w:rPr>
              <w:t>a</w:t>
            </w:r>
            <w:r w:rsidR="00F75E64" w:rsidRPr="00F75E64">
              <w:rPr>
                <w:i/>
                <w:iCs/>
                <w:color w:val="auto"/>
              </w:rPr>
              <w:t xml:space="preserve"> no</w:t>
            </w:r>
            <w:r w:rsidR="00B222E1">
              <w:rPr>
                <w:i/>
                <w:iCs/>
                <w:color w:val="auto"/>
              </w:rPr>
              <w:t xml:space="preserve"> documento do</w:t>
            </w:r>
            <w:r w:rsidR="00F75E64" w:rsidRPr="00F75E64">
              <w:rPr>
                <w:i/>
                <w:iCs/>
                <w:color w:val="auto"/>
              </w:rPr>
              <w:t xml:space="preserve"> projeto + .</w:t>
            </w:r>
            <w:proofErr w:type="spellStart"/>
            <w:r w:rsidR="00F75E64" w:rsidRPr="00F75E64">
              <w:rPr>
                <w:i/>
                <w:iCs/>
                <w:color w:val="auto"/>
              </w:rPr>
              <w:t>shp</w:t>
            </w:r>
            <w:proofErr w:type="spellEnd"/>
            <w:r w:rsidR="00F75E64" w:rsidRPr="00F75E64">
              <w:rPr>
                <w:i/>
                <w:iCs/>
                <w:color w:val="auto"/>
              </w:rPr>
              <w:t xml:space="preserve"> in</w:t>
            </w:r>
            <w:r w:rsidR="00F75E64">
              <w:rPr>
                <w:i/>
                <w:iCs/>
                <w:color w:val="auto"/>
              </w:rPr>
              <w:t xml:space="preserve">serido na </w:t>
            </w:r>
            <w:r w:rsidR="00F75E64" w:rsidRPr="00F75E64">
              <w:rPr>
                <w:i/>
                <w:iCs/>
                <w:color w:val="auto"/>
              </w:rPr>
              <w:t>plataforma eletrônica</w:t>
            </w:r>
            <w:r>
              <w:rPr>
                <w:i/>
                <w:iCs/>
                <w:color w:val="auto"/>
              </w:rPr>
              <w:t>)</w:t>
            </w:r>
          </w:p>
        </w:tc>
      </w:tr>
      <w:tr w:rsidR="00755953" w:rsidRPr="0018601D" w14:paraId="039B8DDB" w14:textId="77777777" w:rsidTr="0068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55B96CE" w14:textId="6AE50D48" w:rsidR="00755953" w:rsidRPr="00664CBB" w:rsidRDefault="00755953" w:rsidP="00755953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 w:rsidRPr="00BB4448">
              <w:rPr>
                <w:rFonts w:cs="Rubik"/>
                <w:i w:val="0"/>
                <w:iCs w:val="0"/>
                <w:color w:val="auto"/>
              </w:rPr>
              <w:t xml:space="preserve">Mapa de </w:t>
            </w:r>
            <w:r w:rsidR="006928AC" w:rsidRPr="00BB4448">
              <w:rPr>
                <w:rFonts w:cs="Rubik"/>
                <w:i w:val="0"/>
                <w:iCs w:val="0"/>
                <w:color w:val="auto"/>
              </w:rPr>
              <w:t>distância d</w:t>
            </w:r>
            <w:r w:rsidR="00BB4448" w:rsidRPr="00BB4448">
              <w:rPr>
                <w:rFonts w:cs="Rubik"/>
                <w:i w:val="0"/>
                <w:iCs w:val="0"/>
                <w:color w:val="auto"/>
              </w:rPr>
              <w:t>e</w:t>
            </w:r>
            <w:r w:rsidR="006928AC" w:rsidRPr="00BB4448">
              <w:rPr>
                <w:rFonts w:cs="Rubik"/>
                <w:i w:val="0"/>
                <w:iCs w:val="0"/>
                <w:color w:val="auto"/>
              </w:rPr>
              <w:t xml:space="preserve"> </w:t>
            </w:r>
            <w:r w:rsidRPr="00BB4448">
              <w:rPr>
                <w:rFonts w:cs="Rubik"/>
                <w:i w:val="0"/>
                <w:iCs w:val="0"/>
                <w:color w:val="auto"/>
              </w:rPr>
              <w:t>áreas</w:t>
            </w:r>
            <w:r w:rsidR="00BB4448" w:rsidRPr="00BB4448">
              <w:rPr>
                <w:rFonts w:cs="Rubik"/>
                <w:i w:val="0"/>
                <w:iCs w:val="0"/>
                <w:color w:val="auto"/>
              </w:rPr>
              <w:t xml:space="preserve"> protegidas</w:t>
            </w:r>
            <w:r w:rsidRPr="00BB4448">
              <w:rPr>
                <w:rFonts w:cs="Rubik"/>
                <w:i w:val="0"/>
                <w:iCs w:val="0"/>
                <w:color w:val="auto"/>
              </w:rPr>
              <w:t xml:space="preserve"> inelegíveis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55B55C96" w14:textId="77777777" w:rsidR="00755953" w:rsidRPr="009A59D4" w:rsidRDefault="00755953" w:rsidP="00755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29ADDB28" w14:textId="77777777" w:rsidR="00755953" w:rsidRPr="009A59D4" w:rsidRDefault="00755953" w:rsidP="00755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00" w:type="dxa"/>
            <w:vAlign w:val="center"/>
          </w:tcPr>
          <w:p w14:paraId="0DBD6041" w14:textId="77777777" w:rsidR="00755953" w:rsidRPr="009A59D4" w:rsidRDefault="00755953" w:rsidP="00755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768" w:type="dxa"/>
            <w:vAlign w:val="center"/>
          </w:tcPr>
          <w:p w14:paraId="35226578" w14:textId="61CA1C50" w:rsidR="00755953" w:rsidRPr="009A59D4" w:rsidRDefault="00755953" w:rsidP="00755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rFonts w:cs="Rubik"/>
                <w:i/>
                <w:iCs/>
                <w:color w:val="auto"/>
              </w:rPr>
              <w:t>(.</w:t>
            </w:r>
            <w:proofErr w:type="spellStart"/>
            <w:r>
              <w:rPr>
                <w:rFonts w:cs="Rubik"/>
                <w:i/>
                <w:iCs/>
                <w:color w:val="auto"/>
              </w:rPr>
              <w:t>pdf</w:t>
            </w:r>
            <w:proofErr w:type="spellEnd"/>
            <w:r>
              <w:rPr>
                <w:rFonts w:cs="Rubik"/>
                <w:i/>
                <w:iCs/>
                <w:color w:val="auto"/>
              </w:rPr>
              <w:t xml:space="preserve"> ou figura </w:t>
            </w:r>
            <w:r w:rsidRPr="00F75E64">
              <w:rPr>
                <w:i/>
                <w:iCs/>
                <w:color w:val="auto"/>
              </w:rPr>
              <w:t>inserid</w:t>
            </w:r>
            <w:r>
              <w:rPr>
                <w:i/>
                <w:iCs/>
                <w:color w:val="auto"/>
              </w:rPr>
              <w:t>a</w:t>
            </w:r>
            <w:r w:rsidRPr="00F75E64">
              <w:rPr>
                <w:i/>
                <w:iCs/>
                <w:color w:val="auto"/>
              </w:rPr>
              <w:t xml:space="preserve"> no </w:t>
            </w:r>
            <w:r w:rsidR="00A21728">
              <w:rPr>
                <w:i/>
                <w:iCs/>
                <w:color w:val="auto"/>
              </w:rPr>
              <w:t xml:space="preserve">documento do </w:t>
            </w:r>
            <w:r w:rsidRPr="00F75E64">
              <w:rPr>
                <w:i/>
                <w:iCs/>
                <w:color w:val="auto"/>
              </w:rPr>
              <w:t>projeto + .</w:t>
            </w:r>
            <w:proofErr w:type="spellStart"/>
            <w:r w:rsidRPr="00F75E64">
              <w:rPr>
                <w:i/>
                <w:iCs/>
                <w:color w:val="auto"/>
              </w:rPr>
              <w:t>shp</w:t>
            </w:r>
            <w:proofErr w:type="spellEnd"/>
            <w:r w:rsidRPr="00F75E64">
              <w:rPr>
                <w:i/>
                <w:iCs/>
                <w:color w:val="auto"/>
              </w:rPr>
              <w:t xml:space="preserve"> in</w:t>
            </w:r>
            <w:r>
              <w:rPr>
                <w:i/>
                <w:iCs/>
                <w:color w:val="auto"/>
              </w:rPr>
              <w:t xml:space="preserve">serido na </w:t>
            </w:r>
            <w:r w:rsidRPr="00F75E64">
              <w:rPr>
                <w:i/>
                <w:iCs/>
                <w:color w:val="auto"/>
              </w:rPr>
              <w:t>plataforma eletrônica</w:t>
            </w:r>
            <w:r>
              <w:rPr>
                <w:i/>
                <w:iCs/>
                <w:color w:val="auto"/>
              </w:rPr>
              <w:t>)</w:t>
            </w:r>
          </w:p>
        </w:tc>
      </w:tr>
      <w:tr w:rsidR="00755953" w:rsidRPr="0018601D" w14:paraId="67272697" w14:textId="77777777" w:rsidTr="00685AD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9DB532" w14:textId="439236C5" w:rsidR="00755953" w:rsidRPr="00664CBB" w:rsidRDefault="00755953" w:rsidP="00755953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 w:rsidRPr="009E3EA2">
              <w:rPr>
                <w:rFonts w:cs="Rubik"/>
                <w:i w:val="0"/>
                <w:iCs w:val="0"/>
                <w:color w:val="auto"/>
              </w:rPr>
              <w:t xml:space="preserve">Mapa </w:t>
            </w:r>
            <w:r>
              <w:rPr>
                <w:rFonts w:cs="Rubik"/>
                <w:i w:val="0"/>
                <w:iCs w:val="0"/>
                <w:color w:val="auto"/>
              </w:rPr>
              <w:t>de a</w:t>
            </w:r>
            <w:r w:rsidRPr="009E3EA2">
              <w:rPr>
                <w:rFonts w:cs="Rubik"/>
                <w:i w:val="0"/>
                <w:iCs w:val="0"/>
                <w:color w:val="auto"/>
              </w:rPr>
              <w:t>cesso e vias de deslocamento no interior da propriedade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1A3D0034" w14:textId="77777777" w:rsidR="00755953" w:rsidRPr="009A59D4" w:rsidRDefault="00755953" w:rsidP="00755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313D97D8" w14:textId="77777777" w:rsidR="00755953" w:rsidRPr="009A59D4" w:rsidRDefault="00755953" w:rsidP="00755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00" w:type="dxa"/>
            <w:vAlign w:val="center"/>
          </w:tcPr>
          <w:p w14:paraId="22F70D5A" w14:textId="77777777" w:rsidR="00755953" w:rsidRPr="009A59D4" w:rsidRDefault="00755953" w:rsidP="00755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768" w:type="dxa"/>
            <w:vAlign w:val="center"/>
          </w:tcPr>
          <w:p w14:paraId="7AC809A6" w14:textId="69F9EABE" w:rsidR="00755953" w:rsidRPr="009A59D4" w:rsidRDefault="00755953" w:rsidP="00755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rFonts w:cs="Rubik"/>
                <w:i/>
                <w:iCs/>
                <w:color w:val="auto"/>
              </w:rPr>
              <w:t>(.</w:t>
            </w:r>
            <w:proofErr w:type="spellStart"/>
            <w:r>
              <w:rPr>
                <w:rFonts w:cs="Rubik"/>
                <w:i/>
                <w:iCs/>
                <w:color w:val="auto"/>
              </w:rPr>
              <w:t>pdf</w:t>
            </w:r>
            <w:proofErr w:type="spellEnd"/>
            <w:r>
              <w:rPr>
                <w:rFonts w:cs="Rubik"/>
                <w:i/>
                <w:iCs/>
                <w:color w:val="auto"/>
              </w:rPr>
              <w:t xml:space="preserve"> ou figura </w:t>
            </w:r>
            <w:r w:rsidRPr="00F75E64">
              <w:rPr>
                <w:i/>
                <w:iCs/>
                <w:color w:val="auto"/>
              </w:rPr>
              <w:t>inserid</w:t>
            </w:r>
            <w:r w:rsidR="00250C81">
              <w:rPr>
                <w:i/>
                <w:iCs/>
                <w:color w:val="auto"/>
              </w:rPr>
              <w:t>a</w:t>
            </w:r>
            <w:r w:rsidRPr="00F75E64">
              <w:rPr>
                <w:i/>
                <w:iCs/>
                <w:color w:val="auto"/>
              </w:rPr>
              <w:t xml:space="preserve"> no </w:t>
            </w:r>
            <w:r w:rsidR="00A21728">
              <w:rPr>
                <w:i/>
                <w:iCs/>
                <w:color w:val="auto"/>
              </w:rPr>
              <w:t xml:space="preserve">documento do </w:t>
            </w:r>
            <w:r w:rsidRPr="00F75E64">
              <w:rPr>
                <w:i/>
                <w:iCs/>
                <w:color w:val="auto"/>
              </w:rPr>
              <w:t>projeto + .</w:t>
            </w:r>
            <w:proofErr w:type="spellStart"/>
            <w:r w:rsidRPr="00F75E64">
              <w:rPr>
                <w:i/>
                <w:iCs/>
                <w:color w:val="auto"/>
              </w:rPr>
              <w:t>shp</w:t>
            </w:r>
            <w:proofErr w:type="spellEnd"/>
            <w:r w:rsidRPr="00F75E64">
              <w:rPr>
                <w:i/>
                <w:iCs/>
                <w:color w:val="auto"/>
              </w:rPr>
              <w:t xml:space="preserve"> in</w:t>
            </w:r>
            <w:r>
              <w:rPr>
                <w:i/>
                <w:iCs/>
                <w:color w:val="auto"/>
              </w:rPr>
              <w:t xml:space="preserve">serido na </w:t>
            </w:r>
            <w:r w:rsidRPr="00F75E64">
              <w:rPr>
                <w:i/>
                <w:iCs/>
                <w:color w:val="auto"/>
              </w:rPr>
              <w:t>plataforma eletrônica</w:t>
            </w:r>
            <w:r>
              <w:rPr>
                <w:i/>
                <w:iCs/>
                <w:color w:val="auto"/>
              </w:rPr>
              <w:t>)</w:t>
            </w:r>
          </w:p>
        </w:tc>
      </w:tr>
      <w:tr w:rsidR="00755953" w:rsidRPr="0018601D" w14:paraId="2CCFBF87" w14:textId="77777777" w:rsidTr="0068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006C0F" w14:textId="0F9B3C16" w:rsidR="00755953" w:rsidRPr="00664CBB" w:rsidRDefault="00755953" w:rsidP="00755953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>Mapa d</w:t>
            </w:r>
            <w:r w:rsidR="00306A1B">
              <w:rPr>
                <w:rFonts w:cs="Rubik"/>
                <w:i w:val="0"/>
                <w:iCs w:val="0"/>
                <w:color w:val="auto"/>
              </w:rPr>
              <w:t xml:space="preserve">o perímetro </w:t>
            </w:r>
            <w:r w:rsidR="00F92CF4">
              <w:rPr>
                <w:rFonts w:cs="Rubik"/>
                <w:i w:val="0"/>
                <w:iCs w:val="0"/>
                <w:color w:val="auto"/>
              </w:rPr>
              <w:t>do</w:t>
            </w:r>
            <w:r>
              <w:rPr>
                <w:rFonts w:cs="Rubik"/>
                <w:i w:val="0"/>
                <w:iCs w:val="0"/>
                <w:color w:val="auto"/>
              </w:rPr>
              <w:t xml:space="preserve"> PMFS ou ASV finalizado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7F3E694A" w14:textId="77777777" w:rsidR="00755953" w:rsidRPr="009A59D4" w:rsidRDefault="00755953" w:rsidP="00755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185A4707" w14:textId="77777777" w:rsidR="00755953" w:rsidRPr="009A59D4" w:rsidRDefault="00755953" w:rsidP="00755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00" w:type="dxa"/>
            <w:vAlign w:val="center"/>
          </w:tcPr>
          <w:p w14:paraId="5A6396DB" w14:textId="35656006" w:rsidR="00755953" w:rsidRPr="009A59D4" w:rsidRDefault="00755953" w:rsidP="00755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768" w:type="dxa"/>
            <w:vAlign w:val="center"/>
          </w:tcPr>
          <w:p w14:paraId="399F3C0E" w14:textId="6B180EE5" w:rsidR="00755953" w:rsidRPr="009A59D4" w:rsidRDefault="00576CA0" w:rsidP="007559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Pr="00F75E64">
              <w:rPr>
                <w:i/>
                <w:iCs/>
                <w:color w:val="auto"/>
              </w:rPr>
              <w:t>.</w:t>
            </w:r>
            <w:proofErr w:type="spellStart"/>
            <w:r w:rsidRPr="00F75E64">
              <w:rPr>
                <w:i/>
                <w:iCs/>
                <w:color w:val="auto"/>
              </w:rPr>
              <w:t>shp</w:t>
            </w:r>
            <w:proofErr w:type="spellEnd"/>
            <w:r w:rsidRPr="00F75E64">
              <w:rPr>
                <w:i/>
                <w:iCs/>
                <w:color w:val="auto"/>
              </w:rPr>
              <w:t xml:space="preserve"> in</w:t>
            </w:r>
            <w:r>
              <w:rPr>
                <w:i/>
                <w:iCs/>
                <w:color w:val="auto"/>
              </w:rPr>
              <w:t xml:space="preserve">serido na </w:t>
            </w:r>
            <w:r w:rsidRPr="00F75E64">
              <w:rPr>
                <w:i/>
                <w:iCs/>
                <w:color w:val="auto"/>
              </w:rPr>
              <w:t>plataforma eletrônica</w:t>
            </w:r>
            <w:r>
              <w:rPr>
                <w:i/>
                <w:iCs/>
                <w:color w:val="auto"/>
              </w:rPr>
              <w:t>)</w:t>
            </w:r>
          </w:p>
        </w:tc>
      </w:tr>
      <w:tr w:rsidR="00755953" w:rsidRPr="0018601D" w14:paraId="3D043EA0" w14:textId="77777777" w:rsidTr="00685AD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F35ABC" w14:textId="79153985" w:rsidR="00755953" w:rsidRPr="00664CBB" w:rsidRDefault="00755953" w:rsidP="00755953">
            <w:pPr>
              <w:jc w:val="center"/>
              <w:rPr>
                <w:rFonts w:cs="Rubik"/>
                <w:i w:val="0"/>
                <w:iCs w:val="0"/>
                <w:color w:val="auto"/>
              </w:rPr>
            </w:pPr>
            <w:r>
              <w:rPr>
                <w:rFonts w:cs="Rubik"/>
                <w:i w:val="0"/>
                <w:iCs w:val="0"/>
                <w:color w:val="auto"/>
              </w:rPr>
              <w:t>Caracterização dos aspectos ambientais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6AECBD14" w14:textId="77777777" w:rsidR="00755953" w:rsidRPr="009A59D4" w:rsidRDefault="00755953" w:rsidP="00755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  <w:vAlign w:val="center"/>
          </w:tcPr>
          <w:p w14:paraId="171E9FDB" w14:textId="77777777" w:rsidR="00755953" w:rsidRPr="009A59D4" w:rsidRDefault="00755953" w:rsidP="00755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00" w:type="dxa"/>
            <w:vAlign w:val="center"/>
          </w:tcPr>
          <w:p w14:paraId="0CE74424" w14:textId="77777777" w:rsidR="00755953" w:rsidRPr="009A59D4" w:rsidRDefault="00755953" w:rsidP="00755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0768" w:type="dxa"/>
            <w:vAlign w:val="center"/>
          </w:tcPr>
          <w:p w14:paraId="1F2DD9AB" w14:textId="77777777" w:rsidR="00755953" w:rsidRPr="009A59D4" w:rsidRDefault="00755953" w:rsidP="00755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13447C76" w14:textId="77777777" w:rsidR="00F4750D" w:rsidRDefault="00F4750D">
      <w:pPr>
        <w:jc w:val="left"/>
      </w:pPr>
      <w:r>
        <w:br w:type="page"/>
      </w:r>
    </w:p>
    <w:p w14:paraId="7F8F7DBE" w14:textId="5BF9D43F" w:rsidR="006F48C2" w:rsidRDefault="006F48C2" w:rsidP="0001638A">
      <w:pPr>
        <w:pStyle w:val="LCSTtulo3azul"/>
        <w:numPr>
          <w:ilvl w:val="0"/>
          <w:numId w:val="27"/>
        </w:numPr>
        <w:tabs>
          <w:tab w:val="left" w:pos="1134"/>
        </w:tabs>
        <w:spacing w:before="360" w:after="240"/>
        <w:ind w:left="714" w:hanging="357"/>
        <w:contextualSpacing w:val="0"/>
        <w:rPr>
          <w:sz w:val="28"/>
        </w:rPr>
      </w:pPr>
      <w:r>
        <w:rPr>
          <w:sz w:val="28"/>
        </w:rPr>
        <w:lastRenderedPageBreak/>
        <w:t>QUANTIFICAÇÃO DOS RESERVATÓRIOS DE CARBONO</w:t>
      </w:r>
      <w:r w:rsidR="00F75E64">
        <w:rPr>
          <w:sz w:val="28"/>
        </w:rPr>
        <w:t>: BIOMASSSA</w:t>
      </w:r>
    </w:p>
    <w:tbl>
      <w:tblPr>
        <w:tblStyle w:val="TabeladeGrade3-nfase6"/>
        <w:tblW w:w="16439" w:type="dxa"/>
        <w:tblInd w:w="-279" w:type="dxa"/>
        <w:tblLook w:val="04A0" w:firstRow="1" w:lastRow="0" w:firstColumn="1" w:lastColumn="0" w:noHBand="0" w:noVBand="1"/>
      </w:tblPr>
      <w:tblGrid>
        <w:gridCol w:w="3282"/>
        <w:gridCol w:w="663"/>
        <w:gridCol w:w="663"/>
        <w:gridCol w:w="14"/>
        <w:gridCol w:w="11817"/>
      </w:tblGrid>
      <w:tr w:rsidR="00AE0EEF" w:rsidRPr="00F422AE" w14:paraId="3B74D8DA" w14:textId="77777777" w:rsidTr="00F70A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82" w:type="dxa"/>
            <w:tcBorders>
              <w:bottom w:val="single" w:sz="4" w:space="0" w:color="92D050"/>
            </w:tcBorders>
            <w:vAlign w:val="center"/>
          </w:tcPr>
          <w:p w14:paraId="00EBDE89" w14:textId="454F0023" w:rsidR="00755953" w:rsidRPr="00BA5603" w:rsidRDefault="00755953" w:rsidP="00F70AD7">
            <w:pPr>
              <w:jc w:val="center"/>
              <w:rPr>
                <w:i w:val="0"/>
                <w:iCs w:val="0"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73C4D0E8" w14:textId="77777777" w:rsidR="00755953" w:rsidRPr="00F422AE" w:rsidRDefault="00755953" w:rsidP="00F70A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22AE">
              <w:rPr>
                <w:color w:val="auto"/>
              </w:rPr>
              <w:t>Sim</w:t>
            </w:r>
          </w:p>
        </w:tc>
        <w:tc>
          <w:tcPr>
            <w:tcW w:w="677" w:type="dxa"/>
            <w:gridSpan w:val="2"/>
            <w:vAlign w:val="center"/>
          </w:tcPr>
          <w:p w14:paraId="608F5BC0" w14:textId="77777777" w:rsidR="00755953" w:rsidRPr="00F422AE" w:rsidRDefault="00755953" w:rsidP="00F70A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22AE">
              <w:rPr>
                <w:color w:val="auto"/>
              </w:rPr>
              <w:t>Não</w:t>
            </w:r>
          </w:p>
        </w:tc>
        <w:tc>
          <w:tcPr>
            <w:tcW w:w="11817" w:type="dxa"/>
            <w:vAlign w:val="center"/>
          </w:tcPr>
          <w:p w14:paraId="36AA39B6" w14:textId="33DB8A74" w:rsidR="00755953" w:rsidRPr="00F422AE" w:rsidRDefault="00755953" w:rsidP="00F70A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AE0EEF" w:rsidRPr="00F422AE" w14:paraId="46C5CC13" w14:textId="77777777" w:rsidTr="0068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B005F4" w14:textId="1605C956" w:rsidR="00755953" w:rsidRPr="00F75E64" w:rsidRDefault="00755953" w:rsidP="00146BBC">
            <w:pPr>
              <w:jc w:val="center"/>
              <w:rPr>
                <w:i w:val="0"/>
                <w:iCs w:val="0"/>
                <w:color w:val="auto"/>
              </w:rPr>
            </w:pPr>
            <w:r w:rsidRPr="00F75E64">
              <w:rPr>
                <w:i w:val="0"/>
                <w:iCs w:val="0"/>
                <w:color w:val="auto"/>
              </w:rPr>
              <w:t>Mapa d</w:t>
            </w:r>
            <w:r w:rsidR="008428D6">
              <w:rPr>
                <w:i w:val="0"/>
                <w:iCs w:val="0"/>
                <w:color w:val="auto"/>
              </w:rPr>
              <w:t>as</w:t>
            </w:r>
            <w:r w:rsidRPr="00F75E64">
              <w:rPr>
                <w:i w:val="0"/>
                <w:iCs w:val="0"/>
                <w:color w:val="auto"/>
              </w:rPr>
              <w:t xml:space="preserve"> unidades amostrais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57E1248D" w14:textId="77777777" w:rsidR="00755953" w:rsidRPr="00F75E64" w:rsidRDefault="00755953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734416ED" w14:textId="77777777" w:rsidR="00755953" w:rsidRPr="00F75E64" w:rsidRDefault="00755953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831" w:type="dxa"/>
            <w:gridSpan w:val="2"/>
            <w:vAlign w:val="center"/>
          </w:tcPr>
          <w:p w14:paraId="5D349F08" w14:textId="76AE1A9E" w:rsidR="00755953" w:rsidRPr="00F75E64" w:rsidRDefault="00755953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DA04A4">
              <w:rPr>
                <w:rFonts w:cs="Rubik"/>
                <w:i/>
                <w:iCs/>
                <w:color w:val="auto"/>
              </w:rPr>
              <w:t>(.</w:t>
            </w:r>
            <w:proofErr w:type="spellStart"/>
            <w:r w:rsidRPr="00DA04A4">
              <w:rPr>
                <w:rFonts w:cs="Rubik"/>
                <w:i/>
                <w:iCs/>
                <w:color w:val="auto"/>
              </w:rPr>
              <w:t>pdf</w:t>
            </w:r>
            <w:proofErr w:type="spellEnd"/>
            <w:r w:rsidRPr="00DA04A4">
              <w:rPr>
                <w:rFonts w:cs="Rubik"/>
                <w:i/>
                <w:iCs/>
                <w:color w:val="auto"/>
              </w:rPr>
              <w:t xml:space="preserve"> ou figura </w:t>
            </w:r>
            <w:r w:rsidRPr="00DA04A4">
              <w:rPr>
                <w:i/>
                <w:iCs/>
                <w:color w:val="auto"/>
              </w:rPr>
              <w:t xml:space="preserve">inserida no </w:t>
            </w:r>
            <w:r w:rsidR="0004601A">
              <w:rPr>
                <w:i/>
                <w:iCs/>
                <w:color w:val="auto"/>
              </w:rPr>
              <w:t xml:space="preserve">documento </w:t>
            </w:r>
            <w:r w:rsidR="00A41CEE">
              <w:rPr>
                <w:i/>
                <w:iCs/>
                <w:color w:val="auto"/>
              </w:rPr>
              <w:t xml:space="preserve">do </w:t>
            </w:r>
            <w:r w:rsidRPr="00DA04A4">
              <w:rPr>
                <w:i/>
                <w:iCs/>
                <w:color w:val="auto"/>
              </w:rPr>
              <w:t>projeto + .</w:t>
            </w:r>
            <w:proofErr w:type="spellStart"/>
            <w:r w:rsidRPr="00DA04A4">
              <w:rPr>
                <w:i/>
                <w:iCs/>
                <w:color w:val="auto"/>
              </w:rPr>
              <w:t>shp</w:t>
            </w:r>
            <w:proofErr w:type="spellEnd"/>
            <w:r w:rsidRPr="00DA04A4">
              <w:rPr>
                <w:i/>
                <w:iCs/>
                <w:color w:val="auto"/>
              </w:rPr>
              <w:t xml:space="preserve"> inserido na plataforma eletrônica)</w:t>
            </w:r>
          </w:p>
        </w:tc>
      </w:tr>
      <w:tr w:rsidR="00FA5B1B" w:rsidRPr="00F422AE" w14:paraId="367634E9" w14:textId="77777777" w:rsidTr="00685AD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9A3E735" w14:textId="7C08C248" w:rsidR="00FA5B1B" w:rsidRPr="0086486C" w:rsidRDefault="0086486C" w:rsidP="00146BBC">
            <w:pPr>
              <w:jc w:val="center"/>
              <w:rPr>
                <w:i w:val="0"/>
                <w:iCs w:val="0"/>
                <w:color w:val="auto"/>
              </w:rPr>
            </w:pPr>
            <w:r w:rsidRPr="0086486C">
              <w:rPr>
                <w:i w:val="0"/>
                <w:iCs w:val="0"/>
                <w:color w:val="auto"/>
              </w:rPr>
              <w:t>Lista d</w:t>
            </w:r>
            <w:r w:rsidR="00E33889">
              <w:rPr>
                <w:i w:val="0"/>
                <w:iCs w:val="0"/>
                <w:color w:val="auto"/>
              </w:rPr>
              <w:t>as</w:t>
            </w:r>
            <w:r w:rsidRPr="0086486C">
              <w:rPr>
                <w:i w:val="0"/>
                <w:iCs w:val="0"/>
                <w:color w:val="auto"/>
              </w:rPr>
              <w:t xml:space="preserve"> coordenadas geográficas das unidades amostrais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7FE9CE5E" w14:textId="77777777" w:rsidR="00FA5B1B" w:rsidRPr="00F75E64" w:rsidRDefault="00FA5B1B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479EE9F4" w14:textId="77777777" w:rsidR="00FA5B1B" w:rsidRPr="00F75E64" w:rsidRDefault="00FA5B1B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831" w:type="dxa"/>
            <w:gridSpan w:val="2"/>
            <w:vAlign w:val="center"/>
          </w:tcPr>
          <w:p w14:paraId="36820E95" w14:textId="77777777" w:rsidR="00FA5B1B" w:rsidRPr="00714798" w:rsidRDefault="00FA5B1B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  <w:highlight w:val="yellow"/>
              </w:rPr>
            </w:pPr>
          </w:p>
        </w:tc>
      </w:tr>
      <w:tr w:rsidR="00AE0EEF" w:rsidRPr="00F422AE" w14:paraId="3BE96F5D" w14:textId="77777777" w:rsidTr="0068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BC8EFC9" w14:textId="77777777" w:rsidR="00755953" w:rsidRPr="00F75E64" w:rsidRDefault="00755953" w:rsidP="00146BBC">
            <w:pPr>
              <w:jc w:val="center"/>
              <w:rPr>
                <w:i w:val="0"/>
                <w:iCs w:val="0"/>
                <w:color w:val="auto"/>
              </w:rPr>
            </w:pPr>
            <w:r w:rsidRPr="00F75E64">
              <w:rPr>
                <w:i w:val="0"/>
                <w:iCs w:val="0"/>
                <w:color w:val="auto"/>
              </w:rPr>
              <w:t>Lista de espécies encontradas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76A3E136" w14:textId="77777777" w:rsidR="00755953" w:rsidRPr="00F75E64" w:rsidRDefault="00755953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0803C3BD" w14:textId="77777777" w:rsidR="00755953" w:rsidRPr="00F75E64" w:rsidRDefault="00755953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831" w:type="dxa"/>
            <w:gridSpan w:val="2"/>
            <w:vAlign w:val="center"/>
          </w:tcPr>
          <w:p w14:paraId="20F0408F" w14:textId="508D9E41" w:rsidR="00755953" w:rsidRPr="00F75E64" w:rsidRDefault="00032028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 xml:space="preserve">(Deve </w:t>
            </w:r>
            <w:r w:rsidR="00A914B7" w:rsidRPr="00A914B7">
              <w:rPr>
                <w:i/>
                <w:iCs/>
                <w:color w:val="auto"/>
              </w:rPr>
              <w:t>conte</w:t>
            </w:r>
            <w:r>
              <w:rPr>
                <w:i/>
                <w:iCs/>
                <w:color w:val="auto"/>
              </w:rPr>
              <w:t xml:space="preserve">r </w:t>
            </w:r>
            <w:r w:rsidR="00A914B7" w:rsidRPr="00A914B7">
              <w:rPr>
                <w:i/>
                <w:iCs/>
                <w:color w:val="auto"/>
              </w:rPr>
              <w:t xml:space="preserve">nome científico, nome popular, família botânica e categoria de risco de </w:t>
            </w:r>
            <w:r>
              <w:rPr>
                <w:i/>
                <w:iCs/>
                <w:color w:val="auto"/>
              </w:rPr>
              <w:t>extinção)</w:t>
            </w:r>
          </w:p>
        </w:tc>
      </w:tr>
      <w:tr w:rsidR="00755953" w:rsidRPr="00F422AE" w14:paraId="0B7AB89F" w14:textId="77777777" w:rsidTr="00685AD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5620C38" w14:textId="77777777" w:rsidR="00755953" w:rsidRPr="00F75E64" w:rsidRDefault="00755953" w:rsidP="00146BBC">
            <w:pPr>
              <w:jc w:val="center"/>
              <w:rPr>
                <w:i w:val="0"/>
                <w:iCs w:val="0"/>
                <w:color w:val="auto"/>
              </w:rPr>
            </w:pPr>
            <w:r w:rsidRPr="00F75E64">
              <w:rPr>
                <w:i w:val="0"/>
                <w:iCs w:val="0"/>
                <w:color w:val="auto"/>
              </w:rPr>
              <w:t>Descrição dos métodos de coleta dos dados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1D7B741F" w14:textId="77777777" w:rsidR="00755953" w:rsidRPr="00F75E64" w:rsidRDefault="00755953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24229072" w14:textId="77777777" w:rsidR="00755953" w:rsidRPr="00F75E64" w:rsidRDefault="00755953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831" w:type="dxa"/>
            <w:gridSpan w:val="2"/>
            <w:vAlign w:val="center"/>
          </w:tcPr>
          <w:p w14:paraId="3759CF83" w14:textId="3BE2A983" w:rsidR="00755953" w:rsidRPr="00F75E64" w:rsidRDefault="0030464D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="00FA1895" w:rsidRPr="00FA1895">
              <w:rPr>
                <w:i/>
                <w:iCs/>
                <w:color w:val="auto"/>
              </w:rPr>
              <w:t xml:space="preserve">Caso sejam utilizados métodos </w:t>
            </w:r>
            <w:r w:rsidR="00955335">
              <w:rPr>
                <w:i/>
                <w:iCs/>
                <w:color w:val="auto"/>
              </w:rPr>
              <w:t xml:space="preserve">e técnicas </w:t>
            </w:r>
            <w:r w:rsidR="00FA1895" w:rsidRPr="00FA1895">
              <w:rPr>
                <w:i/>
                <w:iCs/>
                <w:color w:val="auto"/>
              </w:rPr>
              <w:t xml:space="preserve">para coleta e processamento dos dados diferentes dos recomendados na Metodologia e no Guia Prático, verifique se </w:t>
            </w:r>
            <w:proofErr w:type="gramStart"/>
            <w:r w:rsidR="00FA1895" w:rsidRPr="00FA1895">
              <w:rPr>
                <w:i/>
                <w:iCs/>
                <w:color w:val="auto"/>
              </w:rPr>
              <w:t>os mesmos</w:t>
            </w:r>
            <w:proofErr w:type="gramEnd"/>
            <w:r w:rsidR="00FA1895" w:rsidRPr="00FA1895">
              <w:rPr>
                <w:i/>
                <w:iCs/>
                <w:color w:val="auto"/>
              </w:rPr>
              <w:t xml:space="preserve"> foram tecnicamente embasados e justificados, com devida cadeia de custódia</w:t>
            </w:r>
            <w:r w:rsidR="00FA1895">
              <w:rPr>
                <w:i/>
                <w:iCs/>
                <w:color w:val="auto"/>
              </w:rPr>
              <w:t xml:space="preserve"> </w:t>
            </w:r>
            <w:r w:rsidR="00FA1895" w:rsidRPr="00FA1895">
              <w:rPr>
                <w:i/>
                <w:iCs/>
                <w:color w:val="auto"/>
              </w:rPr>
              <w:t>de todos os passos</w:t>
            </w:r>
            <w:r>
              <w:rPr>
                <w:i/>
                <w:iCs/>
                <w:color w:val="auto"/>
              </w:rPr>
              <w:t>)</w:t>
            </w:r>
          </w:p>
        </w:tc>
      </w:tr>
      <w:tr w:rsidR="00AE0EEF" w:rsidRPr="00F422AE" w14:paraId="25FFD633" w14:textId="77777777" w:rsidTr="0068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E09720A" w14:textId="76CBF28E" w:rsidR="00755953" w:rsidRPr="00F75E64" w:rsidRDefault="00755953" w:rsidP="00146BBC">
            <w:pPr>
              <w:jc w:val="center"/>
              <w:rPr>
                <w:i w:val="0"/>
                <w:iCs w:val="0"/>
                <w:color w:val="auto"/>
              </w:rPr>
            </w:pPr>
            <w:r w:rsidRPr="00F75E64">
              <w:rPr>
                <w:i w:val="0"/>
                <w:iCs w:val="0"/>
                <w:color w:val="auto"/>
              </w:rPr>
              <w:t xml:space="preserve">Justificativa para </w:t>
            </w:r>
            <w:r w:rsidR="000E5CF2">
              <w:rPr>
                <w:i w:val="0"/>
                <w:iCs w:val="0"/>
                <w:color w:val="auto"/>
              </w:rPr>
              <w:t xml:space="preserve">escolha </w:t>
            </w:r>
            <w:r w:rsidRPr="00F75E64">
              <w:rPr>
                <w:i w:val="0"/>
                <w:iCs w:val="0"/>
                <w:color w:val="auto"/>
              </w:rPr>
              <w:t xml:space="preserve">da equação </w:t>
            </w:r>
            <w:proofErr w:type="spellStart"/>
            <w:r w:rsidRPr="00F75E64">
              <w:rPr>
                <w:i w:val="0"/>
                <w:iCs w:val="0"/>
                <w:color w:val="auto"/>
              </w:rPr>
              <w:t>alométrica</w:t>
            </w:r>
            <w:proofErr w:type="spellEnd"/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4B68F85F" w14:textId="77777777" w:rsidR="00755953" w:rsidRPr="00F75E64" w:rsidRDefault="00755953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150D2F67" w14:textId="77777777" w:rsidR="00755953" w:rsidRPr="00F75E64" w:rsidRDefault="00755953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831" w:type="dxa"/>
            <w:gridSpan w:val="2"/>
            <w:vAlign w:val="center"/>
          </w:tcPr>
          <w:p w14:paraId="77662E01" w14:textId="499A7F8E" w:rsidR="00755953" w:rsidRPr="00F75E64" w:rsidRDefault="009028DF" w:rsidP="00D46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="00984B99" w:rsidRPr="00984B99">
              <w:rPr>
                <w:i/>
                <w:iCs/>
                <w:color w:val="auto"/>
              </w:rPr>
              <w:t>Analis</w:t>
            </w:r>
            <w:r w:rsidR="00E251E7">
              <w:rPr>
                <w:i/>
                <w:iCs/>
                <w:color w:val="auto"/>
              </w:rPr>
              <w:t>e</w:t>
            </w:r>
            <w:r w:rsidR="00984B99" w:rsidRPr="00984B99">
              <w:rPr>
                <w:i/>
                <w:iCs/>
                <w:color w:val="auto"/>
              </w:rPr>
              <w:t xml:space="preserve"> </w:t>
            </w:r>
            <w:r w:rsidR="002031A9">
              <w:rPr>
                <w:i/>
                <w:iCs/>
                <w:color w:val="auto"/>
              </w:rPr>
              <w:t xml:space="preserve">criteriosamente </w:t>
            </w:r>
            <w:r w:rsidR="00984B99" w:rsidRPr="00984B99">
              <w:rPr>
                <w:i/>
                <w:iCs/>
                <w:color w:val="auto"/>
              </w:rPr>
              <w:t>a justificativa técnica e avali</w:t>
            </w:r>
            <w:r w:rsidR="00E251E7">
              <w:rPr>
                <w:i/>
                <w:iCs/>
                <w:color w:val="auto"/>
              </w:rPr>
              <w:t>e</w:t>
            </w:r>
            <w:r w:rsidR="00984B99" w:rsidRPr="00984B99">
              <w:rPr>
                <w:i/>
                <w:iCs/>
                <w:color w:val="auto"/>
              </w:rPr>
              <w:t xml:space="preserve"> se </w:t>
            </w:r>
            <w:r w:rsidR="002031A9">
              <w:rPr>
                <w:i/>
                <w:iCs/>
                <w:color w:val="auto"/>
              </w:rPr>
              <w:t xml:space="preserve">a equação </w:t>
            </w:r>
            <w:proofErr w:type="spellStart"/>
            <w:r w:rsidR="002031A9">
              <w:rPr>
                <w:i/>
                <w:iCs/>
                <w:color w:val="auto"/>
              </w:rPr>
              <w:t>alométrica</w:t>
            </w:r>
            <w:proofErr w:type="spellEnd"/>
            <w:r w:rsidR="002031A9">
              <w:rPr>
                <w:i/>
                <w:iCs/>
                <w:color w:val="auto"/>
              </w:rPr>
              <w:t xml:space="preserve"> </w:t>
            </w:r>
            <w:r w:rsidR="00D46CBB">
              <w:rPr>
                <w:i/>
                <w:iCs/>
                <w:color w:val="auto"/>
              </w:rPr>
              <w:t xml:space="preserve">selecionada </w:t>
            </w:r>
            <w:r w:rsidR="00984B99" w:rsidRPr="00984B99">
              <w:rPr>
                <w:i/>
                <w:iCs/>
                <w:color w:val="auto"/>
              </w:rPr>
              <w:t>realmente é utilizável na área em questão</w:t>
            </w:r>
            <w:r>
              <w:rPr>
                <w:i/>
                <w:iCs/>
                <w:color w:val="auto"/>
              </w:rPr>
              <w:t>)</w:t>
            </w:r>
          </w:p>
        </w:tc>
      </w:tr>
      <w:tr w:rsidR="00755953" w:rsidRPr="00F422AE" w14:paraId="1B431B18" w14:textId="77777777" w:rsidTr="00685AD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C9237D" w14:textId="083867CE" w:rsidR="00755953" w:rsidRPr="00F75E64" w:rsidRDefault="00755953" w:rsidP="00146BBC">
            <w:pPr>
              <w:jc w:val="center"/>
              <w:rPr>
                <w:i w:val="0"/>
                <w:iCs w:val="0"/>
                <w:color w:val="auto"/>
              </w:rPr>
            </w:pPr>
            <w:r w:rsidRPr="00F75E64">
              <w:rPr>
                <w:i w:val="0"/>
                <w:iCs w:val="0"/>
                <w:color w:val="auto"/>
              </w:rPr>
              <w:t>Lista com os dados brutos e todos os cálculos por indivíduo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59635EC1" w14:textId="77777777" w:rsidR="00755953" w:rsidRPr="00F75E64" w:rsidRDefault="00755953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543704FA" w14:textId="77777777" w:rsidR="00755953" w:rsidRPr="00F75E64" w:rsidRDefault="00755953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831" w:type="dxa"/>
            <w:gridSpan w:val="2"/>
            <w:vAlign w:val="center"/>
          </w:tcPr>
          <w:p w14:paraId="7F736F7F" w14:textId="58CB6CAD" w:rsidR="00BC0207" w:rsidRDefault="00755FDD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rFonts w:cs="Rubik"/>
                <w:i/>
                <w:iCs/>
                <w:color w:val="auto"/>
              </w:rPr>
              <w:t>(</w:t>
            </w:r>
            <w:bookmarkStart w:id="2" w:name="_Hlk198759300"/>
            <w:r w:rsidRPr="00F75E64">
              <w:rPr>
                <w:i/>
                <w:iCs/>
                <w:color w:val="auto"/>
              </w:rPr>
              <w:t>.</w:t>
            </w:r>
            <w:proofErr w:type="spellStart"/>
            <w:r w:rsidRPr="00F75E64">
              <w:rPr>
                <w:i/>
                <w:iCs/>
                <w:color w:val="auto"/>
              </w:rPr>
              <w:t>xlsx</w:t>
            </w:r>
            <w:proofErr w:type="spellEnd"/>
            <w:r w:rsidRPr="00F75E64">
              <w:rPr>
                <w:i/>
                <w:iCs/>
                <w:color w:val="auto"/>
              </w:rPr>
              <w:t xml:space="preserve"> ou .</w:t>
            </w:r>
            <w:proofErr w:type="spellStart"/>
            <w:r w:rsidRPr="00F75E64">
              <w:rPr>
                <w:i/>
                <w:iCs/>
                <w:color w:val="auto"/>
              </w:rPr>
              <w:t>xls</w:t>
            </w:r>
            <w:proofErr w:type="spellEnd"/>
            <w:r w:rsidRPr="00F75E64">
              <w:rPr>
                <w:i/>
                <w:iCs/>
                <w:color w:val="auto"/>
              </w:rPr>
              <w:t xml:space="preserve"> </w:t>
            </w:r>
            <w:bookmarkEnd w:id="2"/>
            <w:r w:rsidRPr="00F75E64">
              <w:rPr>
                <w:i/>
                <w:iCs/>
                <w:color w:val="auto"/>
              </w:rPr>
              <w:t>in</w:t>
            </w:r>
            <w:r>
              <w:rPr>
                <w:i/>
                <w:iCs/>
                <w:color w:val="auto"/>
              </w:rPr>
              <w:t xml:space="preserve">serido na </w:t>
            </w:r>
            <w:r w:rsidRPr="00F75E64">
              <w:rPr>
                <w:i/>
                <w:iCs/>
                <w:color w:val="auto"/>
              </w:rPr>
              <w:t>plataforma eletrônica</w:t>
            </w:r>
            <w:r w:rsidR="00D62E0F">
              <w:rPr>
                <w:i/>
                <w:iCs/>
                <w:color w:val="auto"/>
              </w:rPr>
              <w:t>)</w:t>
            </w:r>
          </w:p>
          <w:p w14:paraId="30111AEF" w14:textId="3C4AF999" w:rsidR="00755953" w:rsidRPr="00F75E64" w:rsidRDefault="000C28DF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="00D62E0F" w:rsidRPr="00D62E0F">
              <w:rPr>
                <w:i/>
                <w:iCs/>
                <w:color w:val="auto"/>
              </w:rPr>
              <w:t>Conf</w:t>
            </w:r>
            <w:r w:rsidR="00D62E0F">
              <w:rPr>
                <w:i/>
                <w:iCs/>
                <w:color w:val="auto"/>
              </w:rPr>
              <w:t xml:space="preserve">ira </w:t>
            </w:r>
            <w:r w:rsidR="00D62E0F" w:rsidRPr="00D62E0F">
              <w:rPr>
                <w:i/>
                <w:iCs/>
                <w:color w:val="auto"/>
              </w:rPr>
              <w:t>os cálculos</w:t>
            </w:r>
            <w:r>
              <w:rPr>
                <w:i/>
                <w:iCs/>
                <w:color w:val="auto"/>
              </w:rPr>
              <w:t xml:space="preserve">, </w:t>
            </w:r>
            <w:r w:rsidR="00D62E0F" w:rsidRPr="00D62E0F">
              <w:rPr>
                <w:i/>
                <w:iCs/>
                <w:color w:val="auto"/>
              </w:rPr>
              <w:t xml:space="preserve">analisando a aplicação da equação </w:t>
            </w:r>
            <w:proofErr w:type="spellStart"/>
            <w:r w:rsidR="00D62E0F" w:rsidRPr="00D62E0F">
              <w:rPr>
                <w:i/>
                <w:iCs/>
                <w:color w:val="auto"/>
              </w:rPr>
              <w:t>alométrica</w:t>
            </w:r>
            <w:proofErr w:type="spellEnd"/>
            <w:r w:rsidR="00D62E0F" w:rsidRPr="00D62E0F">
              <w:rPr>
                <w:i/>
                <w:iCs/>
                <w:color w:val="auto"/>
              </w:rPr>
              <w:t>, fórmulas, unidades de medida, fatores de conversão e extrapolações</w:t>
            </w:r>
            <w:r w:rsidR="00755FDD">
              <w:rPr>
                <w:i/>
                <w:iCs/>
                <w:color w:val="auto"/>
              </w:rPr>
              <w:t>)</w:t>
            </w:r>
          </w:p>
        </w:tc>
      </w:tr>
      <w:tr w:rsidR="00AE0EEF" w:rsidRPr="00F422AE" w14:paraId="1A724AF0" w14:textId="77777777" w:rsidTr="0068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64D1E2B" w14:textId="09457DEF" w:rsidR="00755953" w:rsidRPr="00F75E64" w:rsidRDefault="00755953" w:rsidP="00146BBC">
            <w:pPr>
              <w:jc w:val="center"/>
              <w:rPr>
                <w:i w:val="0"/>
                <w:iCs w:val="0"/>
                <w:color w:val="auto"/>
              </w:rPr>
            </w:pPr>
            <w:r w:rsidRPr="00F75E64">
              <w:rPr>
                <w:i w:val="0"/>
                <w:iCs w:val="0"/>
                <w:color w:val="auto"/>
              </w:rPr>
              <w:t>Análise estatística</w:t>
            </w:r>
            <w:r w:rsidR="005E205B">
              <w:rPr>
                <w:i w:val="0"/>
                <w:iCs w:val="0"/>
                <w:color w:val="auto"/>
              </w:rPr>
              <w:t xml:space="preserve"> e suficiência amostral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478B38F4" w14:textId="77777777" w:rsidR="00755953" w:rsidRPr="00F75E64" w:rsidRDefault="00755953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4314C09B" w14:textId="77777777" w:rsidR="00755953" w:rsidRPr="00F75E64" w:rsidRDefault="00755953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831" w:type="dxa"/>
            <w:gridSpan w:val="2"/>
            <w:vAlign w:val="center"/>
          </w:tcPr>
          <w:p w14:paraId="5573605B" w14:textId="413CEF83" w:rsidR="00755953" w:rsidRDefault="000E5CF2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rFonts w:cs="Rubik"/>
                <w:i/>
                <w:iCs/>
                <w:color w:val="auto"/>
              </w:rPr>
              <w:t>(</w:t>
            </w:r>
            <w:r w:rsidR="00250C81">
              <w:rPr>
                <w:rFonts w:cs="Rubik"/>
                <w:i/>
                <w:iCs/>
                <w:color w:val="auto"/>
              </w:rPr>
              <w:t>Inserido</w:t>
            </w:r>
            <w:r>
              <w:rPr>
                <w:rFonts w:cs="Rubik"/>
                <w:i/>
                <w:iCs/>
                <w:color w:val="auto"/>
              </w:rPr>
              <w:t xml:space="preserve"> </w:t>
            </w:r>
            <w:r w:rsidR="00250C81">
              <w:rPr>
                <w:rFonts w:cs="Rubik"/>
                <w:i/>
                <w:iCs/>
                <w:color w:val="auto"/>
              </w:rPr>
              <w:t>no</w:t>
            </w:r>
            <w:r w:rsidRPr="00F75E64">
              <w:rPr>
                <w:i/>
                <w:iCs/>
                <w:color w:val="auto"/>
              </w:rPr>
              <w:t xml:space="preserve"> </w:t>
            </w:r>
            <w:r w:rsidR="004234D4">
              <w:rPr>
                <w:i/>
                <w:iCs/>
                <w:color w:val="auto"/>
              </w:rPr>
              <w:t xml:space="preserve">documento do </w:t>
            </w:r>
            <w:r w:rsidRPr="00F75E64">
              <w:rPr>
                <w:i/>
                <w:iCs/>
                <w:color w:val="auto"/>
              </w:rPr>
              <w:t>projeto</w:t>
            </w:r>
            <w:r>
              <w:rPr>
                <w:i/>
                <w:iCs/>
                <w:color w:val="auto"/>
              </w:rPr>
              <w:t xml:space="preserve"> +</w:t>
            </w:r>
            <w:r w:rsidRPr="00F75E64">
              <w:rPr>
                <w:i/>
                <w:iCs/>
                <w:color w:val="auto"/>
              </w:rPr>
              <w:t xml:space="preserve"> </w:t>
            </w:r>
            <w:r w:rsidRPr="00550657">
              <w:rPr>
                <w:i/>
                <w:iCs/>
                <w:color w:val="auto"/>
              </w:rPr>
              <w:t>.</w:t>
            </w:r>
            <w:proofErr w:type="spellStart"/>
            <w:r w:rsidRPr="00550657">
              <w:rPr>
                <w:i/>
                <w:iCs/>
                <w:color w:val="auto"/>
              </w:rPr>
              <w:t>xlsx</w:t>
            </w:r>
            <w:proofErr w:type="spellEnd"/>
            <w:r w:rsidRPr="00550657">
              <w:rPr>
                <w:i/>
                <w:iCs/>
                <w:color w:val="auto"/>
              </w:rPr>
              <w:t xml:space="preserve"> ou .</w:t>
            </w:r>
            <w:proofErr w:type="spellStart"/>
            <w:r w:rsidRPr="00550657">
              <w:rPr>
                <w:i/>
                <w:iCs/>
                <w:color w:val="auto"/>
              </w:rPr>
              <w:t>xls</w:t>
            </w:r>
            <w:proofErr w:type="spellEnd"/>
            <w:r w:rsidR="002D3B4B">
              <w:rPr>
                <w:i/>
                <w:iCs/>
                <w:color w:val="auto"/>
              </w:rPr>
              <w:t xml:space="preserve"> ou formato equivalente</w:t>
            </w:r>
            <w:r w:rsidRPr="00F75E64">
              <w:rPr>
                <w:i/>
                <w:iCs/>
                <w:color w:val="auto"/>
              </w:rPr>
              <w:t xml:space="preserve"> in</w:t>
            </w:r>
            <w:r>
              <w:rPr>
                <w:i/>
                <w:iCs/>
                <w:color w:val="auto"/>
              </w:rPr>
              <w:t xml:space="preserve">serido na </w:t>
            </w:r>
            <w:r w:rsidRPr="00F75E64">
              <w:rPr>
                <w:i/>
                <w:iCs/>
                <w:color w:val="auto"/>
              </w:rPr>
              <w:t>plataforma eletrônica</w:t>
            </w:r>
            <w:r>
              <w:rPr>
                <w:i/>
                <w:iCs/>
                <w:color w:val="auto"/>
              </w:rPr>
              <w:t>)</w:t>
            </w:r>
          </w:p>
          <w:p w14:paraId="5CA1996C" w14:textId="77777777" w:rsidR="00AF6D32" w:rsidRDefault="00AF6D32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="003F28A8">
              <w:rPr>
                <w:i/>
                <w:iCs/>
                <w:color w:val="auto"/>
              </w:rPr>
              <w:t>S</w:t>
            </w:r>
            <w:r w:rsidR="00BA58CB" w:rsidRPr="00BA58CB">
              <w:rPr>
                <w:i/>
                <w:iCs/>
                <w:color w:val="auto"/>
              </w:rPr>
              <w:t>uficiência amostral</w:t>
            </w:r>
            <w:r w:rsidR="0023055C">
              <w:rPr>
                <w:i/>
                <w:iCs/>
                <w:color w:val="auto"/>
              </w:rPr>
              <w:t>: limite de erro de 10</w:t>
            </w:r>
            <w:r w:rsidR="00A821A8">
              <w:rPr>
                <w:i/>
                <w:iCs/>
                <w:color w:val="auto"/>
              </w:rPr>
              <w:t>% e probabilidade de confiança de 95%</w:t>
            </w:r>
            <w:r w:rsidR="003C5221">
              <w:rPr>
                <w:i/>
                <w:iCs/>
                <w:color w:val="auto"/>
              </w:rPr>
              <w:t>)</w:t>
            </w:r>
          </w:p>
          <w:p w14:paraId="109AB72F" w14:textId="20B5CBA8" w:rsidR="0039554D" w:rsidRPr="00F75E64" w:rsidRDefault="0039554D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Pr="0039554D">
              <w:rPr>
                <w:i/>
                <w:iCs/>
                <w:color w:val="auto"/>
              </w:rPr>
              <w:t>Verifi</w:t>
            </w:r>
            <w:r>
              <w:rPr>
                <w:i/>
                <w:iCs/>
                <w:color w:val="auto"/>
              </w:rPr>
              <w:t xml:space="preserve">que </w:t>
            </w:r>
            <w:r w:rsidRPr="0039554D">
              <w:rPr>
                <w:i/>
                <w:iCs/>
                <w:color w:val="auto"/>
              </w:rPr>
              <w:t xml:space="preserve">se foi considerado o limite inferior do intervalo de confiança </w:t>
            </w:r>
            <w:r w:rsidR="005A5EAA">
              <w:rPr>
                <w:i/>
                <w:iCs/>
                <w:color w:val="auto"/>
              </w:rPr>
              <w:t>para a</w:t>
            </w:r>
            <w:r w:rsidRPr="0039554D">
              <w:rPr>
                <w:i/>
                <w:iCs/>
                <w:color w:val="auto"/>
              </w:rPr>
              <w:t xml:space="preserve"> variável CO</w:t>
            </w:r>
            <w:r w:rsidRPr="005A5EAA">
              <w:rPr>
                <w:i/>
                <w:iCs/>
                <w:color w:val="auto"/>
                <w:vertAlign w:val="subscript"/>
              </w:rPr>
              <w:t>2</w:t>
            </w:r>
            <w:r w:rsidR="00AE2952">
              <w:rPr>
                <w:i/>
                <w:iCs/>
                <w:color w:val="auto"/>
              </w:rPr>
              <w:t>e</w:t>
            </w:r>
            <w:r w:rsidRPr="0039554D">
              <w:rPr>
                <w:i/>
                <w:iCs/>
                <w:color w:val="auto"/>
              </w:rPr>
              <w:t>)</w:t>
            </w:r>
          </w:p>
        </w:tc>
      </w:tr>
    </w:tbl>
    <w:p w14:paraId="409BC7CC" w14:textId="77777777" w:rsidR="00D542A8" w:rsidRDefault="00D542A8">
      <w:pPr>
        <w:jc w:val="left"/>
      </w:pPr>
      <w:r>
        <w:br w:type="page"/>
      </w:r>
    </w:p>
    <w:p w14:paraId="38FE0419" w14:textId="1E4FF8E0" w:rsidR="00C5528E" w:rsidRPr="00E8554F" w:rsidRDefault="00C5528E" w:rsidP="00C5528E">
      <w:pPr>
        <w:pStyle w:val="LCSTtulo3azul"/>
        <w:numPr>
          <w:ilvl w:val="0"/>
          <w:numId w:val="27"/>
        </w:numPr>
        <w:tabs>
          <w:tab w:val="left" w:pos="1134"/>
        </w:tabs>
        <w:spacing w:before="240" w:after="240"/>
        <w:contextualSpacing w:val="0"/>
        <w:rPr>
          <w:sz w:val="28"/>
        </w:rPr>
      </w:pPr>
      <w:r w:rsidRPr="001010DF">
        <w:rPr>
          <w:sz w:val="28"/>
        </w:rPr>
        <w:lastRenderedPageBreak/>
        <w:t xml:space="preserve">QUANTIFICAÇÃO DOS RESERVATÓRIOS DE CARBONO: </w:t>
      </w:r>
      <w:r>
        <w:rPr>
          <w:sz w:val="28"/>
        </w:rPr>
        <w:t>S</w:t>
      </w:r>
      <w:r w:rsidRPr="001010DF">
        <w:rPr>
          <w:sz w:val="28"/>
        </w:rPr>
        <w:t>OLO</w:t>
      </w:r>
    </w:p>
    <w:tbl>
      <w:tblPr>
        <w:tblStyle w:val="TabeladeGrade3-nfase6"/>
        <w:tblW w:w="16444" w:type="dxa"/>
        <w:tblInd w:w="-284" w:type="dxa"/>
        <w:tblLook w:val="04A0" w:firstRow="1" w:lastRow="0" w:firstColumn="1" w:lastColumn="0" w:noHBand="0" w:noVBand="1"/>
      </w:tblPr>
      <w:tblGrid>
        <w:gridCol w:w="2637"/>
        <w:gridCol w:w="663"/>
        <w:gridCol w:w="677"/>
        <w:gridCol w:w="1132"/>
        <w:gridCol w:w="11335"/>
      </w:tblGrid>
      <w:tr w:rsidR="00851BD1" w:rsidRPr="00F422AE" w14:paraId="47DFD97C" w14:textId="067FCCAF" w:rsidTr="00B65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37" w:type="dxa"/>
            <w:tcBorders>
              <w:bottom w:val="single" w:sz="4" w:space="0" w:color="92D050"/>
            </w:tcBorders>
            <w:vAlign w:val="bottom"/>
          </w:tcPr>
          <w:p w14:paraId="03EFF34D" w14:textId="77777777" w:rsidR="00851BD1" w:rsidRPr="00BA5603" w:rsidRDefault="00851BD1" w:rsidP="00B65B26">
            <w:pPr>
              <w:jc w:val="center"/>
              <w:rPr>
                <w:i w:val="0"/>
                <w:iCs w:val="0"/>
                <w:color w:val="auto"/>
              </w:rPr>
            </w:pPr>
          </w:p>
        </w:tc>
        <w:tc>
          <w:tcPr>
            <w:tcW w:w="663" w:type="dxa"/>
            <w:vAlign w:val="bottom"/>
          </w:tcPr>
          <w:p w14:paraId="275577A3" w14:textId="77777777" w:rsidR="00851BD1" w:rsidRPr="00F422AE" w:rsidRDefault="00851BD1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22AE">
              <w:rPr>
                <w:color w:val="auto"/>
              </w:rPr>
              <w:t>Sim</w:t>
            </w:r>
          </w:p>
        </w:tc>
        <w:tc>
          <w:tcPr>
            <w:tcW w:w="677" w:type="dxa"/>
            <w:vAlign w:val="bottom"/>
          </w:tcPr>
          <w:p w14:paraId="3207DBD8" w14:textId="4E9AC2CA" w:rsidR="00851BD1" w:rsidRPr="00F422AE" w:rsidRDefault="00851BD1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Não</w:t>
            </w:r>
          </w:p>
        </w:tc>
        <w:tc>
          <w:tcPr>
            <w:tcW w:w="1132" w:type="dxa"/>
            <w:vAlign w:val="bottom"/>
          </w:tcPr>
          <w:p w14:paraId="01E95302" w14:textId="11BDDE35" w:rsidR="00851BD1" w:rsidRPr="00F422AE" w:rsidRDefault="00851BD1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Não se aplica</w:t>
            </w:r>
          </w:p>
        </w:tc>
        <w:tc>
          <w:tcPr>
            <w:tcW w:w="11335" w:type="dxa"/>
            <w:vAlign w:val="bottom"/>
          </w:tcPr>
          <w:p w14:paraId="6FDBF87D" w14:textId="1A9B48FC" w:rsidR="00851BD1" w:rsidRDefault="00851BD1" w:rsidP="00B65B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851BD1" w:rsidRPr="00F422AE" w14:paraId="5C09B31A" w14:textId="77777777" w:rsidTr="0068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A75677" w14:textId="530FBB58" w:rsidR="00851BD1" w:rsidRPr="00C62B77" w:rsidRDefault="00851BD1" w:rsidP="00851BD1">
            <w:pPr>
              <w:jc w:val="center"/>
              <w:rPr>
                <w:i w:val="0"/>
                <w:iCs w:val="0"/>
                <w:color w:val="auto"/>
              </w:rPr>
            </w:pPr>
            <w:r w:rsidRPr="00C62B77">
              <w:rPr>
                <w:i w:val="0"/>
                <w:iCs w:val="0"/>
                <w:color w:val="auto"/>
              </w:rPr>
              <w:t>Acreditação do organismo de</w:t>
            </w:r>
            <w:r>
              <w:rPr>
                <w:i w:val="0"/>
                <w:iCs w:val="0"/>
                <w:color w:val="auto"/>
              </w:rPr>
              <w:t xml:space="preserve"> </w:t>
            </w:r>
            <w:r w:rsidRPr="00C62B77">
              <w:rPr>
                <w:i w:val="0"/>
                <w:iCs w:val="0"/>
                <w:color w:val="auto"/>
              </w:rPr>
              <w:t>amostragem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3BAD0D11" w14:textId="77777777" w:rsidR="00851BD1" w:rsidRPr="00C62B77" w:rsidRDefault="00851BD1" w:rsidP="008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</w:tcPr>
          <w:p w14:paraId="2A6EA911" w14:textId="77777777" w:rsidR="00851BD1" w:rsidRPr="00C62B77" w:rsidRDefault="00851BD1" w:rsidP="008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32" w:type="dxa"/>
          </w:tcPr>
          <w:p w14:paraId="53976675" w14:textId="77777777" w:rsidR="00851BD1" w:rsidRPr="00C62B77" w:rsidRDefault="00851BD1" w:rsidP="008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335" w:type="dxa"/>
            <w:vAlign w:val="center"/>
          </w:tcPr>
          <w:p w14:paraId="10286AA8" w14:textId="2A03A198" w:rsidR="00851BD1" w:rsidRDefault="00851BD1" w:rsidP="008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Pr="00065771">
              <w:rPr>
                <w:i/>
                <w:iCs/>
                <w:color w:val="auto"/>
              </w:rPr>
              <w:t>ABNT NBR ISO/IEC 17025:2017</w:t>
            </w:r>
            <w:r>
              <w:rPr>
                <w:i/>
                <w:iCs/>
                <w:color w:val="auto"/>
              </w:rPr>
              <w:t>)</w:t>
            </w:r>
          </w:p>
        </w:tc>
      </w:tr>
      <w:tr w:rsidR="00851BD1" w:rsidRPr="00F422AE" w14:paraId="5CC505A3" w14:textId="77777777" w:rsidTr="00685AD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B28C23C" w14:textId="77777777" w:rsidR="00851BD1" w:rsidRPr="00C62B77" w:rsidRDefault="00851BD1" w:rsidP="00851BD1">
            <w:pPr>
              <w:jc w:val="center"/>
              <w:rPr>
                <w:i w:val="0"/>
                <w:iCs w:val="0"/>
                <w:color w:val="auto"/>
              </w:rPr>
            </w:pPr>
            <w:r w:rsidRPr="00C62B77">
              <w:rPr>
                <w:i w:val="0"/>
                <w:iCs w:val="0"/>
                <w:color w:val="auto"/>
              </w:rPr>
              <w:t>Acreditação do organismo de ensaio/análise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65B0772C" w14:textId="77777777" w:rsidR="00851BD1" w:rsidRPr="00C62B77" w:rsidRDefault="00851BD1" w:rsidP="008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</w:tcPr>
          <w:p w14:paraId="385D77E0" w14:textId="77777777" w:rsidR="00851BD1" w:rsidRPr="00C62B77" w:rsidRDefault="00851BD1" w:rsidP="008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32" w:type="dxa"/>
          </w:tcPr>
          <w:p w14:paraId="67FC98DB" w14:textId="77777777" w:rsidR="00851BD1" w:rsidRPr="00C62B77" w:rsidRDefault="00851BD1" w:rsidP="008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335" w:type="dxa"/>
            <w:vAlign w:val="center"/>
          </w:tcPr>
          <w:p w14:paraId="1A79AC4F" w14:textId="685B1C42" w:rsidR="00851BD1" w:rsidRDefault="00851BD1" w:rsidP="008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Pr="00065771">
              <w:rPr>
                <w:i/>
                <w:iCs/>
                <w:color w:val="auto"/>
              </w:rPr>
              <w:t>ABNT NBR ISO/IEC 17025:2017</w:t>
            </w:r>
            <w:r>
              <w:rPr>
                <w:i/>
                <w:iCs/>
                <w:color w:val="auto"/>
              </w:rPr>
              <w:t>)</w:t>
            </w:r>
          </w:p>
        </w:tc>
      </w:tr>
      <w:tr w:rsidR="00851BD1" w:rsidRPr="00F422AE" w14:paraId="24B7AFD9" w14:textId="77777777" w:rsidTr="0068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D762D0A" w14:textId="226343AC" w:rsidR="00851BD1" w:rsidRPr="00C62B77" w:rsidRDefault="00851BD1" w:rsidP="00851BD1">
            <w:pPr>
              <w:jc w:val="center"/>
              <w:rPr>
                <w:i w:val="0"/>
                <w:iCs w:val="0"/>
                <w:color w:val="auto"/>
              </w:rPr>
            </w:pPr>
            <w:r w:rsidRPr="00C62B77">
              <w:rPr>
                <w:i w:val="0"/>
                <w:iCs w:val="0"/>
                <w:color w:val="auto"/>
              </w:rPr>
              <w:t>Relatório de amostragem</w:t>
            </w:r>
            <w:r>
              <w:rPr>
                <w:i w:val="0"/>
                <w:iCs w:val="0"/>
                <w:color w:val="auto"/>
              </w:rPr>
              <w:t xml:space="preserve"> e </w:t>
            </w:r>
            <w:r w:rsidR="00B27C61">
              <w:rPr>
                <w:i w:val="0"/>
                <w:iCs w:val="0"/>
                <w:color w:val="auto"/>
              </w:rPr>
              <w:t xml:space="preserve">relatório </w:t>
            </w:r>
            <w:r>
              <w:rPr>
                <w:i w:val="0"/>
                <w:iCs w:val="0"/>
                <w:color w:val="auto"/>
              </w:rPr>
              <w:t>de ensaio/análise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09AA7E8D" w14:textId="77777777" w:rsidR="00851BD1" w:rsidRPr="00C62B77" w:rsidRDefault="00851BD1" w:rsidP="008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</w:tcPr>
          <w:p w14:paraId="401D2D1C" w14:textId="77777777" w:rsidR="00851BD1" w:rsidRPr="00C62B77" w:rsidRDefault="00851BD1" w:rsidP="008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32" w:type="dxa"/>
          </w:tcPr>
          <w:p w14:paraId="435C5D7F" w14:textId="77777777" w:rsidR="00851BD1" w:rsidRPr="00C62B77" w:rsidRDefault="00851BD1" w:rsidP="008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335" w:type="dxa"/>
            <w:vAlign w:val="center"/>
          </w:tcPr>
          <w:p w14:paraId="388A8C36" w14:textId="77777777" w:rsidR="00851BD1" w:rsidRPr="00C62B77" w:rsidRDefault="00851BD1" w:rsidP="008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851BD1" w:rsidRPr="00F422AE" w14:paraId="33173BC1" w14:textId="77777777" w:rsidTr="00685AD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EC7AD99" w14:textId="0966DE58" w:rsidR="00851BD1" w:rsidRPr="00C62B77" w:rsidRDefault="00851BD1" w:rsidP="00851BD1">
            <w:pPr>
              <w:jc w:val="center"/>
              <w:rPr>
                <w:i w:val="0"/>
                <w:iCs w:val="0"/>
                <w:color w:val="auto"/>
              </w:rPr>
            </w:pPr>
            <w:r w:rsidRPr="00C62B77">
              <w:rPr>
                <w:i w:val="0"/>
                <w:iCs w:val="0"/>
                <w:color w:val="auto"/>
              </w:rPr>
              <w:t>Lista com os dados brutos e todos os cálculos por</w:t>
            </w:r>
            <w:r>
              <w:rPr>
                <w:i w:val="0"/>
                <w:iCs w:val="0"/>
                <w:color w:val="auto"/>
              </w:rPr>
              <w:t xml:space="preserve"> ponto amostral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0D5B8A78" w14:textId="77777777" w:rsidR="00851BD1" w:rsidRPr="00C62B77" w:rsidRDefault="00851BD1" w:rsidP="008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</w:tcPr>
          <w:p w14:paraId="251B704B" w14:textId="77777777" w:rsidR="00851BD1" w:rsidRPr="00C62B77" w:rsidRDefault="00851BD1" w:rsidP="008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32" w:type="dxa"/>
          </w:tcPr>
          <w:p w14:paraId="111DD318" w14:textId="77777777" w:rsidR="00851BD1" w:rsidRPr="00C62B77" w:rsidRDefault="00851BD1" w:rsidP="008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335" w:type="dxa"/>
            <w:vAlign w:val="center"/>
          </w:tcPr>
          <w:p w14:paraId="0A57FA3A" w14:textId="22F081E4" w:rsidR="00851BD1" w:rsidRDefault="00851BD1" w:rsidP="008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rFonts w:cs="Rubik"/>
                <w:i/>
                <w:iCs/>
                <w:color w:val="auto"/>
              </w:rPr>
              <w:t>(</w:t>
            </w:r>
            <w:r w:rsidRPr="00F75E64">
              <w:rPr>
                <w:i/>
                <w:iCs/>
                <w:color w:val="auto"/>
              </w:rPr>
              <w:t>.</w:t>
            </w:r>
            <w:proofErr w:type="spellStart"/>
            <w:r w:rsidRPr="00F75E64">
              <w:rPr>
                <w:i/>
                <w:iCs/>
                <w:color w:val="auto"/>
              </w:rPr>
              <w:t>xlsx</w:t>
            </w:r>
            <w:proofErr w:type="spellEnd"/>
            <w:r w:rsidRPr="00F75E64">
              <w:rPr>
                <w:i/>
                <w:iCs/>
                <w:color w:val="auto"/>
              </w:rPr>
              <w:t xml:space="preserve"> ou .</w:t>
            </w:r>
            <w:proofErr w:type="spellStart"/>
            <w:r w:rsidRPr="00F75E64">
              <w:rPr>
                <w:i/>
                <w:iCs/>
                <w:color w:val="auto"/>
              </w:rPr>
              <w:t>xls</w:t>
            </w:r>
            <w:proofErr w:type="spellEnd"/>
            <w:r w:rsidRPr="00F75E64">
              <w:rPr>
                <w:i/>
                <w:iCs/>
                <w:color w:val="auto"/>
              </w:rPr>
              <w:t xml:space="preserve"> in</w:t>
            </w:r>
            <w:r>
              <w:rPr>
                <w:i/>
                <w:iCs/>
                <w:color w:val="auto"/>
              </w:rPr>
              <w:t xml:space="preserve">serido na </w:t>
            </w:r>
            <w:r w:rsidRPr="00F75E64">
              <w:rPr>
                <w:i/>
                <w:iCs/>
                <w:color w:val="auto"/>
              </w:rPr>
              <w:t>plataforma eletrônica</w:t>
            </w:r>
            <w:r>
              <w:rPr>
                <w:i/>
                <w:iCs/>
                <w:color w:val="auto"/>
              </w:rPr>
              <w:t>)</w:t>
            </w:r>
          </w:p>
          <w:p w14:paraId="1FACFE69" w14:textId="5527F021" w:rsidR="00851BD1" w:rsidRDefault="00851BD1" w:rsidP="0085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Pr="00D62E0F">
              <w:rPr>
                <w:i/>
                <w:iCs/>
                <w:color w:val="auto"/>
              </w:rPr>
              <w:t>Conf</w:t>
            </w:r>
            <w:r>
              <w:rPr>
                <w:i/>
                <w:iCs/>
                <w:color w:val="auto"/>
              </w:rPr>
              <w:t xml:space="preserve">ira </w:t>
            </w:r>
            <w:r w:rsidRPr="00D62E0F">
              <w:rPr>
                <w:i/>
                <w:iCs/>
                <w:color w:val="auto"/>
              </w:rPr>
              <w:t>os cálculos</w:t>
            </w:r>
            <w:r>
              <w:rPr>
                <w:i/>
                <w:iCs/>
                <w:color w:val="auto"/>
              </w:rPr>
              <w:t xml:space="preserve">, </w:t>
            </w:r>
            <w:r w:rsidRPr="00D62E0F">
              <w:rPr>
                <w:i/>
                <w:iCs/>
                <w:color w:val="auto"/>
              </w:rPr>
              <w:t>analisando fórmulas, unidades de medida, fatores de conversão e extrapolações</w:t>
            </w:r>
            <w:r>
              <w:rPr>
                <w:i/>
                <w:iCs/>
                <w:color w:val="auto"/>
              </w:rPr>
              <w:t>)</w:t>
            </w:r>
          </w:p>
        </w:tc>
      </w:tr>
      <w:tr w:rsidR="00851BD1" w:rsidRPr="00F422AE" w14:paraId="21A3AFC9" w14:textId="77777777" w:rsidTr="0068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D674534" w14:textId="54EFE8F8" w:rsidR="00851BD1" w:rsidRPr="00C62B77" w:rsidRDefault="00851BD1" w:rsidP="00851BD1">
            <w:pPr>
              <w:jc w:val="center"/>
              <w:rPr>
                <w:i w:val="0"/>
                <w:iCs w:val="0"/>
                <w:color w:val="auto"/>
              </w:rPr>
            </w:pPr>
            <w:r w:rsidRPr="00C62B77">
              <w:rPr>
                <w:i w:val="0"/>
                <w:iCs w:val="0"/>
                <w:color w:val="auto"/>
              </w:rPr>
              <w:t>Análise estatística</w:t>
            </w:r>
            <w:r>
              <w:rPr>
                <w:i w:val="0"/>
                <w:iCs w:val="0"/>
                <w:color w:val="auto"/>
              </w:rPr>
              <w:t xml:space="preserve"> e suficiência amostral 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0DD6B655" w14:textId="77777777" w:rsidR="00851BD1" w:rsidRPr="00C62B77" w:rsidRDefault="00851BD1" w:rsidP="008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77" w:type="dxa"/>
          </w:tcPr>
          <w:p w14:paraId="04202F59" w14:textId="77777777" w:rsidR="00851BD1" w:rsidRPr="00C62B77" w:rsidRDefault="00851BD1" w:rsidP="008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32" w:type="dxa"/>
          </w:tcPr>
          <w:p w14:paraId="730760AE" w14:textId="77777777" w:rsidR="00851BD1" w:rsidRPr="00C62B77" w:rsidRDefault="00851BD1" w:rsidP="008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335" w:type="dxa"/>
            <w:vAlign w:val="center"/>
          </w:tcPr>
          <w:p w14:paraId="3AA60507" w14:textId="35B5E00F" w:rsidR="00851BD1" w:rsidRDefault="00851BD1" w:rsidP="008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rFonts w:cs="Rubik"/>
                <w:i/>
                <w:iCs/>
                <w:color w:val="auto"/>
              </w:rPr>
              <w:t>(</w:t>
            </w:r>
            <w:r w:rsidR="00250C81">
              <w:rPr>
                <w:rFonts w:cs="Rubik"/>
                <w:i/>
                <w:iCs/>
                <w:color w:val="auto"/>
              </w:rPr>
              <w:t>Inserido n</w:t>
            </w:r>
            <w:r w:rsidRPr="00F75E64">
              <w:rPr>
                <w:i/>
                <w:iCs/>
                <w:color w:val="auto"/>
              </w:rPr>
              <w:t xml:space="preserve">o </w:t>
            </w:r>
            <w:r w:rsidR="00095664">
              <w:rPr>
                <w:i/>
                <w:iCs/>
                <w:color w:val="auto"/>
              </w:rPr>
              <w:t xml:space="preserve">documento do </w:t>
            </w:r>
            <w:r w:rsidRPr="00F75E64">
              <w:rPr>
                <w:i/>
                <w:iCs/>
                <w:color w:val="auto"/>
              </w:rPr>
              <w:t>projeto</w:t>
            </w:r>
            <w:r>
              <w:rPr>
                <w:i/>
                <w:iCs/>
                <w:color w:val="auto"/>
              </w:rPr>
              <w:t xml:space="preserve"> </w:t>
            </w:r>
            <w:r w:rsidRPr="00250C81">
              <w:rPr>
                <w:i/>
                <w:iCs/>
                <w:color w:val="auto"/>
              </w:rPr>
              <w:t>+ .</w:t>
            </w:r>
            <w:proofErr w:type="spellStart"/>
            <w:r w:rsidRPr="00250C81">
              <w:rPr>
                <w:i/>
                <w:iCs/>
                <w:color w:val="auto"/>
              </w:rPr>
              <w:t>xlsx</w:t>
            </w:r>
            <w:proofErr w:type="spellEnd"/>
            <w:r w:rsidRPr="00250C81">
              <w:rPr>
                <w:i/>
                <w:iCs/>
                <w:color w:val="auto"/>
              </w:rPr>
              <w:t xml:space="preserve"> ou .</w:t>
            </w:r>
            <w:proofErr w:type="spellStart"/>
            <w:r w:rsidRPr="00250C81">
              <w:rPr>
                <w:i/>
                <w:iCs/>
                <w:color w:val="auto"/>
              </w:rPr>
              <w:t>xls</w:t>
            </w:r>
            <w:proofErr w:type="spellEnd"/>
            <w:r w:rsidR="002D3B4B">
              <w:rPr>
                <w:i/>
                <w:iCs/>
                <w:color w:val="auto"/>
              </w:rPr>
              <w:t xml:space="preserve"> ou formato equivalente</w:t>
            </w:r>
            <w:r w:rsidRPr="00F75E64">
              <w:rPr>
                <w:i/>
                <w:iCs/>
                <w:color w:val="auto"/>
              </w:rPr>
              <w:t xml:space="preserve"> in</w:t>
            </w:r>
            <w:r>
              <w:rPr>
                <w:i/>
                <w:iCs/>
                <w:color w:val="auto"/>
              </w:rPr>
              <w:t xml:space="preserve">serido na </w:t>
            </w:r>
            <w:r w:rsidRPr="00F75E64">
              <w:rPr>
                <w:i/>
                <w:iCs/>
                <w:color w:val="auto"/>
              </w:rPr>
              <w:t>plataforma eletrônica</w:t>
            </w:r>
            <w:r>
              <w:rPr>
                <w:i/>
                <w:iCs/>
                <w:color w:val="auto"/>
              </w:rPr>
              <w:t>)</w:t>
            </w:r>
          </w:p>
          <w:p w14:paraId="5F3B451D" w14:textId="7834093D" w:rsidR="00851BD1" w:rsidRDefault="00851BD1" w:rsidP="008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(S</w:t>
            </w:r>
            <w:r w:rsidRPr="00BA58CB">
              <w:rPr>
                <w:i/>
                <w:iCs/>
                <w:color w:val="auto"/>
              </w:rPr>
              <w:t>uficiência amostral</w:t>
            </w:r>
            <w:r>
              <w:rPr>
                <w:i/>
                <w:iCs/>
                <w:color w:val="auto"/>
              </w:rPr>
              <w:t xml:space="preserve">: limite de erro de </w:t>
            </w:r>
            <w:r w:rsidR="00ED38D8">
              <w:rPr>
                <w:i/>
                <w:iCs/>
                <w:color w:val="auto"/>
              </w:rPr>
              <w:t>2</w:t>
            </w:r>
            <w:r>
              <w:rPr>
                <w:i/>
                <w:iCs/>
                <w:color w:val="auto"/>
              </w:rPr>
              <w:t>0% e probabilidade de confiança de 9</w:t>
            </w:r>
            <w:r w:rsidR="00ED38D8">
              <w:rPr>
                <w:i/>
                <w:iCs/>
                <w:color w:val="auto"/>
              </w:rPr>
              <w:t>0</w:t>
            </w:r>
            <w:r>
              <w:rPr>
                <w:i/>
                <w:iCs/>
                <w:color w:val="auto"/>
              </w:rPr>
              <w:t>%)</w:t>
            </w:r>
          </w:p>
          <w:p w14:paraId="25077E16" w14:textId="05D5611A" w:rsidR="005A5EAA" w:rsidRDefault="005A5EAA" w:rsidP="0085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Rubik"/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Pr="0039554D">
              <w:rPr>
                <w:i/>
                <w:iCs/>
                <w:color w:val="auto"/>
              </w:rPr>
              <w:t>Verifi</w:t>
            </w:r>
            <w:r>
              <w:rPr>
                <w:i/>
                <w:iCs/>
                <w:color w:val="auto"/>
              </w:rPr>
              <w:t xml:space="preserve">que </w:t>
            </w:r>
            <w:r w:rsidRPr="0039554D">
              <w:rPr>
                <w:i/>
                <w:iCs/>
                <w:color w:val="auto"/>
              </w:rPr>
              <w:t xml:space="preserve">se foi considerado o limite inferior do intervalo de confiança </w:t>
            </w:r>
            <w:r>
              <w:rPr>
                <w:i/>
                <w:iCs/>
                <w:color w:val="auto"/>
              </w:rPr>
              <w:t>para a</w:t>
            </w:r>
            <w:r w:rsidRPr="0039554D">
              <w:rPr>
                <w:i/>
                <w:iCs/>
                <w:color w:val="auto"/>
              </w:rPr>
              <w:t xml:space="preserve"> variável CO</w:t>
            </w:r>
            <w:r w:rsidRPr="005A5EAA">
              <w:rPr>
                <w:i/>
                <w:iCs/>
                <w:color w:val="auto"/>
                <w:vertAlign w:val="subscript"/>
              </w:rPr>
              <w:t>2</w:t>
            </w:r>
            <w:r w:rsidR="00AE2952">
              <w:rPr>
                <w:i/>
                <w:iCs/>
                <w:color w:val="auto"/>
              </w:rPr>
              <w:t>e</w:t>
            </w:r>
            <w:r w:rsidRPr="0039554D">
              <w:rPr>
                <w:i/>
                <w:iCs/>
                <w:color w:val="auto"/>
              </w:rPr>
              <w:t>)</w:t>
            </w:r>
          </w:p>
        </w:tc>
      </w:tr>
    </w:tbl>
    <w:p w14:paraId="5728D516" w14:textId="77777777" w:rsidR="00C5528E" w:rsidRDefault="00C5528E" w:rsidP="00C5528E">
      <w:pPr>
        <w:jc w:val="left"/>
        <w:rPr>
          <w:rFonts w:ascii="Rubik Medium" w:eastAsiaTheme="majorEastAsia" w:hAnsi="Rubik Medium" w:cstheme="majorBidi"/>
          <w:color w:val="084C5E"/>
          <w:spacing w:val="-10"/>
          <w:kern w:val="28"/>
          <w:sz w:val="28"/>
          <w:szCs w:val="28"/>
        </w:rPr>
      </w:pPr>
      <w:r>
        <w:rPr>
          <w:sz w:val="28"/>
        </w:rPr>
        <w:br w:type="page"/>
      </w:r>
    </w:p>
    <w:p w14:paraId="769A6F07" w14:textId="59F8359D" w:rsidR="00C5528E" w:rsidRPr="00E8554F" w:rsidRDefault="00C5528E" w:rsidP="00C5528E">
      <w:pPr>
        <w:pStyle w:val="LCSTtulo3azul"/>
        <w:numPr>
          <w:ilvl w:val="0"/>
          <w:numId w:val="27"/>
        </w:numPr>
        <w:tabs>
          <w:tab w:val="left" w:pos="1134"/>
        </w:tabs>
        <w:spacing w:before="240" w:after="240"/>
        <w:contextualSpacing w:val="0"/>
        <w:rPr>
          <w:sz w:val="28"/>
        </w:rPr>
      </w:pPr>
      <w:r>
        <w:rPr>
          <w:sz w:val="28"/>
        </w:rPr>
        <w:lastRenderedPageBreak/>
        <w:t>RISCOS</w:t>
      </w:r>
    </w:p>
    <w:tbl>
      <w:tblPr>
        <w:tblStyle w:val="TabeladeGrade3-nfase6"/>
        <w:tblW w:w="16297" w:type="dxa"/>
        <w:tblInd w:w="-132" w:type="dxa"/>
        <w:tblLook w:val="04A0" w:firstRow="1" w:lastRow="0" w:firstColumn="1" w:lastColumn="0" w:noHBand="0" w:noVBand="1"/>
      </w:tblPr>
      <w:tblGrid>
        <w:gridCol w:w="3003"/>
        <w:gridCol w:w="663"/>
        <w:gridCol w:w="663"/>
        <w:gridCol w:w="14"/>
        <w:gridCol w:w="11954"/>
      </w:tblGrid>
      <w:tr w:rsidR="003F772F" w:rsidRPr="00F422AE" w14:paraId="0F97660A" w14:textId="77777777" w:rsidTr="003F10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3" w:type="dxa"/>
            <w:tcBorders>
              <w:bottom w:val="single" w:sz="4" w:space="0" w:color="92D050"/>
            </w:tcBorders>
            <w:vAlign w:val="center"/>
          </w:tcPr>
          <w:p w14:paraId="1DA24479" w14:textId="77777777" w:rsidR="003F772F" w:rsidRPr="00BA5603" w:rsidRDefault="003F772F" w:rsidP="00D140A4">
            <w:pPr>
              <w:jc w:val="center"/>
              <w:rPr>
                <w:i w:val="0"/>
                <w:iCs w:val="0"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7529A335" w14:textId="77777777" w:rsidR="003F772F" w:rsidRPr="00F422AE" w:rsidRDefault="003F772F" w:rsidP="00D140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22AE">
              <w:rPr>
                <w:color w:val="auto"/>
              </w:rPr>
              <w:t>Sim</w:t>
            </w:r>
          </w:p>
        </w:tc>
        <w:tc>
          <w:tcPr>
            <w:tcW w:w="677" w:type="dxa"/>
            <w:gridSpan w:val="2"/>
            <w:vAlign w:val="center"/>
          </w:tcPr>
          <w:p w14:paraId="59670C82" w14:textId="77777777" w:rsidR="003F772F" w:rsidRPr="00F422AE" w:rsidRDefault="003F772F" w:rsidP="00D140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22AE">
              <w:rPr>
                <w:color w:val="auto"/>
              </w:rPr>
              <w:t>Não</w:t>
            </w:r>
          </w:p>
        </w:tc>
        <w:tc>
          <w:tcPr>
            <w:tcW w:w="11954" w:type="dxa"/>
            <w:vAlign w:val="center"/>
          </w:tcPr>
          <w:p w14:paraId="7C6A2842" w14:textId="135CF967" w:rsidR="003F772F" w:rsidRPr="00F422AE" w:rsidRDefault="003F772F" w:rsidP="00D140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3F772F" w:rsidRPr="00F422AE" w14:paraId="7128AEFA" w14:textId="77777777" w:rsidTr="003F1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E323D10" w14:textId="0E2CDC64" w:rsidR="003F772F" w:rsidRPr="00C62B77" w:rsidRDefault="003F772F" w:rsidP="00146BBC">
            <w:pPr>
              <w:jc w:val="center"/>
              <w:rPr>
                <w:i w:val="0"/>
                <w:iCs w:val="0"/>
                <w:color w:val="auto"/>
              </w:rPr>
            </w:pPr>
            <w:r w:rsidRPr="00C62B77">
              <w:rPr>
                <w:i w:val="0"/>
                <w:iCs w:val="0"/>
                <w:color w:val="auto"/>
              </w:rPr>
              <w:t>Análise histórica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285D67D4" w14:textId="77777777" w:rsidR="003F772F" w:rsidRPr="00C62B77" w:rsidRDefault="003F772F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226501C4" w14:textId="77777777" w:rsidR="003F772F" w:rsidRPr="00C62B77" w:rsidRDefault="003F772F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968" w:type="dxa"/>
            <w:gridSpan w:val="2"/>
            <w:vAlign w:val="center"/>
          </w:tcPr>
          <w:p w14:paraId="0B204CA3" w14:textId="54A77178" w:rsidR="003F772F" w:rsidRPr="00C62B77" w:rsidRDefault="00EA2D8D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 xml:space="preserve">(Avalie </w:t>
            </w:r>
            <w:r w:rsidR="009F5C1A">
              <w:rPr>
                <w:i/>
                <w:iCs/>
                <w:color w:val="auto"/>
              </w:rPr>
              <w:t xml:space="preserve">se todas as </w:t>
            </w:r>
            <w:r w:rsidR="008F69E9">
              <w:rPr>
                <w:i/>
                <w:iCs/>
                <w:color w:val="auto"/>
              </w:rPr>
              <w:t>c</w:t>
            </w:r>
            <w:r w:rsidR="009F5C1A">
              <w:rPr>
                <w:i/>
                <w:iCs/>
                <w:color w:val="auto"/>
              </w:rPr>
              <w:t>ategorias de risco foram a</w:t>
            </w:r>
            <w:r w:rsidR="00412B77">
              <w:rPr>
                <w:i/>
                <w:iCs/>
                <w:color w:val="auto"/>
              </w:rPr>
              <w:t>valiadas</w:t>
            </w:r>
            <w:r w:rsidR="00CA3BA2">
              <w:rPr>
                <w:i/>
                <w:iCs/>
                <w:color w:val="auto"/>
              </w:rPr>
              <w:t xml:space="preserve"> e </w:t>
            </w:r>
            <w:r w:rsidR="00B641A1">
              <w:rPr>
                <w:i/>
                <w:iCs/>
                <w:color w:val="auto"/>
              </w:rPr>
              <w:t>se as informações possuem materialidade</w:t>
            </w:r>
            <w:r w:rsidR="007249C9">
              <w:rPr>
                <w:i/>
                <w:iCs/>
                <w:color w:val="auto"/>
              </w:rPr>
              <w:t>)</w:t>
            </w:r>
          </w:p>
        </w:tc>
      </w:tr>
      <w:tr w:rsidR="003F772F" w:rsidRPr="00F422AE" w14:paraId="45D6A8E5" w14:textId="77777777" w:rsidTr="003F1014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633ECFC" w14:textId="6C8BDCBD" w:rsidR="003F772F" w:rsidRPr="00C62B77" w:rsidRDefault="003F772F" w:rsidP="00146BBC">
            <w:pPr>
              <w:jc w:val="center"/>
              <w:rPr>
                <w:i w:val="0"/>
                <w:iCs w:val="0"/>
                <w:color w:val="auto"/>
              </w:rPr>
            </w:pPr>
            <w:r w:rsidRPr="00C62B77">
              <w:rPr>
                <w:i w:val="0"/>
                <w:iCs w:val="0"/>
                <w:color w:val="auto"/>
              </w:rPr>
              <w:t xml:space="preserve">Plano de mitigação </w:t>
            </w:r>
            <w:r>
              <w:rPr>
                <w:i w:val="0"/>
                <w:iCs w:val="0"/>
                <w:color w:val="auto"/>
              </w:rPr>
              <w:t>e monitoramento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111722D7" w14:textId="77777777" w:rsidR="003F772F" w:rsidRPr="00C62B77" w:rsidRDefault="003F772F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3FA05AC9" w14:textId="77777777" w:rsidR="003F772F" w:rsidRPr="00C62B77" w:rsidRDefault="003F772F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968" w:type="dxa"/>
            <w:gridSpan w:val="2"/>
            <w:vAlign w:val="center"/>
          </w:tcPr>
          <w:p w14:paraId="590C3EEB" w14:textId="73B84783" w:rsidR="003F772F" w:rsidRPr="00C62B77" w:rsidRDefault="00653157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="00A576FB" w:rsidRPr="00A576FB">
              <w:rPr>
                <w:i/>
                <w:iCs/>
                <w:color w:val="auto"/>
              </w:rPr>
              <w:t>Analis</w:t>
            </w:r>
            <w:r>
              <w:rPr>
                <w:i/>
                <w:iCs/>
                <w:color w:val="auto"/>
              </w:rPr>
              <w:t>e</w:t>
            </w:r>
            <w:r w:rsidR="00A576FB" w:rsidRPr="00A576FB">
              <w:rPr>
                <w:i/>
                <w:iCs/>
                <w:color w:val="auto"/>
              </w:rPr>
              <w:t xml:space="preserve"> se o plano apresenta soluções específicas e viáveis para os riscos levantados</w:t>
            </w:r>
            <w:r w:rsidR="00A77A27">
              <w:rPr>
                <w:i/>
                <w:iCs/>
                <w:color w:val="auto"/>
              </w:rPr>
              <w:t>, e se a periodicidade das ações é adequada</w:t>
            </w:r>
            <w:r>
              <w:rPr>
                <w:i/>
                <w:iCs/>
                <w:color w:val="auto"/>
              </w:rPr>
              <w:t>)</w:t>
            </w:r>
          </w:p>
        </w:tc>
      </w:tr>
    </w:tbl>
    <w:p w14:paraId="2C943D5D" w14:textId="77777777" w:rsidR="00C5528E" w:rsidRDefault="00C5528E">
      <w:pPr>
        <w:jc w:val="left"/>
        <w:rPr>
          <w:rFonts w:ascii="Rubik Medium" w:eastAsiaTheme="majorEastAsia" w:hAnsi="Rubik Medium" w:cstheme="majorBidi"/>
          <w:color w:val="084C5E"/>
          <w:spacing w:val="-10"/>
          <w:kern w:val="28"/>
          <w:sz w:val="28"/>
          <w:szCs w:val="28"/>
        </w:rPr>
      </w:pPr>
      <w:r>
        <w:rPr>
          <w:sz w:val="28"/>
        </w:rPr>
        <w:br w:type="page"/>
      </w:r>
    </w:p>
    <w:p w14:paraId="548383FC" w14:textId="158CC4A8" w:rsidR="00C5528E" w:rsidRPr="00E8554F" w:rsidRDefault="00105BEA" w:rsidP="00C5528E">
      <w:pPr>
        <w:pStyle w:val="LCSTtulo3azul"/>
        <w:numPr>
          <w:ilvl w:val="0"/>
          <w:numId w:val="27"/>
        </w:numPr>
        <w:tabs>
          <w:tab w:val="left" w:pos="1134"/>
        </w:tabs>
        <w:spacing w:before="240" w:after="240"/>
        <w:contextualSpacing w:val="0"/>
        <w:rPr>
          <w:sz w:val="28"/>
        </w:rPr>
      </w:pPr>
      <w:r>
        <w:rPr>
          <w:sz w:val="28"/>
        </w:rPr>
        <w:lastRenderedPageBreak/>
        <w:t>INDICADORES DE COBENEFÍCIOS</w:t>
      </w:r>
    </w:p>
    <w:tbl>
      <w:tblPr>
        <w:tblStyle w:val="TabeladeGrade3-nfase6"/>
        <w:tblW w:w="16292" w:type="dxa"/>
        <w:tblInd w:w="-127" w:type="dxa"/>
        <w:tblLook w:val="04A0" w:firstRow="1" w:lastRow="0" w:firstColumn="1" w:lastColumn="0" w:noHBand="0" w:noVBand="1"/>
      </w:tblPr>
      <w:tblGrid>
        <w:gridCol w:w="3003"/>
        <w:gridCol w:w="663"/>
        <w:gridCol w:w="663"/>
        <w:gridCol w:w="14"/>
        <w:gridCol w:w="11949"/>
      </w:tblGrid>
      <w:tr w:rsidR="00105BEA" w:rsidRPr="00F422AE" w14:paraId="55EF33B9" w14:textId="77777777" w:rsidTr="00711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3" w:type="dxa"/>
            <w:tcBorders>
              <w:bottom w:val="single" w:sz="4" w:space="0" w:color="92D050"/>
            </w:tcBorders>
            <w:vAlign w:val="bottom"/>
          </w:tcPr>
          <w:p w14:paraId="648A43E0" w14:textId="77777777" w:rsidR="00105BEA" w:rsidRPr="00BA5603" w:rsidRDefault="00105BEA" w:rsidP="003A14B3">
            <w:pPr>
              <w:jc w:val="center"/>
              <w:rPr>
                <w:i w:val="0"/>
                <w:iCs w:val="0"/>
                <w:color w:val="auto"/>
              </w:rPr>
            </w:pPr>
          </w:p>
        </w:tc>
        <w:tc>
          <w:tcPr>
            <w:tcW w:w="663" w:type="dxa"/>
            <w:vAlign w:val="bottom"/>
          </w:tcPr>
          <w:p w14:paraId="275ACC7B" w14:textId="77777777" w:rsidR="00105BEA" w:rsidRPr="00F422AE" w:rsidRDefault="00105BEA" w:rsidP="003A1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22AE">
              <w:rPr>
                <w:color w:val="auto"/>
              </w:rPr>
              <w:t>Sim</w:t>
            </w:r>
          </w:p>
        </w:tc>
        <w:tc>
          <w:tcPr>
            <w:tcW w:w="677" w:type="dxa"/>
            <w:gridSpan w:val="2"/>
            <w:vAlign w:val="bottom"/>
          </w:tcPr>
          <w:p w14:paraId="61636366" w14:textId="77777777" w:rsidR="00105BEA" w:rsidRPr="00F422AE" w:rsidRDefault="00105BEA" w:rsidP="003A1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22AE">
              <w:rPr>
                <w:color w:val="auto"/>
              </w:rPr>
              <w:t>Não</w:t>
            </w:r>
          </w:p>
        </w:tc>
        <w:tc>
          <w:tcPr>
            <w:tcW w:w="11949" w:type="dxa"/>
            <w:vAlign w:val="bottom"/>
          </w:tcPr>
          <w:p w14:paraId="3CE91C4B" w14:textId="77777777" w:rsidR="00105BEA" w:rsidRPr="00F422AE" w:rsidRDefault="00105BEA" w:rsidP="003A1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105BEA" w:rsidRPr="00F422AE" w14:paraId="498295BB" w14:textId="77777777" w:rsidTr="00711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4A02F2D" w14:textId="77777777" w:rsidR="00105BEA" w:rsidRPr="00C62B77" w:rsidRDefault="00105BEA" w:rsidP="003A14B3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Comunidade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203EAB90" w14:textId="77777777" w:rsidR="00105BEA" w:rsidRPr="00626BDF" w:rsidRDefault="00105BEA" w:rsidP="003A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1F488177" w14:textId="77777777" w:rsidR="00105BEA" w:rsidRPr="00626BDF" w:rsidRDefault="00105BEA" w:rsidP="003A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963" w:type="dxa"/>
            <w:gridSpan w:val="2"/>
            <w:vAlign w:val="center"/>
          </w:tcPr>
          <w:p w14:paraId="3B9B7704" w14:textId="77777777" w:rsidR="00105BEA" w:rsidRDefault="00105BEA" w:rsidP="003A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(O Projeto deve avaliar, melhorar e monitorar pelo menos dois indicadores. Caso haja comunidades locais no entorno, a inclusão deste indicador é obrigatória)</w:t>
            </w:r>
          </w:p>
          <w:p w14:paraId="5631A48D" w14:textId="77777777" w:rsidR="00105BEA" w:rsidRPr="00626BDF" w:rsidRDefault="00105BEA" w:rsidP="003A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(Avalie a materialidade dos indicadores levantados)</w:t>
            </w:r>
          </w:p>
        </w:tc>
      </w:tr>
      <w:tr w:rsidR="00105BEA" w:rsidRPr="00F422AE" w14:paraId="44B7697E" w14:textId="77777777" w:rsidTr="0071190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1B6FEFA" w14:textId="4EBD76AE" w:rsidR="00105BEA" w:rsidRPr="00C62B77" w:rsidRDefault="009E4580" w:rsidP="003A14B3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Biodiversidade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546080B4" w14:textId="77777777" w:rsidR="00105BEA" w:rsidRPr="00626BDF" w:rsidRDefault="00105BEA" w:rsidP="003A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153668F6" w14:textId="77777777" w:rsidR="00105BEA" w:rsidRPr="00626BDF" w:rsidRDefault="00105BEA" w:rsidP="003A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963" w:type="dxa"/>
            <w:gridSpan w:val="2"/>
            <w:vAlign w:val="center"/>
          </w:tcPr>
          <w:p w14:paraId="63656A99" w14:textId="77777777" w:rsidR="00105BEA" w:rsidRPr="00626BDF" w:rsidRDefault="00105BEA" w:rsidP="003A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105BEA" w:rsidRPr="00F422AE" w14:paraId="73561A05" w14:textId="77777777" w:rsidTr="00711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B56CE8E" w14:textId="70D9701B" w:rsidR="00105BEA" w:rsidRPr="00C62B77" w:rsidRDefault="00827929" w:rsidP="003A14B3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Recursos hídricos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5C3EF7E0" w14:textId="77777777" w:rsidR="00105BEA" w:rsidRPr="00626BDF" w:rsidRDefault="00105BEA" w:rsidP="003A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76B8217E" w14:textId="77777777" w:rsidR="00105BEA" w:rsidRPr="00626BDF" w:rsidRDefault="00105BEA" w:rsidP="003A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963" w:type="dxa"/>
            <w:gridSpan w:val="2"/>
            <w:vAlign w:val="center"/>
          </w:tcPr>
          <w:p w14:paraId="10E9C5CE" w14:textId="77777777" w:rsidR="00105BEA" w:rsidRPr="00626BDF" w:rsidRDefault="00105BEA" w:rsidP="003A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105BEA" w:rsidRPr="00F422AE" w14:paraId="2B7F5DD1" w14:textId="77777777" w:rsidTr="0071190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93115C5" w14:textId="4CA0217D" w:rsidR="00105BEA" w:rsidRPr="00C62B77" w:rsidRDefault="00105BEA" w:rsidP="003A14B3">
            <w:pPr>
              <w:jc w:val="center"/>
              <w:rPr>
                <w:i w:val="0"/>
                <w:iCs w:val="0"/>
                <w:color w:val="auto"/>
              </w:rPr>
            </w:pPr>
            <w:r w:rsidRPr="00C62B77">
              <w:rPr>
                <w:i w:val="0"/>
                <w:iCs w:val="0"/>
                <w:color w:val="auto"/>
              </w:rPr>
              <w:t>Plano de m</w:t>
            </w:r>
            <w:r>
              <w:rPr>
                <w:i w:val="0"/>
                <w:iCs w:val="0"/>
                <w:color w:val="auto"/>
              </w:rPr>
              <w:t>elhoria</w:t>
            </w:r>
            <w:r w:rsidRPr="00C62B77">
              <w:rPr>
                <w:i w:val="0"/>
                <w:iCs w:val="0"/>
                <w:color w:val="auto"/>
              </w:rPr>
              <w:t xml:space="preserve"> e monitoramento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7B1D0C64" w14:textId="77777777" w:rsidR="00105BEA" w:rsidRPr="00626BDF" w:rsidRDefault="00105BEA" w:rsidP="003A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247152C3" w14:textId="77777777" w:rsidR="00105BEA" w:rsidRPr="00626BDF" w:rsidRDefault="00105BEA" w:rsidP="003A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963" w:type="dxa"/>
            <w:gridSpan w:val="2"/>
            <w:vAlign w:val="center"/>
          </w:tcPr>
          <w:p w14:paraId="2A80D530" w14:textId="77777777" w:rsidR="00105BEA" w:rsidRPr="00626BDF" w:rsidRDefault="00105BEA" w:rsidP="003A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Pr="00DA60EB">
              <w:rPr>
                <w:i/>
                <w:iCs/>
                <w:color w:val="auto"/>
              </w:rPr>
              <w:t>Analis</w:t>
            </w:r>
            <w:r>
              <w:rPr>
                <w:i/>
                <w:iCs/>
                <w:color w:val="auto"/>
              </w:rPr>
              <w:t>e</w:t>
            </w:r>
            <w:r w:rsidRPr="00DA60EB">
              <w:rPr>
                <w:i/>
                <w:iCs/>
                <w:color w:val="auto"/>
              </w:rPr>
              <w:t xml:space="preserve"> se as </w:t>
            </w:r>
            <w:r>
              <w:rPr>
                <w:i/>
                <w:iCs/>
                <w:color w:val="auto"/>
              </w:rPr>
              <w:t xml:space="preserve">ações </w:t>
            </w:r>
            <w:r w:rsidRPr="00DA60EB">
              <w:rPr>
                <w:i/>
                <w:iCs/>
                <w:color w:val="auto"/>
              </w:rPr>
              <w:t xml:space="preserve">propostas </w:t>
            </w:r>
            <w:r>
              <w:rPr>
                <w:i/>
                <w:iCs/>
                <w:color w:val="auto"/>
              </w:rPr>
              <w:t>atendem as reais necessidades do indicador, e se a periodicidade das ações é adequada)</w:t>
            </w:r>
          </w:p>
        </w:tc>
      </w:tr>
    </w:tbl>
    <w:p w14:paraId="2302BDE0" w14:textId="122EFEDF" w:rsidR="00C5528E" w:rsidRDefault="00C5528E" w:rsidP="00C5528E">
      <w:pPr>
        <w:jc w:val="left"/>
        <w:rPr>
          <w:rFonts w:ascii="Rubik Medium" w:eastAsiaTheme="majorEastAsia" w:hAnsi="Rubik Medium" w:cstheme="majorBidi"/>
          <w:color w:val="084C5E"/>
          <w:spacing w:val="-10"/>
          <w:kern w:val="28"/>
          <w:sz w:val="28"/>
          <w:szCs w:val="28"/>
        </w:rPr>
      </w:pPr>
      <w:r>
        <w:rPr>
          <w:sz w:val="28"/>
        </w:rPr>
        <w:br w:type="page"/>
      </w:r>
    </w:p>
    <w:p w14:paraId="3089C2ED" w14:textId="2FC4041C" w:rsidR="00C5528E" w:rsidRPr="00FC393C" w:rsidRDefault="003D5F0B" w:rsidP="00C62B77">
      <w:pPr>
        <w:pStyle w:val="LCSTtulo3azul"/>
        <w:numPr>
          <w:ilvl w:val="0"/>
          <w:numId w:val="27"/>
        </w:numPr>
        <w:tabs>
          <w:tab w:val="left" w:pos="1134"/>
        </w:tabs>
        <w:spacing w:before="240" w:after="240"/>
        <w:contextualSpacing w:val="0"/>
        <w:rPr>
          <w:sz w:val="28"/>
        </w:rPr>
      </w:pPr>
      <w:r>
        <w:rPr>
          <w:sz w:val="28"/>
        </w:rPr>
        <w:lastRenderedPageBreak/>
        <w:t>FONTES DE EMISSÃO</w:t>
      </w:r>
    </w:p>
    <w:tbl>
      <w:tblPr>
        <w:tblStyle w:val="TabeladeGrade3-nfase6"/>
        <w:tblW w:w="16302" w:type="dxa"/>
        <w:tblInd w:w="-137" w:type="dxa"/>
        <w:tblLook w:val="04A0" w:firstRow="1" w:lastRow="0" w:firstColumn="1" w:lastColumn="0" w:noHBand="0" w:noVBand="1"/>
      </w:tblPr>
      <w:tblGrid>
        <w:gridCol w:w="2998"/>
        <w:gridCol w:w="663"/>
        <w:gridCol w:w="663"/>
        <w:gridCol w:w="14"/>
        <w:gridCol w:w="11964"/>
      </w:tblGrid>
      <w:tr w:rsidR="00105BEA" w:rsidRPr="00F422AE" w14:paraId="51440FCD" w14:textId="77777777" w:rsidTr="003D5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98" w:type="dxa"/>
            <w:tcBorders>
              <w:bottom w:val="single" w:sz="4" w:space="0" w:color="92D050"/>
            </w:tcBorders>
            <w:vAlign w:val="bottom"/>
          </w:tcPr>
          <w:p w14:paraId="489A910F" w14:textId="77777777" w:rsidR="00105BEA" w:rsidRPr="00BA5603" w:rsidRDefault="00105BEA" w:rsidP="003A14B3">
            <w:pPr>
              <w:jc w:val="center"/>
              <w:rPr>
                <w:i w:val="0"/>
                <w:iCs w:val="0"/>
                <w:color w:val="auto"/>
              </w:rPr>
            </w:pPr>
          </w:p>
        </w:tc>
        <w:tc>
          <w:tcPr>
            <w:tcW w:w="663" w:type="dxa"/>
            <w:vAlign w:val="bottom"/>
          </w:tcPr>
          <w:p w14:paraId="6CBBB653" w14:textId="77777777" w:rsidR="00105BEA" w:rsidRPr="00F422AE" w:rsidRDefault="00105BEA" w:rsidP="003A1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22AE">
              <w:rPr>
                <w:color w:val="auto"/>
              </w:rPr>
              <w:t>Sim</w:t>
            </w:r>
          </w:p>
        </w:tc>
        <w:tc>
          <w:tcPr>
            <w:tcW w:w="677" w:type="dxa"/>
            <w:gridSpan w:val="2"/>
            <w:vAlign w:val="bottom"/>
          </w:tcPr>
          <w:p w14:paraId="784E9219" w14:textId="77777777" w:rsidR="00105BEA" w:rsidRPr="00F422AE" w:rsidRDefault="00105BEA" w:rsidP="003A1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22AE">
              <w:rPr>
                <w:color w:val="auto"/>
              </w:rPr>
              <w:t>Não</w:t>
            </w:r>
          </w:p>
        </w:tc>
        <w:tc>
          <w:tcPr>
            <w:tcW w:w="11964" w:type="dxa"/>
            <w:vAlign w:val="bottom"/>
          </w:tcPr>
          <w:p w14:paraId="7947C456" w14:textId="77777777" w:rsidR="00105BEA" w:rsidRPr="00F422AE" w:rsidRDefault="00105BEA" w:rsidP="003A1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105BEA" w:rsidRPr="00F422AE" w14:paraId="29FB9075" w14:textId="77777777" w:rsidTr="003D5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B1F0F5A" w14:textId="77777777" w:rsidR="00105BEA" w:rsidRPr="00C62B77" w:rsidRDefault="00105BEA" w:rsidP="003A14B3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Identificação </w:t>
            </w:r>
            <w:proofErr w:type="gramStart"/>
            <w:r>
              <w:rPr>
                <w:i w:val="0"/>
                <w:iCs w:val="0"/>
                <w:color w:val="auto"/>
              </w:rPr>
              <w:t>das potenciais</w:t>
            </w:r>
            <w:proofErr w:type="gramEnd"/>
            <w:r>
              <w:rPr>
                <w:i w:val="0"/>
                <w:iCs w:val="0"/>
                <w:color w:val="auto"/>
              </w:rPr>
              <w:t xml:space="preserve"> fontes de emissão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319CCE68" w14:textId="77777777" w:rsidR="00105BEA" w:rsidRPr="002409CC" w:rsidRDefault="00105BEA" w:rsidP="003A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67A73608" w14:textId="77777777" w:rsidR="00105BEA" w:rsidRPr="002409CC" w:rsidRDefault="00105BEA" w:rsidP="003A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978" w:type="dxa"/>
            <w:gridSpan w:val="2"/>
            <w:vAlign w:val="center"/>
          </w:tcPr>
          <w:p w14:paraId="14D0D156" w14:textId="77777777" w:rsidR="00105BEA" w:rsidRPr="002409CC" w:rsidRDefault="00105BEA" w:rsidP="003A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Pr="002409CC">
              <w:rPr>
                <w:i/>
                <w:iCs/>
                <w:color w:val="auto"/>
              </w:rPr>
              <w:t>Analis</w:t>
            </w:r>
            <w:r>
              <w:rPr>
                <w:i/>
                <w:iCs/>
                <w:color w:val="auto"/>
              </w:rPr>
              <w:t xml:space="preserve">e </w:t>
            </w:r>
            <w:r w:rsidRPr="002409CC">
              <w:rPr>
                <w:i/>
                <w:iCs/>
                <w:color w:val="auto"/>
              </w:rPr>
              <w:t xml:space="preserve">as fontes de emissões </w:t>
            </w:r>
            <w:r>
              <w:rPr>
                <w:i/>
                <w:iCs/>
                <w:color w:val="auto"/>
              </w:rPr>
              <w:t xml:space="preserve">identificadas </w:t>
            </w:r>
            <w:r w:rsidRPr="002409CC">
              <w:rPr>
                <w:i/>
                <w:iCs/>
                <w:color w:val="auto"/>
              </w:rPr>
              <w:t xml:space="preserve">levando em consideração </w:t>
            </w:r>
            <w:r>
              <w:rPr>
                <w:i/>
                <w:iCs/>
                <w:color w:val="auto"/>
              </w:rPr>
              <w:t xml:space="preserve">todas </w:t>
            </w:r>
            <w:r w:rsidRPr="002409CC">
              <w:rPr>
                <w:i/>
                <w:iCs/>
                <w:color w:val="auto"/>
              </w:rPr>
              <w:t>as atividades constantes no cronograma</w:t>
            </w:r>
            <w:r>
              <w:rPr>
                <w:i/>
                <w:iCs/>
                <w:color w:val="auto"/>
              </w:rPr>
              <w:t>)</w:t>
            </w:r>
          </w:p>
        </w:tc>
      </w:tr>
      <w:tr w:rsidR="00105BEA" w:rsidRPr="00F422AE" w14:paraId="42E87472" w14:textId="77777777" w:rsidTr="003D5F0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2E1A588" w14:textId="77777777" w:rsidR="00105BEA" w:rsidRDefault="00105BEA" w:rsidP="003A14B3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Planejamento do inventário de emissões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159821C2" w14:textId="77777777" w:rsidR="00105BEA" w:rsidRPr="002409CC" w:rsidRDefault="00105BEA" w:rsidP="003A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0853D0AB" w14:textId="77777777" w:rsidR="00105BEA" w:rsidRPr="002409CC" w:rsidRDefault="00105BEA" w:rsidP="003A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978" w:type="dxa"/>
            <w:gridSpan w:val="2"/>
            <w:vAlign w:val="center"/>
          </w:tcPr>
          <w:p w14:paraId="1278E4A6" w14:textId="55F86820" w:rsidR="00105BEA" w:rsidRPr="002409CC" w:rsidRDefault="00105BEA" w:rsidP="003A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Pr="005A2F0C">
              <w:rPr>
                <w:i/>
                <w:iCs/>
                <w:color w:val="auto"/>
              </w:rPr>
              <w:t>Avalie se o planejamento</w:t>
            </w:r>
            <w:r>
              <w:rPr>
                <w:i/>
                <w:iCs/>
                <w:color w:val="auto"/>
              </w:rPr>
              <w:t xml:space="preserve"> </w:t>
            </w:r>
            <w:r w:rsidRPr="005A2F0C">
              <w:rPr>
                <w:i/>
                <w:iCs/>
                <w:color w:val="auto"/>
              </w:rPr>
              <w:t xml:space="preserve">está coerente com </w:t>
            </w:r>
            <w:r>
              <w:rPr>
                <w:i/>
                <w:iCs/>
                <w:color w:val="auto"/>
              </w:rPr>
              <w:t>a dimensão e peculiaridades d</w:t>
            </w:r>
            <w:r w:rsidRPr="005A2F0C">
              <w:rPr>
                <w:i/>
                <w:iCs/>
                <w:color w:val="auto"/>
              </w:rPr>
              <w:t xml:space="preserve">o </w:t>
            </w:r>
            <w:r w:rsidR="00C66555">
              <w:rPr>
                <w:i/>
                <w:iCs/>
                <w:color w:val="auto"/>
              </w:rPr>
              <w:t>P</w:t>
            </w:r>
            <w:r w:rsidRPr="005A2F0C">
              <w:rPr>
                <w:i/>
                <w:iCs/>
                <w:color w:val="auto"/>
              </w:rPr>
              <w:t>rojeto apresentado</w:t>
            </w:r>
            <w:r>
              <w:rPr>
                <w:i/>
                <w:iCs/>
                <w:color w:val="auto"/>
              </w:rPr>
              <w:t>)</w:t>
            </w:r>
          </w:p>
        </w:tc>
      </w:tr>
    </w:tbl>
    <w:p w14:paraId="33A311C6" w14:textId="0213045D" w:rsidR="00C5528E" w:rsidRDefault="00C5528E" w:rsidP="00C5528E">
      <w:pPr>
        <w:jc w:val="left"/>
        <w:rPr>
          <w:rFonts w:ascii="Rubik Medium" w:eastAsiaTheme="majorEastAsia" w:hAnsi="Rubik Medium" w:cstheme="majorBidi"/>
          <w:color w:val="084C5E"/>
          <w:spacing w:val="-10"/>
          <w:kern w:val="28"/>
          <w:sz w:val="28"/>
          <w:szCs w:val="28"/>
        </w:rPr>
      </w:pPr>
      <w:r>
        <w:rPr>
          <w:sz w:val="28"/>
        </w:rPr>
        <w:br w:type="page"/>
      </w:r>
    </w:p>
    <w:p w14:paraId="11EDB8B1" w14:textId="0872B909" w:rsidR="00C5528E" w:rsidRPr="00E8554F" w:rsidRDefault="00BD75F8" w:rsidP="00C62B77">
      <w:pPr>
        <w:pStyle w:val="LCSTtulo3azul"/>
        <w:numPr>
          <w:ilvl w:val="0"/>
          <w:numId w:val="27"/>
        </w:numPr>
        <w:tabs>
          <w:tab w:val="left" w:pos="1134"/>
        </w:tabs>
        <w:spacing w:before="240" w:after="240"/>
        <w:contextualSpacing w:val="0"/>
        <w:rPr>
          <w:sz w:val="28"/>
        </w:rPr>
      </w:pPr>
      <w:r>
        <w:rPr>
          <w:sz w:val="28"/>
        </w:rPr>
        <w:lastRenderedPageBreak/>
        <w:t>CRONOGRAMA</w:t>
      </w:r>
    </w:p>
    <w:tbl>
      <w:tblPr>
        <w:tblStyle w:val="TabeladeGrade3-nfase6"/>
        <w:tblW w:w="16297" w:type="dxa"/>
        <w:tblInd w:w="-137" w:type="dxa"/>
        <w:tblLook w:val="04A0" w:firstRow="1" w:lastRow="0" w:firstColumn="1" w:lastColumn="0" w:noHBand="0" w:noVBand="1"/>
      </w:tblPr>
      <w:tblGrid>
        <w:gridCol w:w="3003"/>
        <w:gridCol w:w="663"/>
        <w:gridCol w:w="663"/>
        <w:gridCol w:w="14"/>
        <w:gridCol w:w="10664"/>
        <w:gridCol w:w="1290"/>
      </w:tblGrid>
      <w:tr w:rsidR="003F772F" w:rsidRPr="00F422AE" w14:paraId="650F996D" w14:textId="77777777" w:rsidTr="00685AD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90" w:type="dxa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3" w:type="dxa"/>
            <w:tcBorders>
              <w:bottom w:val="single" w:sz="4" w:space="0" w:color="92D050"/>
            </w:tcBorders>
            <w:vAlign w:val="bottom"/>
          </w:tcPr>
          <w:p w14:paraId="67D31705" w14:textId="77777777" w:rsidR="003F772F" w:rsidRPr="00BA5603" w:rsidRDefault="003F772F" w:rsidP="00146BBC">
            <w:pPr>
              <w:jc w:val="center"/>
              <w:rPr>
                <w:i w:val="0"/>
                <w:iCs w:val="0"/>
                <w:color w:val="auto"/>
              </w:rPr>
            </w:pPr>
          </w:p>
        </w:tc>
        <w:tc>
          <w:tcPr>
            <w:tcW w:w="663" w:type="dxa"/>
            <w:vAlign w:val="bottom"/>
          </w:tcPr>
          <w:p w14:paraId="282707EA" w14:textId="77777777" w:rsidR="003F772F" w:rsidRPr="00F422AE" w:rsidRDefault="003F772F" w:rsidP="00146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22AE">
              <w:rPr>
                <w:color w:val="auto"/>
              </w:rPr>
              <w:t>Sim</w:t>
            </w:r>
          </w:p>
        </w:tc>
        <w:tc>
          <w:tcPr>
            <w:tcW w:w="677" w:type="dxa"/>
            <w:gridSpan w:val="2"/>
            <w:vAlign w:val="bottom"/>
          </w:tcPr>
          <w:p w14:paraId="7C676177" w14:textId="77777777" w:rsidR="003F772F" w:rsidRPr="00F422AE" w:rsidRDefault="003F772F" w:rsidP="00146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422AE">
              <w:rPr>
                <w:color w:val="auto"/>
              </w:rPr>
              <w:t>Não</w:t>
            </w:r>
          </w:p>
        </w:tc>
        <w:tc>
          <w:tcPr>
            <w:tcW w:w="10664" w:type="dxa"/>
            <w:vAlign w:val="bottom"/>
          </w:tcPr>
          <w:p w14:paraId="6427C724" w14:textId="2366D4C0" w:rsidR="003F772F" w:rsidRPr="00F422AE" w:rsidRDefault="003F772F" w:rsidP="00146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3F772F" w:rsidRPr="00F422AE" w14:paraId="1B44D03F" w14:textId="77777777" w:rsidTr="0068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27DD346" w14:textId="5535C88C" w:rsidR="003F772F" w:rsidRPr="00BD75F8" w:rsidRDefault="003F772F" w:rsidP="00146BBC">
            <w:pPr>
              <w:jc w:val="center"/>
              <w:rPr>
                <w:i w:val="0"/>
                <w:iCs w:val="0"/>
                <w:color w:val="auto"/>
              </w:rPr>
            </w:pPr>
            <w:r w:rsidRPr="00BD75F8">
              <w:rPr>
                <w:i w:val="0"/>
                <w:iCs w:val="0"/>
                <w:color w:val="auto"/>
              </w:rPr>
              <w:t>Ações de mitigação</w:t>
            </w:r>
            <w:r>
              <w:rPr>
                <w:i w:val="0"/>
                <w:iCs w:val="0"/>
                <w:color w:val="auto"/>
              </w:rPr>
              <w:t xml:space="preserve"> e monitoramento</w:t>
            </w:r>
            <w:r w:rsidRPr="00BD75F8">
              <w:rPr>
                <w:i w:val="0"/>
                <w:iCs w:val="0"/>
                <w:color w:val="auto"/>
              </w:rPr>
              <w:t xml:space="preserve"> dos riscos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501EF4C1" w14:textId="77777777" w:rsidR="003F772F" w:rsidRPr="00626BDF" w:rsidRDefault="003F772F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4EA05F29" w14:textId="77777777" w:rsidR="003F772F" w:rsidRPr="00626BDF" w:rsidRDefault="003F772F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968" w:type="dxa"/>
            <w:gridSpan w:val="3"/>
            <w:vAlign w:val="center"/>
          </w:tcPr>
          <w:p w14:paraId="49715132" w14:textId="286F1851" w:rsidR="003F772F" w:rsidRPr="00626BDF" w:rsidRDefault="003F772F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F772F" w:rsidRPr="00F422AE" w14:paraId="794B8C61" w14:textId="77777777" w:rsidTr="00685AD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9F5B5A3" w14:textId="4601EC2E" w:rsidR="003F772F" w:rsidRPr="00BD75F8" w:rsidRDefault="003F772F" w:rsidP="00146BBC">
            <w:pPr>
              <w:jc w:val="center"/>
              <w:rPr>
                <w:i w:val="0"/>
                <w:iCs w:val="0"/>
                <w:color w:val="auto"/>
              </w:rPr>
            </w:pPr>
            <w:r w:rsidRPr="00BD75F8">
              <w:rPr>
                <w:i w:val="0"/>
                <w:iCs w:val="0"/>
                <w:color w:val="auto"/>
              </w:rPr>
              <w:t>A</w:t>
            </w:r>
            <w:r w:rsidR="0094183A">
              <w:rPr>
                <w:i w:val="0"/>
                <w:iCs w:val="0"/>
                <w:color w:val="auto"/>
              </w:rPr>
              <w:t xml:space="preserve">ções </w:t>
            </w:r>
            <w:r w:rsidRPr="00BD75F8">
              <w:rPr>
                <w:i w:val="0"/>
                <w:iCs w:val="0"/>
                <w:color w:val="auto"/>
              </w:rPr>
              <w:t xml:space="preserve">para melhoria </w:t>
            </w:r>
            <w:r>
              <w:rPr>
                <w:i w:val="0"/>
                <w:iCs w:val="0"/>
                <w:color w:val="auto"/>
              </w:rPr>
              <w:t xml:space="preserve">e monitoramento </w:t>
            </w:r>
            <w:r w:rsidRPr="00BD75F8">
              <w:rPr>
                <w:i w:val="0"/>
                <w:iCs w:val="0"/>
                <w:color w:val="auto"/>
              </w:rPr>
              <w:t>dos indicadores</w:t>
            </w:r>
            <w:r w:rsidR="00C66555">
              <w:rPr>
                <w:i w:val="0"/>
                <w:iCs w:val="0"/>
                <w:color w:val="auto"/>
              </w:rPr>
              <w:t xml:space="preserve"> de cobenefícios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22460343" w14:textId="77777777" w:rsidR="003F772F" w:rsidRPr="00626BDF" w:rsidRDefault="003F772F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72F7DB08" w14:textId="77777777" w:rsidR="003F772F" w:rsidRPr="00626BDF" w:rsidRDefault="003F772F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968" w:type="dxa"/>
            <w:gridSpan w:val="3"/>
            <w:vAlign w:val="center"/>
          </w:tcPr>
          <w:p w14:paraId="304C46F9" w14:textId="77777777" w:rsidR="003F772F" w:rsidRPr="00626BDF" w:rsidRDefault="003F772F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F772F" w:rsidRPr="00F422AE" w14:paraId="35E3F2B1" w14:textId="77777777" w:rsidTr="0068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5561D8" w14:textId="0ECC32C7" w:rsidR="003F772F" w:rsidRPr="00BD75F8" w:rsidRDefault="003F772F" w:rsidP="00146BBC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R</w:t>
            </w:r>
            <w:r w:rsidRPr="00BD75F8">
              <w:rPr>
                <w:i w:val="0"/>
                <w:iCs w:val="0"/>
                <w:color w:val="auto"/>
              </w:rPr>
              <w:t>emedição dos estoques de carbono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00977802" w14:textId="77777777" w:rsidR="003F772F" w:rsidRPr="00626BDF" w:rsidRDefault="003F772F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4DE3A4B7" w14:textId="77777777" w:rsidR="003F772F" w:rsidRPr="00626BDF" w:rsidRDefault="003F772F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968" w:type="dxa"/>
            <w:gridSpan w:val="3"/>
            <w:vAlign w:val="center"/>
          </w:tcPr>
          <w:p w14:paraId="07A090E9" w14:textId="36A539AF" w:rsidR="003F772F" w:rsidRPr="00626BDF" w:rsidRDefault="003F772F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F772F" w:rsidRPr="00F422AE" w14:paraId="0CD7EAAA" w14:textId="77777777" w:rsidTr="00685AD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F9CE4E2" w14:textId="24E314E4" w:rsidR="003F772F" w:rsidRPr="00BD75F8" w:rsidRDefault="003F772F" w:rsidP="00146BBC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Projeção para recertificação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510584AC" w14:textId="77777777" w:rsidR="003F772F" w:rsidRPr="00626BDF" w:rsidRDefault="003F772F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5BBF9AC4" w14:textId="77777777" w:rsidR="003F772F" w:rsidRPr="00626BDF" w:rsidRDefault="003F772F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968" w:type="dxa"/>
            <w:gridSpan w:val="3"/>
            <w:vAlign w:val="center"/>
          </w:tcPr>
          <w:p w14:paraId="2455DBA4" w14:textId="11766A28" w:rsidR="003F772F" w:rsidRPr="00626BDF" w:rsidRDefault="00B06733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Pr="00B06733">
              <w:rPr>
                <w:i/>
                <w:iCs/>
                <w:color w:val="auto"/>
              </w:rPr>
              <w:t>Independente do ciclo de vida definido para o projeto, entre o período mínimo de 1 ano e o período máximo de 5 anos deve ser apresentado um relatório de recertificação. Assim sendo, para um projeto que possui ciclo de vida de 10 anos, serão necessários pelos menos 2 relatórios de recertificação</w:t>
            </w:r>
            <w:r>
              <w:rPr>
                <w:i/>
                <w:iCs/>
                <w:color w:val="auto"/>
              </w:rPr>
              <w:t>)</w:t>
            </w:r>
          </w:p>
        </w:tc>
      </w:tr>
      <w:tr w:rsidR="003F772F" w:rsidRPr="00F422AE" w14:paraId="0DEE07A0" w14:textId="77777777" w:rsidTr="0068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F62BA16" w14:textId="5E34082A" w:rsidR="003F772F" w:rsidRPr="00BD75F8" w:rsidRDefault="003F772F" w:rsidP="00146BBC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Levantamento das emissões GEE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6989D068" w14:textId="77777777" w:rsidR="003F772F" w:rsidRPr="00626BDF" w:rsidRDefault="003F772F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670D0DA1" w14:textId="77777777" w:rsidR="003F772F" w:rsidRPr="00626BDF" w:rsidRDefault="003F772F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968" w:type="dxa"/>
            <w:gridSpan w:val="3"/>
            <w:vAlign w:val="center"/>
          </w:tcPr>
          <w:p w14:paraId="37D1FD45" w14:textId="77777777" w:rsidR="003F772F" w:rsidRPr="00626BDF" w:rsidRDefault="003F772F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BE2DE4" w:rsidRPr="00F422AE" w14:paraId="763658D7" w14:textId="77777777" w:rsidTr="00685AD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58F5D69" w14:textId="5F850BEC" w:rsidR="00BE2DE4" w:rsidRPr="00BE2DE4" w:rsidRDefault="00BE2DE4" w:rsidP="00146BBC">
            <w:pPr>
              <w:jc w:val="center"/>
              <w:rPr>
                <w:i w:val="0"/>
                <w:iCs w:val="0"/>
                <w:color w:val="auto"/>
              </w:rPr>
            </w:pPr>
            <w:r w:rsidRPr="00BE2DE4">
              <w:rPr>
                <w:i w:val="0"/>
                <w:iCs w:val="0"/>
                <w:color w:val="auto"/>
              </w:rPr>
              <w:t>Fluxo de caixa</w:t>
            </w:r>
          </w:p>
        </w:tc>
        <w:tc>
          <w:tcPr>
            <w:tcW w:w="663" w:type="dxa"/>
            <w:tcBorders>
              <w:left w:val="single" w:sz="4" w:space="0" w:color="92D050"/>
            </w:tcBorders>
            <w:vAlign w:val="center"/>
          </w:tcPr>
          <w:p w14:paraId="77FF65CD" w14:textId="77777777" w:rsidR="00BE2DE4" w:rsidRPr="00626BDF" w:rsidRDefault="00BE2DE4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663" w:type="dxa"/>
            <w:vAlign w:val="center"/>
          </w:tcPr>
          <w:p w14:paraId="1BF14F74" w14:textId="77777777" w:rsidR="00BE2DE4" w:rsidRPr="00626BDF" w:rsidRDefault="00BE2DE4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11968" w:type="dxa"/>
            <w:gridSpan w:val="3"/>
            <w:vAlign w:val="center"/>
          </w:tcPr>
          <w:p w14:paraId="1381D0DD" w14:textId="17ACD252" w:rsidR="00BE2DE4" w:rsidRPr="00626BDF" w:rsidRDefault="003A28B0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="00C52842">
              <w:rPr>
                <w:i/>
                <w:iCs/>
                <w:color w:val="auto"/>
              </w:rPr>
              <w:t xml:space="preserve">Verifique se o </w:t>
            </w:r>
            <w:r w:rsidRPr="003A28B0">
              <w:rPr>
                <w:i/>
                <w:iCs/>
                <w:color w:val="auto"/>
              </w:rPr>
              <w:t>fluxo de caixa esperado para o projeto garant</w:t>
            </w:r>
            <w:r w:rsidR="00C52842">
              <w:rPr>
                <w:i/>
                <w:iCs/>
                <w:color w:val="auto"/>
              </w:rPr>
              <w:t xml:space="preserve">e </w:t>
            </w:r>
            <w:r w:rsidRPr="003A28B0">
              <w:rPr>
                <w:i/>
                <w:iCs/>
                <w:color w:val="auto"/>
              </w:rPr>
              <w:t>parte da receita para o cumprimento de todas as atividades listadas no cronograma</w:t>
            </w:r>
            <w:r>
              <w:rPr>
                <w:i/>
                <w:iCs/>
                <w:color w:val="auto"/>
              </w:rPr>
              <w:t>)</w:t>
            </w:r>
          </w:p>
        </w:tc>
      </w:tr>
    </w:tbl>
    <w:p w14:paraId="26AEBBBD" w14:textId="77777777" w:rsidR="00BD75F8" w:rsidRDefault="00BD75F8">
      <w:pPr>
        <w:jc w:val="left"/>
      </w:pPr>
      <w:r>
        <w:br w:type="page"/>
      </w:r>
    </w:p>
    <w:p w14:paraId="48B56FA9" w14:textId="134108DD" w:rsidR="005430B5" w:rsidRPr="00401097" w:rsidRDefault="005430B5" w:rsidP="00BD75F8">
      <w:pPr>
        <w:pStyle w:val="LCSTtulo3azul"/>
        <w:numPr>
          <w:ilvl w:val="0"/>
          <w:numId w:val="27"/>
        </w:numPr>
        <w:tabs>
          <w:tab w:val="left" w:pos="1134"/>
        </w:tabs>
        <w:spacing w:before="240"/>
        <w:contextualSpacing w:val="0"/>
        <w:rPr>
          <w:sz w:val="28"/>
        </w:rPr>
      </w:pPr>
      <w:r>
        <w:rPr>
          <w:sz w:val="28"/>
        </w:rPr>
        <w:lastRenderedPageBreak/>
        <w:t xml:space="preserve">DA VISTORIA </w:t>
      </w:r>
      <w:r>
        <w:rPr>
          <w:i/>
          <w:iCs/>
          <w:sz w:val="28"/>
        </w:rPr>
        <w:t>IN LOCO</w:t>
      </w:r>
    </w:p>
    <w:tbl>
      <w:tblPr>
        <w:tblStyle w:val="TabeladeGrade3-nfase6"/>
        <w:tblW w:w="16155" w:type="dxa"/>
        <w:tblInd w:w="5" w:type="dxa"/>
        <w:tblLook w:val="04A0" w:firstRow="1" w:lastRow="0" w:firstColumn="1" w:lastColumn="0" w:noHBand="0" w:noVBand="1"/>
      </w:tblPr>
      <w:tblGrid>
        <w:gridCol w:w="3005"/>
        <w:gridCol w:w="13150"/>
      </w:tblGrid>
      <w:tr w:rsidR="005430B5" w:rsidRPr="00E8554F" w14:paraId="3B8A38F4" w14:textId="77777777" w:rsidTr="00685A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  <w:tcBorders>
              <w:bottom w:val="single" w:sz="4" w:space="0" w:color="92D050"/>
            </w:tcBorders>
            <w:vAlign w:val="bottom"/>
          </w:tcPr>
          <w:p w14:paraId="7389901E" w14:textId="772550A7" w:rsidR="005430B5" w:rsidRPr="005641E6" w:rsidRDefault="005430B5" w:rsidP="00BD75F8">
            <w:pPr>
              <w:jc w:val="center"/>
              <w:rPr>
                <w:i w:val="0"/>
                <w:iCs w:val="0"/>
                <w:color w:val="auto"/>
              </w:rPr>
            </w:pPr>
            <w:r w:rsidRPr="005641E6">
              <w:rPr>
                <w:i w:val="0"/>
                <w:iCs w:val="0"/>
                <w:color w:val="auto"/>
              </w:rPr>
              <w:t xml:space="preserve">Caracterização </w:t>
            </w:r>
            <w:r w:rsidR="00666978" w:rsidRPr="005641E6">
              <w:rPr>
                <w:i w:val="0"/>
                <w:iCs w:val="0"/>
                <w:color w:val="auto"/>
              </w:rPr>
              <w:t>l</w:t>
            </w:r>
            <w:r w:rsidRPr="005641E6">
              <w:rPr>
                <w:i w:val="0"/>
                <w:iCs w:val="0"/>
                <w:color w:val="auto"/>
              </w:rPr>
              <w:t>ocal</w:t>
            </w:r>
          </w:p>
        </w:tc>
        <w:tc>
          <w:tcPr>
            <w:tcW w:w="13150" w:type="dxa"/>
            <w:vAlign w:val="bottom"/>
          </w:tcPr>
          <w:p w14:paraId="7F6AB40C" w14:textId="74CC697F" w:rsidR="005430B5" w:rsidRPr="005641E6" w:rsidRDefault="00BD75F8" w:rsidP="00BD75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641E6">
              <w:rPr>
                <w:color w:val="auto"/>
              </w:rPr>
              <w:t>Análise e/ou orientações da Auditoria</w:t>
            </w:r>
          </w:p>
        </w:tc>
      </w:tr>
      <w:tr w:rsidR="005430B5" w:rsidRPr="00E8554F" w14:paraId="1C2A2F04" w14:textId="77777777" w:rsidTr="0068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0B7C793" w14:textId="7F41CA9D" w:rsidR="005430B5" w:rsidRPr="00742ACF" w:rsidRDefault="005430B5" w:rsidP="00742ACF">
            <w:pPr>
              <w:jc w:val="center"/>
              <w:rPr>
                <w:color w:val="auto"/>
              </w:rPr>
            </w:pPr>
            <w:r w:rsidRPr="005641E6">
              <w:rPr>
                <w:i w:val="0"/>
                <w:iCs w:val="0"/>
                <w:color w:val="auto"/>
              </w:rPr>
              <w:t>Fitofisionomia</w:t>
            </w:r>
            <w:r w:rsidR="00830D53">
              <w:rPr>
                <w:i w:val="0"/>
                <w:iCs w:val="0"/>
                <w:color w:val="auto"/>
              </w:rPr>
              <w:t xml:space="preserve"> </w:t>
            </w:r>
            <w:r w:rsidR="0031484F">
              <w:rPr>
                <w:i w:val="0"/>
                <w:iCs w:val="0"/>
                <w:color w:val="auto"/>
              </w:rPr>
              <w:t xml:space="preserve">e </w:t>
            </w:r>
            <w:r w:rsidR="00830D53">
              <w:rPr>
                <w:i w:val="0"/>
                <w:iCs w:val="0"/>
                <w:color w:val="auto"/>
              </w:rPr>
              <w:t>estrutura horizontal</w:t>
            </w:r>
          </w:p>
        </w:tc>
        <w:tc>
          <w:tcPr>
            <w:tcW w:w="13150" w:type="dxa"/>
            <w:vAlign w:val="center"/>
          </w:tcPr>
          <w:p w14:paraId="6570318F" w14:textId="5418704A" w:rsidR="005430B5" w:rsidRPr="005641E6" w:rsidRDefault="005430B5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641E6">
              <w:rPr>
                <w:i/>
                <w:iCs/>
                <w:color w:val="auto"/>
              </w:rPr>
              <w:t xml:space="preserve">(Preencha este campo com sua análise sobre o averiguado </w:t>
            </w:r>
            <w:r w:rsidR="00DD29DF" w:rsidRPr="005641E6">
              <w:rPr>
                <w:i/>
                <w:iCs/>
                <w:color w:val="auto"/>
              </w:rPr>
              <w:t>in loco.</w:t>
            </w:r>
            <w:r w:rsidRPr="005641E6">
              <w:rPr>
                <w:i/>
                <w:iCs/>
                <w:color w:val="auto"/>
              </w:rPr>
              <w:t xml:space="preserve"> Apresente evidências para justificar se o que foi encontrado na área está de acordo com o apresentado no </w:t>
            </w:r>
            <w:r w:rsidR="00BB1971" w:rsidRPr="005641E6">
              <w:rPr>
                <w:i/>
                <w:iCs/>
                <w:color w:val="auto"/>
              </w:rPr>
              <w:t>P</w:t>
            </w:r>
            <w:r w:rsidRPr="005641E6">
              <w:rPr>
                <w:i/>
                <w:iCs/>
                <w:color w:val="auto"/>
              </w:rPr>
              <w:t>rojeto)</w:t>
            </w:r>
          </w:p>
        </w:tc>
      </w:tr>
      <w:tr w:rsidR="005430B5" w:rsidRPr="00E8554F" w14:paraId="60111A83" w14:textId="77777777" w:rsidTr="00685AD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5A6DCB" w14:textId="54001C68" w:rsidR="005430B5" w:rsidRPr="0031484F" w:rsidRDefault="005430B5" w:rsidP="0031484F">
            <w:pPr>
              <w:jc w:val="center"/>
              <w:rPr>
                <w:color w:val="auto"/>
              </w:rPr>
            </w:pPr>
            <w:r w:rsidRPr="005641E6">
              <w:rPr>
                <w:i w:val="0"/>
                <w:iCs w:val="0"/>
                <w:color w:val="auto"/>
              </w:rPr>
              <w:t>Atributos da vegetação</w:t>
            </w:r>
            <w:r w:rsidR="0031484F">
              <w:rPr>
                <w:color w:val="auto"/>
              </w:rPr>
              <w:t xml:space="preserve"> </w:t>
            </w:r>
            <w:r w:rsidR="0031484F">
              <w:rPr>
                <w:i w:val="0"/>
                <w:iCs w:val="0"/>
                <w:color w:val="auto"/>
              </w:rPr>
              <w:t xml:space="preserve">e </w:t>
            </w:r>
            <w:r w:rsidR="00830D53">
              <w:rPr>
                <w:i w:val="0"/>
                <w:iCs w:val="0"/>
                <w:color w:val="auto"/>
              </w:rPr>
              <w:t>estrutura vertical</w:t>
            </w:r>
          </w:p>
        </w:tc>
        <w:tc>
          <w:tcPr>
            <w:tcW w:w="13150" w:type="dxa"/>
            <w:vAlign w:val="center"/>
          </w:tcPr>
          <w:p w14:paraId="3D32C735" w14:textId="77777777" w:rsidR="005430B5" w:rsidRPr="005641E6" w:rsidRDefault="005430B5" w:rsidP="00146B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254874B5" w14:textId="77777777" w:rsidR="005430B5" w:rsidRDefault="005430B5" w:rsidP="005430B5">
      <w:r>
        <w:rPr>
          <w:b/>
          <w:bCs/>
          <w:i/>
          <w:iCs/>
        </w:rPr>
        <w:br w:type="page"/>
      </w:r>
    </w:p>
    <w:tbl>
      <w:tblPr>
        <w:tblStyle w:val="TabeladeGrade3-nfase6"/>
        <w:tblW w:w="16150" w:type="dxa"/>
        <w:tblInd w:w="10" w:type="dxa"/>
        <w:tblLook w:val="04A0" w:firstRow="1" w:lastRow="0" w:firstColumn="1" w:lastColumn="0" w:noHBand="0" w:noVBand="1"/>
      </w:tblPr>
      <w:tblGrid>
        <w:gridCol w:w="3005"/>
        <w:gridCol w:w="13145"/>
      </w:tblGrid>
      <w:tr w:rsidR="005430B5" w:rsidRPr="00E8554F" w14:paraId="772EDF96" w14:textId="77777777" w:rsidTr="00685A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  <w:tcBorders>
              <w:bottom w:val="single" w:sz="4" w:space="0" w:color="92D050"/>
            </w:tcBorders>
            <w:vAlign w:val="center"/>
          </w:tcPr>
          <w:p w14:paraId="67B1F9B3" w14:textId="516C48B5" w:rsidR="005430B5" w:rsidRPr="00BD75F8" w:rsidRDefault="00BD75F8" w:rsidP="00146BBC">
            <w:pPr>
              <w:jc w:val="center"/>
              <w:rPr>
                <w:i w:val="0"/>
                <w:iCs w:val="0"/>
                <w:color w:val="auto"/>
              </w:rPr>
            </w:pPr>
            <w:r w:rsidRPr="00BD75F8">
              <w:rPr>
                <w:i w:val="0"/>
                <w:iCs w:val="0"/>
                <w:color w:val="auto"/>
              </w:rPr>
              <w:lastRenderedPageBreak/>
              <w:t>Biomassa</w:t>
            </w:r>
          </w:p>
        </w:tc>
        <w:tc>
          <w:tcPr>
            <w:tcW w:w="13145" w:type="dxa"/>
            <w:vAlign w:val="center"/>
          </w:tcPr>
          <w:p w14:paraId="31C53FD7" w14:textId="26B705F3" w:rsidR="005430B5" w:rsidRPr="00E8554F" w:rsidRDefault="00DD29DF" w:rsidP="00146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3135A9" w:rsidRPr="00E8554F" w14:paraId="3513EFC1" w14:textId="77777777" w:rsidTr="0068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885D95F" w14:textId="13C9E5DD" w:rsidR="003135A9" w:rsidRPr="00D21134" w:rsidRDefault="003135A9" w:rsidP="003135A9">
            <w:pPr>
              <w:jc w:val="center"/>
              <w:rPr>
                <w:i w:val="0"/>
                <w:iCs w:val="0"/>
                <w:color w:val="auto"/>
              </w:rPr>
            </w:pPr>
            <w:r w:rsidRPr="00D21134">
              <w:rPr>
                <w:i w:val="0"/>
                <w:iCs w:val="0"/>
                <w:color w:val="auto"/>
              </w:rPr>
              <w:t xml:space="preserve">Conferência de </w:t>
            </w:r>
            <w:r w:rsidR="00AB2586">
              <w:rPr>
                <w:i w:val="0"/>
                <w:iCs w:val="0"/>
                <w:color w:val="auto"/>
              </w:rPr>
              <w:t>indivíduos</w:t>
            </w:r>
          </w:p>
        </w:tc>
        <w:tc>
          <w:tcPr>
            <w:tcW w:w="13145" w:type="dxa"/>
            <w:vAlign w:val="center"/>
          </w:tcPr>
          <w:p w14:paraId="6941D958" w14:textId="0B9709B3" w:rsidR="003135A9" w:rsidRDefault="00CE1B75" w:rsidP="003135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="003135A9" w:rsidRPr="00715B19">
              <w:rPr>
                <w:i/>
                <w:iCs/>
                <w:color w:val="auto"/>
              </w:rPr>
              <w:t>Selecion</w:t>
            </w:r>
            <w:r>
              <w:rPr>
                <w:i/>
                <w:iCs/>
                <w:color w:val="auto"/>
              </w:rPr>
              <w:t>e estrategicamente</w:t>
            </w:r>
            <w:r w:rsidR="007123B0">
              <w:rPr>
                <w:i/>
                <w:iCs/>
                <w:color w:val="auto"/>
              </w:rPr>
              <w:t xml:space="preserve">, de modo a alcançar a maior representatividade da área, </w:t>
            </w:r>
            <w:r w:rsidR="003135A9" w:rsidRPr="00715B19">
              <w:rPr>
                <w:i/>
                <w:iCs/>
                <w:color w:val="auto"/>
              </w:rPr>
              <w:t xml:space="preserve">algumas </w:t>
            </w:r>
            <w:proofErr w:type="spellStart"/>
            <w:r w:rsidR="00212CC7">
              <w:rPr>
                <w:i/>
                <w:iCs/>
                <w:color w:val="auto"/>
              </w:rPr>
              <w:t>UA’s</w:t>
            </w:r>
            <w:proofErr w:type="spellEnd"/>
            <w:r w:rsidR="00212CC7">
              <w:rPr>
                <w:i/>
                <w:iCs/>
                <w:color w:val="auto"/>
              </w:rPr>
              <w:t xml:space="preserve"> </w:t>
            </w:r>
            <w:r w:rsidR="003135A9" w:rsidRPr="00715B19">
              <w:rPr>
                <w:i/>
                <w:iCs/>
                <w:color w:val="auto"/>
              </w:rPr>
              <w:t xml:space="preserve">para </w:t>
            </w:r>
            <w:r w:rsidR="00B877ED">
              <w:rPr>
                <w:i/>
                <w:iCs/>
                <w:color w:val="auto"/>
              </w:rPr>
              <w:t>vistoria</w:t>
            </w:r>
            <w:r w:rsidR="00233891">
              <w:rPr>
                <w:i/>
                <w:iCs/>
                <w:color w:val="auto"/>
              </w:rPr>
              <w:t xml:space="preserve">. </w:t>
            </w:r>
            <w:r w:rsidR="00BD5236">
              <w:rPr>
                <w:i/>
                <w:iCs/>
                <w:color w:val="auto"/>
              </w:rPr>
              <w:t xml:space="preserve">Em cada uma destas </w:t>
            </w:r>
            <w:proofErr w:type="spellStart"/>
            <w:r w:rsidR="00212CC7">
              <w:rPr>
                <w:i/>
                <w:iCs/>
                <w:color w:val="auto"/>
              </w:rPr>
              <w:t>UA’s</w:t>
            </w:r>
            <w:proofErr w:type="spellEnd"/>
            <w:r w:rsidR="00212CC7">
              <w:rPr>
                <w:i/>
                <w:iCs/>
                <w:color w:val="auto"/>
              </w:rPr>
              <w:t xml:space="preserve"> </w:t>
            </w:r>
            <w:r w:rsidR="00BD5236">
              <w:rPr>
                <w:i/>
                <w:iCs/>
                <w:color w:val="auto"/>
              </w:rPr>
              <w:t>s</w:t>
            </w:r>
            <w:r w:rsidR="002006C8">
              <w:rPr>
                <w:i/>
                <w:iCs/>
                <w:color w:val="auto"/>
              </w:rPr>
              <w:t xml:space="preserve">ugere-se </w:t>
            </w:r>
            <w:r w:rsidR="00BD5236">
              <w:rPr>
                <w:i/>
                <w:iCs/>
                <w:color w:val="auto"/>
              </w:rPr>
              <w:t xml:space="preserve">a seleção aleatória de </w:t>
            </w:r>
            <w:r w:rsidR="005B5341">
              <w:rPr>
                <w:i/>
                <w:iCs/>
                <w:color w:val="auto"/>
              </w:rPr>
              <w:t xml:space="preserve">5 </w:t>
            </w:r>
            <w:r w:rsidR="0002085D">
              <w:rPr>
                <w:i/>
                <w:iCs/>
                <w:color w:val="auto"/>
              </w:rPr>
              <w:t>indivíduos referência</w:t>
            </w:r>
            <w:r w:rsidR="0024747D">
              <w:rPr>
                <w:i/>
                <w:iCs/>
                <w:color w:val="auto"/>
              </w:rPr>
              <w:t xml:space="preserve">. </w:t>
            </w:r>
            <w:r w:rsidR="00A10FE7">
              <w:rPr>
                <w:i/>
                <w:iCs/>
                <w:color w:val="auto"/>
              </w:rPr>
              <w:t>A</w:t>
            </w:r>
            <w:r w:rsidR="00D70939">
              <w:rPr>
                <w:i/>
                <w:iCs/>
                <w:color w:val="auto"/>
              </w:rPr>
              <w:t xml:space="preserve"> </w:t>
            </w:r>
            <w:r w:rsidR="00DF16A1">
              <w:rPr>
                <w:i/>
                <w:iCs/>
                <w:color w:val="auto"/>
              </w:rPr>
              <w:t xml:space="preserve">partir </w:t>
            </w:r>
            <w:r w:rsidR="00D70939">
              <w:rPr>
                <w:i/>
                <w:iCs/>
                <w:color w:val="auto"/>
              </w:rPr>
              <w:t xml:space="preserve">destes indivíduos, </w:t>
            </w:r>
            <w:r w:rsidR="00DF16A1">
              <w:rPr>
                <w:i/>
                <w:iCs/>
                <w:color w:val="auto"/>
              </w:rPr>
              <w:t xml:space="preserve">avalie </w:t>
            </w:r>
            <w:r w:rsidR="00212CC7">
              <w:rPr>
                <w:i/>
                <w:iCs/>
                <w:color w:val="auto"/>
              </w:rPr>
              <w:t xml:space="preserve">também </w:t>
            </w:r>
            <w:r w:rsidR="00276172">
              <w:rPr>
                <w:i/>
                <w:iCs/>
                <w:color w:val="auto"/>
              </w:rPr>
              <w:t>os 5 indivíduos mais próxim</w:t>
            </w:r>
            <w:r w:rsidR="00B06498">
              <w:rPr>
                <w:i/>
                <w:iCs/>
                <w:color w:val="auto"/>
              </w:rPr>
              <w:t>o</w:t>
            </w:r>
            <w:r w:rsidR="00276172">
              <w:rPr>
                <w:i/>
                <w:iCs/>
                <w:color w:val="auto"/>
              </w:rPr>
              <w:t xml:space="preserve">s. </w:t>
            </w:r>
            <w:r w:rsidR="00212CC7">
              <w:rPr>
                <w:i/>
                <w:iCs/>
                <w:color w:val="auto"/>
              </w:rPr>
              <w:t>Assim, sugere-se a avaliação de pelos menos 30 indivíduos por UA. D</w:t>
            </w:r>
            <w:r w:rsidR="00681E24">
              <w:rPr>
                <w:i/>
                <w:iCs/>
                <w:color w:val="auto"/>
              </w:rPr>
              <w:t xml:space="preserve">estes </w:t>
            </w:r>
            <w:r w:rsidR="00745D43">
              <w:rPr>
                <w:i/>
                <w:iCs/>
                <w:color w:val="auto"/>
              </w:rPr>
              <w:t xml:space="preserve">avalie se a espécie e as medidas apresentadas </w:t>
            </w:r>
            <w:r w:rsidR="00E3341E">
              <w:rPr>
                <w:i/>
                <w:iCs/>
                <w:color w:val="auto"/>
              </w:rPr>
              <w:t xml:space="preserve">no Projeto </w:t>
            </w:r>
            <w:r w:rsidR="00745D43">
              <w:rPr>
                <w:i/>
                <w:iCs/>
                <w:color w:val="auto"/>
              </w:rPr>
              <w:t xml:space="preserve">condizem </w:t>
            </w:r>
            <w:r w:rsidR="003135A9" w:rsidRPr="00715B19">
              <w:rPr>
                <w:i/>
                <w:iCs/>
                <w:color w:val="auto"/>
              </w:rPr>
              <w:t>com a realidade. In</w:t>
            </w:r>
            <w:r w:rsidR="00113279">
              <w:rPr>
                <w:i/>
                <w:iCs/>
                <w:color w:val="auto"/>
              </w:rPr>
              <w:t xml:space="preserve">dique </w:t>
            </w:r>
            <w:r w:rsidR="003135A9" w:rsidRPr="00715B19">
              <w:rPr>
                <w:i/>
                <w:iCs/>
                <w:color w:val="auto"/>
              </w:rPr>
              <w:t>qualquer informação discrepante</w:t>
            </w:r>
            <w:r w:rsidR="00AB415D">
              <w:rPr>
                <w:i/>
                <w:iCs/>
                <w:color w:val="auto"/>
              </w:rPr>
              <w:t>)</w:t>
            </w:r>
          </w:p>
          <w:p w14:paraId="21F0FC83" w14:textId="6BE5C4D8" w:rsidR="00AB415D" w:rsidRDefault="00AB415D" w:rsidP="003135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 xml:space="preserve">(Colete </w:t>
            </w:r>
            <w:r w:rsidRPr="00AB415D">
              <w:rPr>
                <w:i/>
                <w:iCs/>
                <w:color w:val="auto"/>
              </w:rPr>
              <w:t xml:space="preserve">coordenadas </w:t>
            </w:r>
            <w:r>
              <w:rPr>
                <w:i/>
                <w:iCs/>
                <w:color w:val="auto"/>
              </w:rPr>
              <w:t xml:space="preserve">geográficas </w:t>
            </w:r>
            <w:r w:rsidRPr="00AB415D">
              <w:rPr>
                <w:i/>
                <w:iCs/>
                <w:color w:val="auto"/>
              </w:rPr>
              <w:t xml:space="preserve">das unidades amostrais, </w:t>
            </w:r>
            <w:r>
              <w:rPr>
                <w:i/>
                <w:iCs/>
                <w:color w:val="auto"/>
              </w:rPr>
              <w:t xml:space="preserve">de </w:t>
            </w:r>
            <w:r w:rsidRPr="00AB415D">
              <w:rPr>
                <w:i/>
                <w:iCs/>
                <w:color w:val="auto"/>
              </w:rPr>
              <w:t>pontos de controle nas estradas</w:t>
            </w:r>
            <w:r>
              <w:rPr>
                <w:i/>
                <w:iCs/>
                <w:color w:val="auto"/>
              </w:rPr>
              <w:t xml:space="preserve"> e das</w:t>
            </w:r>
            <w:r w:rsidRPr="00AB415D">
              <w:rPr>
                <w:i/>
                <w:iCs/>
                <w:color w:val="auto"/>
              </w:rPr>
              <w:t xml:space="preserve"> 5 árvores</w:t>
            </w:r>
            <w:r w:rsidR="00A61207">
              <w:rPr>
                <w:i/>
                <w:iCs/>
                <w:color w:val="auto"/>
              </w:rPr>
              <w:t xml:space="preserve"> </w:t>
            </w:r>
            <w:r w:rsidRPr="00AB415D">
              <w:rPr>
                <w:i/>
                <w:iCs/>
                <w:color w:val="auto"/>
              </w:rPr>
              <w:t xml:space="preserve">referência em cada </w:t>
            </w:r>
            <w:r w:rsidR="00A61207">
              <w:rPr>
                <w:i/>
                <w:iCs/>
                <w:color w:val="auto"/>
              </w:rPr>
              <w:t>UA)</w:t>
            </w:r>
          </w:p>
        </w:tc>
      </w:tr>
      <w:tr w:rsidR="003135A9" w:rsidRPr="00E8554F" w14:paraId="68F8AA68" w14:textId="77777777" w:rsidTr="00685AD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C447E71" w14:textId="6D63B494" w:rsidR="003135A9" w:rsidRPr="00D21134" w:rsidRDefault="003135A9" w:rsidP="003135A9">
            <w:pPr>
              <w:jc w:val="center"/>
              <w:rPr>
                <w:i w:val="0"/>
                <w:iCs w:val="0"/>
                <w:color w:val="auto"/>
              </w:rPr>
            </w:pPr>
            <w:r w:rsidRPr="00D21134">
              <w:rPr>
                <w:i w:val="0"/>
                <w:iCs w:val="0"/>
                <w:color w:val="auto"/>
              </w:rPr>
              <w:t>Demarcação das unidades amostrais</w:t>
            </w:r>
          </w:p>
        </w:tc>
        <w:tc>
          <w:tcPr>
            <w:tcW w:w="13145" w:type="dxa"/>
            <w:vAlign w:val="center"/>
          </w:tcPr>
          <w:p w14:paraId="6940059C" w14:textId="4339F8A0" w:rsidR="003135A9" w:rsidRDefault="003135A9" w:rsidP="003135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(Avalie a demarcação e as medidas das unidades amostrais vistoriadas</w:t>
            </w:r>
            <w:r w:rsidR="006E4EFF">
              <w:rPr>
                <w:i/>
                <w:iCs/>
                <w:color w:val="auto"/>
              </w:rPr>
              <w:t xml:space="preserve">. </w:t>
            </w:r>
            <w:r w:rsidR="00226FEE" w:rsidRPr="00226FEE">
              <w:rPr>
                <w:i/>
                <w:iCs/>
                <w:color w:val="auto"/>
              </w:rPr>
              <w:t>As unidades amostrais devem ser demarcadas nos seus 4 vértices (UA quadradas ou retangulares) ou no centro (UA circulares</w:t>
            </w:r>
            <w:r>
              <w:rPr>
                <w:i/>
                <w:iCs/>
                <w:color w:val="auto"/>
              </w:rPr>
              <w:t>)</w:t>
            </w:r>
          </w:p>
          <w:p w14:paraId="4AB3A61E" w14:textId="3BFF8A41" w:rsidR="003135A9" w:rsidRPr="00EF054F" w:rsidRDefault="003135A9" w:rsidP="003135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highlight w:val="yellow"/>
              </w:rPr>
            </w:pPr>
            <w:r>
              <w:rPr>
                <w:i/>
                <w:iCs/>
                <w:color w:val="auto"/>
              </w:rPr>
              <w:t>(In</w:t>
            </w:r>
            <w:r w:rsidR="00113279">
              <w:rPr>
                <w:i/>
                <w:iCs/>
                <w:color w:val="auto"/>
              </w:rPr>
              <w:t xml:space="preserve">dique </w:t>
            </w:r>
            <w:r>
              <w:rPr>
                <w:i/>
                <w:iCs/>
                <w:color w:val="auto"/>
              </w:rPr>
              <w:t xml:space="preserve">qualquer unidade amostral </w:t>
            </w:r>
            <w:r w:rsidRPr="00D21134">
              <w:rPr>
                <w:i/>
                <w:iCs/>
                <w:color w:val="auto"/>
              </w:rPr>
              <w:t>discrepante</w:t>
            </w:r>
            <w:r w:rsidR="009D05AE">
              <w:rPr>
                <w:i/>
                <w:iCs/>
                <w:color w:val="auto"/>
              </w:rPr>
              <w:t>)</w:t>
            </w:r>
          </w:p>
        </w:tc>
      </w:tr>
      <w:tr w:rsidR="003135A9" w:rsidRPr="00E8554F" w14:paraId="10AE7F3B" w14:textId="77777777" w:rsidTr="0068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6AE4BFF" w14:textId="44FA03BA" w:rsidR="003135A9" w:rsidRPr="00D21134" w:rsidRDefault="003135A9" w:rsidP="003135A9">
            <w:pPr>
              <w:jc w:val="center"/>
              <w:rPr>
                <w:i w:val="0"/>
                <w:iCs w:val="0"/>
                <w:color w:val="auto"/>
              </w:rPr>
            </w:pPr>
            <w:r w:rsidRPr="00D21134">
              <w:rPr>
                <w:i w:val="0"/>
                <w:iCs w:val="0"/>
                <w:color w:val="auto"/>
              </w:rPr>
              <w:t xml:space="preserve">Identificação </w:t>
            </w:r>
            <w:r w:rsidR="00ED7F47">
              <w:rPr>
                <w:i w:val="0"/>
                <w:iCs w:val="0"/>
                <w:color w:val="auto"/>
              </w:rPr>
              <w:t xml:space="preserve">de cada indivíduo com </w:t>
            </w:r>
            <w:r w:rsidRPr="00D21134">
              <w:rPr>
                <w:i w:val="0"/>
                <w:iCs w:val="0"/>
                <w:color w:val="auto"/>
              </w:rPr>
              <w:t>placa única</w:t>
            </w:r>
          </w:p>
        </w:tc>
        <w:tc>
          <w:tcPr>
            <w:tcW w:w="13145" w:type="dxa"/>
            <w:vAlign w:val="center"/>
          </w:tcPr>
          <w:p w14:paraId="07A644EA" w14:textId="64320EDA" w:rsidR="003135A9" w:rsidRPr="00EF054F" w:rsidRDefault="003135A9" w:rsidP="003135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highlight w:val="yellow"/>
              </w:rPr>
            </w:pPr>
          </w:p>
        </w:tc>
      </w:tr>
    </w:tbl>
    <w:p w14:paraId="3C791A42" w14:textId="77777777" w:rsidR="005430B5" w:rsidRDefault="005430B5" w:rsidP="005430B5">
      <w:r>
        <w:rPr>
          <w:b/>
          <w:bCs/>
          <w:i/>
          <w:iCs/>
        </w:rPr>
        <w:br w:type="page"/>
      </w:r>
    </w:p>
    <w:tbl>
      <w:tblPr>
        <w:tblStyle w:val="TabeladeGrade3-nfase6"/>
        <w:tblW w:w="16150" w:type="dxa"/>
        <w:tblInd w:w="10" w:type="dxa"/>
        <w:tblLook w:val="04A0" w:firstRow="1" w:lastRow="0" w:firstColumn="1" w:lastColumn="0" w:noHBand="0" w:noVBand="1"/>
      </w:tblPr>
      <w:tblGrid>
        <w:gridCol w:w="3005"/>
        <w:gridCol w:w="13145"/>
      </w:tblGrid>
      <w:tr w:rsidR="005430B5" w:rsidRPr="00E8554F" w14:paraId="1463DCDC" w14:textId="77777777" w:rsidTr="00685A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  <w:tcBorders>
              <w:bottom w:val="single" w:sz="4" w:space="0" w:color="92D050"/>
            </w:tcBorders>
            <w:vAlign w:val="center"/>
          </w:tcPr>
          <w:p w14:paraId="13F4E92A" w14:textId="77777777" w:rsidR="005430B5" w:rsidRPr="00BD75F8" w:rsidRDefault="005430B5" w:rsidP="00146BBC">
            <w:pPr>
              <w:jc w:val="center"/>
              <w:rPr>
                <w:i w:val="0"/>
                <w:iCs w:val="0"/>
                <w:color w:val="auto"/>
              </w:rPr>
            </w:pPr>
            <w:r w:rsidRPr="00BD75F8">
              <w:rPr>
                <w:i w:val="0"/>
                <w:iCs w:val="0"/>
                <w:color w:val="auto"/>
              </w:rPr>
              <w:lastRenderedPageBreak/>
              <w:t>Riscos</w:t>
            </w:r>
          </w:p>
        </w:tc>
        <w:tc>
          <w:tcPr>
            <w:tcW w:w="13145" w:type="dxa"/>
            <w:vAlign w:val="center"/>
          </w:tcPr>
          <w:p w14:paraId="35A19F2A" w14:textId="1AAAECC7" w:rsidR="005430B5" w:rsidRPr="00E8554F" w:rsidRDefault="00BD75F8" w:rsidP="00146B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5430B5" w:rsidRPr="00E8554F" w14:paraId="0EBEB1A6" w14:textId="77777777" w:rsidTr="00685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D129BFD" w14:textId="3F8DB93C" w:rsidR="005430B5" w:rsidRPr="00BD75F8" w:rsidRDefault="00D378DA" w:rsidP="00146BBC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Plano de mitigação e monitoramento dos riscos</w:t>
            </w:r>
          </w:p>
        </w:tc>
        <w:tc>
          <w:tcPr>
            <w:tcW w:w="13145" w:type="dxa"/>
            <w:vAlign w:val="center"/>
          </w:tcPr>
          <w:p w14:paraId="042275EE" w14:textId="77777777" w:rsidR="005430B5" w:rsidRDefault="00D378DA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proofErr w:type="gramStart"/>
            <w:r w:rsidRPr="00A576FB">
              <w:rPr>
                <w:i/>
                <w:iCs/>
                <w:color w:val="auto"/>
              </w:rPr>
              <w:t>Analis</w:t>
            </w:r>
            <w:r>
              <w:rPr>
                <w:i/>
                <w:iCs/>
                <w:color w:val="auto"/>
              </w:rPr>
              <w:t>e</w:t>
            </w:r>
            <w:proofErr w:type="gramEnd"/>
            <w:r w:rsidRPr="00A576FB">
              <w:rPr>
                <w:i/>
                <w:iCs/>
                <w:color w:val="auto"/>
              </w:rPr>
              <w:t xml:space="preserve"> </w:t>
            </w:r>
            <w:r w:rsidR="00294F2E">
              <w:rPr>
                <w:i/>
                <w:iCs/>
                <w:color w:val="auto"/>
              </w:rPr>
              <w:t xml:space="preserve">in loco </w:t>
            </w:r>
            <w:r w:rsidRPr="00A576FB">
              <w:rPr>
                <w:i/>
                <w:iCs/>
                <w:color w:val="auto"/>
              </w:rPr>
              <w:t xml:space="preserve">se </w:t>
            </w:r>
            <w:r w:rsidR="00294F2E">
              <w:rPr>
                <w:i/>
                <w:iCs/>
                <w:color w:val="auto"/>
              </w:rPr>
              <w:t xml:space="preserve">as ações propostas no plano </w:t>
            </w:r>
            <w:r w:rsidR="006C2E7D">
              <w:rPr>
                <w:i/>
                <w:iCs/>
                <w:color w:val="auto"/>
              </w:rPr>
              <w:t>são factíveis e relevantes</w:t>
            </w:r>
            <w:r>
              <w:rPr>
                <w:i/>
                <w:iCs/>
                <w:color w:val="auto"/>
              </w:rPr>
              <w:t>)</w:t>
            </w:r>
          </w:p>
          <w:p w14:paraId="7DF72E78" w14:textId="2C6308CC" w:rsidR="00F80A6D" w:rsidRPr="007E4FC8" w:rsidRDefault="00F80A6D" w:rsidP="00146B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(Verifique a existência de qualquer outro risco não identificado no Projeto)</w:t>
            </w:r>
          </w:p>
        </w:tc>
      </w:tr>
    </w:tbl>
    <w:p w14:paraId="797BCE22" w14:textId="77777777" w:rsidR="005430B5" w:rsidRDefault="005430B5" w:rsidP="005430B5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tbl>
      <w:tblPr>
        <w:tblStyle w:val="TabeladeGrade3-nfase6"/>
        <w:tblW w:w="16145" w:type="dxa"/>
        <w:tblInd w:w="20" w:type="dxa"/>
        <w:tblLook w:val="04A0" w:firstRow="1" w:lastRow="0" w:firstColumn="1" w:lastColumn="0" w:noHBand="0" w:noVBand="1"/>
      </w:tblPr>
      <w:tblGrid>
        <w:gridCol w:w="3005"/>
        <w:gridCol w:w="13140"/>
      </w:tblGrid>
      <w:tr w:rsidR="0031670D" w:rsidRPr="00BD75F8" w14:paraId="3F62B0B3" w14:textId="77777777" w:rsidTr="0092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  <w:tcBorders>
              <w:bottom w:val="single" w:sz="4" w:space="0" w:color="92D050"/>
            </w:tcBorders>
            <w:vAlign w:val="bottom"/>
          </w:tcPr>
          <w:p w14:paraId="2DDC657E" w14:textId="4F580E19" w:rsidR="0031670D" w:rsidRPr="00BD75F8" w:rsidRDefault="0031670D" w:rsidP="00925C01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lastRenderedPageBreak/>
              <w:t xml:space="preserve">Indicadores </w:t>
            </w:r>
            <w:r w:rsidR="00925C01">
              <w:rPr>
                <w:i w:val="0"/>
                <w:iCs w:val="0"/>
                <w:color w:val="auto"/>
              </w:rPr>
              <w:t>de cobenefícios</w:t>
            </w:r>
          </w:p>
        </w:tc>
        <w:tc>
          <w:tcPr>
            <w:tcW w:w="13140" w:type="dxa"/>
            <w:vAlign w:val="bottom"/>
          </w:tcPr>
          <w:p w14:paraId="7B2E6EEF" w14:textId="77777777" w:rsidR="0031670D" w:rsidRPr="00BD75F8" w:rsidRDefault="0031670D" w:rsidP="00925C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31670D" w:rsidRPr="00620B6D" w14:paraId="34CEA434" w14:textId="77777777" w:rsidTr="00316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8218FD4" w14:textId="77777777" w:rsidR="0031670D" w:rsidRPr="00464328" w:rsidRDefault="0031670D" w:rsidP="003A14B3">
            <w:pPr>
              <w:jc w:val="center"/>
              <w:rPr>
                <w:i w:val="0"/>
                <w:iCs w:val="0"/>
                <w:color w:val="auto"/>
              </w:rPr>
            </w:pPr>
            <w:r w:rsidRPr="00464328">
              <w:rPr>
                <w:i w:val="0"/>
                <w:iCs w:val="0"/>
                <w:color w:val="auto"/>
              </w:rPr>
              <w:t>Comunidade</w:t>
            </w:r>
          </w:p>
        </w:tc>
        <w:tc>
          <w:tcPr>
            <w:tcW w:w="13140" w:type="dxa"/>
            <w:vAlign w:val="center"/>
          </w:tcPr>
          <w:p w14:paraId="4A9798D3" w14:textId="77777777" w:rsidR="0031670D" w:rsidRPr="006573B0" w:rsidRDefault="0031670D" w:rsidP="003A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(</w:t>
            </w:r>
            <w:r w:rsidRPr="00127673">
              <w:rPr>
                <w:i/>
                <w:iCs/>
                <w:color w:val="auto"/>
              </w:rPr>
              <w:t>Conferir</w:t>
            </w:r>
            <w:r>
              <w:rPr>
                <w:i/>
                <w:iCs/>
                <w:color w:val="auto"/>
              </w:rPr>
              <w:t>, sempre que possível,</w:t>
            </w:r>
            <w:r w:rsidRPr="00127673">
              <w:rPr>
                <w:i/>
                <w:iCs/>
                <w:color w:val="auto"/>
              </w:rPr>
              <w:t xml:space="preserve"> a materialidade das informações levantadas</w:t>
            </w:r>
            <w:r>
              <w:rPr>
                <w:i/>
                <w:iCs/>
                <w:color w:val="auto"/>
              </w:rPr>
              <w:t>)</w:t>
            </w:r>
          </w:p>
        </w:tc>
      </w:tr>
      <w:tr w:rsidR="0031670D" w:rsidRPr="00620B6D" w14:paraId="1B0FBCE3" w14:textId="77777777" w:rsidTr="0031670D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67E38A7" w14:textId="00DB90DD" w:rsidR="0031670D" w:rsidRPr="00464328" w:rsidRDefault="00C3464E" w:rsidP="003A14B3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Biodiversidade</w:t>
            </w:r>
          </w:p>
        </w:tc>
        <w:tc>
          <w:tcPr>
            <w:tcW w:w="13140" w:type="dxa"/>
            <w:vAlign w:val="center"/>
          </w:tcPr>
          <w:p w14:paraId="63504FBC" w14:textId="77777777" w:rsidR="0031670D" w:rsidRPr="006573B0" w:rsidRDefault="0031670D" w:rsidP="003A1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31670D" w:rsidRPr="00620B6D" w14:paraId="06DFDB6D" w14:textId="77777777" w:rsidTr="00316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5CDFEEC" w14:textId="56264B78" w:rsidR="0031670D" w:rsidRPr="00464328" w:rsidRDefault="001F6CDD" w:rsidP="003A14B3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Recursos hídricos</w:t>
            </w:r>
          </w:p>
        </w:tc>
        <w:tc>
          <w:tcPr>
            <w:tcW w:w="13140" w:type="dxa"/>
            <w:vAlign w:val="center"/>
          </w:tcPr>
          <w:p w14:paraId="0AB96EE4" w14:textId="77777777" w:rsidR="0031670D" w:rsidRPr="006573B0" w:rsidRDefault="0031670D" w:rsidP="003A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</w:tbl>
    <w:p w14:paraId="2B18FCAA" w14:textId="77777777" w:rsidR="0031670D" w:rsidRDefault="0031670D">
      <w:pPr>
        <w:jc w:val="left"/>
      </w:pPr>
      <w:r>
        <w:br w:type="page"/>
      </w:r>
    </w:p>
    <w:tbl>
      <w:tblPr>
        <w:tblStyle w:val="TabeladeGrade3-nfase6"/>
        <w:tblW w:w="16135" w:type="dxa"/>
        <w:tblInd w:w="25" w:type="dxa"/>
        <w:tblLook w:val="04A0" w:firstRow="1" w:lastRow="0" w:firstColumn="1" w:lastColumn="0" w:noHBand="0" w:noVBand="1"/>
      </w:tblPr>
      <w:tblGrid>
        <w:gridCol w:w="3005"/>
        <w:gridCol w:w="13130"/>
      </w:tblGrid>
      <w:tr w:rsidR="0031670D" w:rsidRPr="00E8554F" w14:paraId="70E1A72F" w14:textId="77777777" w:rsidTr="003A1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  <w:tcBorders>
              <w:bottom w:val="single" w:sz="4" w:space="0" w:color="92D050"/>
            </w:tcBorders>
            <w:vAlign w:val="bottom"/>
          </w:tcPr>
          <w:p w14:paraId="78A1DF85" w14:textId="77777777" w:rsidR="0031670D" w:rsidRPr="00BD75F8" w:rsidRDefault="0031670D" w:rsidP="003A14B3">
            <w:pPr>
              <w:jc w:val="center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lastRenderedPageBreak/>
              <w:t>Fontes de emissão</w:t>
            </w:r>
          </w:p>
        </w:tc>
        <w:tc>
          <w:tcPr>
            <w:tcW w:w="13130" w:type="dxa"/>
            <w:vAlign w:val="bottom"/>
          </w:tcPr>
          <w:p w14:paraId="7508E261" w14:textId="77777777" w:rsidR="0031670D" w:rsidRPr="00E8554F" w:rsidRDefault="0031670D" w:rsidP="003A14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8554F">
              <w:rPr>
                <w:color w:val="auto"/>
              </w:rPr>
              <w:t>Análise</w:t>
            </w:r>
            <w:r>
              <w:rPr>
                <w:color w:val="auto"/>
              </w:rPr>
              <w:t xml:space="preserve"> e/ou orientações</w:t>
            </w:r>
            <w:r w:rsidRPr="00E8554F">
              <w:rPr>
                <w:color w:val="auto"/>
              </w:rPr>
              <w:t xml:space="preserve"> d</w:t>
            </w:r>
            <w:r>
              <w:rPr>
                <w:color w:val="auto"/>
              </w:rPr>
              <w:t>a</w:t>
            </w:r>
            <w:r w:rsidRPr="00E8554F">
              <w:rPr>
                <w:color w:val="auto"/>
              </w:rPr>
              <w:t xml:space="preserve"> Auditor</w:t>
            </w:r>
            <w:r>
              <w:rPr>
                <w:color w:val="auto"/>
              </w:rPr>
              <w:t>ia</w:t>
            </w:r>
          </w:p>
        </w:tc>
      </w:tr>
      <w:tr w:rsidR="0031670D" w:rsidRPr="00E8554F" w14:paraId="6799A8B4" w14:textId="77777777" w:rsidTr="003A1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BD7B155" w14:textId="77777777" w:rsidR="0031670D" w:rsidRPr="00186216" w:rsidRDefault="0031670D" w:rsidP="003A14B3">
            <w:pPr>
              <w:jc w:val="center"/>
              <w:rPr>
                <w:i w:val="0"/>
                <w:iCs w:val="0"/>
                <w:color w:val="auto"/>
                <w:highlight w:val="yellow"/>
              </w:rPr>
            </w:pPr>
            <w:r w:rsidRPr="00281BB2">
              <w:rPr>
                <w:i w:val="0"/>
                <w:iCs w:val="0"/>
                <w:color w:val="auto"/>
              </w:rPr>
              <w:t>Lista de fontes de emissão prováveis</w:t>
            </w:r>
          </w:p>
        </w:tc>
        <w:tc>
          <w:tcPr>
            <w:tcW w:w="13130" w:type="dxa"/>
            <w:vAlign w:val="center"/>
          </w:tcPr>
          <w:p w14:paraId="3CBADC13" w14:textId="77777777" w:rsidR="0031670D" w:rsidRPr="006573B0" w:rsidRDefault="0031670D" w:rsidP="003A1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  <w:highlight w:val="yellow"/>
              </w:rPr>
            </w:pPr>
            <w:r w:rsidRPr="00104B1D">
              <w:rPr>
                <w:i/>
                <w:iCs/>
                <w:color w:val="auto"/>
              </w:rPr>
              <w:t xml:space="preserve">(Avalie a possibilidade de </w:t>
            </w:r>
            <w:r>
              <w:rPr>
                <w:i/>
                <w:iCs/>
                <w:color w:val="auto"/>
              </w:rPr>
              <w:t xml:space="preserve">ocorrência de </w:t>
            </w:r>
            <w:r w:rsidRPr="00104B1D">
              <w:rPr>
                <w:i/>
                <w:iCs/>
                <w:color w:val="auto"/>
              </w:rPr>
              <w:t xml:space="preserve">qualquer outra fonte de emissão não </w:t>
            </w:r>
            <w:r>
              <w:rPr>
                <w:i/>
                <w:iCs/>
                <w:color w:val="auto"/>
              </w:rPr>
              <w:t>mapeada n</w:t>
            </w:r>
            <w:r w:rsidRPr="00104B1D">
              <w:rPr>
                <w:i/>
                <w:iCs/>
                <w:color w:val="auto"/>
              </w:rPr>
              <w:t>o Projeto)</w:t>
            </w:r>
          </w:p>
        </w:tc>
      </w:tr>
    </w:tbl>
    <w:p w14:paraId="57EC9EFF" w14:textId="77777777" w:rsidR="009F3053" w:rsidRDefault="009F3053">
      <w:pPr>
        <w:jc w:val="left"/>
      </w:pPr>
      <w:r>
        <w:br w:type="page"/>
      </w:r>
    </w:p>
    <w:p w14:paraId="2EAD5EA5" w14:textId="77777777" w:rsidR="005430B5" w:rsidRDefault="005430B5" w:rsidP="005430B5">
      <w:pPr>
        <w:tabs>
          <w:tab w:val="left" w:pos="4733"/>
        </w:tabs>
      </w:pPr>
    </w:p>
    <w:p w14:paraId="4C14B73C" w14:textId="77777777" w:rsidR="009F3053" w:rsidRDefault="009F3053" w:rsidP="009F3053">
      <w:pPr>
        <w:pStyle w:val="LCSTtulo3azul"/>
        <w:numPr>
          <w:ilvl w:val="0"/>
          <w:numId w:val="27"/>
        </w:numPr>
        <w:tabs>
          <w:tab w:val="left" w:pos="1134"/>
        </w:tabs>
        <w:spacing w:before="360" w:after="240"/>
        <w:contextualSpacing w:val="0"/>
        <w:rPr>
          <w:sz w:val="28"/>
        </w:rPr>
      </w:pPr>
      <w:r>
        <w:rPr>
          <w:sz w:val="28"/>
        </w:rPr>
        <w:t>OUTROS</w:t>
      </w:r>
    </w:p>
    <w:tbl>
      <w:tblPr>
        <w:tblStyle w:val="TabeladeGrade3-nfase6"/>
        <w:tblW w:w="16444" w:type="dxa"/>
        <w:tblInd w:w="-284" w:type="dxa"/>
        <w:tblLook w:val="04A0" w:firstRow="1" w:lastRow="0" w:firstColumn="1" w:lastColumn="0" w:noHBand="0" w:noVBand="1"/>
      </w:tblPr>
      <w:tblGrid>
        <w:gridCol w:w="16444"/>
      </w:tblGrid>
      <w:tr w:rsidR="009F3053" w:rsidRPr="0018601D" w14:paraId="3E21029F" w14:textId="77777777" w:rsidTr="007E62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44" w:type="dxa"/>
            <w:vAlign w:val="center"/>
          </w:tcPr>
          <w:p w14:paraId="51C643B9" w14:textId="77777777" w:rsidR="009F3053" w:rsidRPr="00191B45" w:rsidRDefault="009F3053" w:rsidP="007E624D">
            <w:pPr>
              <w:jc w:val="center"/>
              <w:rPr>
                <w:color w:val="auto"/>
              </w:rPr>
            </w:pPr>
          </w:p>
        </w:tc>
      </w:tr>
      <w:tr w:rsidR="009F3053" w:rsidRPr="0018601D" w14:paraId="0FA2D870" w14:textId="77777777" w:rsidTr="007E6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4" w:type="dxa"/>
            <w:tcBorders>
              <w:top w:val="single" w:sz="4" w:space="0" w:color="8DD873" w:themeColor="accent6" w:themeTint="99"/>
              <w:left w:val="single" w:sz="4" w:space="0" w:color="92D050"/>
              <w:bottom w:val="single" w:sz="4" w:space="0" w:color="8DD873" w:themeColor="accent6" w:themeTint="99"/>
            </w:tcBorders>
            <w:vAlign w:val="center"/>
          </w:tcPr>
          <w:p w14:paraId="136E759E" w14:textId="77777777" w:rsidR="009F3053" w:rsidRPr="00204BE7" w:rsidRDefault="009F3053" w:rsidP="007E624D">
            <w:pPr>
              <w:jc w:val="center"/>
              <w:rPr>
                <w:rFonts w:cs="Rubik"/>
                <w:color w:val="auto"/>
              </w:rPr>
            </w:pPr>
            <w:r w:rsidRPr="00204BE7">
              <w:rPr>
                <w:rFonts w:cs="Rubik"/>
                <w:color w:val="auto"/>
              </w:rPr>
              <w:t>(</w:t>
            </w:r>
            <w:r>
              <w:rPr>
                <w:rFonts w:cs="Rubik"/>
                <w:color w:val="auto"/>
              </w:rPr>
              <w:t>Preencha com qualquer apontamento que não se enquadre nos itens anteriores)</w:t>
            </w:r>
          </w:p>
        </w:tc>
      </w:tr>
    </w:tbl>
    <w:p w14:paraId="0EBA19C5" w14:textId="77777777" w:rsidR="009F3053" w:rsidRPr="005430B5" w:rsidRDefault="009F3053" w:rsidP="005430B5">
      <w:pPr>
        <w:tabs>
          <w:tab w:val="left" w:pos="4733"/>
        </w:tabs>
        <w:sectPr w:rsidR="009F3053" w:rsidRPr="005430B5" w:rsidSect="008828CD">
          <w:headerReference w:type="even" r:id="rId8"/>
          <w:footerReference w:type="default" r:id="rId9"/>
          <w:headerReference w:type="first" r:id="rId10"/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14:paraId="3F1309F3" w14:textId="074C198E" w:rsidR="00697C94" w:rsidRPr="004627D8" w:rsidRDefault="00E93FA6" w:rsidP="00697C94">
      <w:pPr>
        <w:pStyle w:val="LCSTtulo1Verde"/>
        <w:spacing w:before="240" w:after="240" w:line="360" w:lineRule="auto"/>
        <w:jc w:val="center"/>
      </w:pPr>
      <w:r w:rsidRPr="004627D8">
        <w:lastRenderedPageBreak/>
        <w:t xml:space="preserve">PARECER DO </w:t>
      </w:r>
      <w:r w:rsidR="00697C94" w:rsidRPr="004627D8">
        <w:t>RELATÓRIO DE V</w:t>
      </w:r>
      <w:r w:rsidR="009C7B7C">
        <w:t>ERIFICAÇÃO</w:t>
      </w:r>
      <w:r w:rsidR="00697C94" w:rsidRPr="004627D8">
        <w:t xml:space="preserve"> </w:t>
      </w:r>
    </w:p>
    <w:p w14:paraId="42A666B0" w14:textId="767344BD" w:rsidR="006F48C2" w:rsidRDefault="00654017" w:rsidP="00CD739B">
      <w:pPr>
        <w:spacing w:before="240" w:after="240" w:line="360" w:lineRule="auto"/>
        <w:ind w:firstLine="709"/>
        <w:rPr>
          <w:rFonts w:cs="Rubik"/>
          <w:i/>
          <w:iCs/>
          <w:color w:val="auto"/>
        </w:rPr>
      </w:pPr>
      <w:r w:rsidRPr="00D33C76">
        <w:rPr>
          <w:rFonts w:cs="Rubik"/>
          <w:i/>
          <w:iCs/>
          <w:color w:val="auto"/>
        </w:rPr>
        <w:t>Liste resumidamente todos os pontos que devem ser complementados e/ou alterados.</w:t>
      </w:r>
    </w:p>
    <w:p w14:paraId="7E38A5BF" w14:textId="63F78C7D" w:rsidR="006D3BA8" w:rsidRPr="00D33C76" w:rsidRDefault="00090E75" w:rsidP="00CD739B">
      <w:pPr>
        <w:spacing w:before="240" w:after="240" w:line="360" w:lineRule="auto"/>
        <w:ind w:firstLine="709"/>
        <w:rPr>
          <w:rFonts w:cs="Rubik"/>
          <w:i/>
          <w:iCs/>
          <w:color w:val="auto"/>
        </w:rPr>
      </w:pPr>
      <w:r>
        <w:rPr>
          <w:rFonts w:cs="Rubik"/>
          <w:i/>
          <w:iCs/>
          <w:color w:val="auto"/>
        </w:rPr>
        <w:t xml:space="preserve">Informe a quantidade </w:t>
      </w:r>
      <w:r w:rsidR="007E2510">
        <w:rPr>
          <w:rFonts w:cs="Rubik"/>
          <w:i/>
          <w:iCs/>
          <w:color w:val="auto"/>
        </w:rPr>
        <w:t xml:space="preserve">de </w:t>
      </w:r>
      <w:r w:rsidR="005641E6" w:rsidRPr="0039554D">
        <w:rPr>
          <w:i/>
          <w:iCs/>
          <w:color w:val="auto"/>
        </w:rPr>
        <w:t>CO</w:t>
      </w:r>
      <w:r w:rsidR="005641E6" w:rsidRPr="005A5EAA">
        <w:rPr>
          <w:i/>
          <w:iCs/>
          <w:color w:val="auto"/>
          <w:vertAlign w:val="subscript"/>
        </w:rPr>
        <w:t>2</w:t>
      </w:r>
      <w:r w:rsidR="00117C3F">
        <w:rPr>
          <w:i/>
          <w:iCs/>
          <w:color w:val="auto"/>
        </w:rPr>
        <w:t>e</w:t>
      </w:r>
      <w:r w:rsidR="005641E6">
        <w:rPr>
          <w:rFonts w:cs="Rubik"/>
          <w:i/>
          <w:iCs/>
          <w:color w:val="auto"/>
        </w:rPr>
        <w:t xml:space="preserve"> </w:t>
      </w:r>
      <w:r w:rsidR="007E2510" w:rsidRPr="007E2510">
        <w:rPr>
          <w:rFonts w:cs="Rubik"/>
          <w:i/>
          <w:iCs/>
          <w:color w:val="auto"/>
        </w:rPr>
        <w:t>(dióxido de carbono equivalente)</w:t>
      </w:r>
      <w:r w:rsidR="000316E9">
        <w:rPr>
          <w:rFonts w:cs="Rubik"/>
          <w:i/>
          <w:iCs/>
          <w:color w:val="auto"/>
        </w:rPr>
        <w:t xml:space="preserve"> </w:t>
      </w:r>
      <w:r w:rsidR="00791A01">
        <w:rPr>
          <w:rFonts w:cs="Rubik"/>
          <w:i/>
          <w:iCs/>
          <w:color w:val="auto"/>
        </w:rPr>
        <w:t xml:space="preserve">que o projeto remove. </w:t>
      </w:r>
    </w:p>
    <w:p w14:paraId="126DB0C0" w14:textId="77777777" w:rsidR="000F0B65" w:rsidRDefault="000F0B65" w:rsidP="00CD739B">
      <w:pPr>
        <w:spacing w:before="240" w:after="240" w:line="360" w:lineRule="auto"/>
        <w:ind w:firstLine="709"/>
        <w:rPr>
          <w:rFonts w:cs="Rubik"/>
          <w:color w:val="auto"/>
        </w:rPr>
      </w:pPr>
    </w:p>
    <w:p w14:paraId="63435B11" w14:textId="77777777" w:rsidR="002A2136" w:rsidRDefault="002A2136" w:rsidP="00CD739B">
      <w:pPr>
        <w:spacing w:before="240" w:after="240" w:line="360" w:lineRule="auto"/>
        <w:ind w:firstLine="709"/>
        <w:rPr>
          <w:rFonts w:cs="Rubik"/>
          <w:color w:val="auto"/>
        </w:rPr>
      </w:pPr>
    </w:p>
    <w:p w14:paraId="4B22465D" w14:textId="77777777" w:rsidR="002A2136" w:rsidRDefault="002A2136" w:rsidP="00CD739B">
      <w:pPr>
        <w:spacing w:before="240" w:after="240" w:line="360" w:lineRule="auto"/>
        <w:ind w:firstLine="709"/>
        <w:rPr>
          <w:rFonts w:cs="Rubik"/>
          <w:color w:val="auto"/>
        </w:rPr>
      </w:pPr>
    </w:p>
    <w:p w14:paraId="7A4FE38B" w14:textId="77777777" w:rsidR="000F0B65" w:rsidRPr="005D6A46" w:rsidRDefault="000F0B65" w:rsidP="000F0B65">
      <w:pPr>
        <w:spacing w:before="240" w:after="240" w:line="240" w:lineRule="auto"/>
        <w:jc w:val="center"/>
        <w:rPr>
          <w:color w:val="auto"/>
        </w:rPr>
      </w:pPr>
      <w:r w:rsidRPr="005D6A46">
        <w:rPr>
          <w:color w:val="auto"/>
        </w:rPr>
        <w:t>____________________</w:t>
      </w:r>
    </w:p>
    <w:p w14:paraId="65D942C8" w14:textId="77777777" w:rsidR="000F0B65" w:rsidRPr="000A40E3" w:rsidRDefault="000F0B65" w:rsidP="000F0B65">
      <w:pPr>
        <w:spacing w:before="240" w:after="240"/>
        <w:jc w:val="center"/>
        <w:rPr>
          <w:color w:val="auto"/>
        </w:rPr>
      </w:pPr>
      <w:r w:rsidRPr="000A40E3">
        <w:rPr>
          <w:color w:val="auto"/>
          <w:highlight w:val="yellow"/>
        </w:rPr>
        <w:t>[Nome Completo]</w:t>
      </w:r>
    </w:p>
    <w:p w14:paraId="5AE3D316" w14:textId="6A246B5D" w:rsidR="000F0B65" w:rsidRDefault="000F0B65" w:rsidP="000F0B65">
      <w:pPr>
        <w:spacing w:before="240" w:after="240"/>
        <w:jc w:val="center"/>
        <w:rPr>
          <w:color w:val="auto"/>
        </w:rPr>
      </w:pPr>
      <w:r w:rsidRPr="005D6A46">
        <w:rPr>
          <w:color w:val="auto"/>
        </w:rPr>
        <w:t>[</w:t>
      </w:r>
      <w:r>
        <w:rPr>
          <w:color w:val="auto"/>
        </w:rPr>
        <w:t>Auditor Líder</w:t>
      </w:r>
      <w:r w:rsidRPr="005D6A46">
        <w:rPr>
          <w:color w:val="auto"/>
        </w:rPr>
        <w:t>]</w:t>
      </w:r>
    </w:p>
    <w:p w14:paraId="0029A750" w14:textId="72579C60" w:rsidR="000F0B65" w:rsidRPr="000A40E3" w:rsidRDefault="000F0B65" w:rsidP="000F0B65">
      <w:pPr>
        <w:spacing w:before="240" w:after="240"/>
        <w:jc w:val="center"/>
        <w:rPr>
          <w:rFonts w:cs="Rubik"/>
          <w:color w:val="auto"/>
        </w:rPr>
      </w:pPr>
      <w:r w:rsidRPr="000A40E3">
        <w:rPr>
          <w:color w:val="auto"/>
          <w:highlight w:val="yellow"/>
        </w:rPr>
        <w:t>[Data]</w:t>
      </w:r>
    </w:p>
    <w:p w14:paraId="4137B3AF" w14:textId="7DC5FE6F" w:rsidR="00842AD3" w:rsidRPr="00CD739B" w:rsidRDefault="00842AD3" w:rsidP="00CD739B">
      <w:pPr>
        <w:spacing w:before="240" w:after="240" w:line="360" w:lineRule="auto"/>
        <w:ind w:firstLine="709"/>
        <w:rPr>
          <w:rFonts w:cs="Rubik"/>
          <w:color w:val="auto"/>
        </w:rPr>
      </w:pPr>
    </w:p>
    <w:p w14:paraId="33D18A17" w14:textId="77777777" w:rsidR="00F532DB" w:rsidRPr="00E628DA" w:rsidRDefault="00F532DB" w:rsidP="00E628DA"/>
    <w:sectPr w:rsidR="00F532DB" w:rsidRPr="00E628DA" w:rsidSect="007D0538">
      <w:headerReference w:type="default" r:id="rId11"/>
      <w:footerReference w:type="default" r:id="rId12"/>
      <w:pgSz w:w="11906" w:h="16838"/>
      <w:pgMar w:top="2127" w:right="1274" w:bottom="24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00BE" w14:textId="77777777" w:rsidR="00DB0457" w:rsidRDefault="00DB0457" w:rsidP="008D077C">
      <w:pPr>
        <w:spacing w:after="0" w:line="240" w:lineRule="auto"/>
      </w:pPr>
      <w:r>
        <w:separator/>
      </w:r>
    </w:p>
  </w:endnote>
  <w:endnote w:type="continuationSeparator" w:id="0">
    <w:p w14:paraId="3B996C4E" w14:textId="77777777" w:rsidR="00DB0457" w:rsidRDefault="00DB0457" w:rsidP="008D077C">
      <w:pPr>
        <w:spacing w:after="0" w:line="240" w:lineRule="auto"/>
      </w:pPr>
      <w:r>
        <w:continuationSeparator/>
      </w:r>
    </w:p>
  </w:endnote>
  <w:endnote w:type="continuationNotice" w:id="1">
    <w:p w14:paraId="3C10197E" w14:textId="77777777" w:rsidR="00DB0457" w:rsidRDefault="00DB04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ubik Medium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Arial"/>
    <w:panose1 w:val="02000604000000020004"/>
    <w:charset w:val="00"/>
    <w:family w:val="auto"/>
    <w:pitch w:val="variable"/>
    <w:sig w:usb0="A0002A6F" w:usb1="C000205B" w:usb2="00000000" w:usb3="00000000" w:csb0="000000F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ubik Light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240C" w14:textId="77777777" w:rsidR="006E4C7F" w:rsidRDefault="002A59CC" w:rsidP="002A59CC">
    <w:pPr>
      <w:pStyle w:val="Rodap"/>
      <w:tabs>
        <w:tab w:val="center" w:pos="7852"/>
        <w:tab w:val="left" w:pos="13800"/>
      </w:tabs>
      <w:jc w:val="left"/>
      <w:rPr>
        <w:rFonts w:cs="Rubik"/>
        <w:b/>
        <w:bCs/>
        <w:sz w:val="20"/>
        <w:szCs w:val="20"/>
      </w:rPr>
    </w:pPr>
    <w:r>
      <w:rPr>
        <w:rFonts w:cs="Rubik"/>
        <w:sz w:val="20"/>
        <w:szCs w:val="20"/>
      </w:rPr>
      <w:tab/>
    </w:r>
    <w:r>
      <w:rPr>
        <w:rFonts w:cs="Rubik"/>
        <w:sz w:val="20"/>
        <w:szCs w:val="20"/>
      </w:rPr>
      <w:tab/>
    </w:r>
    <w:r w:rsidR="00457C05" w:rsidRPr="001E411C">
      <w:rPr>
        <w:rFonts w:cs="Rubik"/>
        <w:sz w:val="20"/>
        <w:szCs w:val="20"/>
      </w:rPr>
      <w:t xml:space="preserve">Página </w:t>
    </w:r>
    <w:r w:rsidR="00457C05" w:rsidRPr="001E411C">
      <w:rPr>
        <w:rFonts w:cs="Rubik"/>
        <w:b/>
        <w:bCs/>
        <w:sz w:val="20"/>
        <w:szCs w:val="20"/>
      </w:rPr>
      <w:fldChar w:fldCharType="begin"/>
    </w:r>
    <w:r w:rsidR="00457C05" w:rsidRPr="001E411C">
      <w:rPr>
        <w:rFonts w:cs="Rubik"/>
        <w:b/>
        <w:bCs/>
        <w:sz w:val="20"/>
        <w:szCs w:val="20"/>
      </w:rPr>
      <w:instrText>PAGE</w:instrText>
    </w:r>
    <w:r w:rsidR="00457C05" w:rsidRPr="001E411C">
      <w:rPr>
        <w:rFonts w:cs="Rubik"/>
        <w:b/>
        <w:bCs/>
        <w:sz w:val="20"/>
        <w:szCs w:val="20"/>
      </w:rPr>
      <w:fldChar w:fldCharType="separate"/>
    </w:r>
    <w:r w:rsidR="00457C05" w:rsidRPr="001E411C">
      <w:rPr>
        <w:rFonts w:cs="Rubik"/>
        <w:b/>
        <w:bCs/>
        <w:sz w:val="20"/>
        <w:szCs w:val="20"/>
      </w:rPr>
      <w:t>2</w:t>
    </w:r>
    <w:r w:rsidR="00457C05" w:rsidRPr="001E411C">
      <w:rPr>
        <w:rFonts w:cs="Rubik"/>
        <w:b/>
        <w:bCs/>
        <w:sz w:val="20"/>
        <w:szCs w:val="20"/>
      </w:rPr>
      <w:fldChar w:fldCharType="end"/>
    </w:r>
    <w:r w:rsidR="00457C05" w:rsidRPr="001E411C">
      <w:rPr>
        <w:rFonts w:cs="Rubik"/>
        <w:sz w:val="20"/>
        <w:szCs w:val="20"/>
      </w:rPr>
      <w:t xml:space="preserve"> de </w:t>
    </w:r>
    <w:r w:rsidR="00457C05" w:rsidRPr="001E411C">
      <w:rPr>
        <w:rFonts w:cs="Rubik"/>
        <w:b/>
        <w:bCs/>
        <w:sz w:val="20"/>
        <w:szCs w:val="20"/>
      </w:rPr>
      <w:fldChar w:fldCharType="begin"/>
    </w:r>
    <w:r w:rsidR="00457C05" w:rsidRPr="001E411C">
      <w:rPr>
        <w:rFonts w:cs="Rubik"/>
        <w:b/>
        <w:bCs/>
        <w:sz w:val="20"/>
        <w:szCs w:val="20"/>
      </w:rPr>
      <w:instrText>NUMPAGES</w:instrText>
    </w:r>
    <w:r w:rsidR="00457C05" w:rsidRPr="001E411C">
      <w:rPr>
        <w:rFonts w:cs="Rubik"/>
        <w:b/>
        <w:bCs/>
        <w:sz w:val="20"/>
        <w:szCs w:val="20"/>
      </w:rPr>
      <w:fldChar w:fldCharType="separate"/>
    </w:r>
    <w:r w:rsidR="00457C05" w:rsidRPr="001E411C">
      <w:rPr>
        <w:rFonts w:cs="Rubik"/>
        <w:b/>
        <w:bCs/>
        <w:sz w:val="20"/>
        <w:szCs w:val="20"/>
      </w:rPr>
      <w:t>2</w:t>
    </w:r>
    <w:r w:rsidR="00457C05" w:rsidRPr="001E411C">
      <w:rPr>
        <w:rFonts w:cs="Rubik"/>
        <w:b/>
        <w:bCs/>
        <w:sz w:val="20"/>
        <w:szCs w:val="20"/>
      </w:rPr>
      <w:fldChar w:fldCharType="end"/>
    </w:r>
  </w:p>
  <w:p w14:paraId="68A3526A" w14:textId="74C04B95" w:rsidR="00457C05" w:rsidRPr="001E411C" w:rsidRDefault="006E4C7F" w:rsidP="006E4C7F">
    <w:pPr>
      <w:pStyle w:val="Rodap"/>
      <w:tabs>
        <w:tab w:val="center" w:pos="7852"/>
        <w:tab w:val="left" w:pos="13800"/>
      </w:tabs>
      <w:jc w:val="center"/>
      <w:rPr>
        <w:rFonts w:cs="Rubik"/>
        <w:sz w:val="20"/>
        <w:szCs w:val="20"/>
      </w:rPr>
    </w:pPr>
    <w:r w:rsidRPr="007D292E">
      <w:rPr>
        <w:rFonts w:cs="Rubik"/>
        <w:sz w:val="20"/>
        <w:szCs w:val="20"/>
      </w:rPr>
      <w:t xml:space="preserve">Relatório de </w:t>
    </w:r>
    <w:r>
      <w:rPr>
        <w:rFonts w:cs="Rubik"/>
        <w:sz w:val="20"/>
        <w:szCs w:val="20"/>
      </w:rPr>
      <w:t>verificação</w:t>
    </w:r>
    <w:r w:rsidR="00F4750D">
      <w:rPr>
        <w:rFonts w:cs="Rubik"/>
        <w:sz w:val="20"/>
        <w:szCs w:val="20"/>
      </w:rPr>
      <w:t xml:space="preserve"> </w:t>
    </w:r>
    <w:r w:rsidRPr="007D292E">
      <w:rPr>
        <w:rFonts w:cs="Rubik"/>
        <w:sz w:val="20"/>
        <w:szCs w:val="20"/>
      </w:rPr>
      <w:t xml:space="preserve">submetido à Lux Carbon Standard </w:t>
    </w:r>
    <w:r w:rsidR="00FE4CD5">
      <w:rPr>
        <w:rFonts w:cs="Rubik"/>
        <w:sz w:val="20"/>
        <w:szCs w:val="20"/>
      </w:rPr>
      <w:t>–</w:t>
    </w:r>
    <w:r w:rsidRPr="007D292E">
      <w:rPr>
        <w:rFonts w:cs="Rubik"/>
        <w:sz w:val="20"/>
        <w:szCs w:val="20"/>
      </w:rPr>
      <w:t xml:space="preserve"> LuxCS</w:t>
    </w:r>
    <w:r w:rsidR="00FE4CD5">
      <w:rPr>
        <w:rFonts w:cs="Rubik"/>
        <w:sz w:val="20"/>
        <w:szCs w:val="20"/>
      </w:rPr>
      <w:t xml:space="preserve"> – www.luxcs.org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2067" w14:textId="5E1122AC" w:rsidR="00697C94" w:rsidRDefault="00457C05" w:rsidP="00C33FFC">
    <w:pPr>
      <w:pStyle w:val="Rodap"/>
      <w:jc w:val="center"/>
      <w:rPr>
        <w:rFonts w:cs="Rubik"/>
        <w:b/>
        <w:bCs/>
        <w:sz w:val="20"/>
        <w:szCs w:val="20"/>
      </w:rPr>
    </w:pPr>
    <w:r w:rsidRPr="001E411C">
      <w:rPr>
        <w:rFonts w:cs="Rubik"/>
        <w:sz w:val="20"/>
        <w:szCs w:val="20"/>
      </w:rPr>
      <w:t xml:space="preserve">Página </w:t>
    </w:r>
    <w:r w:rsidRPr="001E411C">
      <w:rPr>
        <w:rFonts w:cs="Rubik"/>
        <w:b/>
        <w:bCs/>
        <w:sz w:val="20"/>
        <w:szCs w:val="20"/>
      </w:rPr>
      <w:fldChar w:fldCharType="begin"/>
    </w:r>
    <w:r w:rsidRPr="001E411C">
      <w:rPr>
        <w:rFonts w:cs="Rubik"/>
        <w:b/>
        <w:bCs/>
        <w:sz w:val="20"/>
        <w:szCs w:val="20"/>
      </w:rPr>
      <w:instrText>PAGE</w:instrText>
    </w:r>
    <w:r w:rsidRPr="001E411C">
      <w:rPr>
        <w:rFonts w:cs="Rubik"/>
        <w:b/>
        <w:bCs/>
        <w:sz w:val="20"/>
        <w:szCs w:val="20"/>
      </w:rPr>
      <w:fldChar w:fldCharType="separate"/>
    </w:r>
    <w:r w:rsidRPr="001E411C">
      <w:rPr>
        <w:rFonts w:cs="Rubik"/>
        <w:b/>
        <w:bCs/>
        <w:sz w:val="20"/>
        <w:szCs w:val="20"/>
      </w:rPr>
      <w:t>2</w:t>
    </w:r>
    <w:r w:rsidRPr="001E411C">
      <w:rPr>
        <w:rFonts w:cs="Rubik"/>
        <w:b/>
        <w:bCs/>
        <w:sz w:val="20"/>
        <w:szCs w:val="20"/>
      </w:rPr>
      <w:fldChar w:fldCharType="end"/>
    </w:r>
    <w:r w:rsidRPr="001E411C">
      <w:rPr>
        <w:rFonts w:cs="Rubik"/>
        <w:sz w:val="20"/>
        <w:szCs w:val="20"/>
      </w:rPr>
      <w:t xml:space="preserve"> de </w:t>
    </w:r>
    <w:r w:rsidRPr="001E411C">
      <w:rPr>
        <w:rFonts w:cs="Rubik"/>
        <w:b/>
        <w:bCs/>
        <w:sz w:val="20"/>
        <w:szCs w:val="20"/>
      </w:rPr>
      <w:fldChar w:fldCharType="begin"/>
    </w:r>
    <w:r w:rsidRPr="001E411C">
      <w:rPr>
        <w:rFonts w:cs="Rubik"/>
        <w:b/>
        <w:bCs/>
        <w:sz w:val="20"/>
        <w:szCs w:val="20"/>
      </w:rPr>
      <w:instrText>NUMPAGES</w:instrText>
    </w:r>
    <w:r w:rsidRPr="001E411C">
      <w:rPr>
        <w:rFonts w:cs="Rubik"/>
        <w:b/>
        <w:bCs/>
        <w:sz w:val="20"/>
        <w:szCs w:val="20"/>
      </w:rPr>
      <w:fldChar w:fldCharType="separate"/>
    </w:r>
    <w:r w:rsidRPr="001E411C">
      <w:rPr>
        <w:rFonts w:cs="Rubik"/>
        <w:b/>
        <w:bCs/>
        <w:sz w:val="20"/>
        <w:szCs w:val="20"/>
      </w:rPr>
      <w:t>2</w:t>
    </w:r>
    <w:r w:rsidRPr="001E411C">
      <w:rPr>
        <w:rFonts w:cs="Rubik"/>
        <w:b/>
        <w:bCs/>
        <w:sz w:val="20"/>
        <w:szCs w:val="20"/>
      </w:rPr>
      <w:fldChar w:fldCharType="end"/>
    </w:r>
  </w:p>
  <w:p w14:paraId="05A4712E" w14:textId="51D392E0" w:rsidR="009E4580" w:rsidRPr="001E411C" w:rsidRDefault="009E4580" w:rsidP="009E4580">
    <w:pPr>
      <w:pStyle w:val="Rodap"/>
      <w:tabs>
        <w:tab w:val="center" w:pos="7852"/>
        <w:tab w:val="left" w:pos="13800"/>
      </w:tabs>
      <w:jc w:val="center"/>
      <w:rPr>
        <w:rFonts w:cs="Rubik"/>
        <w:sz w:val="20"/>
        <w:szCs w:val="20"/>
      </w:rPr>
    </w:pPr>
    <w:r w:rsidRPr="007D292E">
      <w:rPr>
        <w:rFonts w:cs="Rubik"/>
        <w:sz w:val="20"/>
        <w:szCs w:val="20"/>
      </w:rPr>
      <w:t xml:space="preserve">Relatório de </w:t>
    </w:r>
    <w:r>
      <w:rPr>
        <w:rFonts w:cs="Rubik"/>
        <w:sz w:val="20"/>
        <w:szCs w:val="20"/>
      </w:rPr>
      <w:t>v</w:t>
    </w:r>
    <w:r w:rsidR="00266297">
      <w:rPr>
        <w:rFonts w:cs="Rubik"/>
        <w:sz w:val="20"/>
        <w:szCs w:val="20"/>
      </w:rPr>
      <w:t xml:space="preserve">erificação </w:t>
    </w:r>
    <w:r w:rsidRPr="007D292E">
      <w:rPr>
        <w:rFonts w:cs="Rubik"/>
        <w:sz w:val="20"/>
        <w:szCs w:val="20"/>
      </w:rPr>
      <w:t xml:space="preserve">submetido à Lux Carbon Standard </w:t>
    </w:r>
    <w:r w:rsidR="00FE4CD5">
      <w:rPr>
        <w:rFonts w:cs="Rubik"/>
        <w:sz w:val="20"/>
        <w:szCs w:val="20"/>
      </w:rPr>
      <w:t>–</w:t>
    </w:r>
    <w:r w:rsidRPr="007D292E">
      <w:rPr>
        <w:rFonts w:cs="Rubik"/>
        <w:sz w:val="20"/>
        <w:szCs w:val="20"/>
      </w:rPr>
      <w:t xml:space="preserve"> LuxCS</w:t>
    </w:r>
    <w:r w:rsidR="00FE4CD5">
      <w:rPr>
        <w:rFonts w:cs="Rubik"/>
        <w:sz w:val="20"/>
        <w:szCs w:val="20"/>
      </w:rPr>
      <w:t xml:space="preserve"> www.luxcs.org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A8469" w14:textId="77777777" w:rsidR="00DB0457" w:rsidRDefault="00DB0457" w:rsidP="008D077C">
      <w:pPr>
        <w:spacing w:after="0" w:line="240" w:lineRule="auto"/>
      </w:pPr>
      <w:r>
        <w:separator/>
      </w:r>
    </w:p>
  </w:footnote>
  <w:footnote w:type="continuationSeparator" w:id="0">
    <w:p w14:paraId="199A0B6C" w14:textId="77777777" w:rsidR="00DB0457" w:rsidRDefault="00DB0457" w:rsidP="008D077C">
      <w:pPr>
        <w:spacing w:after="0" w:line="240" w:lineRule="auto"/>
      </w:pPr>
      <w:r>
        <w:continuationSeparator/>
      </w:r>
    </w:p>
  </w:footnote>
  <w:footnote w:type="continuationNotice" w:id="1">
    <w:p w14:paraId="48D9228E" w14:textId="77777777" w:rsidR="00DB0457" w:rsidRDefault="00DB04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BDF" w14:textId="77777777" w:rsidR="00AD3A43" w:rsidRDefault="00AD3A43">
    <w:pPr>
      <w:pStyle w:val="Cabealho"/>
    </w:pPr>
  </w:p>
  <w:p w14:paraId="58657B3E" w14:textId="77777777" w:rsidR="000468F7" w:rsidRDefault="000468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5861" w14:textId="407E9691" w:rsidR="00701E75" w:rsidRDefault="00B30C5E">
    <w:pPr>
      <w:pStyle w:val="Cabealh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0E0A743" wp14:editId="49E56EF7">
          <wp:simplePos x="0" y="0"/>
          <wp:positionH relativeFrom="page">
            <wp:posOffset>-92237</wp:posOffset>
          </wp:positionH>
          <wp:positionV relativeFrom="paragraph">
            <wp:posOffset>-490855</wp:posOffset>
          </wp:positionV>
          <wp:extent cx="10881848" cy="7708605"/>
          <wp:effectExtent l="0" t="0" r="0" b="0"/>
          <wp:wrapNone/>
          <wp:docPr id="907505420" name="Imagem 907505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516472" name="Imagem 27351647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5" t="-533" r="-881" b="-1498"/>
                  <a:stretch/>
                </pic:blipFill>
                <pic:spPr bwMode="auto">
                  <a:xfrm>
                    <a:off x="0" y="0"/>
                    <a:ext cx="10881848" cy="7708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38E0" w14:textId="7DDD1053" w:rsidR="00AD3A43" w:rsidRDefault="00E97B3B" w:rsidP="00E97B3B">
    <w:pPr>
      <w:pStyle w:val="Cabealho"/>
      <w:tabs>
        <w:tab w:val="clear" w:pos="4513"/>
        <w:tab w:val="clear" w:pos="9026"/>
        <w:tab w:val="left" w:pos="2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984"/>
    <w:multiLevelType w:val="hybridMultilevel"/>
    <w:tmpl w:val="6038DE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E66F870">
      <w:start w:val="1"/>
      <w:numFmt w:val="lowerLetter"/>
      <w:lvlText w:val="%2."/>
      <w:lvlJc w:val="left"/>
      <w:pPr>
        <w:ind w:left="1440" w:hanging="360"/>
      </w:pPr>
      <w:rPr>
        <w:rFonts w:ascii="Rubik Medium" w:hAnsi="Rubik Medium" w:cs="Rubik Medium" w:hint="default"/>
        <w:sz w:val="28"/>
        <w:szCs w:val="28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2505"/>
    <w:multiLevelType w:val="hybridMultilevel"/>
    <w:tmpl w:val="9CA284A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Rubik Medium" w:hAnsi="Rubik Medium" w:cs="Rubik Medium" w:hint="default"/>
        <w:color w:val="084C5E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26E29"/>
    <w:multiLevelType w:val="hybridMultilevel"/>
    <w:tmpl w:val="FA50646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C31673"/>
    <w:multiLevelType w:val="hybridMultilevel"/>
    <w:tmpl w:val="99B895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A0598"/>
    <w:multiLevelType w:val="hybridMultilevel"/>
    <w:tmpl w:val="A4D4F4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B75BA"/>
    <w:multiLevelType w:val="hybridMultilevel"/>
    <w:tmpl w:val="C0D8D25A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D35EA4"/>
    <w:multiLevelType w:val="hybridMultilevel"/>
    <w:tmpl w:val="7D02317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Rubik Medium" w:hAnsi="Rubik Medium" w:cs="Rubik Medium" w:hint="default"/>
        <w:color w:val="084C5E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EE2E05"/>
    <w:multiLevelType w:val="hybridMultilevel"/>
    <w:tmpl w:val="D43EF4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37BE3"/>
    <w:multiLevelType w:val="hybridMultilevel"/>
    <w:tmpl w:val="322047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B674E5"/>
    <w:multiLevelType w:val="hybridMultilevel"/>
    <w:tmpl w:val="39D2AA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Rubik Medium" w:hAnsi="Rubik Medium" w:cs="Rubik Medium" w:hint="default"/>
        <w:sz w:val="28"/>
        <w:szCs w:val="28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94258"/>
    <w:multiLevelType w:val="hybridMultilevel"/>
    <w:tmpl w:val="43DCB1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Rubik Medium" w:hAnsi="Rubik Medium" w:cs="Rubik Medium" w:hint="default"/>
        <w:sz w:val="28"/>
        <w:szCs w:val="28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91206"/>
    <w:multiLevelType w:val="hybridMultilevel"/>
    <w:tmpl w:val="926A9024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47277F"/>
    <w:multiLevelType w:val="hybridMultilevel"/>
    <w:tmpl w:val="C0BA143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35547"/>
    <w:multiLevelType w:val="hybridMultilevel"/>
    <w:tmpl w:val="35AC80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Rubik Medium" w:hAnsi="Rubik Medium" w:cs="Rubik Medium" w:hint="default"/>
        <w:sz w:val="28"/>
        <w:szCs w:val="28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050D0"/>
    <w:multiLevelType w:val="hybridMultilevel"/>
    <w:tmpl w:val="E2186BA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Rubik Medium" w:hAnsi="Rubik Medium" w:cs="Rubik Medium" w:hint="default"/>
        <w:color w:val="084C5E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9132B9"/>
    <w:multiLevelType w:val="hybridMultilevel"/>
    <w:tmpl w:val="3B4E787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4254059"/>
    <w:multiLevelType w:val="hybridMultilevel"/>
    <w:tmpl w:val="C4D490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D16DA"/>
    <w:multiLevelType w:val="hybridMultilevel"/>
    <w:tmpl w:val="585888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568EE"/>
    <w:multiLevelType w:val="hybridMultilevel"/>
    <w:tmpl w:val="865CDA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Rubik Medium" w:hAnsi="Rubik Medium" w:cs="Rubik Medium" w:hint="default"/>
        <w:sz w:val="28"/>
        <w:szCs w:val="28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90798"/>
    <w:multiLevelType w:val="hybridMultilevel"/>
    <w:tmpl w:val="09487F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5A469E"/>
    <w:multiLevelType w:val="hybridMultilevel"/>
    <w:tmpl w:val="EBAE1A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C7D05"/>
    <w:multiLevelType w:val="hybridMultilevel"/>
    <w:tmpl w:val="C33EBD5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Rubik Medium" w:hAnsi="Rubik Medium" w:cs="Rubik Medium" w:hint="default"/>
        <w:color w:val="084C5E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F41038"/>
    <w:multiLevelType w:val="hybridMultilevel"/>
    <w:tmpl w:val="18F0005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062AE"/>
    <w:multiLevelType w:val="hybridMultilevel"/>
    <w:tmpl w:val="E0466F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23746F"/>
    <w:multiLevelType w:val="hybridMultilevel"/>
    <w:tmpl w:val="3D1AA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96952"/>
    <w:multiLevelType w:val="hybridMultilevel"/>
    <w:tmpl w:val="61B824F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70C6245"/>
    <w:multiLevelType w:val="hybridMultilevel"/>
    <w:tmpl w:val="C4D490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E2A86"/>
    <w:multiLevelType w:val="hybridMultilevel"/>
    <w:tmpl w:val="9CA284AA"/>
    <w:lvl w:ilvl="0" w:tplc="E4FAF8E4">
      <w:start w:val="1"/>
      <w:numFmt w:val="lowerLetter"/>
      <w:lvlText w:val="%1."/>
      <w:lvlJc w:val="left"/>
      <w:pPr>
        <w:ind w:left="1440" w:hanging="360"/>
      </w:pPr>
      <w:rPr>
        <w:rFonts w:ascii="Rubik Medium" w:hAnsi="Rubik Medium" w:cs="Rubik Medium" w:hint="default"/>
        <w:color w:val="084C5E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89D7113"/>
    <w:multiLevelType w:val="hybridMultilevel"/>
    <w:tmpl w:val="863AF34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96456FB"/>
    <w:multiLevelType w:val="hybridMultilevel"/>
    <w:tmpl w:val="4D58C2F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A961207"/>
    <w:multiLevelType w:val="hybridMultilevel"/>
    <w:tmpl w:val="70549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796F80"/>
    <w:multiLevelType w:val="hybridMultilevel"/>
    <w:tmpl w:val="94EE104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8645D"/>
    <w:multiLevelType w:val="hybridMultilevel"/>
    <w:tmpl w:val="4CD860B8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30F2F3B"/>
    <w:multiLevelType w:val="hybridMultilevel"/>
    <w:tmpl w:val="08CE1066"/>
    <w:lvl w:ilvl="0" w:tplc="04160019">
      <w:start w:val="1"/>
      <w:numFmt w:val="lowerLetter"/>
      <w:lvlText w:val="%1."/>
      <w:lvlJc w:val="left"/>
      <w:pPr>
        <w:ind w:left="643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4E355C4"/>
    <w:multiLevelType w:val="hybridMultilevel"/>
    <w:tmpl w:val="1174CDE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2D7480"/>
    <w:multiLevelType w:val="hybridMultilevel"/>
    <w:tmpl w:val="34306A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D4E43"/>
    <w:multiLevelType w:val="hybridMultilevel"/>
    <w:tmpl w:val="5C8CF28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5D470FB"/>
    <w:multiLevelType w:val="hybridMultilevel"/>
    <w:tmpl w:val="9D08C2B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9738C3"/>
    <w:multiLevelType w:val="hybridMultilevel"/>
    <w:tmpl w:val="A3EAC686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Rubik Medium" w:hAnsi="Rubik Medium" w:cs="Rubik Medium" w:hint="default"/>
        <w:color w:val="084C5E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6E55E5E"/>
    <w:multiLevelType w:val="hybridMultilevel"/>
    <w:tmpl w:val="2216F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1803E0"/>
    <w:multiLevelType w:val="hybridMultilevel"/>
    <w:tmpl w:val="0E52B7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92573C"/>
    <w:multiLevelType w:val="hybridMultilevel"/>
    <w:tmpl w:val="C1F8F14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9014DA8"/>
    <w:multiLevelType w:val="hybridMultilevel"/>
    <w:tmpl w:val="EB664EE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321A46"/>
    <w:multiLevelType w:val="hybridMultilevel"/>
    <w:tmpl w:val="41281DC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5ACE6302"/>
    <w:multiLevelType w:val="hybridMultilevel"/>
    <w:tmpl w:val="0ECAB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Rubik Medium" w:hAnsi="Rubik Medium" w:cs="Rubik Medium" w:hint="default"/>
        <w:sz w:val="28"/>
        <w:szCs w:val="28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81623F"/>
    <w:multiLevelType w:val="hybridMultilevel"/>
    <w:tmpl w:val="A19EA7A8"/>
    <w:lvl w:ilvl="0" w:tplc="BE66F870">
      <w:start w:val="1"/>
      <w:numFmt w:val="lowerLetter"/>
      <w:lvlText w:val="%1."/>
      <w:lvlJc w:val="left"/>
      <w:pPr>
        <w:ind w:left="1440" w:hanging="360"/>
      </w:pPr>
      <w:rPr>
        <w:rFonts w:ascii="Rubik Medium" w:hAnsi="Rubik Medium" w:cs="Rubik Medium"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E96928"/>
    <w:multiLevelType w:val="hybridMultilevel"/>
    <w:tmpl w:val="C0BA143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8A5EA4"/>
    <w:multiLevelType w:val="hybridMultilevel"/>
    <w:tmpl w:val="FDA0A8D2"/>
    <w:lvl w:ilvl="0" w:tplc="01E400BC">
      <w:start w:val="1"/>
      <w:numFmt w:val="decimal"/>
      <w:lvlText w:val="%1."/>
      <w:lvlJc w:val="left"/>
      <w:pPr>
        <w:ind w:left="720" w:hanging="360"/>
      </w:pPr>
    </w:lvl>
    <w:lvl w:ilvl="1" w:tplc="7C94B5E6">
      <w:start w:val="1"/>
      <w:numFmt w:val="decimal"/>
      <w:lvlText w:val="%2."/>
      <w:lvlJc w:val="left"/>
      <w:pPr>
        <w:ind w:left="720" w:hanging="360"/>
      </w:pPr>
    </w:lvl>
    <w:lvl w:ilvl="2" w:tplc="D03C337E">
      <w:start w:val="1"/>
      <w:numFmt w:val="decimal"/>
      <w:lvlText w:val="%3."/>
      <w:lvlJc w:val="left"/>
      <w:pPr>
        <w:ind w:left="720" w:hanging="360"/>
      </w:pPr>
    </w:lvl>
    <w:lvl w:ilvl="3" w:tplc="B594706E">
      <w:start w:val="1"/>
      <w:numFmt w:val="decimal"/>
      <w:lvlText w:val="%4."/>
      <w:lvlJc w:val="left"/>
      <w:pPr>
        <w:ind w:left="720" w:hanging="360"/>
      </w:pPr>
    </w:lvl>
    <w:lvl w:ilvl="4" w:tplc="9F18EB0C">
      <w:start w:val="1"/>
      <w:numFmt w:val="decimal"/>
      <w:lvlText w:val="%5."/>
      <w:lvlJc w:val="left"/>
      <w:pPr>
        <w:ind w:left="720" w:hanging="360"/>
      </w:pPr>
    </w:lvl>
    <w:lvl w:ilvl="5" w:tplc="D4EE2B5A">
      <w:start w:val="1"/>
      <w:numFmt w:val="decimal"/>
      <w:lvlText w:val="%6."/>
      <w:lvlJc w:val="left"/>
      <w:pPr>
        <w:ind w:left="720" w:hanging="360"/>
      </w:pPr>
    </w:lvl>
    <w:lvl w:ilvl="6" w:tplc="998AB32E">
      <w:start w:val="1"/>
      <w:numFmt w:val="decimal"/>
      <w:lvlText w:val="%7."/>
      <w:lvlJc w:val="left"/>
      <w:pPr>
        <w:ind w:left="720" w:hanging="360"/>
      </w:pPr>
    </w:lvl>
    <w:lvl w:ilvl="7" w:tplc="77AEBBD8">
      <w:start w:val="1"/>
      <w:numFmt w:val="decimal"/>
      <w:lvlText w:val="%8."/>
      <w:lvlJc w:val="left"/>
      <w:pPr>
        <w:ind w:left="720" w:hanging="360"/>
      </w:pPr>
    </w:lvl>
    <w:lvl w:ilvl="8" w:tplc="E924AFA8">
      <w:start w:val="1"/>
      <w:numFmt w:val="decimal"/>
      <w:lvlText w:val="%9."/>
      <w:lvlJc w:val="left"/>
      <w:pPr>
        <w:ind w:left="720" w:hanging="360"/>
      </w:pPr>
    </w:lvl>
  </w:abstractNum>
  <w:abstractNum w:abstractNumId="48" w15:restartNumberingAfterBreak="0">
    <w:nsid w:val="69FF1810"/>
    <w:multiLevelType w:val="hybridMultilevel"/>
    <w:tmpl w:val="EBAE1A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CC5960"/>
    <w:multiLevelType w:val="hybridMultilevel"/>
    <w:tmpl w:val="E6C47AA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Rubik Medium" w:hAnsi="Rubik Medium" w:cs="Rubik Medium" w:hint="default"/>
        <w:color w:val="084C5E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4232556"/>
    <w:multiLevelType w:val="multilevel"/>
    <w:tmpl w:val="DC64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4E07DD"/>
    <w:multiLevelType w:val="hybridMultilevel"/>
    <w:tmpl w:val="C270E6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BE393D"/>
    <w:multiLevelType w:val="hybridMultilevel"/>
    <w:tmpl w:val="65F01276"/>
    <w:lvl w:ilvl="0" w:tplc="FFFFFFFF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A44065"/>
    <w:multiLevelType w:val="hybridMultilevel"/>
    <w:tmpl w:val="2F9611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A96A68"/>
    <w:multiLevelType w:val="hybridMultilevel"/>
    <w:tmpl w:val="DA86BE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F9765E"/>
    <w:multiLevelType w:val="hybridMultilevel"/>
    <w:tmpl w:val="31BC5B66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0416001B">
      <w:start w:val="1"/>
      <w:numFmt w:val="lowerRoman"/>
      <w:lvlText w:val="%2."/>
      <w:lvlJc w:val="righ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DE74DE3"/>
    <w:multiLevelType w:val="hybridMultilevel"/>
    <w:tmpl w:val="35AC80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Rubik Medium" w:hAnsi="Rubik Medium" w:cs="Rubik Medium" w:hint="default"/>
        <w:sz w:val="28"/>
        <w:szCs w:val="28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874247"/>
    <w:multiLevelType w:val="hybridMultilevel"/>
    <w:tmpl w:val="DD94018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7FA370AD"/>
    <w:multiLevelType w:val="hybridMultilevel"/>
    <w:tmpl w:val="A90E13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AF337B"/>
    <w:multiLevelType w:val="hybridMultilevel"/>
    <w:tmpl w:val="7480B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DA14DC"/>
    <w:multiLevelType w:val="multilevel"/>
    <w:tmpl w:val="DC64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287159">
    <w:abstractNumId w:val="52"/>
  </w:num>
  <w:num w:numId="2" w16cid:durableId="1601527772">
    <w:abstractNumId w:val="16"/>
  </w:num>
  <w:num w:numId="3" w16cid:durableId="206916699">
    <w:abstractNumId w:val="57"/>
  </w:num>
  <w:num w:numId="4" w16cid:durableId="494304372">
    <w:abstractNumId w:val="23"/>
  </w:num>
  <w:num w:numId="5" w16cid:durableId="1570462964">
    <w:abstractNumId w:val="29"/>
  </w:num>
  <w:num w:numId="6" w16cid:durableId="1201170622">
    <w:abstractNumId w:val="8"/>
  </w:num>
  <w:num w:numId="7" w16cid:durableId="1901944826">
    <w:abstractNumId w:val="20"/>
  </w:num>
  <w:num w:numId="8" w16cid:durableId="70085507">
    <w:abstractNumId w:val="28"/>
  </w:num>
  <w:num w:numId="9" w16cid:durableId="659425476">
    <w:abstractNumId w:val="11"/>
  </w:num>
  <w:num w:numId="10" w16cid:durableId="1692141369">
    <w:abstractNumId w:val="19"/>
  </w:num>
  <w:num w:numId="11" w16cid:durableId="123626165">
    <w:abstractNumId w:val="2"/>
  </w:num>
  <w:num w:numId="12" w16cid:durableId="279534298">
    <w:abstractNumId w:val="32"/>
  </w:num>
  <w:num w:numId="13" w16cid:durableId="2113888630">
    <w:abstractNumId w:val="24"/>
  </w:num>
  <w:num w:numId="14" w16cid:durableId="519439161">
    <w:abstractNumId w:val="39"/>
  </w:num>
  <w:num w:numId="15" w16cid:durableId="1926914871">
    <w:abstractNumId w:val="58"/>
  </w:num>
  <w:num w:numId="16" w16cid:durableId="1027683831">
    <w:abstractNumId w:val="60"/>
  </w:num>
  <w:num w:numId="17" w16cid:durableId="1296907010">
    <w:abstractNumId w:val="50"/>
  </w:num>
  <w:num w:numId="18" w16cid:durableId="1244491123">
    <w:abstractNumId w:val="48"/>
  </w:num>
  <w:num w:numId="19" w16cid:durableId="1996568538">
    <w:abstractNumId w:val="33"/>
  </w:num>
  <w:num w:numId="20" w16cid:durableId="1136025590">
    <w:abstractNumId w:val="55"/>
  </w:num>
  <w:num w:numId="21" w16cid:durableId="1014382858">
    <w:abstractNumId w:val="7"/>
  </w:num>
  <w:num w:numId="22" w16cid:durableId="1502622592">
    <w:abstractNumId w:val="54"/>
  </w:num>
  <w:num w:numId="23" w16cid:durableId="1853494364">
    <w:abstractNumId w:val="3"/>
  </w:num>
  <w:num w:numId="24" w16cid:durableId="1995644391">
    <w:abstractNumId w:val="36"/>
  </w:num>
  <w:num w:numId="25" w16cid:durableId="1185708314">
    <w:abstractNumId w:val="26"/>
  </w:num>
  <w:num w:numId="26" w16cid:durableId="2029090101">
    <w:abstractNumId w:val="35"/>
  </w:num>
  <w:num w:numId="27" w16cid:durableId="1418789781">
    <w:abstractNumId w:val="0"/>
  </w:num>
  <w:num w:numId="28" w16cid:durableId="818234581">
    <w:abstractNumId w:val="41"/>
  </w:num>
  <w:num w:numId="29" w16cid:durableId="418798517">
    <w:abstractNumId w:val="51"/>
  </w:num>
  <w:num w:numId="30" w16cid:durableId="2028361802">
    <w:abstractNumId w:val="31"/>
  </w:num>
  <w:num w:numId="31" w16cid:durableId="2140025076">
    <w:abstractNumId w:val="46"/>
  </w:num>
  <w:num w:numId="32" w16cid:durableId="713777003">
    <w:abstractNumId w:val="37"/>
  </w:num>
  <w:num w:numId="33" w16cid:durableId="1348941605">
    <w:abstractNumId w:val="40"/>
  </w:num>
  <w:num w:numId="34" w16cid:durableId="2013755896">
    <w:abstractNumId w:val="12"/>
  </w:num>
  <w:num w:numId="35" w16cid:durableId="924340900">
    <w:abstractNumId w:val="47"/>
  </w:num>
  <w:num w:numId="36" w16cid:durableId="1682051334">
    <w:abstractNumId w:val="30"/>
  </w:num>
  <w:num w:numId="37" w16cid:durableId="2089843059">
    <w:abstractNumId w:val="59"/>
  </w:num>
  <w:num w:numId="38" w16cid:durableId="785122822">
    <w:abstractNumId w:val="15"/>
  </w:num>
  <w:num w:numId="39" w16cid:durableId="1273316006">
    <w:abstractNumId w:val="4"/>
  </w:num>
  <w:num w:numId="40" w16cid:durableId="259485061">
    <w:abstractNumId w:val="25"/>
  </w:num>
  <w:num w:numId="41" w16cid:durableId="1982807179">
    <w:abstractNumId w:val="43"/>
  </w:num>
  <w:num w:numId="42" w16cid:durableId="1885633507">
    <w:abstractNumId w:val="5"/>
  </w:num>
  <w:num w:numId="43" w16cid:durableId="519782207">
    <w:abstractNumId w:val="53"/>
  </w:num>
  <w:num w:numId="44" w16cid:durableId="1370490143">
    <w:abstractNumId w:val="17"/>
  </w:num>
  <w:num w:numId="45" w16cid:durableId="214397791">
    <w:abstractNumId w:val="34"/>
  </w:num>
  <w:num w:numId="46" w16cid:durableId="239826837">
    <w:abstractNumId w:val="42"/>
  </w:num>
  <w:num w:numId="47" w16cid:durableId="1420714336">
    <w:abstractNumId w:val="45"/>
  </w:num>
  <w:num w:numId="48" w16cid:durableId="1547137822">
    <w:abstractNumId w:val="10"/>
  </w:num>
  <w:num w:numId="49" w16cid:durableId="1847548948">
    <w:abstractNumId w:val="27"/>
  </w:num>
  <w:num w:numId="50" w16cid:durableId="1385640297">
    <w:abstractNumId w:val="9"/>
  </w:num>
  <w:num w:numId="51" w16cid:durableId="113791173">
    <w:abstractNumId w:val="6"/>
  </w:num>
  <w:num w:numId="52" w16cid:durableId="1810971629">
    <w:abstractNumId w:val="1"/>
  </w:num>
  <w:num w:numId="53" w16cid:durableId="219832596">
    <w:abstractNumId w:val="49"/>
  </w:num>
  <w:num w:numId="54" w16cid:durableId="310525782">
    <w:abstractNumId w:val="14"/>
  </w:num>
  <w:num w:numId="55" w16cid:durableId="1833063142">
    <w:abstractNumId w:val="21"/>
  </w:num>
  <w:num w:numId="56" w16cid:durableId="1188523427">
    <w:abstractNumId w:val="38"/>
  </w:num>
  <w:num w:numId="57" w16cid:durableId="1374574175">
    <w:abstractNumId w:val="13"/>
  </w:num>
  <w:num w:numId="58" w16cid:durableId="1148589740">
    <w:abstractNumId w:val="56"/>
  </w:num>
  <w:num w:numId="59" w16cid:durableId="279577947">
    <w:abstractNumId w:val="44"/>
  </w:num>
  <w:num w:numId="60" w16cid:durableId="1059206300">
    <w:abstractNumId w:val="22"/>
  </w:num>
  <w:num w:numId="61" w16cid:durableId="1316912718">
    <w:abstractNumId w:val="18"/>
  </w:num>
  <w:num w:numId="62" w16cid:durableId="16411830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39"/>
    <w:rsid w:val="0000009F"/>
    <w:rsid w:val="00000265"/>
    <w:rsid w:val="00000343"/>
    <w:rsid w:val="00000447"/>
    <w:rsid w:val="000005C1"/>
    <w:rsid w:val="000009F3"/>
    <w:rsid w:val="00000E03"/>
    <w:rsid w:val="00000EED"/>
    <w:rsid w:val="000010BE"/>
    <w:rsid w:val="00001476"/>
    <w:rsid w:val="00001544"/>
    <w:rsid w:val="0000196D"/>
    <w:rsid w:val="00001A7B"/>
    <w:rsid w:val="00001C8C"/>
    <w:rsid w:val="00002043"/>
    <w:rsid w:val="000023E0"/>
    <w:rsid w:val="00002501"/>
    <w:rsid w:val="0000287D"/>
    <w:rsid w:val="00002D81"/>
    <w:rsid w:val="00002E40"/>
    <w:rsid w:val="0000316B"/>
    <w:rsid w:val="000037A6"/>
    <w:rsid w:val="000037B3"/>
    <w:rsid w:val="00004092"/>
    <w:rsid w:val="00004249"/>
    <w:rsid w:val="0000465D"/>
    <w:rsid w:val="00004860"/>
    <w:rsid w:val="000048A3"/>
    <w:rsid w:val="00004D3E"/>
    <w:rsid w:val="00004EED"/>
    <w:rsid w:val="0000500E"/>
    <w:rsid w:val="00005278"/>
    <w:rsid w:val="000053F6"/>
    <w:rsid w:val="000057F9"/>
    <w:rsid w:val="00005D40"/>
    <w:rsid w:val="00006175"/>
    <w:rsid w:val="00006234"/>
    <w:rsid w:val="000064EA"/>
    <w:rsid w:val="000065CD"/>
    <w:rsid w:val="00006B2C"/>
    <w:rsid w:val="000070A5"/>
    <w:rsid w:val="000070AC"/>
    <w:rsid w:val="000073C9"/>
    <w:rsid w:val="000074D0"/>
    <w:rsid w:val="000077A3"/>
    <w:rsid w:val="00007829"/>
    <w:rsid w:val="00007B9D"/>
    <w:rsid w:val="00007E73"/>
    <w:rsid w:val="00007FA6"/>
    <w:rsid w:val="00010115"/>
    <w:rsid w:val="00010283"/>
    <w:rsid w:val="000102B3"/>
    <w:rsid w:val="0001039D"/>
    <w:rsid w:val="0001085E"/>
    <w:rsid w:val="00010B1B"/>
    <w:rsid w:val="00010B8E"/>
    <w:rsid w:val="0001130F"/>
    <w:rsid w:val="000113E6"/>
    <w:rsid w:val="000114C1"/>
    <w:rsid w:val="00011D88"/>
    <w:rsid w:val="00011DC3"/>
    <w:rsid w:val="00011E2D"/>
    <w:rsid w:val="00012057"/>
    <w:rsid w:val="000126DA"/>
    <w:rsid w:val="000127F9"/>
    <w:rsid w:val="00012809"/>
    <w:rsid w:val="000128E3"/>
    <w:rsid w:val="00012B43"/>
    <w:rsid w:val="00013210"/>
    <w:rsid w:val="000134FF"/>
    <w:rsid w:val="0001352C"/>
    <w:rsid w:val="00013852"/>
    <w:rsid w:val="00013AEC"/>
    <w:rsid w:val="00013CD3"/>
    <w:rsid w:val="00013FBA"/>
    <w:rsid w:val="00014835"/>
    <w:rsid w:val="00014D3A"/>
    <w:rsid w:val="00014D59"/>
    <w:rsid w:val="000153EE"/>
    <w:rsid w:val="000159C2"/>
    <w:rsid w:val="00015EC8"/>
    <w:rsid w:val="00015F49"/>
    <w:rsid w:val="000161CB"/>
    <w:rsid w:val="0001620E"/>
    <w:rsid w:val="00016318"/>
    <w:rsid w:val="0001638A"/>
    <w:rsid w:val="00016985"/>
    <w:rsid w:val="00016C54"/>
    <w:rsid w:val="00017252"/>
    <w:rsid w:val="00017972"/>
    <w:rsid w:val="00017BCB"/>
    <w:rsid w:val="00017F3E"/>
    <w:rsid w:val="00020482"/>
    <w:rsid w:val="00020602"/>
    <w:rsid w:val="0002085D"/>
    <w:rsid w:val="000208A7"/>
    <w:rsid w:val="000208F4"/>
    <w:rsid w:val="00020A3B"/>
    <w:rsid w:val="00020AC0"/>
    <w:rsid w:val="00020B6E"/>
    <w:rsid w:val="00020D9B"/>
    <w:rsid w:val="00020F39"/>
    <w:rsid w:val="0002119A"/>
    <w:rsid w:val="000216EF"/>
    <w:rsid w:val="00021B89"/>
    <w:rsid w:val="00021C46"/>
    <w:rsid w:val="00021CF0"/>
    <w:rsid w:val="00021FEC"/>
    <w:rsid w:val="00022000"/>
    <w:rsid w:val="0002202C"/>
    <w:rsid w:val="00022297"/>
    <w:rsid w:val="000234B3"/>
    <w:rsid w:val="000235D4"/>
    <w:rsid w:val="00023DDB"/>
    <w:rsid w:val="00024268"/>
    <w:rsid w:val="00024362"/>
    <w:rsid w:val="0002489A"/>
    <w:rsid w:val="000249B1"/>
    <w:rsid w:val="00024AD8"/>
    <w:rsid w:val="00024BFE"/>
    <w:rsid w:val="00024DB6"/>
    <w:rsid w:val="00025062"/>
    <w:rsid w:val="000251FF"/>
    <w:rsid w:val="00025250"/>
    <w:rsid w:val="00025430"/>
    <w:rsid w:val="000258FD"/>
    <w:rsid w:val="0002596F"/>
    <w:rsid w:val="00026336"/>
    <w:rsid w:val="00026537"/>
    <w:rsid w:val="00026595"/>
    <w:rsid w:val="00026B40"/>
    <w:rsid w:val="00026E17"/>
    <w:rsid w:val="0002768F"/>
    <w:rsid w:val="00030305"/>
    <w:rsid w:val="0003056B"/>
    <w:rsid w:val="0003087D"/>
    <w:rsid w:val="00030C02"/>
    <w:rsid w:val="00030C2E"/>
    <w:rsid w:val="00030F6B"/>
    <w:rsid w:val="000310EC"/>
    <w:rsid w:val="000312A4"/>
    <w:rsid w:val="000312EA"/>
    <w:rsid w:val="000315E9"/>
    <w:rsid w:val="000316E9"/>
    <w:rsid w:val="00031839"/>
    <w:rsid w:val="00031B37"/>
    <w:rsid w:val="00031CE5"/>
    <w:rsid w:val="00031D98"/>
    <w:rsid w:val="00032028"/>
    <w:rsid w:val="00032188"/>
    <w:rsid w:val="00032AC8"/>
    <w:rsid w:val="0003338D"/>
    <w:rsid w:val="0003350D"/>
    <w:rsid w:val="000335F7"/>
    <w:rsid w:val="000343B1"/>
    <w:rsid w:val="000344C1"/>
    <w:rsid w:val="0003493C"/>
    <w:rsid w:val="00034C9B"/>
    <w:rsid w:val="00034FF6"/>
    <w:rsid w:val="000350CD"/>
    <w:rsid w:val="00035101"/>
    <w:rsid w:val="00035159"/>
    <w:rsid w:val="0003573B"/>
    <w:rsid w:val="0003584B"/>
    <w:rsid w:val="000359B0"/>
    <w:rsid w:val="00035CC3"/>
    <w:rsid w:val="00035D0C"/>
    <w:rsid w:val="00035EC8"/>
    <w:rsid w:val="00035EFF"/>
    <w:rsid w:val="000366A7"/>
    <w:rsid w:val="000367B1"/>
    <w:rsid w:val="00036A17"/>
    <w:rsid w:val="00036D68"/>
    <w:rsid w:val="0003744E"/>
    <w:rsid w:val="00037491"/>
    <w:rsid w:val="00037569"/>
    <w:rsid w:val="00037784"/>
    <w:rsid w:val="000402D6"/>
    <w:rsid w:val="000409BB"/>
    <w:rsid w:val="00040B1C"/>
    <w:rsid w:val="00040C87"/>
    <w:rsid w:val="00040F82"/>
    <w:rsid w:val="00041643"/>
    <w:rsid w:val="000417AC"/>
    <w:rsid w:val="00041832"/>
    <w:rsid w:val="000419A3"/>
    <w:rsid w:val="00042092"/>
    <w:rsid w:val="00042665"/>
    <w:rsid w:val="00042902"/>
    <w:rsid w:val="00042B90"/>
    <w:rsid w:val="00043881"/>
    <w:rsid w:val="00043905"/>
    <w:rsid w:val="00043BFD"/>
    <w:rsid w:val="00043E77"/>
    <w:rsid w:val="00043E92"/>
    <w:rsid w:val="00044131"/>
    <w:rsid w:val="00044773"/>
    <w:rsid w:val="00044885"/>
    <w:rsid w:val="00044C13"/>
    <w:rsid w:val="00044F05"/>
    <w:rsid w:val="0004507C"/>
    <w:rsid w:val="00045576"/>
    <w:rsid w:val="00045D5E"/>
    <w:rsid w:val="00045D6E"/>
    <w:rsid w:val="00045E87"/>
    <w:rsid w:val="00045E8A"/>
    <w:rsid w:val="00045EB4"/>
    <w:rsid w:val="0004601A"/>
    <w:rsid w:val="0004618E"/>
    <w:rsid w:val="0004654B"/>
    <w:rsid w:val="000465A7"/>
    <w:rsid w:val="000468F7"/>
    <w:rsid w:val="00046FAD"/>
    <w:rsid w:val="00047070"/>
    <w:rsid w:val="00047237"/>
    <w:rsid w:val="00047752"/>
    <w:rsid w:val="00047B0D"/>
    <w:rsid w:val="00047BCA"/>
    <w:rsid w:val="00047CE5"/>
    <w:rsid w:val="00047F9E"/>
    <w:rsid w:val="0005074A"/>
    <w:rsid w:val="0005076B"/>
    <w:rsid w:val="000507B5"/>
    <w:rsid w:val="00050814"/>
    <w:rsid w:val="0005098F"/>
    <w:rsid w:val="00050B4A"/>
    <w:rsid w:val="0005142B"/>
    <w:rsid w:val="000517F3"/>
    <w:rsid w:val="00051935"/>
    <w:rsid w:val="000522BA"/>
    <w:rsid w:val="000526E0"/>
    <w:rsid w:val="00052D10"/>
    <w:rsid w:val="00052D81"/>
    <w:rsid w:val="00052F98"/>
    <w:rsid w:val="0005304E"/>
    <w:rsid w:val="00053111"/>
    <w:rsid w:val="00053257"/>
    <w:rsid w:val="00053415"/>
    <w:rsid w:val="00053AA9"/>
    <w:rsid w:val="00053C1B"/>
    <w:rsid w:val="00054075"/>
    <w:rsid w:val="0005408D"/>
    <w:rsid w:val="000540AE"/>
    <w:rsid w:val="0005415E"/>
    <w:rsid w:val="000551A5"/>
    <w:rsid w:val="00055277"/>
    <w:rsid w:val="00055485"/>
    <w:rsid w:val="00055618"/>
    <w:rsid w:val="0005587C"/>
    <w:rsid w:val="0005595D"/>
    <w:rsid w:val="00055ACF"/>
    <w:rsid w:val="00055F93"/>
    <w:rsid w:val="0005620E"/>
    <w:rsid w:val="00056B1A"/>
    <w:rsid w:val="00056C25"/>
    <w:rsid w:val="00056CCD"/>
    <w:rsid w:val="00057000"/>
    <w:rsid w:val="00057777"/>
    <w:rsid w:val="0005780B"/>
    <w:rsid w:val="0006036D"/>
    <w:rsid w:val="000606F9"/>
    <w:rsid w:val="000608FD"/>
    <w:rsid w:val="00060A3F"/>
    <w:rsid w:val="00060AE3"/>
    <w:rsid w:val="00060B5C"/>
    <w:rsid w:val="00060E2F"/>
    <w:rsid w:val="0006134F"/>
    <w:rsid w:val="000615F5"/>
    <w:rsid w:val="0006173B"/>
    <w:rsid w:val="000618F5"/>
    <w:rsid w:val="00061C09"/>
    <w:rsid w:val="00061C28"/>
    <w:rsid w:val="00061ECA"/>
    <w:rsid w:val="000621FF"/>
    <w:rsid w:val="000623E5"/>
    <w:rsid w:val="00062648"/>
    <w:rsid w:val="00062CC6"/>
    <w:rsid w:val="00062D99"/>
    <w:rsid w:val="000631F8"/>
    <w:rsid w:val="00063266"/>
    <w:rsid w:val="0006329F"/>
    <w:rsid w:val="00063916"/>
    <w:rsid w:val="000641FD"/>
    <w:rsid w:val="000642EB"/>
    <w:rsid w:val="0006438B"/>
    <w:rsid w:val="000649E8"/>
    <w:rsid w:val="00064C20"/>
    <w:rsid w:val="00064CA3"/>
    <w:rsid w:val="00064F85"/>
    <w:rsid w:val="000652A3"/>
    <w:rsid w:val="00065771"/>
    <w:rsid w:val="00065808"/>
    <w:rsid w:val="000659AB"/>
    <w:rsid w:val="00065B15"/>
    <w:rsid w:val="00066168"/>
    <w:rsid w:val="000664C2"/>
    <w:rsid w:val="000667EA"/>
    <w:rsid w:val="00066C3C"/>
    <w:rsid w:val="00066CFD"/>
    <w:rsid w:val="00066F4B"/>
    <w:rsid w:val="00067491"/>
    <w:rsid w:val="00067500"/>
    <w:rsid w:val="000677B4"/>
    <w:rsid w:val="000677F5"/>
    <w:rsid w:val="00070095"/>
    <w:rsid w:val="000706A5"/>
    <w:rsid w:val="00070898"/>
    <w:rsid w:val="00071098"/>
    <w:rsid w:val="000710AE"/>
    <w:rsid w:val="00071406"/>
    <w:rsid w:val="00071461"/>
    <w:rsid w:val="00071671"/>
    <w:rsid w:val="00071736"/>
    <w:rsid w:val="00071746"/>
    <w:rsid w:val="000717D6"/>
    <w:rsid w:val="000718A2"/>
    <w:rsid w:val="00071CC9"/>
    <w:rsid w:val="00071E6D"/>
    <w:rsid w:val="00071EA9"/>
    <w:rsid w:val="0007200A"/>
    <w:rsid w:val="00072158"/>
    <w:rsid w:val="00072161"/>
    <w:rsid w:val="00072260"/>
    <w:rsid w:val="000722B4"/>
    <w:rsid w:val="000722F8"/>
    <w:rsid w:val="000725E6"/>
    <w:rsid w:val="000726D9"/>
    <w:rsid w:val="00072E92"/>
    <w:rsid w:val="0007302A"/>
    <w:rsid w:val="000734B4"/>
    <w:rsid w:val="000736F1"/>
    <w:rsid w:val="0007389E"/>
    <w:rsid w:val="00073B08"/>
    <w:rsid w:val="00074106"/>
    <w:rsid w:val="000742FA"/>
    <w:rsid w:val="000744DD"/>
    <w:rsid w:val="0007467D"/>
    <w:rsid w:val="00074EFB"/>
    <w:rsid w:val="00075912"/>
    <w:rsid w:val="00076115"/>
    <w:rsid w:val="000761A9"/>
    <w:rsid w:val="00076494"/>
    <w:rsid w:val="0007651C"/>
    <w:rsid w:val="00076580"/>
    <w:rsid w:val="000766EC"/>
    <w:rsid w:val="00076874"/>
    <w:rsid w:val="00076888"/>
    <w:rsid w:val="00076A22"/>
    <w:rsid w:val="00077620"/>
    <w:rsid w:val="00077779"/>
    <w:rsid w:val="00077AA0"/>
    <w:rsid w:val="00077EA2"/>
    <w:rsid w:val="000801B5"/>
    <w:rsid w:val="0008077F"/>
    <w:rsid w:val="00080E60"/>
    <w:rsid w:val="000811A9"/>
    <w:rsid w:val="00081355"/>
    <w:rsid w:val="00081439"/>
    <w:rsid w:val="00082361"/>
    <w:rsid w:val="00082976"/>
    <w:rsid w:val="00083009"/>
    <w:rsid w:val="00083577"/>
    <w:rsid w:val="00083680"/>
    <w:rsid w:val="000836AD"/>
    <w:rsid w:val="000838A8"/>
    <w:rsid w:val="0008399B"/>
    <w:rsid w:val="00083A3B"/>
    <w:rsid w:val="00083B4E"/>
    <w:rsid w:val="00083D0B"/>
    <w:rsid w:val="00083FD1"/>
    <w:rsid w:val="00084028"/>
    <w:rsid w:val="0008426A"/>
    <w:rsid w:val="0008473F"/>
    <w:rsid w:val="0008480F"/>
    <w:rsid w:val="00084C05"/>
    <w:rsid w:val="00084DC9"/>
    <w:rsid w:val="00084E78"/>
    <w:rsid w:val="00086014"/>
    <w:rsid w:val="00086A91"/>
    <w:rsid w:val="00087068"/>
    <w:rsid w:val="0008712E"/>
    <w:rsid w:val="00087327"/>
    <w:rsid w:val="00087775"/>
    <w:rsid w:val="000877C5"/>
    <w:rsid w:val="00087992"/>
    <w:rsid w:val="00087D42"/>
    <w:rsid w:val="00090045"/>
    <w:rsid w:val="000906F3"/>
    <w:rsid w:val="00090E75"/>
    <w:rsid w:val="00091DC6"/>
    <w:rsid w:val="0009211F"/>
    <w:rsid w:val="0009222E"/>
    <w:rsid w:val="000928D9"/>
    <w:rsid w:val="00092C00"/>
    <w:rsid w:val="0009311B"/>
    <w:rsid w:val="000931F4"/>
    <w:rsid w:val="0009337A"/>
    <w:rsid w:val="000937CC"/>
    <w:rsid w:val="00093802"/>
    <w:rsid w:val="000939BD"/>
    <w:rsid w:val="00093A60"/>
    <w:rsid w:val="00093D7B"/>
    <w:rsid w:val="0009451C"/>
    <w:rsid w:val="0009462F"/>
    <w:rsid w:val="000948C8"/>
    <w:rsid w:val="0009495A"/>
    <w:rsid w:val="00094B24"/>
    <w:rsid w:val="00094B49"/>
    <w:rsid w:val="000950ED"/>
    <w:rsid w:val="000954B3"/>
    <w:rsid w:val="00095664"/>
    <w:rsid w:val="0009569B"/>
    <w:rsid w:val="000956E2"/>
    <w:rsid w:val="0009587E"/>
    <w:rsid w:val="00095963"/>
    <w:rsid w:val="00095B3B"/>
    <w:rsid w:val="000962C7"/>
    <w:rsid w:val="0009633E"/>
    <w:rsid w:val="00096630"/>
    <w:rsid w:val="00096B19"/>
    <w:rsid w:val="00096C68"/>
    <w:rsid w:val="00096F6D"/>
    <w:rsid w:val="00096FB3"/>
    <w:rsid w:val="00097342"/>
    <w:rsid w:val="00097453"/>
    <w:rsid w:val="000976D4"/>
    <w:rsid w:val="00097AE5"/>
    <w:rsid w:val="00097CEF"/>
    <w:rsid w:val="00097DA4"/>
    <w:rsid w:val="00097EAC"/>
    <w:rsid w:val="00097EE5"/>
    <w:rsid w:val="000A018A"/>
    <w:rsid w:val="000A07C8"/>
    <w:rsid w:val="000A092A"/>
    <w:rsid w:val="000A0D6B"/>
    <w:rsid w:val="000A0DBF"/>
    <w:rsid w:val="000A0E63"/>
    <w:rsid w:val="000A13A7"/>
    <w:rsid w:val="000A17E8"/>
    <w:rsid w:val="000A18A1"/>
    <w:rsid w:val="000A1C0C"/>
    <w:rsid w:val="000A1EDC"/>
    <w:rsid w:val="000A1EF3"/>
    <w:rsid w:val="000A2260"/>
    <w:rsid w:val="000A2460"/>
    <w:rsid w:val="000A25E2"/>
    <w:rsid w:val="000A26CD"/>
    <w:rsid w:val="000A278E"/>
    <w:rsid w:val="000A2E51"/>
    <w:rsid w:val="000A2FE4"/>
    <w:rsid w:val="000A3150"/>
    <w:rsid w:val="000A3B27"/>
    <w:rsid w:val="000A3C9A"/>
    <w:rsid w:val="000A3CB9"/>
    <w:rsid w:val="000A40E3"/>
    <w:rsid w:val="000A45DE"/>
    <w:rsid w:val="000A4AC6"/>
    <w:rsid w:val="000A4BE4"/>
    <w:rsid w:val="000A4C96"/>
    <w:rsid w:val="000A4CC2"/>
    <w:rsid w:val="000A55D4"/>
    <w:rsid w:val="000A5859"/>
    <w:rsid w:val="000A59E0"/>
    <w:rsid w:val="000A5A66"/>
    <w:rsid w:val="000A5B8D"/>
    <w:rsid w:val="000A6021"/>
    <w:rsid w:val="000A6531"/>
    <w:rsid w:val="000A672A"/>
    <w:rsid w:val="000A6ABA"/>
    <w:rsid w:val="000A6D7F"/>
    <w:rsid w:val="000A6EE3"/>
    <w:rsid w:val="000A739D"/>
    <w:rsid w:val="000A764B"/>
    <w:rsid w:val="000A7721"/>
    <w:rsid w:val="000A7909"/>
    <w:rsid w:val="000A7C4D"/>
    <w:rsid w:val="000A7D8B"/>
    <w:rsid w:val="000A7E7E"/>
    <w:rsid w:val="000A7EBD"/>
    <w:rsid w:val="000A7F9F"/>
    <w:rsid w:val="000B014A"/>
    <w:rsid w:val="000B09F5"/>
    <w:rsid w:val="000B0EC8"/>
    <w:rsid w:val="000B10C7"/>
    <w:rsid w:val="000B1435"/>
    <w:rsid w:val="000B15D8"/>
    <w:rsid w:val="000B16D3"/>
    <w:rsid w:val="000B16E9"/>
    <w:rsid w:val="000B1792"/>
    <w:rsid w:val="000B18AF"/>
    <w:rsid w:val="000B1DA8"/>
    <w:rsid w:val="000B1FDC"/>
    <w:rsid w:val="000B2406"/>
    <w:rsid w:val="000B2AF5"/>
    <w:rsid w:val="000B2C0E"/>
    <w:rsid w:val="000B2CD8"/>
    <w:rsid w:val="000B2E5C"/>
    <w:rsid w:val="000B2F70"/>
    <w:rsid w:val="000B2F7D"/>
    <w:rsid w:val="000B3092"/>
    <w:rsid w:val="000B32F7"/>
    <w:rsid w:val="000B3529"/>
    <w:rsid w:val="000B3536"/>
    <w:rsid w:val="000B3AA4"/>
    <w:rsid w:val="000B3AD3"/>
    <w:rsid w:val="000B3D9F"/>
    <w:rsid w:val="000B4043"/>
    <w:rsid w:val="000B41F4"/>
    <w:rsid w:val="000B449E"/>
    <w:rsid w:val="000B4572"/>
    <w:rsid w:val="000B4606"/>
    <w:rsid w:val="000B4A73"/>
    <w:rsid w:val="000B4EBD"/>
    <w:rsid w:val="000B542E"/>
    <w:rsid w:val="000B5686"/>
    <w:rsid w:val="000B59EB"/>
    <w:rsid w:val="000B5B7B"/>
    <w:rsid w:val="000B5D61"/>
    <w:rsid w:val="000B5F2B"/>
    <w:rsid w:val="000B653F"/>
    <w:rsid w:val="000B655D"/>
    <w:rsid w:val="000B6927"/>
    <w:rsid w:val="000B720E"/>
    <w:rsid w:val="000B74D4"/>
    <w:rsid w:val="000B780F"/>
    <w:rsid w:val="000B7843"/>
    <w:rsid w:val="000B7A25"/>
    <w:rsid w:val="000B7E95"/>
    <w:rsid w:val="000B7F38"/>
    <w:rsid w:val="000B7FCE"/>
    <w:rsid w:val="000C0095"/>
    <w:rsid w:val="000C07E5"/>
    <w:rsid w:val="000C10F5"/>
    <w:rsid w:val="000C20D6"/>
    <w:rsid w:val="000C28DF"/>
    <w:rsid w:val="000C2C28"/>
    <w:rsid w:val="000C325D"/>
    <w:rsid w:val="000C3A7C"/>
    <w:rsid w:val="000C3CAE"/>
    <w:rsid w:val="000C3E0C"/>
    <w:rsid w:val="000C4016"/>
    <w:rsid w:val="000C410C"/>
    <w:rsid w:val="000C4CC8"/>
    <w:rsid w:val="000C4E29"/>
    <w:rsid w:val="000C4F1E"/>
    <w:rsid w:val="000C4F52"/>
    <w:rsid w:val="000C5AB1"/>
    <w:rsid w:val="000C5F3E"/>
    <w:rsid w:val="000C608C"/>
    <w:rsid w:val="000C613A"/>
    <w:rsid w:val="000C6499"/>
    <w:rsid w:val="000C6616"/>
    <w:rsid w:val="000C68C7"/>
    <w:rsid w:val="000C6A83"/>
    <w:rsid w:val="000C72E2"/>
    <w:rsid w:val="000C732D"/>
    <w:rsid w:val="000C76E6"/>
    <w:rsid w:val="000C7728"/>
    <w:rsid w:val="000C79D6"/>
    <w:rsid w:val="000C7C59"/>
    <w:rsid w:val="000D077A"/>
    <w:rsid w:val="000D0822"/>
    <w:rsid w:val="000D0A52"/>
    <w:rsid w:val="000D0A92"/>
    <w:rsid w:val="000D1654"/>
    <w:rsid w:val="000D1A47"/>
    <w:rsid w:val="000D1FFF"/>
    <w:rsid w:val="000D2425"/>
    <w:rsid w:val="000D248C"/>
    <w:rsid w:val="000D2639"/>
    <w:rsid w:val="000D2706"/>
    <w:rsid w:val="000D28C4"/>
    <w:rsid w:val="000D2B7F"/>
    <w:rsid w:val="000D2FFB"/>
    <w:rsid w:val="000D32F6"/>
    <w:rsid w:val="000D34BD"/>
    <w:rsid w:val="000D3988"/>
    <w:rsid w:val="000D3C01"/>
    <w:rsid w:val="000D3F50"/>
    <w:rsid w:val="000D4088"/>
    <w:rsid w:val="000D464C"/>
    <w:rsid w:val="000D4684"/>
    <w:rsid w:val="000D4B0E"/>
    <w:rsid w:val="000D4C9F"/>
    <w:rsid w:val="000D4E3F"/>
    <w:rsid w:val="000D4F49"/>
    <w:rsid w:val="000D5862"/>
    <w:rsid w:val="000D5B68"/>
    <w:rsid w:val="000D5BC9"/>
    <w:rsid w:val="000D6307"/>
    <w:rsid w:val="000D63C7"/>
    <w:rsid w:val="000D712F"/>
    <w:rsid w:val="000D76AA"/>
    <w:rsid w:val="000D7CB3"/>
    <w:rsid w:val="000E00DF"/>
    <w:rsid w:val="000E032F"/>
    <w:rsid w:val="000E082E"/>
    <w:rsid w:val="000E0ADA"/>
    <w:rsid w:val="000E0D11"/>
    <w:rsid w:val="000E1352"/>
    <w:rsid w:val="000E13B2"/>
    <w:rsid w:val="000E15C7"/>
    <w:rsid w:val="000E1644"/>
    <w:rsid w:val="000E1ABF"/>
    <w:rsid w:val="000E1D8B"/>
    <w:rsid w:val="000E248E"/>
    <w:rsid w:val="000E25F9"/>
    <w:rsid w:val="000E264C"/>
    <w:rsid w:val="000E2A0F"/>
    <w:rsid w:val="000E2AF6"/>
    <w:rsid w:val="000E2BC4"/>
    <w:rsid w:val="000E3190"/>
    <w:rsid w:val="000E33C5"/>
    <w:rsid w:val="000E3705"/>
    <w:rsid w:val="000E38DA"/>
    <w:rsid w:val="000E3A30"/>
    <w:rsid w:val="000E3AD9"/>
    <w:rsid w:val="000E445C"/>
    <w:rsid w:val="000E4759"/>
    <w:rsid w:val="000E4CDC"/>
    <w:rsid w:val="000E4E01"/>
    <w:rsid w:val="000E4EEE"/>
    <w:rsid w:val="000E4FCB"/>
    <w:rsid w:val="000E5169"/>
    <w:rsid w:val="000E51A3"/>
    <w:rsid w:val="000E558A"/>
    <w:rsid w:val="000E5722"/>
    <w:rsid w:val="000E5912"/>
    <w:rsid w:val="000E5A01"/>
    <w:rsid w:val="000E5CF2"/>
    <w:rsid w:val="000E6884"/>
    <w:rsid w:val="000E6D4F"/>
    <w:rsid w:val="000E6D55"/>
    <w:rsid w:val="000E7021"/>
    <w:rsid w:val="000E7072"/>
    <w:rsid w:val="000E7B9B"/>
    <w:rsid w:val="000F019B"/>
    <w:rsid w:val="000F0435"/>
    <w:rsid w:val="000F0682"/>
    <w:rsid w:val="000F07BE"/>
    <w:rsid w:val="000F09A9"/>
    <w:rsid w:val="000F0B65"/>
    <w:rsid w:val="000F0C4C"/>
    <w:rsid w:val="000F0DA1"/>
    <w:rsid w:val="000F0F61"/>
    <w:rsid w:val="000F151D"/>
    <w:rsid w:val="000F1A05"/>
    <w:rsid w:val="000F1B58"/>
    <w:rsid w:val="000F1E0D"/>
    <w:rsid w:val="000F1F04"/>
    <w:rsid w:val="000F2429"/>
    <w:rsid w:val="000F2B70"/>
    <w:rsid w:val="000F2CAF"/>
    <w:rsid w:val="000F3407"/>
    <w:rsid w:val="000F3655"/>
    <w:rsid w:val="000F379E"/>
    <w:rsid w:val="000F3A13"/>
    <w:rsid w:val="000F3AE8"/>
    <w:rsid w:val="000F4627"/>
    <w:rsid w:val="000F49CF"/>
    <w:rsid w:val="000F4A55"/>
    <w:rsid w:val="000F4CC8"/>
    <w:rsid w:val="000F506A"/>
    <w:rsid w:val="000F54CA"/>
    <w:rsid w:val="000F552D"/>
    <w:rsid w:val="000F56F1"/>
    <w:rsid w:val="000F5881"/>
    <w:rsid w:val="000F58DE"/>
    <w:rsid w:val="000F5AE6"/>
    <w:rsid w:val="000F5B3B"/>
    <w:rsid w:val="000F5BC8"/>
    <w:rsid w:val="000F5C46"/>
    <w:rsid w:val="000F5D62"/>
    <w:rsid w:val="000F5D73"/>
    <w:rsid w:val="000F5F44"/>
    <w:rsid w:val="000F6573"/>
    <w:rsid w:val="000F65B7"/>
    <w:rsid w:val="000F6679"/>
    <w:rsid w:val="000F69C3"/>
    <w:rsid w:val="000F6A39"/>
    <w:rsid w:val="000F71CD"/>
    <w:rsid w:val="000F7208"/>
    <w:rsid w:val="000F751D"/>
    <w:rsid w:val="000F770A"/>
    <w:rsid w:val="000F7999"/>
    <w:rsid w:val="000F7A93"/>
    <w:rsid w:val="000F7C1C"/>
    <w:rsid w:val="000F7F02"/>
    <w:rsid w:val="0010006E"/>
    <w:rsid w:val="00100160"/>
    <w:rsid w:val="001005EC"/>
    <w:rsid w:val="0010072B"/>
    <w:rsid w:val="0010073E"/>
    <w:rsid w:val="001007FB"/>
    <w:rsid w:val="00100989"/>
    <w:rsid w:val="00100DEE"/>
    <w:rsid w:val="0010104A"/>
    <w:rsid w:val="00101050"/>
    <w:rsid w:val="001017B4"/>
    <w:rsid w:val="00101968"/>
    <w:rsid w:val="00101A69"/>
    <w:rsid w:val="0010200E"/>
    <w:rsid w:val="00102388"/>
    <w:rsid w:val="001027BF"/>
    <w:rsid w:val="00102B24"/>
    <w:rsid w:val="00102CE7"/>
    <w:rsid w:val="00102EB9"/>
    <w:rsid w:val="001031D5"/>
    <w:rsid w:val="00103804"/>
    <w:rsid w:val="001038B8"/>
    <w:rsid w:val="00103996"/>
    <w:rsid w:val="001039C0"/>
    <w:rsid w:val="00103B53"/>
    <w:rsid w:val="00103E8D"/>
    <w:rsid w:val="00104264"/>
    <w:rsid w:val="00104530"/>
    <w:rsid w:val="00104544"/>
    <w:rsid w:val="00104552"/>
    <w:rsid w:val="00104B1D"/>
    <w:rsid w:val="00104C52"/>
    <w:rsid w:val="00104DAA"/>
    <w:rsid w:val="00104F40"/>
    <w:rsid w:val="00105364"/>
    <w:rsid w:val="0010587E"/>
    <w:rsid w:val="00105BEA"/>
    <w:rsid w:val="00105D20"/>
    <w:rsid w:val="00105D60"/>
    <w:rsid w:val="00105D67"/>
    <w:rsid w:val="00106249"/>
    <w:rsid w:val="00106636"/>
    <w:rsid w:val="00106F95"/>
    <w:rsid w:val="001070C4"/>
    <w:rsid w:val="001075B6"/>
    <w:rsid w:val="001075E2"/>
    <w:rsid w:val="001077CD"/>
    <w:rsid w:val="00107A57"/>
    <w:rsid w:val="0011007D"/>
    <w:rsid w:val="00110827"/>
    <w:rsid w:val="0011107B"/>
    <w:rsid w:val="0011128C"/>
    <w:rsid w:val="00111902"/>
    <w:rsid w:val="001120B5"/>
    <w:rsid w:val="0011266B"/>
    <w:rsid w:val="001126E7"/>
    <w:rsid w:val="00112726"/>
    <w:rsid w:val="00113279"/>
    <w:rsid w:val="00113567"/>
    <w:rsid w:val="00113B32"/>
    <w:rsid w:val="00113C72"/>
    <w:rsid w:val="00113D0B"/>
    <w:rsid w:val="00113D2A"/>
    <w:rsid w:val="00113F8D"/>
    <w:rsid w:val="00113FAF"/>
    <w:rsid w:val="001140AC"/>
    <w:rsid w:val="0011443B"/>
    <w:rsid w:val="00114702"/>
    <w:rsid w:val="001147B2"/>
    <w:rsid w:val="0011499E"/>
    <w:rsid w:val="001149F7"/>
    <w:rsid w:val="00114EAF"/>
    <w:rsid w:val="00115019"/>
    <w:rsid w:val="00115354"/>
    <w:rsid w:val="00115B12"/>
    <w:rsid w:val="00115C06"/>
    <w:rsid w:val="001160EF"/>
    <w:rsid w:val="00116BB5"/>
    <w:rsid w:val="00116F82"/>
    <w:rsid w:val="00117660"/>
    <w:rsid w:val="001179AE"/>
    <w:rsid w:val="00117C3F"/>
    <w:rsid w:val="00117ED7"/>
    <w:rsid w:val="00117FCA"/>
    <w:rsid w:val="001202BF"/>
    <w:rsid w:val="00120E98"/>
    <w:rsid w:val="00120FB0"/>
    <w:rsid w:val="00120FB9"/>
    <w:rsid w:val="00121347"/>
    <w:rsid w:val="0012137C"/>
    <w:rsid w:val="00121381"/>
    <w:rsid w:val="001216AD"/>
    <w:rsid w:val="00121879"/>
    <w:rsid w:val="00121C40"/>
    <w:rsid w:val="00121D6B"/>
    <w:rsid w:val="00121E6F"/>
    <w:rsid w:val="00121EC9"/>
    <w:rsid w:val="00122018"/>
    <w:rsid w:val="00122395"/>
    <w:rsid w:val="001229DE"/>
    <w:rsid w:val="00122A8D"/>
    <w:rsid w:val="00122D0F"/>
    <w:rsid w:val="00122D5D"/>
    <w:rsid w:val="00122F5C"/>
    <w:rsid w:val="001235D7"/>
    <w:rsid w:val="0012394E"/>
    <w:rsid w:val="00123B9F"/>
    <w:rsid w:val="00123C0F"/>
    <w:rsid w:val="001240B2"/>
    <w:rsid w:val="00124721"/>
    <w:rsid w:val="0012474A"/>
    <w:rsid w:val="00124B79"/>
    <w:rsid w:val="00124D31"/>
    <w:rsid w:val="00124DBE"/>
    <w:rsid w:val="00124F5D"/>
    <w:rsid w:val="0012500C"/>
    <w:rsid w:val="00125B53"/>
    <w:rsid w:val="00125DC2"/>
    <w:rsid w:val="00125E8C"/>
    <w:rsid w:val="00125FBF"/>
    <w:rsid w:val="001264A8"/>
    <w:rsid w:val="00126611"/>
    <w:rsid w:val="001267FC"/>
    <w:rsid w:val="00126A2D"/>
    <w:rsid w:val="00127673"/>
    <w:rsid w:val="0012799A"/>
    <w:rsid w:val="00127CCC"/>
    <w:rsid w:val="00127E0C"/>
    <w:rsid w:val="001300B6"/>
    <w:rsid w:val="00131099"/>
    <w:rsid w:val="00131141"/>
    <w:rsid w:val="0013158C"/>
    <w:rsid w:val="00131A36"/>
    <w:rsid w:val="00131A96"/>
    <w:rsid w:val="00131AA2"/>
    <w:rsid w:val="00131B4F"/>
    <w:rsid w:val="00131F21"/>
    <w:rsid w:val="00132544"/>
    <w:rsid w:val="00132642"/>
    <w:rsid w:val="00132F31"/>
    <w:rsid w:val="00132FF6"/>
    <w:rsid w:val="00133118"/>
    <w:rsid w:val="001332D4"/>
    <w:rsid w:val="001333C9"/>
    <w:rsid w:val="00133459"/>
    <w:rsid w:val="00133D7B"/>
    <w:rsid w:val="00134420"/>
    <w:rsid w:val="00134483"/>
    <w:rsid w:val="00134513"/>
    <w:rsid w:val="0013467E"/>
    <w:rsid w:val="0013470C"/>
    <w:rsid w:val="00134E73"/>
    <w:rsid w:val="00135B72"/>
    <w:rsid w:val="00135B8D"/>
    <w:rsid w:val="00135BB3"/>
    <w:rsid w:val="00135E1A"/>
    <w:rsid w:val="001361F2"/>
    <w:rsid w:val="001373CA"/>
    <w:rsid w:val="0013743D"/>
    <w:rsid w:val="001374D6"/>
    <w:rsid w:val="001376AF"/>
    <w:rsid w:val="00137A93"/>
    <w:rsid w:val="00140173"/>
    <w:rsid w:val="001403D5"/>
    <w:rsid w:val="001404B9"/>
    <w:rsid w:val="00140591"/>
    <w:rsid w:val="0014062D"/>
    <w:rsid w:val="00140A86"/>
    <w:rsid w:val="00140B27"/>
    <w:rsid w:val="00140F8A"/>
    <w:rsid w:val="001411CC"/>
    <w:rsid w:val="00141511"/>
    <w:rsid w:val="00141574"/>
    <w:rsid w:val="00141BDC"/>
    <w:rsid w:val="001426EC"/>
    <w:rsid w:val="00142A10"/>
    <w:rsid w:val="00142B4B"/>
    <w:rsid w:val="001439A5"/>
    <w:rsid w:val="00144145"/>
    <w:rsid w:val="00144241"/>
    <w:rsid w:val="001444F1"/>
    <w:rsid w:val="0014498D"/>
    <w:rsid w:val="00144C05"/>
    <w:rsid w:val="00144CAD"/>
    <w:rsid w:val="00144E0A"/>
    <w:rsid w:val="00144F45"/>
    <w:rsid w:val="00145153"/>
    <w:rsid w:val="001452F2"/>
    <w:rsid w:val="00145656"/>
    <w:rsid w:val="00145D5D"/>
    <w:rsid w:val="0014659E"/>
    <w:rsid w:val="00146913"/>
    <w:rsid w:val="001469AE"/>
    <w:rsid w:val="00146FB2"/>
    <w:rsid w:val="0014747C"/>
    <w:rsid w:val="0014765E"/>
    <w:rsid w:val="00147AAF"/>
    <w:rsid w:val="00147DC9"/>
    <w:rsid w:val="00147E10"/>
    <w:rsid w:val="00147ED5"/>
    <w:rsid w:val="00147F1C"/>
    <w:rsid w:val="00150248"/>
    <w:rsid w:val="0015024F"/>
    <w:rsid w:val="00150DC9"/>
    <w:rsid w:val="00150E37"/>
    <w:rsid w:val="00150F8C"/>
    <w:rsid w:val="00151206"/>
    <w:rsid w:val="001512FB"/>
    <w:rsid w:val="001517B0"/>
    <w:rsid w:val="0015181C"/>
    <w:rsid w:val="00151C5D"/>
    <w:rsid w:val="00151C85"/>
    <w:rsid w:val="00151EF7"/>
    <w:rsid w:val="00151F75"/>
    <w:rsid w:val="00152282"/>
    <w:rsid w:val="0015244A"/>
    <w:rsid w:val="001527E6"/>
    <w:rsid w:val="00152845"/>
    <w:rsid w:val="00152EE2"/>
    <w:rsid w:val="00153015"/>
    <w:rsid w:val="0015399D"/>
    <w:rsid w:val="00153B50"/>
    <w:rsid w:val="00153C86"/>
    <w:rsid w:val="00154274"/>
    <w:rsid w:val="001547E6"/>
    <w:rsid w:val="00154B9B"/>
    <w:rsid w:val="00154CF5"/>
    <w:rsid w:val="00154EE3"/>
    <w:rsid w:val="00155073"/>
    <w:rsid w:val="001550DE"/>
    <w:rsid w:val="00155145"/>
    <w:rsid w:val="0015592E"/>
    <w:rsid w:val="00155985"/>
    <w:rsid w:val="00155C24"/>
    <w:rsid w:val="00155F4F"/>
    <w:rsid w:val="00156FE7"/>
    <w:rsid w:val="0015799B"/>
    <w:rsid w:val="00157B78"/>
    <w:rsid w:val="00157CE9"/>
    <w:rsid w:val="00157E9F"/>
    <w:rsid w:val="001600A9"/>
    <w:rsid w:val="0016039B"/>
    <w:rsid w:val="001603BF"/>
    <w:rsid w:val="00160470"/>
    <w:rsid w:val="001606B1"/>
    <w:rsid w:val="0016091F"/>
    <w:rsid w:val="00160CCA"/>
    <w:rsid w:val="00161174"/>
    <w:rsid w:val="00161244"/>
    <w:rsid w:val="001618E5"/>
    <w:rsid w:val="00161B87"/>
    <w:rsid w:val="00161EB5"/>
    <w:rsid w:val="00162317"/>
    <w:rsid w:val="0016272A"/>
    <w:rsid w:val="00162892"/>
    <w:rsid w:val="00162A80"/>
    <w:rsid w:val="00162D6B"/>
    <w:rsid w:val="00162F50"/>
    <w:rsid w:val="0016327E"/>
    <w:rsid w:val="0016367C"/>
    <w:rsid w:val="00163873"/>
    <w:rsid w:val="00163879"/>
    <w:rsid w:val="00163BDE"/>
    <w:rsid w:val="00163C37"/>
    <w:rsid w:val="00163E09"/>
    <w:rsid w:val="00163E50"/>
    <w:rsid w:val="0016441B"/>
    <w:rsid w:val="0016462E"/>
    <w:rsid w:val="00164641"/>
    <w:rsid w:val="00164653"/>
    <w:rsid w:val="00164C68"/>
    <w:rsid w:val="00164CEC"/>
    <w:rsid w:val="00164D3D"/>
    <w:rsid w:val="00164D54"/>
    <w:rsid w:val="00164DC7"/>
    <w:rsid w:val="00164F7D"/>
    <w:rsid w:val="00165660"/>
    <w:rsid w:val="00165687"/>
    <w:rsid w:val="00165799"/>
    <w:rsid w:val="00165A52"/>
    <w:rsid w:val="00165BC8"/>
    <w:rsid w:val="00165D8D"/>
    <w:rsid w:val="0016619D"/>
    <w:rsid w:val="00166694"/>
    <w:rsid w:val="00166A98"/>
    <w:rsid w:val="00166AB7"/>
    <w:rsid w:val="00166C45"/>
    <w:rsid w:val="00167252"/>
    <w:rsid w:val="001675A8"/>
    <w:rsid w:val="0016770B"/>
    <w:rsid w:val="00167732"/>
    <w:rsid w:val="0016782A"/>
    <w:rsid w:val="00167BA8"/>
    <w:rsid w:val="00167F68"/>
    <w:rsid w:val="00167F95"/>
    <w:rsid w:val="00167FE8"/>
    <w:rsid w:val="0017055A"/>
    <w:rsid w:val="00170A91"/>
    <w:rsid w:val="00170C23"/>
    <w:rsid w:val="00170C2F"/>
    <w:rsid w:val="00170E73"/>
    <w:rsid w:val="00170F73"/>
    <w:rsid w:val="00171811"/>
    <w:rsid w:val="00171869"/>
    <w:rsid w:val="00171DD4"/>
    <w:rsid w:val="00171E78"/>
    <w:rsid w:val="00171F14"/>
    <w:rsid w:val="00172103"/>
    <w:rsid w:val="0017210B"/>
    <w:rsid w:val="001727A0"/>
    <w:rsid w:val="0017291B"/>
    <w:rsid w:val="001729E4"/>
    <w:rsid w:val="00172CE6"/>
    <w:rsid w:val="00172D0D"/>
    <w:rsid w:val="0017318E"/>
    <w:rsid w:val="001731A4"/>
    <w:rsid w:val="001736FE"/>
    <w:rsid w:val="001737B0"/>
    <w:rsid w:val="0017387E"/>
    <w:rsid w:val="0017443B"/>
    <w:rsid w:val="00174513"/>
    <w:rsid w:val="00174D65"/>
    <w:rsid w:val="00174F0C"/>
    <w:rsid w:val="00175367"/>
    <w:rsid w:val="00175510"/>
    <w:rsid w:val="00175532"/>
    <w:rsid w:val="00175657"/>
    <w:rsid w:val="00175AC5"/>
    <w:rsid w:val="00175BFA"/>
    <w:rsid w:val="00175E0B"/>
    <w:rsid w:val="001761BE"/>
    <w:rsid w:val="0017646A"/>
    <w:rsid w:val="00176E10"/>
    <w:rsid w:val="001771BD"/>
    <w:rsid w:val="001776EB"/>
    <w:rsid w:val="00177B9B"/>
    <w:rsid w:val="00177C5D"/>
    <w:rsid w:val="00180936"/>
    <w:rsid w:val="00180A56"/>
    <w:rsid w:val="00180A82"/>
    <w:rsid w:val="00180C5B"/>
    <w:rsid w:val="00180D25"/>
    <w:rsid w:val="00180DF9"/>
    <w:rsid w:val="00180E16"/>
    <w:rsid w:val="0018114A"/>
    <w:rsid w:val="00181418"/>
    <w:rsid w:val="00181420"/>
    <w:rsid w:val="00181868"/>
    <w:rsid w:val="00181B0F"/>
    <w:rsid w:val="00181CD2"/>
    <w:rsid w:val="00182034"/>
    <w:rsid w:val="00182138"/>
    <w:rsid w:val="00182139"/>
    <w:rsid w:val="00182395"/>
    <w:rsid w:val="0018249D"/>
    <w:rsid w:val="00182528"/>
    <w:rsid w:val="001826E4"/>
    <w:rsid w:val="00182976"/>
    <w:rsid w:val="00182B58"/>
    <w:rsid w:val="00182F08"/>
    <w:rsid w:val="00182F40"/>
    <w:rsid w:val="001830C2"/>
    <w:rsid w:val="001834E8"/>
    <w:rsid w:val="001834EB"/>
    <w:rsid w:val="00183726"/>
    <w:rsid w:val="001838E4"/>
    <w:rsid w:val="00183D82"/>
    <w:rsid w:val="00183E80"/>
    <w:rsid w:val="001845ED"/>
    <w:rsid w:val="00184935"/>
    <w:rsid w:val="00184A06"/>
    <w:rsid w:val="00184D8E"/>
    <w:rsid w:val="00184E22"/>
    <w:rsid w:val="00184F11"/>
    <w:rsid w:val="00184F73"/>
    <w:rsid w:val="001852A2"/>
    <w:rsid w:val="001853D8"/>
    <w:rsid w:val="0018540D"/>
    <w:rsid w:val="001855F1"/>
    <w:rsid w:val="0018562C"/>
    <w:rsid w:val="00185685"/>
    <w:rsid w:val="00185707"/>
    <w:rsid w:val="001859EB"/>
    <w:rsid w:val="00185B03"/>
    <w:rsid w:val="00185DDB"/>
    <w:rsid w:val="0018601D"/>
    <w:rsid w:val="001860AD"/>
    <w:rsid w:val="00186216"/>
    <w:rsid w:val="001862E5"/>
    <w:rsid w:val="001866E7"/>
    <w:rsid w:val="0018673B"/>
    <w:rsid w:val="00186750"/>
    <w:rsid w:val="001867E5"/>
    <w:rsid w:val="00186849"/>
    <w:rsid w:val="00186882"/>
    <w:rsid w:val="00186A02"/>
    <w:rsid w:val="00186B4B"/>
    <w:rsid w:val="00186E33"/>
    <w:rsid w:val="00187022"/>
    <w:rsid w:val="001871F7"/>
    <w:rsid w:val="001873AF"/>
    <w:rsid w:val="00187981"/>
    <w:rsid w:val="00187AFC"/>
    <w:rsid w:val="00187D23"/>
    <w:rsid w:val="001909E7"/>
    <w:rsid w:val="00190C3D"/>
    <w:rsid w:val="00190D46"/>
    <w:rsid w:val="00190E36"/>
    <w:rsid w:val="0019182A"/>
    <w:rsid w:val="001918DB"/>
    <w:rsid w:val="00191B45"/>
    <w:rsid w:val="00191E51"/>
    <w:rsid w:val="0019244A"/>
    <w:rsid w:val="00192903"/>
    <w:rsid w:val="001929EF"/>
    <w:rsid w:val="001930E5"/>
    <w:rsid w:val="0019316E"/>
    <w:rsid w:val="0019346C"/>
    <w:rsid w:val="00193576"/>
    <w:rsid w:val="00193624"/>
    <w:rsid w:val="00193A58"/>
    <w:rsid w:val="00193D0B"/>
    <w:rsid w:val="001940BB"/>
    <w:rsid w:val="001940BC"/>
    <w:rsid w:val="001941D9"/>
    <w:rsid w:val="00194488"/>
    <w:rsid w:val="001946EC"/>
    <w:rsid w:val="001948F9"/>
    <w:rsid w:val="00194F55"/>
    <w:rsid w:val="00195104"/>
    <w:rsid w:val="00195B93"/>
    <w:rsid w:val="00195CA7"/>
    <w:rsid w:val="00195D15"/>
    <w:rsid w:val="00195F11"/>
    <w:rsid w:val="00196383"/>
    <w:rsid w:val="0019662D"/>
    <w:rsid w:val="0019682B"/>
    <w:rsid w:val="001968C5"/>
    <w:rsid w:val="00196C47"/>
    <w:rsid w:val="00196C81"/>
    <w:rsid w:val="00196EF2"/>
    <w:rsid w:val="00196F53"/>
    <w:rsid w:val="00197197"/>
    <w:rsid w:val="00197806"/>
    <w:rsid w:val="001978A5"/>
    <w:rsid w:val="00197997"/>
    <w:rsid w:val="00197B34"/>
    <w:rsid w:val="00197C1B"/>
    <w:rsid w:val="00197E2E"/>
    <w:rsid w:val="001A0CCF"/>
    <w:rsid w:val="001A1145"/>
    <w:rsid w:val="001A13B8"/>
    <w:rsid w:val="001A1551"/>
    <w:rsid w:val="001A17D8"/>
    <w:rsid w:val="001A191C"/>
    <w:rsid w:val="001A245A"/>
    <w:rsid w:val="001A274F"/>
    <w:rsid w:val="001A3051"/>
    <w:rsid w:val="001A3053"/>
    <w:rsid w:val="001A311C"/>
    <w:rsid w:val="001A32E7"/>
    <w:rsid w:val="001A3661"/>
    <w:rsid w:val="001A3666"/>
    <w:rsid w:val="001A38D6"/>
    <w:rsid w:val="001A3AE2"/>
    <w:rsid w:val="001A3CF3"/>
    <w:rsid w:val="001A3FAA"/>
    <w:rsid w:val="001A4632"/>
    <w:rsid w:val="001A48B7"/>
    <w:rsid w:val="001A57F8"/>
    <w:rsid w:val="001A5903"/>
    <w:rsid w:val="001A59D6"/>
    <w:rsid w:val="001A5C60"/>
    <w:rsid w:val="001A67BE"/>
    <w:rsid w:val="001A6B4D"/>
    <w:rsid w:val="001A6BA4"/>
    <w:rsid w:val="001A6D74"/>
    <w:rsid w:val="001A6F35"/>
    <w:rsid w:val="001A7290"/>
    <w:rsid w:val="001A734B"/>
    <w:rsid w:val="001A79E8"/>
    <w:rsid w:val="001A7B1E"/>
    <w:rsid w:val="001A7B80"/>
    <w:rsid w:val="001A7D5C"/>
    <w:rsid w:val="001A7E74"/>
    <w:rsid w:val="001B0045"/>
    <w:rsid w:val="001B023F"/>
    <w:rsid w:val="001B03C4"/>
    <w:rsid w:val="001B04AD"/>
    <w:rsid w:val="001B060F"/>
    <w:rsid w:val="001B06B9"/>
    <w:rsid w:val="001B087F"/>
    <w:rsid w:val="001B0AB0"/>
    <w:rsid w:val="001B0AFF"/>
    <w:rsid w:val="001B0B9A"/>
    <w:rsid w:val="001B0D64"/>
    <w:rsid w:val="001B16EE"/>
    <w:rsid w:val="001B220A"/>
    <w:rsid w:val="001B2258"/>
    <w:rsid w:val="001B35F2"/>
    <w:rsid w:val="001B36E2"/>
    <w:rsid w:val="001B384F"/>
    <w:rsid w:val="001B3891"/>
    <w:rsid w:val="001B39F8"/>
    <w:rsid w:val="001B45B0"/>
    <w:rsid w:val="001B4782"/>
    <w:rsid w:val="001B488C"/>
    <w:rsid w:val="001B4D09"/>
    <w:rsid w:val="001B4DC0"/>
    <w:rsid w:val="001B4EC5"/>
    <w:rsid w:val="001B4F02"/>
    <w:rsid w:val="001B5816"/>
    <w:rsid w:val="001B5C68"/>
    <w:rsid w:val="001B5ED4"/>
    <w:rsid w:val="001B6089"/>
    <w:rsid w:val="001B619B"/>
    <w:rsid w:val="001B6321"/>
    <w:rsid w:val="001B63B3"/>
    <w:rsid w:val="001B6487"/>
    <w:rsid w:val="001B6596"/>
    <w:rsid w:val="001B707D"/>
    <w:rsid w:val="001B7279"/>
    <w:rsid w:val="001B787B"/>
    <w:rsid w:val="001B7A7A"/>
    <w:rsid w:val="001B7C8E"/>
    <w:rsid w:val="001B7E7F"/>
    <w:rsid w:val="001C0E39"/>
    <w:rsid w:val="001C10F1"/>
    <w:rsid w:val="001C1150"/>
    <w:rsid w:val="001C1284"/>
    <w:rsid w:val="001C12D3"/>
    <w:rsid w:val="001C1B63"/>
    <w:rsid w:val="001C1E7E"/>
    <w:rsid w:val="001C1E91"/>
    <w:rsid w:val="001C20E4"/>
    <w:rsid w:val="001C2187"/>
    <w:rsid w:val="001C233A"/>
    <w:rsid w:val="001C247A"/>
    <w:rsid w:val="001C25C4"/>
    <w:rsid w:val="001C2C70"/>
    <w:rsid w:val="001C2EBC"/>
    <w:rsid w:val="001C33F6"/>
    <w:rsid w:val="001C3A21"/>
    <w:rsid w:val="001C3E21"/>
    <w:rsid w:val="001C3FA9"/>
    <w:rsid w:val="001C4308"/>
    <w:rsid w:val="001C45C6"/>
    <w:rsid w:val="001C4AAD"/>
    <w:rsid w:val="001C57B4"/>
    <w:rsid w:val="001C57ED"/>
    <w:rsid w:val="001C587E"/>
    <w:rsid w:val="001C5E04"/>
    <w:rsid w:val="001C603F"/>
    <w:rsid w:val="001C67C8"/>
    <w:rsid w:val="001C6A41"/>
    <w:rsid w:val="001C6BED"/>
    <w:rsid w:val="001C6E0F"/>
    <w:rsid w:val="001C6F1E"/>
    <w:rsid w:val="001C6F60"/>
    <w:rsid w:val="001C723A"/>
    <w:rsid w:val="001C734A"/>
    <w:rsid w:val="001C7924"/>
    <w:rsid w:val="001C7B59"/>
    <w:rsid w:val="001C7BEA"/>
    <w:rsid w:val="001C7CC5"/>
    <w:rsid w:val="001D023F"/>
    <w:rsid w:val="001D11EE"/>
    <w:rsid w:val="001D15C4"/>
    <w:rsid w:val="001D17EB"/>
    <w:rsid w:val="001D1886"/>
    <w:rsid w:val="001D1DD1"/>
    <w:rsid w:val="001D1F04"/>
    <w:rsid w:val="001D21C0"/>
    <w:rsid w:val="001D2767"/>
    <w:rsid w:val="001D2DA9"/>
    <w:rsid w:val="001D33D4"/>
    <w:rsid w:val="001D34C7"/>
    <w:rsid w:val="001D38F9"/>
    <w:rsid w:val="001D3B2C"/>
    <w:rsid w:val="001D3D73"/>
    <w:rsid w:val="001D400C"/>
    <w:rsid w:val="001D4194"/>
    <w:rsid w:val="001D43CF"/>
    <w:rsid w:val="001D44A4"/>
    <w:rsid w:val="001D486B"/>
    <w:rsid w:val="001D4B7F"/>
    <w:rsid w:val="001D51A7"/>
    <w:rsid w:val="001D5328"/>
    <w:rsid w:val="001D5436"/>
    <w:rsid w:val="001D5630"/>
    <w:rsid w:val="001D5AD3"/>
    <w:rsid w:val="001D5F35"/>
    <w:rsid w:val="001D623B"/>
    <w:rsid w:val="001D62C3"/>
    <w:rsid w:val="001D62CC"/>
    <w:rsid w:val="001D65F4"/>
    <w:rsid w:val="001D6AE5"/>
    <w:rsid w:val="001D6CFB"/>
    <w:rsid w:val="001D74E3"/>
    <w:rsid w:val="001D74F9"/>
    <w:rsid w:val="001D7A58"/>
    <w:rsid w:val="001D7AE3"/>
    <w:rsid w:val="001D7CD8"/>
    <w:rsid w:val="001E03DC"/>
    <w:rsid w:val="001E03EB"/>
    <w:rsid w:val="001E0541"/>
    <w:rsid w:val="001E06C6"/>
    <w:rsid w:val="001E07CE"/>
    <w:rsid w:val="001E0E98"/>
    <w:rsid w:val="001E1287"/>
    <w:rsid w:val="001E12E5"/>
    <w:rsid w:val="001E1954"/>
    <w:rsid w:val="001E19AD"/>
    <w:rsid w:val="001E1DAF"/>
    <w:rsid w:val="001E1F24"/>
    <w:rsid w:val="001E23C3"/>
    <w:rsid w:val="001E29A5"/>
    <w:rsid w:val="001E2A75"/>
    <w:rsid w:val="001E2B6F"/>
    <w:rsid w:val="001E2F91"/>
    <w:rsid w:val="001E3907"/>
    <w:rsid w:val="001E3A5A"/>
    <w:rsid w:val="001E3B35"/>
    <w:rsid w:val="001E411C"/>
    <w:rsid w:val="001E42BF"/>
    <w:rsid w:val="001E4632"/>
    <w:rsid w:val="001E4756"/>
    <w:rsid w:val="001E49C4"/>
    <w:rsid w:val="001E5361"/>
    <w:rsid w:val="001E54C5"/>
    <w:rsid w:val="001E55E2"/>
    <w:rsid w:val="001E5748"/>
    <w:rsid w:val="001E5887"/>
    <w:rsid w:val="001E5951"/>
    <w:rsid w:val="001E5E20"/>
    <w:rsid w:val="001E5FAA"/>
    <w:rsid w:val="001E616C"/>
    <w:rsid w:val="001E6609"/>
    <w:rsid w:val="001E68BE"/>
    <w:rsid w:val="001E731C"/>
    <w:rsid w:val="001F01B5"/>
    <w:rsid w:val="001F04A6"/>
    <w:rsid w:val="001F0672"/>
    <w:rsid w:val="001F08B9"/>
    <w:rsid w:val="001F0944"/>
    <w:rsid w:val="001F0960"/>
    <w:rsid w:val="001F0F91"/>
    <w:rsid w:val="001F1257"/>
    <w:rsid w:val="001F1452"/>
    <w:rsid w:val="001F1BBD"/>
    <w:rsid w:val="001F1C9D"/>
    <w:rsid w:val="001F1D51"/>
    <w:rsid w:val="001F1DF2"/>
    <w:rsid w:val="001F20AE"/>
    <w:rsid w:val="001F231A"/>
    <w:rsid w:val="001F30E7"/>
    <w:rsid w:val="001F3440"/>
    <w:rsid w:val="001F359E"/>
    <w:rsid w:val="001F35D7"/>
    <w:rsid w:val="001F3B2F"/>
    <w:rsid w:val="001F3B80"/>
    <w:rsid w:val="001F3BF7"/>
    <w:rsid w:val="001F443B"/>
    <w:rsid w:val="001F477E"/>
    <w:rsid w:val="001F4804"/>
    <w:rsid w:val="001F4966"/>
    <w:rsid w:val="001F49A1"/>
    <w:rsid w:val="001F4E54"/>
    <w:rsid w:val="001F4EC1"/>
    <w:rsid w:val="001F51A4"/>
    <w:rsid w:val="001F5942"/>
    <w:rsid w:val="001F6140"/>
    <w:rsid w:val="001F674D"/>
    <w:rsid w:val="001F6C1D"/>
    <w:rsid w:val="001F6CDD"/>
    <w:rsid w:val="001F6D26"/>
    <w:rsid w:val="001F6D3B"/>
    <w:rsid w:val="001F6D5B"/>
    <w:rsid w:val="001F6EBA"/>
    <w:rsid w:val="001F784A"/>
    <w:rsid w:val="001F7A54"/>
    <w:rsid w:val="001F7B3D"/>
    <w:rsid w:val="001F7DB5"/>
    <w:rsid w:val="00200050"/>
    <w:rsid w:val="0020054D"/>
    <w:rsid w:val="0020062D"/>
    <w:rsid w:val="002006C8"/>
    <w:rsid w:val="00200876"/>
    <w:rsid w:val="00200DDF"/>
    <w:rsid w:val="00200E4E"/>
    <w:rsid w:val="00201222"/>
    <w:rsid w:val="00201B12"/>
    <w:rsid w:val="00202057"/>
    <w:rsid w:val="00202A90"/>
    <w:rsid w:val="00202A94"/>
    <w:rsid w:val="00202D77"/>
    <w:rsid w:val="00202EAC"/>
    <w:rsid w:val="002031A9"/>
    <w:rsid w:val="002035BE"/>
    <w:rsid w:val="002039E6"/>
    <w:rsid w:val="00203AEB"/>
    <w:rsid w:val="00203BE4"/>
    <w:rsid w:val="0020447E"/>
    <w:rsid w:val="00205879"/>
    <w:rsid w:val="00206831"/>
    <w:rsid w:val="00206AA7"/>
    <w:rsid w:val="00206BB1"/>
    <w:rsid w:val="00206E1E"/>
    <w:rsid w:val="00206FDC"/>
    <w:rsid w:val="0020716D"/>
    <w:rsid w:val="002075D5"/>
    <w:rsid w:val="0020796E"/>
    <w:rsid w:val="00207F20"/>
    <w:rsid w:val="00210763"/>
    <w:rsid w:val="00210B77"/>
    <w:rsid w:val="00210F66"/>
    <w:rsid w:val="00211198"/>
    <w:rsid w:val="002112D3"/>
    <w:rsid w:val="002113FA"/>
    <w:rsid w:val="00211677"/>
    <w:rsid w:val="00211EB1"/>
    <w:rsid w:val="002122D0"/>
    <w:rsid w:val="0021249B"/>
    <w:rsid w:val="00212B72"/>
    <w:rsid w:val="00212BD1"/>
    <w:rsid w:val="00212CC7"/>
    <w:rsid w:val="00212EBD"/>
    <w:rsid w:val="00213073"/>
    <w:rsid w:val="002131D0"/>
    <w:rsid w:val="0021342F"/>
    <w:rsid w:val="00213ABC"/>
    <w:rsid w:val="00213BB8"/>
    <w:rsid w:val="00213FAA"/>
    <w:rsid w:val="002140B9"/>
    <w:rsid w:val="00214AAD"/>
    <w:rsid w:val="00215092"/>
    <w:rsid w:val="00215C91"/>
    <w:rsid w:val="00215F74"/>
    <w:rsid w:val="002163D3"/>
    <w:rsid w:val="002168D9"/>
    <w:rsid w:val="002169B7"/>
    <w:rsid w:val="00216A89"/>
    <w:rsid w:val="00216D05"/>
    <w:rsid w:val="0021798A"/>
    <w:rsid w:val="00217DC8"/>
    <w:rsid w:val="00217F8A"/>
    <w:rsid w:val="002207C3"/>
    <w:rsid w:val="002207C5"/>
    <w:rsid w:val="00220C54"/>
    <w:rsid w:val="0022136D"/>
    <w:rsid w:val="0022141A"/>
    <w:rsid w:val="002219D1"/>
    <w:rsid w:val="00221A8D"/>
    <w:rsid w:val="00221C87"/>
    <w:rsid w:val="00221EF9"/>
    <w:rsid w:val="002221CA"/>
    <w:rsid w:val="002222B9"/>
    <w:rsid w:val="00222926"/>
    <w:rsid w:val="0022298E"/>
    <w:rsid w:val="00222B5C"/>
    <w:rsid w:val="002237C2"/>
    <w:rsid w:val="00223B14"/>
    <w:rsid w:val="00223C18"/>
    <w:rsid w:val="00223C2F"/>
    <w:rsid w:val="00223D9D"/>
    <w:rsid w:val="00224B8E"/>
    <w:rsid w:val="00225625"/>
    <w:rsid w:val="00225B52"/>
    <w:rsid w:val="00225BF7"/>
    <w:rsid w:val="00225CFD"/>
    <w:rsid w:val="00225ECE"/>
    <w:rsid w:val="00226534"/>
    <w:rsid w:val="00226671"/>
    <w:rsid w:val="0022682E"/>
    <w:rsid w:val="0022687A"/>
    <w:rsid w:val="002269EE"/>
    <w:rsid w:val="00226D52"/>
    <w:rsid w:val="00226E84"/>
    <w:rsid w:val="00226F75"/>
    <w:rsid w:val="00226FEE"/>
    <w:rsid w:val="00227635"/>
    <w:rsid w:val="002276AA"/>
    <w:rsid w:val="002276FF"/>
    <w:rsid w:val="0022772F"/>
    <w:rsid w:val="00227961"/>
    <w:rsid w:val="00230265"/>
    <w:rsid w:val="00230431"/>
    <w:rsid w:val="0023052D"/>
    <w:rsid w:val="0023055C"/>
    <w:rsid w:val="00230868"/>
    <w:rsid w:val="00230AD5"/>
    <w:rsid w:val="00230D56"/>
    <w:rsid w:val="00230DCD"/>
    <w:rsid w:val="002312BE"/>
    <w:rsid w:val="00231366"/>
    <w:rsid w:val="002313C6"/>
    <w:rsid w:val="0023152F"/>
    <w:rsid w:val="0023158F"/>
    <w:rsid w:val="002315CC"/>
    <w:rsid w:val="00231B11"/>
    <w:rsid w:val="00231E16"/>
    <w:rsid w:val="0023258D"/>
    <w:rsid w:val="00232A4E"/>
    <w:rsid w:val="00232D1D"/>
    <w:rsid w:val="00232FC3"/>
    <w:rsid w:val="002330AD"/>
    <w:rsid w:val="0023335A"/>
    <w:rsid w:val="00233891"/>
    <w:rsid w:val="00233A45"/>
    <w:rsid w:val="00233BD9"/>
    <w:rsid w:val="0023439A"/>
    <w:rsid w:val="00234451"/>
    <w:rsid w:val="00234599"/>
    <w:rsid w:val="002357FE"/>
    <w:rsid w:val="0023600D"/>
    <w:rsid w:val="0023620B"/>
    <w:rsid w:val="00236277"/>
    <w:rsid w:val="002364A3"/>
    <w:rsid w:val="002367FB"/>
    <w:rsid w:val="0023692E"/>
    <w:rsid w:val="00236BC2"/>
    <w:rsid w:val="00236D74"/>
    <w:rsid w:val="00236DBA"/>
    <w:rsid w:val="00236F5C"/>
    <w:rsid w:val="00236FB1"/>
    <w:rsid w:val="002370A5"/>
    <w:rsid w:val="002370E3"/>
    <w:rsid w:val="002374A8"/>
    <w:rsid w:val="002379A5"/>
    <w:rsid w:val="002379DB"/>
    <w:rsid w:val="00237B6F"/>
    <w:rsid w:val="00237C9E"/>
    <w:rsid w:val="00240887"/>
    <w:rsid w:val="002409CC"/>
    <w:rsid w:val="00240D48"/>
    <w:rsid w:val="0024118C"/>
    <w:rsid w:val="002415E8"/>
    <w:rsid w:val="00241747"/>
    <w:rsid w:val="00241940"/>
    <w:rsid w:val="00241B1A"/>
    <w:rsid w:val="00241B7E"/>
    <w:rsid w:val="00241ECA"/>
    <w:rsid w:val="00242136"/>
    <w:rsid w:val="00242288"/>
    <w:rsid w:val="0024247C"/>
    <w:rsid w:val="002427B5"/>
    <w:rsid w:val="002428CB"/>
    <w:rsid w:val="002429C7"/>
    <w:rsid w:val="00242B39"/>
    <w:rsid w:val="00242CA5"/>
    <w:rsid w:val="002436FE"/>
    <w:rsid w:val="00243FB1"/>
    <w:rsid w:val="00244171"/>
    <w:rsid w:val="00244408"/>
    <w:rsid w:val="002447C3"/>
    <w:rsid w:val="0024493B"/>
    <w:rsid w:val="00244B77"/>
    <w:rsid w:val="00244B7F"/>
    <w:rsid w:val="00244C32"/>
    <w:rsid w:val="00244FDA"/>
    <w:rsid w:val="002451C7"/>
    <w:rsid w:val="002455B1"/>
    <w:rsid w:val="00245859"/>
    <w:rsid w:val="00245CEF"/>
    <w:rsid w:val="002464FF"/>
    <w:rsid w:val="002465EE"/>
    <w:rsid w:val="00246A54"/>
    <w:rsid w:val="00246CB6"/>
    <w:rsid w:val="00246E85"/>
    <w:rsid w:val="0024736C"/>
    <w:rsid w:val="00247424"/>
    <w:rsid w:val="0024747D"/>
    <w:rsid w:val="002475C1"/>
    <w:rsid w:val="00247633"/>
    <w:rsid w:val="002477B7"/>
    <w:rsid w:val="002477D4"/>
    <w:rsid w:val="00247CB1"/>
    <w:rsid w:val="00250028"/>
    <w:rsid w:val="002500E4"/>
    <w:rsid w:val="002501B0"/>
    <w:rsid w:val="00250202"/>
    <w:rsid w:val="00250341"/>
    <w:rsid w:val="002503AB"/>
    <w:rsid w:val="00250A0A"/>
    <w:rsid w:val="00250B07"/>
    <w:rsid w:val="00250C81"/>
    <w:rsid w:val="00250FA5"/>
    <w:rsid w:val="002513DE"/>
    <w:rsid w:val="00251594"/>
    <w:rsid w:val="00251742"/>
    <w:rsid w:val="002517BD"/>
    <w:rsid w:val="00251B98"/>
    <w:rsid w:val="00251C75"/>
    <w:rsid w:val="002522E2"/>
    <w:rsid w:val="0025283C"/>
    <w:rsid w:val="00252B4E"/>
    <w:rsid w:val="00252B82"/>
    <w:rsid w:val="00252CD3"/>
    <w:rsid w:val="00252DC0"/>
    <w:rsid w:val="00253405"/>
    <w:rsid w:val="00253418"/>
    <w:rsid w:val="00253F7C"/>
    <w:rsid w:val="0025403E"/>
    <w:rsid w:val="0025443C"/>
    <w:rsid w:val="00254654"/>
    <w:rsid w:val="002547DA"/>
    <w:rsid w:val="0025481F"/>
    <w:rsid w:val="00254E10"/>
    <w:rsid w:val="00254FF8"/>
    <w:rsid w:val="002553A9"/>
    <w:rsid w:val="002553C1"/>
    <w:rsid w:val="00255620"/>
    <w:rsid w:val="002556B6"/>
    <w:rsid w:val="00255817"/>
    <w:rsid w:val="00255948"/>
    <w:rsid w:val="0025595A"/>
    <w:rsid w:val="00255A45"/>
    <w:rsid w:val="00255CF7"/>
    <w:rsid w:val="002564FF"/>
    <w:rsid w:val="00256A10"/>
    <w:rsid w:val="00256DAE"/>
    <w:rsid w:val="00257164"/>
    <w:rsid w:val="002572EE"/>
    <w:rsid w:val="0025735F"/>
    <w:rsid w:val="002577AA"/>
    <w:rsid w:val="0025796A"/>
    <w:rsid w:val="00257A2E"/>
    <w:rsid w:val="00257B0F"/>
    <w:rsid w:val="002600CD"/>
    <w:rsid w:val="002604AF"/>
    <w:rsid w:val="00260664"/>
    <w:rsid w:val="002610D7"/>
    <w:rsid w:val="0026190B"/>
    <w:rsid w:val="00261969"/>
    <w:rsid w:val="00261A97"/>
    <w:rsid w:val="00261D90"/>
    <w:rsid w:val="00261E1A"/>
    <w:rsid w:val="0026232B"/>
    <w:rsid w:val="00262E49"/>
    <w:rsid w:val="00263292"/>
    <w:rsid w:val="00263698"/>
    <w:rsid w:val="00263938"/>
    <w:rsid w:val="00263DD3"/>
    <w:rsid w:val="00263E0A"/>
    <w:rsid w:val="002643AD"/>
    <w:rsid w:val="0026440B"/>
    <w:rsid w:val="0026441F"/>
    <w:rsid w:val="00264451"/>
    <w:rsid w:val="002648DE"/>
    <w:rsid w:val="00264AB5"/>
    <w:rsid w:val="00264F30"/>
    <w:rsid w:val="00265CE3"/>
    <w:rsid w:val="00265D5F"/>
    <w:rsid w:val="00266016"/>
    <w:rsid w:val="00266297"/>
    <w:rsid w:val="002664F8"/>
    <w:rsid w:val="00266D06"/>
    <w:rsid w:val="00267257"/>
    <w:rsid w:val="00267642"/>
    <w:rsid w:val="002676F8"/>
    <w:rsid w:val="00267A30"/>
    <w:rsid w:val="00267B94"/>
    <w:rsid w:val="00267CD4"/>
    <w:rsid w:val="00270077"/>
    <w:rsid w:val="002704AD"/>
    <w:rsid w:val="0027090E"/>
    <w:rsid w:val="002709F2"/>
    <w:rsid w:val="00270B47"/>
    <w:rsid w:val="00271135"/>
    <w:rsid w:val="00271479"/>
    <w:rsid w:val="00271582"/>
    <w:rsid w:val="002715C1"/>
    <w:rsid w:val="00271983"/>
    <w:rsid w:val="00271B64"/>
    <w:rsid w:val="00271E2F"/>
    <w:rsid w:val="00271F6C"/>
    <w:rsid w:val="0027295B"/>
    <w:rsid w:val="00272F6A"/>
    <w:rsid w:val="00272F9D"/>
    <w:rsid w:val="00273331"/>
    <w:rsid w:val="00273337"/>
    <w:rsid w:val="002734BA"/>
    <w:rsid w:val="00273506"/>
    <w:rsid w:val="0027397B"/>
    <w:rsid w:val="00273C95"/>
    <w:rsid w:val="0027405F"/>
    <w:rsid w:val="00274540"/>
    <w:rsid w:val="00274677"/>
    <w:rsid w:val="00274962"/>
    <w:rsid w:val="002754CE"/>
    <w:rsid w:val="00275785"/>
    <w:rsid w:val="00275967"/>
    <w:rsid w:val="00275F7E"/>
    <w:rsid w:val="00276172"/>
    <w:rsid w:val="002761D3"/>
    <w:rsid w:val="00276422"/>
    <w:rsid w:val="002764E7"/>
    <w:rsid w:val="00276673"/>
    <w:rsid w:val="00276B9E"/>
    <w:rsid w:val="00276CF5"/>
    <w:rsid w:val="00276CFB"/>
    <w:rsid w:val="00276D50"/>
    <w:rsid w:val="00276D67"/>
    <w:rsid w:val="002776E2"/>
    <w:rsid w:val="00277AF9"/>
    <w:rsid w:val="00280080"/>
    <w:rsid w:val="0028025E"/>
    <w:rsid w:val="00280881"/>
    <w:rsid w:val="002808E5"/>
    <w:rsid w:val="00280DD6"/>
    <w:rsid w:val="00280E70"/>
    <w:rsid w:val="00280E85"/>
    <w:rsid w:val="002810A0"/>
    <w:rsid w:val="00281580"/>
    <w:rsid w:val="002817FB"/>
    <w:rsid w:val="002819D3"/>
    <w:rsid w:val="00281BB2"/>
    <w:rsid w:val="002823EF"/>
    <w:rsid w:val="00282AB4"/>
    <w:rsid w:val="00282D6B"/>
    <w:rsid w:val="00282E12"/>
    <w:rsid w:val="00282F05"/>
    <w:rsid w:val="002830C8"/>
    <w:rsid w:val="00283678"/>
    <w:rsid w:val="00283D9B"/>
    <w:rsid w:val="00283E58"/>
    <w:rsid w:val="00284069"/>
    <w:rsid w:val="002841C5"/>
    <w:rsid w:val="002843CD"/>
    <w:rsid w:val="00284AAD"/>
    <w:rsid w:val="00284D73"/>
    <w:rsid w:val="002850B9"/>
    <w:rsid w:val="002852E7"/>
    <w:rsid w:val="00285491"/>
    <w:rsid w:val="00285FB8"/>
    <w:rsid w:val="00286A18"/>
    <w:rsid w:val="00286A8C"/>
    <w:rsid w:val="00286B0D"/>
    <w:rsid w:val="00286B95"/>
    <w:rsid w:val="00286D89"/>
    <w:rsid w:val="00287178"/>
    <w:rsid w:val="00287492"/>
    <w:rsid w:val="00287796"/>
    <w:rsid w:val="00287ABD"/>
    <w:rsid w:val="00287E43"/>
    <w:rsid w:val="00287EC8"/>
    <w:rsid w:val="0029028F"/>
    <w:rsid w:val="00290C40"/>
    <w:rsid w:val="002911B7"/>
    <w:rsid w:val="00291232"/>
    <w:rsid w:val="00291867"/>
    <w:rsid w:val="00291BAF"/>
    <w:rsid w:val="00291CBC"/>
    <w:rsid w:val="00291CF5"/>
    <w:rsid w:val="00292BC3"/>
    <w:rsid w:val="00292EF6"/>
    <w:rsid w:val="00292F9B"/>
    <w:rsid w:val="0029306D"/>
    <w:rsid w:val="00293666"/>
    <w:rsid w:val="00293AC3"/>
    <w:rsid w:val="00293F3C"/>
    <w:rsid w:val="002941A3"/>
    <w:rsid w:val="002942EB"/>
    <w:rsid w:val="002944AE"/>
    <w:rsid w:val="00294608"/>
    <w:rsid w:val="002946A8"/>
    <w:rsid w:val="00294C83"/>
    <w:rsid w:val="00294D52"/>
    <w:rsid w:val="00294DCD"/>
    <w:rsid w:val="00294ED7"/>
    <w:rsid w:val="00294F2E"/>
    <w:rsid w:val="00295021"/>
    <w:rsid w:val="00295039"/>
    <w:rsid w:val="0029511F"/>
    <w:rsid w:val="00295742"/>
    <w:rsid w:val="002957EA"/>
    <w:rsid w:val="002959B2"/>
    <w:rsid w:val="00295CEE"/>
    <w:rsid w:val="00295F2D"/>
    <w:rsid w:val="0029631F"/>
    <w:rsid w:val="00296967"/>
    <w:rsid w:val="00296CE6"/>
    <w:rsid w:val="0029703E"/>
    <w:rsid w:val="00297054"/>
    <w:rsid w:val="00297351"/>
    <w:rsid w:val="002978EA"/>
    <w:rsid w:val="00297BDA"/>
    <w:rsid w:val="00297EC9"/>
    <w:rsid w:val="00297F6B"/>
    <w:rsid w:val="002A0121"/>
    <w:rsid w:val="002A0659"/>
    <w:rsid w:val="002A0890"/>
    <w:rsid w:val="002A08F3"/>
    <w:rsid w:val="002A0A0A"/>
    <w:rsid w:val="002A111D"/>
    <w:rsid w:val="002A1B57"/>
    <w:rsid w:val="002A1FFD"/>
    <w:rsid w:val="002A20A1"/>
    <w:rsid w:val="002A2136"/>
    <w:rsid w:val="002A2667"/>
    <w:rsid w:val="002A26F0"/>
    <w:rsid w:val="002A273E"/>
    <w:rsid w:val="002A27F9"/>
    <w:rsid w:val="002A2EE3"/>
    <w:rsid w:val="002A31B8"/>
    <w:rsid w:val="002A3B6A"/>
    <w:rsid w:val="002A3D25"/>
    <w:rsid w:val="002A4006"/>
    <w:rsid w:val="002A434E"/>
    <w:rsid w:val="002A46C9"/>
    <w:rsid w:val="002A4844"/>
    <w:rsid w:val="002A4AA3"/>
    <w:rsid w:val="002A4DBF"/>
    <w:rsid w:val="002A51D4"/>
    <w:rsid w:val="002A59CC"/>
    <w:rsid w:val="002A5C6E"/>
    <w:rsid w:val="002A5F95"/>
    <w:rsid w:val="002A615F"/>
    <w:rsid w:val="002A6542"/>
    <w:rsid w:val="002A6631"/>
    <w:rsid w:val="002A66D0"/>
    <w:rsid w:val="002A6BCB"/>
    <w:rsid w:val="002A7251"/>
    <w:rsid w:val="002A7280"/>
    <w:rsid w:val="002A72FB"/>
    <w:rsid w:val="002A7378"/>
    <w:rsid w:val="002A79A3"/>
    <w:rsid w:val="002A7A76"/>
    <w:rsid w:val="002A7EBE"/>
    <w:rsid w:val="002B04BE"/>
    <w:rsid w:val="002B0AFF"/>
    <w:rsid w:val="002B0BD8"/>
    <w:rsid w:val="002B0E28"/>
    <w:rsid w:val="002B0F46"/>
    <w:rsid w:val="002B0FB4"/>
    <w:rsid w:val="002B13EB"/>
    <w:rsid w:val="002B166C"/>
    <w:rsid w:val="002B17AD"/>
    <w:rsid w:val="002B1BAB"/>
    <w:rsid w:val="002B1BB6"/>
    <w:rsid w:val="002B1CF6"/>
    <w:rsid w:val="002B1D45"/>
    <w:rsid w:val="002B1EA8"/>
    <w:rsid w:val="002B2257"/>
    <w:rsid w:val="002B2335"/>
    <w:rsid w:val="002B238D"/>
    <w:rsid w:val="002B2471"/>
    <w:rsid w:val="002B26C4"/>
    <w:rsid w:val="002B2A9A"/>
    <w:rsid w:val="002B2BFD"/>
    <w:rsid w:val="002B2E22"/>
    <w:rsid w:val="002B3491"/>
    <w:rsid w:val="002B354E"/>
    <w:rsid w:val="002B3935"/>
    <w:rsid w:val="002B412D"/>
    <w:rsid w:val="002B43D7"/>
    <w:rsid w:val="002B4675"/>
    <w:rsid w:val="002B46D5"/>
    <w:rsid w:val="002B476A"/>
    <w:rsid w:val="002B4ABF"/>
    <w:rsid w:val="002B4B1E"/>
    <w:rsid w:val="002B51E6"/>
    <w:rsid w:val="002B5539"/>
    <w:rsid w:val="002B62AF"/>
    <w:rsid w:val="002B639E"/>
    <w:rsid w:val="002B6928"/>
    <w:rsid w:val="002B6BB3"/>
    <w:rsid w:val="002B6BB6"/>
    <w:rsid w:val="002B6C5E"/>
    <w:rsid w:val="002B6C98"/>
    <w:rsid w:val="002B7629"/>
    <w:rsid w:val="002B7AE5"/>
    <w:rsid w:val="002B7CC0"/>
    <w:rsid w:val="002B7E41"/>
    <w:rsid w:val="002B7F20"/>
    <w:rsid w:val="002C0164"/>
    <w:rsid w:val="002C059E"/>
    <w:rsid w:val="002C05E1"/>
    <w:rsid w:val="002C0835"/>
    <w:rsid w:val="002C0B41"/>
    <w:rsid w:val="002C0C77"/>
    <w:rsid w:val="002C14C2"/>
    <w:rsid w:val="002C1500"/>
    <w:rsid w:val="002C1581"/>
    <w:rsid w:val="002C17D0"/>
    <w:rsid w:val="002C1E22"/>
    <w:rsid w:val="002C1FD9"/>
    <w:rsid w:val="002C2356"/>
    <w:rsid w:val="002C30A8"/>
    <w:rsid w:val="002C32C3"/>
    <w:rsid w:val="002C342A"/>
    <w:rsid w:val="002C3946"/>
    <w:rsid w:val="002C39EF"/>
    <w:rsid w:val="002C3A3F"/>
    <w:rsid w:val="002C3B60"/>
    <w:rsid w:val="002C4416"/>
    <w:rsid w:val="002C4518"/>
    <w:rsid w:val="002C49AE"/>
    <w:rsid w:val="002C4BD3"/>
    <w:rsid w:val="002C4CAA"/>
    <w:rsid w:val="002C5184"/>
    <w:rsid w:val="002C51C4"/>
    <w:rsid w:val="002C572D"/>
    <w:rsid w:val="002C5B99"/>
    <w:rsid w:val="002C5FFC"/>
    <w:rsid w:val="002C6140"/>
    <w:rsid w:val="002C6980"/>
    <w:rsid w:val="002C6E62"/>
    <w:rsid w:val="002C6E96"/>
    <w:rsid w:val="002C704E"/>
    <w:rsid w:val="002C711F"/>
    <w:rsid w:val="002C7224"/>
    <w:rsid w:val="002C72B5"/>
    <w:rsid w:val="002C742F"/>
    <w:rsid w:val="002C7E23"/>
    <w:rsid w:val="002C7EBD"/>
    <w:rsid w:val="002D0228"/>
    <w:rsid w:val="002D0BD3"/>
    <w:rsid w:val="002D0ED9"/>
    <w:rsid w:val="002D1151"/>
    <w:rsid w:val="002D145C"/>
    <w:rsid w:val="002D15B1"/>
    <w:rsid w:val="002D169D"/>
    <w:rsid w:val="002D1D3F"/>
    <w:rsid w:val="002D21F7"/>
    <w:rsid w:val="002D2288"/>
    <w:rsid w:val="002D234D"/>
    <w:rsid w:val="002D2632"/>
    <w:rsid w:val="002D2972"/>
    <w:rsid w:val="002D29F1"/>
    <w:rsid w:val="002D2AE8"/>
    <w:rsid w:val="002D2DB7"/>
    <w:rsid w:val="002D2EB4"/>
    <w:rsid w:val="002D3258"/>
    <w:rsid w:val="002D3A9E"/>
    <w:rsid w:val="002D3B22"/>
    <w:rsid w:val="002D3B4B"/>
    <w:rsid w:val="002D3B68"/>
    <w:rsid w:val="002D3D0D"/>
    <w:rsid w:val="002D410A"/>
    <w:rsid w:val="002D43F8"/>
    <w:rsid w:val="002D442F"/>
    <w:rsid w:val="002D4616"/>
    <w:rsid w:val="002D49F1"/>
    <w:rsid w:val="002D4C64"/>
    <w:rsid w:val="002D517A"/>
    <w:rsid w:val="002D55FC"/>
    <w:rsid w:val="002D5AEE"/>
    <w:rsid w:val="002D6CB2"/>
    <w:rsid w:val="002D6D3C"/>
    <w:rsid w:val="002D7968"/>
    <w:rsid w:val="002D7D15"/>
    <w:rsid w:val="002D7DB5"/>
    <w:rsid w:val="002D7FA7"/>
    <w:rsid w:val="002E00E2"/>
    <w:rsid w:val="002E052B"/>
    <w:rsid w:val="002E07C6"/>
    <w:rsid w:val="002E0A25"/>
    <w:rsid w:val="002E0B47"/>
    <w:rsid w:val="002E0F47"/>
    <w:rsid w:val="002E0FFA"/>
    <w:rsid w:val="002E1470"/>
    <w:rsid w:val="002E15B2"/>
    <w:rsid w:val="002E18B4"/>
    <w:rsid w:val="002E1C21"/>
    <w:rsid w:val="002E21DF"/>
    <w:rsid w:val="002E228D"/>
    <w:rsid w:val="002E229D"/>
    <w:rsid w:val="002E2869"/>
    <w:rsid w:val="002E28F1"/>
    <w:rsid w:val="002E2E0D"/>
    <w:rsid w:val="002E2E18"/>
    <w:rsid w:val="002E331A"/>
    <w:rsid w:val="002E371B"/>
    <w:rsid w:val="002E3824"/>
    <w:rsid w:val="002E3BD9"/>
    <w:rsid w:val="002E3EAA"/>
    <w:rsid w:val="002E409F"/>
    <w:rsid w:val="002E4106"/>
    <w:rsid w:val="002E41EA"/>
    <w:rsid w:val="002E4280"/>
    <w:rsid w:val="002E4393"/>
    <w:rsid w:val="002E442F"/>
    <w:rsid w:val="002E49C7"/>
    <w:rsid w:val="002E4B77"/>
    <w:rsid w:val="002E5208"/>
    <w:rsid w:val="002E52E2"/>
    <w:rsid w:val="002E5958"/>
    <w:rsid w:val="002E5A9B"/>
    <w:rsid w:val="002E5D8D"/>
    <w:rsid w:val="002E60E8"/>
    <w:rsid w:val="002E674A"/>
    <w:rsid w:val="002E67B5"/>
    <w:rsid w:val="002E709F"/>
    <w:rsid w:val="002E75F6"/>
    <w:rsid w:val="002E769A"/>
    <w:rsid w:val="002E78BC"/>
    <w:rsid w:val="002E7AB2"/>
    <w:rsid w:val="002E7B10"/>
    <w:rsid w:val="002F00F5"/>
    <w:rsid w:val="002F01A3"/>
    <w:rsid w:val="002F0431"/>
    <w:rsid w:val="002F09C9"/>
    <w:rsid w:val="002F0AAE"/>
    <w:rsid w:val="002F0D34"/>
    <w:rsid w:val="002F0ECC"/>
    <w:rsid w:val="002F14AF"/>
    <w:rsid w:val="002F1612"/>
    <w:rsid w:val="002F1889"/>
    <w:rsid w:val="002F1C17"/>
    <w:rsid w:val="002F1CA8"/>
    <w:rsid w:val="002F1D29"/>
    <w:rsid w:val="002F1EC3"/>
    <w:rsid w:val="002F2643"/>
    <w:rsid w:val="002F2A28"/>
    <w:rsid w:val="002F2CDB"/>
    <w:rsid w:val="002F2E3E"/>
    <w:rsid w:val="002F2EAE"/>
    <w:rsid w:val="002F31FB"/>
    <w:rsid w:val="002F346B"/>
    <w:rsid w:val="002F35C7"/>
    <w:rsid w:val="002F3A69"/>
    <w:rsid w:val="002F404B"/>
    <w:rsid w:val="002F4189"/>
    <w:rsid w:val="002F431B"/>
    <w:rsid w:val="002F482F"/>
    <w:rsid w:val="002F491F"/>
    <w:rsid w:val="002F4A94"/>
    <w:rsid w:val="002F525A"/>
    <w:rsid w:val="002F5894"/>
    <w:rsid w:val="002F59E0"/>
    <w:rsid w:val="002F5FBC"/>
    <w:rsid w:val="002F6327"/>
    <w:rsid w:val="002F642B"/>
    <w:rsid w:val="002F6B9A"/>
    <w:rsid w:val="002F6F5B"/>
    <w:rsid w:val="002F718B"/>
    <w:rsid w:val="002F72B7"/>
    <w:rsid w:val="002F75DE"/>
    <w:rsid w:val="002F7A0E"/>
    <w:rsid w:val="002F7CED"/>
    <w:rsid w:val="003001CF"/>
    <w:rsid w:val="0030078D"/>
    <w:rsid w:val="00300D79"/>
    <w:rsid w:val="0030106F"/>
    <w:rsid w:val="00301413"/>
    <w:rsid w:val="003018C2"/>
    <w:rsid w:val="0030191F"/>
    <w:rsid w:val="00301FFF"/>
    <w:rsid w:val="003025F5"/>
    <w:rsid w:val="003026AE"/>
    <w:rsid w:val="003029D1"/>
    <w:rsid w:val="00302D36"/>
    <w:rsid w:val="00302E71"/>
    <w:rsid w:val="00303209"/>
    <w:rsid w:val="003032FB"/>
    <w:rsid w:val="00303304"/>
    <w:rsid w:val="003037B1"/>
    <w:rsid w:val="003039EC"/>
    <w:rsid w:val="00303B42"/>
    <w:rsid w:val="00303E88"/>
    <w:rsid w:val="0030420C"/>
    <w:rsid w:val="003045BC"/>
    <w:rsid w:val="0030464D"/>
    <w:rsid w:val="003048F4"/>
    <w:rsid w:val="00305339"/>
    <w:rsid w:val="0030559D"/>
    <w:rsid w:val="0030560C"/>
    <w:rsid w:val="003059D1"/>
    <w:rsid w:val="00306319"/>
    <w:rsid w:val="003064ED"/>
    <w:rsid w:val="003066C7"/>
    <w:rsid w:val="00306A1B"/>
    <w:rsid w:val="00306A36"/>
    <w:rsid w:val="00306C23"/>
    <w:rsid w:val="0030714F"/>
    <w:rsid w:val="003073AF"/>
    <w:rsid w:val="00307476"/>
    <w:rsid w:val="0031003D"/>
    <w:rsid w:val="0031016A"/>
    <w:rsid w:val="0031040B"/>
    <w:rsid w:val="00310420"/>
    <w:rsid w:val="0031092F"/>
    <w:rsid w:val="00310F09"/>
    <w:rsid w:val="00310FAF"/>
    <w:rsid w:val="003113C2"/>
    <w:rsid w:val="003113E8"/>
    <w:rsid w:val="00311490"/>
    <w:rsid w:val="00311A90"/>
    <w:rsid w:val="00311B13"/>
    <w:rsid w:val="00311B7E"/>
    <w:rsid w:val="00311C79"/>
    <w:rsid w:val="00311DD1"/>
    <w:rsid w:val="00312137"/>
    <w:rsid w:val="00312271"/>
    <w:rsid w:val="0031231B"/>
    <w:rsid w:val="00312544"/>
    <w:rsid w:val="00312EC9"/>
    <w:rsid w:val="003134FF"/>
    <w:rsid w:val="003135A9"/>
    <w:rsid w:val="0031385B"/>
    <w:rsid w:val="00313AEF"/>
    <w:rsid w:val="00313B3A"/>
    <w:rsid w:val="0031470B"/>
    <w:rsid w:val="00314792"/>
    <w:rsid w:val="0031484F"/>
    <w:rsid w:val="00314B83"/>
    <w:rsid w:val="00314D6D"/>
    <w:rsid w:val="00314E33"/>
    <w:rsid w:val="00314FDD"/>
    <w:rsid w:val="003152D6"/>
    <w:rsid w:val="003152F7"/>
    <w:rsid w:val="003153FC"/>
    <w:rsid w:val="00315473"/>
    <w:rsid w:val="003155EE"/>
    <w:rsid w:val="0031575A"/>
    <w:rsid w:val="003157F2"/>
    <w:rsid w:val="00315943"/>
    <w:rsid w:val="00315967"/>
    <w:rsid w:val="00315DE5"/>
    <w:rsid w:val="003161B3"/>
    <w:rsid w:val="0031670D"/>
    <w:rsid w:val="00317381"/>
    <w:rsid w:val="00317431"/>
    <w:rsid w:val="00317930"/>
    <w:rsid w:val="00317ADF"/>
    <w:rsid w:val="00317F99"/>
    <w:rsid w:val="00320551"/>
    <w:rsid w:val="00320674"/>
    <w:rsid w:val="00320852"/>
    <w:rsid w:val="00320BE9"/>
    <w:rsid w:val="00320CEA"/>
    <w:rsid w:val="00320D6A"/>
    <w:rsid w:val="00320F9D"/>
    <w:rsid w:val="00321211"/>
    <w:rsid w:val="00321295"/>
    <w:rsid w:val="00321514"/>
    <w:rsid w:val="00321765"/>
    <w:rsid w:val="003218C8"/>
    <w:rsid w:val="00321C5D"/>
    <w:rsid w:val="003222A4"/>
    <w:rsid w:val="003222E9"/>
    <w:rsid w:val="003226C2"/>
    <w:rsid w:val="003227E0"/>
    <w:rsid w:val="00322ACE"/>
    <w:rsid w:val="00322ED9"/>
    <w:rsid w:val="003235D0"/>
    <w:rsid w:val="00323687"/>
    <w:rsid w:val="00323839"/>
    <w:rsid w:val="00324185"/>
    <w:rsid w:val="003247B6"/>
    <w:rsid w:val="003248B6"/>
    <w:rsid w:val="00324ABF"/>
    <w:rsid w:val="00324C82"/>
    <w:rsid w:val="00325018"/>
    <w:rsid w:val="00325158"/>
    <w:rsid w:val="003251F0"/>
    <w:rsid w:val="003252D0"/>
    <w:rsid w:val="003254BB"/>
    <w:rsid w:val="00325A07"/>
    <w:rsid w:val="00325EA1"/>
    <w:rsid w:val="003261CB"/>
    <w:rsid w:val="003263DA"/>
    <w:rsid w:val="003265DB"/>
    <w:rsid w:val="00326C56"/>
    <w:rsid w:val="00326DB8"/>
    <w:rsid w:val="00326E9A"/>
    <w:rsid w:val="00326EC1"/>
    <w:rsid w:val="003273C9"/>
    <w:rsid w:val="00327460"/>
    <w:rsid w:val="00327678"/>
    <w:rsid w:val="0032784B"/>
    <w:rsid w:val="003278BB"/>
    <w:rsid w:val="00327A25"/>
    <w:rsid w:val="00327AAF"/>
    <w:rsid w:val="00327BD7"/>
    <w:rsid w:val="00327E9C"/>
    <w:rsid w:val="0033007C"/>
    <w:rsid w:val="0033041E"/>
    <w:rsid w:val="0033046F"/>
    <w:rsid w:val="003306A7"/>
    <w:rsid w:val="00330983"/>
    <w:rsid w:val="00331115"/>
    <w:rsid w:val="0033117E"/>
    <w:rsid w:val="00331280"/>
    <w:rsid w:val="003312A2"/>
    <w:rsid w:val="0033163D"/>
    <w:rsid w:val="00331781"/>
    <w:rsid w:val="003318AC"/>
    <w:rsid w:val="00331926"/>
    <w:rsid w:val="00331981"/>
    <w:rsid w:val="00331DD5"/>
    <w:rsid w:val="00331E37"/>
    <w:rsid w:val="00332000"/>
    <w:rsid w:val="0033229A"/>
    <w:rsid w:val="00332435"/>
    <w:rsid w:val="003329A4"/>
    <w:rsid w:val="00332B3E"/>
    <w:rsid w:val="00332DB8"/>
    <w:rsid w:val="00332E33"/>
    <w:rsid w:val="00333034"/>
    <w:rsid w:val="0033335E"/>
    <w:rsid w:val="0033343F"/>
    <w:rsid w:val="00333453"/>
    <w:rsid w:val="00333B00"/>
    <w:rsid w:val="00333DB4"/>
    <w:rsid w:val="003347A8"/>
    <w:rsid w:val="00334A37"/>
    <w:rsid w:val="00334AE5"/>
    <w:rsid w:val="00334DCC"/>
    <w:rsid w:val="00334F81"/>
    <w:rsid w:val="003356B6"/>
    <w:rsid w:val="00335811"/>
    <w:rsid w:val="0033592F"/>
    <w:rsid w:val="00335A48"/>
    <w:rsid w:val="00335B3F"/>
    <w:rsid w:val="00335FE9"/>
    <w:rsid w:val="00336131"/>
    <w:rsid w:val="0033621E"/>
    <w:rsid w:val="00336311"/>
    <w:rsid w:val="0033639E"/>
    <w:rsid w:val="003366EF"/>
    <w:rsid w:val="00336710"/>
    <w:rsid w:val="00336903"/>
    <w:rsid w:val="003374B6"/>
    <w:rsid w:val="00337A37"/>
    <w:rsid w:val="00337A39"/>
    <w:rsid w:val="00337B02"/>
    <w:rsid w:val="00337CF4"/>
    <w:rsid w:val="00340311"/>
    <w:rsid w:val="003409B5"/>
    <w:rsid w:val="00340BC2"/>
    <w:rsid w:val="0034102C"/>
    <w:rsid w:val="00341091"/>
    <w:rsid w:val="003412F3"/>
    <w:rsid w:val="00341344"/>
    <w:rsid w:val="00341670"/>
    <w:rsid w:val="00341B66"/>
    <w:rsid w:val="00341CB6"/>
    <w:rsid w:val="00341EE6"/>
    <w:rsid w:val="003425CB"/>
    <w:rsid w:val="00342831"/>
    <w:rsid w:val="003429F9"/>
    <w:rsid w:val="00342F44"/>
    <w:rsid w:val="003433EE"/>
    <w:rsid w:val="00343462"/>
    <w:rsid w:val="003437E7"/>
    <w:rsid w:val="00343DE8"/>
    <w:rsid w:val="00344D53"/>
    <w:rsid w:val="00345070"/>
    <w:rsid w:val="00345BBE"/>
    <w:rsid w:val="00345D4D"/>
    <w:rsid w:val="00345FCA"/>
    <w:rsid w:val="00346A84"/>
    <w:rsid w:val="00346DF0"/>
    <w:rsid w:val="00347009"/>
    <w:rsid w:val="00347A1B"/>
    <w:rsid w:val="00347ADB"/>
    <w:rsid w:val="00347AE6"/>
    <w:rsid w:val="00347AF8"/>
    <w:rsid w:val="00347E03"/>
    <w:rsid w:val="00350549"/>
    <w:rsid w:val="003505B1"/>
    <w:rsid w:val="003506E5"/>
    <w:rsid w:val="00350DBD"/>
    <w:rsid w:val="003515A3"/>
    <w:rsid w:val="00351815"/>
    <w:rsid w:val="00351835"/>
    <w:rsid w:val="0035194C"/>
    <w:rsid w:val="00351B10"/>
    <w:rsid w:val="00351B3E"/>
    <w:rsid w:val="00351C64"/>
    <w:rsid w:val="00351D6E"/>
    <w:rsid w:val="00351F10"/>
    <w:rsid w:val="003526CC"/>
    <w:rsid w:val="00352ADD"/>
    <w:rsid w:val="00352DBD"/>
    <w:rsid w:val="00352E87"/>
    <w:rsid w:val="00352EAA"/>
    <w:rsid w:val="00352F74"/>
    <w:rsid w:val="003533B3"/>
    <w:rsid w:val="00353579"/>
    <w:rsid w:val="003539F0"/>
    <w:rsid w:val="003544B2"/>
    <w:rsid w:val="00354B73"/>
    <w:rsid w:val="00354CC5"/>
    <w:rsid w:val="00355077"/>
    <w:rsid w:val="00355283"/>
    <w:rsid w:val="003552F6"/>
    <w:rsid w:val="00355306"/>
    <w:rsid w:val="003558A8"/>
    <w:rsid w:val="0035595C"/>
    <w:rsid w:val="00355A1C"/>
    <w:rsid w:val="00355A2E"/>
    <w:rsid w:val="00355BB9"/>
    <w:rsid w:val="00355D64"/>
    <w:rsid w:val="00355D7F"/>
    <w:rsid w:val="00356218"/>
    <w:rsid w:val="003565C1"/>
    <w:rsid w:val="00356764"/>
    <w:rsid w:val="003569EC"/>
    <w:rsid w:val="00356A0B"/>
    <w:rsid w:val="00356D20"/>
    <w:rsid w:val="003574A8"/>
    <w:rsid w:val="003574AA"/>
    <w:rsid w:val="00357834"/>
    <w:rsid w:val="00357855"/>
    <w:rsid w:val="00357D7B"/>
    <w:rsid w:val="00357F00"/>
    <w:rsid w:val="00360331"/>
    <w:rsid w:val="00360353"/>
    <w:rsid w:val="00360C25"/>
    <w:rsid w:val="00360C9D"/>
    <w:rsid w:val="00360FC7"/>
    <w:rsid w:val="0036104B"/>
    <w:rsid w:val="00361227"/>
    <w:rsid w:val="00361920"/>
    <w:rsid w:val="00361A6D"/>
    <w:rsid w:val="00361D26"/>
    <w:rsid w:val="0036202D"/>
    <w:rsid w:val="003620B4"/>
    <w:rsid w:val="00362305"/>
    <w:rsid w:val="003623C0"/>
    <w:rsid w:val="00362418"/>
    <w:rsid w:val="00362750"/>
    <w:rsid w:val="00362798"/>
    <w:rsid w:val="003629B1"/>
    <w:rsid w:val="00362B21"/>
    <w:rsid w:val="00362E81"/>
    <w:rsid w:val="003630F3"/>
    <w:rsid w:val="003633B7"/>
    <w:rsid w:val="003636AA"/>
    <w:rsid w:val="00363718"/>
    <w:rsid w:val="00363C0D"/>
    <w:rsid w:val="00363E9A"/>
    <w:rsid w:val="00364046"/>
    <w:rsid w:val="0036407C"/>
    <w:rsid w:val="00364B47"/>
    <w:rsid w:val="00364E88"/>
    <w:rsid w:val="00364ECD"/>
    <w:rsid w:val="00365573"/>
    <w:rsid w:val="003666BB"/>
    <w:rsid w:val="00366ABD"/>
    <w:rsid w:val="00366CED"/>
    <w:rsid w:val="00366FB8"/>
    <w:rsid w:val="0036725F"/>
    <w:rsid w:val="00367575"/>
    <w:rsid w:val="0036767F"/>
    <w:rsid w:val="003676E5"/>
    <w:rsid w:val="003678F9"/>
    <w:rsid w:val="0036797C"/>
    <w:rsid w:val="003701C9"/>
    <w:rsid w:val="0037028E"/>
    <w:rsid w:val="00370808"/>
    <w:rsid w:val="00370CB5"/>
    <w:rsid w:val="00370E08"/>
    <w:rsid w:val="00371AB5"/>
    <w:rsid w:val="00371D63"/>
    <w:rsid w:val="00372113"/>
    <w:rsid w:val="0037229E"/>
    <w:rsid w:val="00372391"/>
    <w:rsid w:val="00372CF8"/>
    <w:rsid w:val="00372DBC"/>
    <w:rsid w:val="00372F1A"/>
    <w:rsid w:val="0037339C"/>
    <w:rsid w:val="0037381D"/>
    <w:rsid w:val="003738E2"/>
    <w:rsid w:val="00373CFE"/>
    <w:rsid w:val="00373DCD"/>
    <w:rsid w:val="00373EA8"/>
    <w:rsid w:val="003743DB"/>
    <w:rsid w:val="0037482F"/>
    <w:rsid w:val="003758F1"/>
    <w:rsid w:val="0037590D"/>
    <w:rsid w:val="00375B31"/>
    <w:rsid w:val="00375B6F"/>
    <w:rsid w:val="00375C13"/>
    <w:rsid w:val="00375CD9"/>
    <w:rsid w:val="0037651C"/>
    <w:rsid w:val="00376D2C"/>
    <w:rsid w:val="00376E5B"/>
    <w:rsid w:val="003774C4"/>
    <w:rsid w:val="00377933"/>
    <w:rsid w:val="003779A9"/>
    <w:rsid w:val="00377C43"/>
    <w:rsid w:val="0038008F"/>
    <w:rsid w:val="003804D1"/>
    <w:rsid w:val="0038091F"/>
    <w:rsid w:val="003810F8"/>
    <w:rsid w:val="0038133B"/>
    <w:rsid w:val="003816C8"/>
    <w:rsid w:val="00381929"/>
    <w:rsid w:val="00381BF6"/>
    <w:rsid w:val="00381C8C"/>
    <w:rsid w:val="0038203E"/>
    <w:rsid w:val="00382172"/>
    <w:rsid w:val="003823AA"/>
    <w:rsid w:val="003823F5"/>
    <w:rsid w:val="00382BB6"/>
    <w:rsid w:val="0038318A"/>
    <w:rsid w:val="003835E6"/>
    <w:rsid w:val="00383D48"/>
    <w:rsid w:val="003842AD"/>
    <w:rsid w:val="00384462"/>
    <w:rsid w:val="003844B2"/>
    <w:rsid w:val="0038469A"/>
    <w:rsid w:val="00384790"/>
    <w:rsid w:val="00384A0E"/>
    <w:rsid w:val="00384E3A"/>
    <w:rsid w:val="00384E70"/>
    <w:rsid w:val="00385752"/>
    <w:rsid w:val="00385D8C"/>
    <w:rsid w:val="00385E2F"/>
    <w:rsid w:val="00385EF3"/>
    <w:rsid w:val="00386076"/>
    <w:rsid w:val="00386270"/>
    <w:rsid w:val="003862D1"/>
    <w:rsid w:val="00386399"/>
    <w:rsid w:val="003865BB"/>
    <w:rsid w:val="00386985"/>
    <w:rsid w:val="00386F54"/>
    <w:rsid w:val="00387235"/>
    <w:rsid w:val="00387510"/>
    <w:rsid w:val="003875BD"/>
    <w:rsid w:val="003875E2"/>
    <w:rsid w:val="0038779C"/>
    <w:rsid w:val="00387C47"/>
    <w:rsid w:val="00387CD5"/>
    <w:rsid w:val="00387CE1"/>
    <w:rsid w:val="003909E9"/>
    <w:rsid w:val="00390B25"/>
    <w:rsid w:val="00390B4F"/>
    <w:rsid w:val="0039125C"/>
    <w:rsid w:val="0039177C"/>
    <w:rsid w:val="00391B4E"/>
    <w:rsid w:val="00392618"/>
    <w:rsid w:val="003928BD"/>
    <w:rsid w:val="00392C27"/>
    <w:rsid w:val="00392F6B"/>
    <w:rsid w:val="00392FDE"/>
    <w:rsid w:val="00393476"/>
    <w:rsid w:val="0039349F"/>
    <w:rsid w:val="00393567"/>
    <w:rsid w:val="003935E0"/>
    <w:rsid w:val="00393783"/>
    <w:rsid w:val="003937C9"/>
    <w:rsid w:val="00393BFD"/>
    <w:rsid w:val="00394013"/>
    <w:rsid w:val="00394202"/>
    <w:rsid w:val="0039427E"/>
    <w:rsid w:val="00394563"/>
    <w:rsid w:val="003946F1"/>
    <w:rsid w:val="0039488E"/>
    <w:rsid w:val="003948BF"/>
    <w:rsid w:val="00394AB3"/>
    <w:rsid w:val="00394C36"/>
    <w:rsid w:val="00394D60"/>
    <w:rsid w:val="00394E7E"/>
    <w:rsid w:val="003951E2"/>
    <w:rsid w:val="0039554D"/>
    <w:rsid w:val="00395835"/>
    <w:rsid w:val="003958EE"/>
    <w:rsid w:val="003959D5"/>
    <w:rsid w:val="00395AC5"/>
    <w:rsid w:val="0039673F"/>
    <w:rsid w:val="00396ED8"/>
    <w:rsid w:val="00396F3E"/>
    <w:rsid w:val="0039705B"/>
    <w:rsid w:val="003971DA"/>
    <w:rsid w:val="003973F0"/>
    <w:rsid w:val="003974E8"/>
    <w:rsid w:val="00397597"/>
    <w:rsid w:val="003975A3"/>
    <w:rsid w:val="00397A34"/>
    <w:rsid w:val="00397A63"/>
    <w:rsid w:val="00397D8D"/>
    <w:rsid w:val="00397E71"/>
    <w:rsid w:val="00397F74"/>
    <w:rsid w:val="003A03EB"/>
    <w:rsid w:val="003A087E"/>
    <w:rsid w:val="003A099F"/>
    <w:rsid w:val="003A09B4"/>
    <w:rsid w:val="003A0BBA"/>
    <w:rsid w:val="003A13C0"/>
    <w:rsid w:val="003A199A"/>
    <w:rsid w:val="003A1A23"/>
    <w:rsid w:val="003A1A2A"/>
    <w:rsid w:val="003A1B9E"/>
    <w:rsid w:val="003A1CD5"/>
    <w:rsid w:val="003A20BB"/>
    <w:rsid w:val="003A26DA"/>
    <w:rsid w:val="003A28B0"/>
    <w:rsid w:val="003A2C20"/>
    <w:rsid w:val="003A2F90"/>
    <w:rsid w:val="003A3060"/>
    <w:rsid w:val="003A31A0"/>
    <w:rsid w:val="003A3322"/>
    <w:rsid w:val="003A3755"/>
    <w:rsid w:val="003A388C"/>
    <w:rsid w:val="003A3E1F"/>
    <w:rsid w:val="003A4040"/>
    <w:rsid w:val="003A41FF"/>
    <w:rsid w:val="003A427B"/>
    <w:rsid w:val="003A4356"/>
    <w:rsid w:val="003A460B"/>
    <w:rsid w:val="003A4D31"/>
    <w:rsid w:val="003A4EBB"/>
    <w:rsid w:val="003A4F9D"/>
    <w:rsid w:val="003A5871"/>
    <w:rsid w:val="003A5CFD"/>
    <w:rsid w:val="003A64C9"/>
    <w:rsid w:val="003A72D8"/>
    <w:rsid w:val="003A772B"/>
    <w:rsid w:val="003A774F"/>
    <w:rsid w:val="003A7AC0"/>
    <w:rsid w:val="003B00D1"/>
    <w:rsid w:val="003B0777"/>
    <w:rsid w:val="003B07B2"/>
    <w:rsid w:val="003B07DF"/>
    <w:rsid w:val="003B11A4"/>
    <w:rsid w:val="003B1375"/>
    <w:rsid w:val="003B140B"/>
    <w:rsid w:val="003B1414"/>
    <w:rsid w:val="003B18AA"/>
    <w:rsid w:val="003B19E5"/>
    <w:rsid w:val="003B1CB5"/>
    <w:rsid w:val="003B1E46"/>
    <w:rsid w:val="003B25A2"/>
    <w:rsid w:val="003B26F8"/>
    <w:rsid w:val="003B270C"/>
    <w:rsid w:val="003B2874"/>
    <w:rsid w:val="003B2A84"/>
    <w:rsid w:val="003B2C22"/>
    <w:rsid w:val="003B30DE"/>
    <w:rsid w:val="003B32A8"/>
    <w:rsid w:val="003B3838"/>
    <w:rsid w:val="003B3BE0"/>
    <w:rsid w:val="003B3F1D"/>
    <w:rsid w:val="003B43BC"/>
    <w:rsid w:val="003B460E"/>
    <w:rsid w:val="003B4EB8"/>
    <w:rsid w:val="003B4EC6"/>
    <w:rsid w:val="003B50D8"/>
    <w:rsid w:val="003B51E7"/>
    <w:rsid w:val="003B522D"/>
    <w:rsid w:val="003B551D"/>
    <w:rsid w:val="003B5781"/>
    <w:rsid w:val="003B597B"/>
    <w:rsid w:val="003B5DD8"/>
    <w:rsid w:val="003B5FF3"/>
    <w:rsid w:val="003B653D"/>
    <w:rsid w:val="003B6559"/>
    <w:rsid w:val="003B6853"/>
    <w:rsid w:val="003B68F0"/>
    <w:rsid w:val="003B6CD7"/>
    <w:rsid w:val="003B6ECE"/>
    <w:rsid w:val="003B7080"/>
    <w:rsid w:val="003B750C"/>
    <w:rsid w:val="003B7867"/>
    <w:rsid w:val="003B7967"/>
    <w:rsid w:val="003B7A20"/>
    <w:rsid w:val="003B7C95"/>
    <w:rsid w:val="003B7E78"/>
    <w:rsid w:val="003B7FC7"/>
    <w:rsid w:val="003C03DA"/>
    <w:rsid w:val="003C0780"/>
    <w:rsid w:val="003C0D5C"/>
    <w:rsid w:val="003C0F7B"/>
    <w:rsid w:val="003C143D"/>
    <w:rsid w:val="003C165F"/>
    <w:rsid w:val="003C1891"/>
    <w:rsid w:val="003C1B5B"/>
    <w:rsid w:val="003C1BD9"/>
    <w:rsid w:val="003C2076"/>
    <w:rsid w:val="003C211B"/>
    <w:rsid w:val="003C231A"/>
    <w:rsid w:val="003C27C2"/>
    <w:rsid w:val="003C2894"/>
    <w:rsid w:val="003C369E"/>
    <w:rsid w:val="003C3C13"/>
    <w:rsid w:val="003C4A7E"/>
    <w:rsid w:val="003C4E37"/>
    <w:rsid w:val="003C4F83"/>
    <w:rsid w:val="003C50A5"/>
    <w:rsid w:val="003C5221"/>
    <w:rsid w:val="003C5351"/>
    <w:rsid w:val="003C5972"/>
    <w:rsid w:val="003C5C9F"/>
    <w:rsid w:val="003C5E72"/>
    <w:rsid w:val="003C625D"/>
    <w:rsid w:val="003C648B"/>
    <w:rsid w:val="003C653F"/>
    <w:rsid w:val="003C68B3"/>
    <w:rsid w:val="003C6AF5"/>
    <w:rsid w:val="003C6D57"/>
    <w:rsid w:val="003C6E92"/>
    <w:rsid w:val="003C7720"/>
    <w:rsid w:val="003C77A3"/>
    <w:rsid w:val="003C77F9"/>
    <w:rsid w:val="003C7A88"/>
    <w:rsid w:val="003D028F"/>
    <w:rsid w:val="003D02DF"/>
    <w:rsid w:val="003D07B3"/>
    <w:rsid w:val="003D0D93"/>
    <w:rsid w:val="003D11F1"/>
    <w:rsid w:val="003D140E"/>
    <w:rsid w:val="003D1597"/>
    <w:rsid w:val="003D179F"/>
    <w:rsid w:val="003D1A67"/>
    <w:rsid w:val="003D1CC5"/>
    <w:rsid w:val="003D26C6"/>
    <w:rsid w:val="003D26D3"/>
    <w:rsid w:val="003D2981"/>
    <w:rsid w:val="003D2C4F"/>
    <w:rsid w:val="003D2FDD"/>
    <w:rsid w:val="003D3574"/>
    <w:rsid w:val="003D358B"/>
    <w:rsid w:val="003D3AB7"/>
    <w:rsid w:val="003D3FD4"/>
    <w:rsid w:val="003D3FE5"/>
    <w:rsid w:val="003D4493"/>
    <w:rsid w:val="003D4629"/>
    <w:rsid w:val="003D4C6E"/>
    <w:rsid w:val="003D5593"/>
    <w:rsid w:val="003D5A35"/>
    <w:rsid w:val="003D5F0B"/>
    <w:rsid w:val="003D6065"/>
    <w:rsid w:val="003D7500"/>
    <w:rsid w:val="003D7850"/>
    <w:rsid w:val="003D7DA3"/>
    <w:rsid w:val="003E0090"/>
    <w:rsid w:val="003E019C"/>
    <w:rsid w:val="003E03A0"/>
    <w:rsid w:val="003E04B2"/>
    <w:rsid w:val="003E0506"/>
    <w:rsid w:val="003E0B27"/>
    <w:rsid w:val="003E0C01"/>
    <w:rsid w:val="003E0D6F"/>
    <w:rsid w:val="003E0E41"/>
    <w:rsid w:val="003E0F82"/>
    <w:rsid w:val="003E120C"/>
    <w:rsid w:val="003E12CB"/>
    <w:rsid w:val="003E1625"/>
    <w:rsid w:val="003E19F0"/>
    <w:rsid w:val="003E1A2F"/>
    <w:rsid w:val="003E1EBE"/>
    <w:rsid w:val="003E1F91"/>
    <w:rsid w:val="003E2051"/>
    <w:rsid w:val="003E2807"/>
    <w:rsid w:val="003E2A30"/>
    <w:rsid w:val="003E2C7A"/>
    <w:rsid w:val="003E2D6F"/>
    <w:rsid w:val="003E2ED5"/>
    <w:rsid w:val="003E2FDB"/>
    <w:rsid w:val="003E31FE"/>
    <w:rsid w:val="003E34A6"/>
    <w:rsid w:val="003E3971"/>
    <w:rsid w:val="003E3A0B"/>
    <w:rsid w:val="003E3DD2"/>
    <w:rsid w:val="003E3EF8"/>
    <w:rsid w:val="003E3F0B"/>
    <w:rsid w:val="003E3FDF"/>
    <w:rsid w:val="003E415E"/>
    <w:rsid w:val="003E4182"/>
    <w:rsid w:val="003E421A"/>
    <w:rsid w:val="003E431F"/>
    <w:rsid w:val="003E4A73"/>
    <w:rsid w:val="003E4C3C"/>
    <w:rsid w:val="003E4CCB"/>
    <w:rsid w:val="003E4D65"/>
    <w:rsid w:val="003E4FA2"/>
    <w:rsid w:val="003E53D6"/>
    <w:rsid w:val="003E569E"/>
    <w:rsid w:val="003E57E6"/>
    <w:rsid w:val="003E594F"/>
    <w:rsid w:val="003E5A5C"/>
    <w:rsid w:val="003E62F8"/>
    <w:rsid w:val="003E64B8"/>
    <w:rsid w:val="003E6703"/>
    <w:rsid w:val="003E6A3F"/>
    <w:rsid w:val="003E6DE6"/>
    <w:rsid w:val="003E6EFA"/>
    <w:rsid w:val="003E772F"/>
    <w:rsid w:val="003E7E1A"/>
    <w:rsid w:val="003F02BD"/>
    <w:rsid w:val="003F03DD"/>
    <w:rsid w:val="003F04E4"/>
    <w:rsid w:val="003F0565"/>
    <w:rsid w:val="003F07EA"/>
    <w:rsid w:val="003F0908"/>
    <w:rsid w:val="003F0B53"/>
    <w:rsid w:val="003F1014"/>
    <w:rsid w:val="003F103A"/>
    <w:rsid w:val="003F1A6E"/>
    <w:rsid w:val="003F1D5E"/>
    <w:rsid w:val="003F2018"/>
    <w:rsid w:val="003F21FB"/>
    <w:rsid w:val="003F28A8"/>
    <w:rsid w:val="003F2D9E"/>
    <w:rsid w:val="003F2F71"/>
    <w:rsid w:val="003F3426"/>
    <w:rsid w:val="003F34FB"/>
    <w:rsid w:val="003F36C2"/>
    <w:rsid w:val="003F377D"/>
    <w:rsid w:val="003F3FB8"/>
    <w:rsid w:val="003F4214"/>
    <w:rsid w:val="003F43C0"/>
    <w:rsid w:val="003F4540"/>
    <w:rsid w:val="003F4550"/>
    <w:rsid w:val="003F476B"/>
    <w:rsid w:val="003F4875"/>
    <w:rsid w:val="003F4F68"/>
    <w:rsid w:val="003F4FF4"/>
    <w:rsid w:val="003F5812"/>
    <w:rsid w:val="003F5A2F"/>
    <w:rsid w:val="003F5F03"/>
    <w:rsid w:val="003F5F6B"/>
    <w:rsid w:val="003F664B"/>
    <w:rsid w:val="003F7153"/>
    <w:rsid w:val="003F73F5"/>
    <w:rsid w:val="003F772F"/>
    <w:rsid w:val="003F7758"/>
    <w:rsid w:val="003F7CCE"/>
    <w:rsid w:val="003F7FEA"/>
    <w:rsid w:val="004007EC"/>
    <w:rsid w:val="00400A63"/>
    <w:rsid w:val="00400E35"/>
    <w:rsid w:val="00401097"/>
    <w:rsid w:val="00401161"/>
    <w:rsid w:val="00401697"/>
    <w:rsid w:val="00401707"/>
    <w:rsid w:val="0040175B"/>
    <w:rsid w:val="00401A95"/>
    <w:rsid w:val="00401B46"/>
    <w:rsid w:val="00401F75"/>
    <w:rsid w:val="004021EE"/>
    <w:rsid w:val="00402341"/>
    <w:rsid w:val="00402382"/>
    <w:rsid w:val="004029E3"/>
    <w:rsid w:val="00403186"/>
    <w:rsid w:val="00403527"/>
    <w:rsid w:val="00403A9D"/>
    <w:rsid w:val="00403ACA"/>
    <w:rsid w:val="00403CB7"/>
    <w:rsid w:val="00403E27"/>
    <w:rsid w:val="004040C6"/>
    <w:rsid w:val="0040437A"/>
    <w:rsid w:val="00404788"/>
    <w:rsid w:val="0040514B"/>
    <w:rsid w:val="004053CD"/>
    <w:rsid w:val="004058A0"/>
    <w:rsid w:val="0040599B"/>
    <w:rsid w:val="00405ACD"/>
    <w:rsid w:val="00405D0E"/>
    <w:rsid w:val="00405FB8"/>
    <w:rsid w:val="00406208"/>
    <w:rsid w:val="00406244"/>
    <w:rsid w:val="00406DA1"/>
    <w:rsid w:val="00406FED"/>
    <w:rsid w:val="00407516"/>
    <w:rsid w:val="0040796C"/>
    <w:rsid w:val="00407A13"/>
    <w:rsid w:val="00407BEB"/>
    <w:rsid w:val="00410060"/>
    <w:rsid w:val="00410392"/>
    <w:rsid w:val="00410851"/>
    <w:rsid w:val="00410B2C"/>
    <w:rsid w:val="00410B8A"/>
    <w:rsid w:val="00410D03"/>
    <w:rsid w:val="00410DF2"/>
    <w:rsid w:val="00411457"/>
    <w:rsid w:val="00411822"/>
    <w:rsid w:val="00412142"/>
    <w:rsid w:val="00412363"/>
    <w:rsid w:val="004123F7"/>
    <w:rsid w:val="004129E4"/>
    <w:rsid w:val="00412AE6"/>
    <w:rsid w:val="00412B77"/>
    <w:rsid w:val="00412C22"/>
    <w:rsid w:val="00412E17"/>
    <w:rsid w:val="00412E66"/>
    <w:rsid w:val="00413345"/>
    <w:rsid w:val="004134A6"/>
    <w:rsid w:val="004135D6"/>
    <w:rsid w:val="004137FE"/>
    <w:rsid w:val="00413AC4"/>
    <w:rsid w:val="00413F76"/>
    <w:rsid w:val="0041404F"/>
    <w:rsid w:val="00414131"/>
    <w:rsid w:val="004146F1"/>
    <w:rsid w:val="004152D2"/>
    <w:rsid w:val="00415313"/>
    <w:rsid w:val="00415415"/>
    <w:rsid w:val="0041620A"/>
    <w:rsid w:val="004168CA"/>
    <w:rsid w:val="00416AD4"/>
    <w:rsid w:val="00416C00"/>
    <w:rsid w:val="00416D8A"/>
    <w:rsid w:val="00416EF1"/>
    <w:rsid w:val="00417075"/>
    <w:rsid w:val="00417120"/>
    <w:rsid w:val="00417449"/>
    <w:rsid w:val="004176B9"/>
    <w:rsid w:val="0041793A"/>
    <w:rsid w:val="00417AFD"/>
    <w:rsid w:val="00417CB7"/>
    <w:rsid w:val="00420003"/>
    <w:rsid w:val="00420361"/>
    <w:rsid w:val="00421051"/>
    <w:rsid w:val="00421778"/>
    <w:rsid w:val="00421807"/>
    <w:rsid w:val="004219F5"/>
    <w:rsid w:val="00421C01"/>
    <w:rsid w:val="00421EE3"/>
    <w:rsid w:val="00421EF6"/>
    <w:rsid w:val="004225C5"/>
    <w:rsid w:val="00422718"/>
    <w:rsid w:val="00422B8C"/>
    <w:rsid w:val="00422D2E"/>
    <w:rsid w:val="00422DF0"/>
    <w:rsid w:val="00422F0B"/>
    <w:rsid w:val="0042316A"/>
    <w:rsid w:val="00423198"/>
    <w:rsid w:val="0042324F"/>
    <w:rsid w:val="0042336A"/>
    <w:rsid w:val="004234D4"/>
    <w:rsid w:val="0042351C"/>
    <w:rsid w:val="00423540"/>
    <w:rsid w:val="00423A34"/>
    <w:rsid w:val="0042452D"/>
    <w:rsid w:val="00424661"/>
    <w:rsid w:val="004247E7"/>
    <w:rsid w:val="004248D6"/>
    <w:rsid w:val="00424ECE"/>
    <w:rsid w:val="0042519A"/>
    <w:rsid w:val="0042525E"/>
    <w:rsid w:val="0042533D"/>
    <w:rsid w:val="004255A6"/>
    <w:rsid w:val="00425886"/>
    <w:rsid w:val="00425BB4"/>
    <w:rsid w:val="00425DBF"/>
    <w:rsid w:val="00425FFF"/>
    <w:rsid w:val="00426049"/>
    <w:rsid w:val="00426602"/>
    <w:rsid w:val="00426703"/>
    <w:rsid w:val="004268D0"/>
    <w:rsid w:val="00427270"/>
    <w:rsid w:val="004276A3"/>
    <w:rsid w:val="00427900"/>
    <w:rsid w:val="00427DB6"/>
    <w:rsid w:val="00427DF2"/>
    <w:rsid w:val="00430038"/>
    <w:rsid w:val="00430106"/>
    <w:rsid w:val="00430BBD"/>
    <w:rsid w:val="00430CEA"/>
    <w:rsid w:val="00430D85"/>
    <w:rsid w:val="004312D3"/>
    <w:rsid w:val="0043135E"/>
    <w:rsid w:val="00431515"/>
    <w:rsid w:val="00431655"/>
    <w:rsid w:val="004316F6"/>
    <w:rsid w:val="00431815"/>
    <w:rsid w:val="00431DF7"/>
    <w:rsid w:val="004323C1"/>
    <w:rsid w:val="00432DAD"/>
    <w:rsid w:val="00433212"/>
    <w:rsid w:val="004337D0"/>
    <w:rsid w:val="00433D41"/>
    <w:rsid w:val="00434791"/>
    <w:rsid w:val="00434814"/>
    <w:rsid w:val="00435048"/>
    <w:rsid w:val="0043509D"/>
    <w:rsid w:val="00435295"/>
    <w:rsid w:val="004352A3"/>
    <w:rsid w:val="004352AA"/>
    <w:rsid w:val="004354C3"/>
    <w:rsid w:val="00435562"/>
    <w:rsid w:val="00435570"/>
    <w:rsid w:val="0043582D"/>
    <w:rsid w:val="004367CC"/>
    <w:rsid w:val="00436952"/>
    <w:rsid w:val="00436B9C"/>
    <w:rsid w:val="00436E57"/>
    <w:rsid w:val="00436F96"/>
    <w:rsid w:val="00436F9C"/>
    <w:rsid w:val="004371E8"/>
    <w:rsid w:val="00437318"/>
    <w:rsid w:val="00437A65"/>
    <w:rsid w:val="00437BEE"/>
    <w:rsid w:val="00437C10"/>
    <w:rsid w:val="00437CE1"/>
    <w:rsid w:val="00437ECD"/>
    <w:rsid w:val="00440107"/>
    <w:rsid w:val="004401EB"/>
    <w:rsid w:val="004406D0"/>
    <w:rsid w:val="00440783"/>
    <w:rsid w:val="00440A8B"/>
    <w:rsid w:val="00440AFA"/>
    <w:rsid w:val="004411C5"/>
    <w:rsid w:val="004414DB"/>
    <w:rsid w:val="0044168B"/>
    <w:rsid w:val="00441D2E"/>
    <w:rsid w:val="00442255"/>
    <w:rsid w:val="00442CE3"/>
    <w:rsid w:val="00442CFD"/>
    <w:rsid w:val="0044333C"/>
    <w:rsid w:val="0044349B"/>
    <w:rsid w:val="00443564"/>
    <w:rsid w:val="0044377B"/>
    <w:rsid w:val="00443B1E"/>
    <w:rsid w:val="00443CB3"/>
    <w:rsid w:val="00444298"/>
    <w:rsid w:val="00444304"/>
    <w:rsid w:val="00444573"/>
    <w:rsid w:val="00444771"/>
    <w:rsid w:val="004447B4"/>
    <w:rsid w:val="00444A8F"/>
    <w:rsid w:val="00444FAE"/>
    <w:rsid w:val="00445096"/>
    <w:rsid w:val="00445131"/>
    <w:rsid w:val="00445362"/>
    <w:rsid w:val="0044598F"/>
    <w:rsid w:val="004459D8"/>
    <w:rsid w:val="00445CEF"/>
    <w:rsid w:val="00445FA6"/>
    <w:rsid w:val="00446B0E"/>
    <w:rsid w:val="00446CF5"/>
    <w:rsid w:val="00446FF5"/>
    <w:rsid w:val="0044704C"/>
    <w:rsid w:val="0044718E"/>
    <w:rsid w:val="00447634"/>
    <w:rsid w:val="00447DC6"/>
    <w:rsid w:val="00447EF3"/>
    <w:rsid w:val="00447F76"/>
    <w:rsid w:val="00450175"/>
    <w:rsid w:val="00450769"/>
    <w:rsid w:val="00451114"/>
    <w:rsid w:val="004511A2"/>
    <w:rsid w:val="00451229"/>
    <w:rsid w:val="00451850"/>
    <w:rsid w:val="004518DC"/>
    <w:rsid w:val="00451BA5"/>
    <w:rsid w:val="00452052"/>
    <w:rsid w:val="00452A92"/>
    <w:rsid w:val="00452BF7"/>
    <w:rsid w:val="00452FF2"/>
    <w:rsid w:val="004533EA"/>
    <w:rsid w:val="00453E21"/>
    <w:rsid w:val="00454AE2"/>
    <w:rsid w:val="00454B83"/>
    <w:rsid w:val="00455BD2"/>
    <w:rsid w:val="00455D4D"/>
    <w:rsid w:val="004563F3"/>
    <w:rsid w:val="00456657"/>
    <w:rsid w:val="004567BA"/>
    <w:rsid w:val="004569F3"/>
    <w:rsid w:val="00456AAD"/>
    <w:rsid w:val="004571B4"/>
    <w:rsid w:val="004573BB"/>
    <w:rsid w:val="004577B8"/>
    <w:rsid w:val="00457BAE"/>
    <w:rsid w:val="00457C05"/>
    <w:rsid w:val="00457D3A"/>
    <w:rsid w:val="004600C9"/>
    <w:rsid w:val="004600E7"/>
    <w:rsid w:val="004607D8"/>
    <w:rsid w:val="004609A1"/>
    <w:rsid w:val="00460B68"/>
    <w:rsid w:val="00460DD8"/>
    <w:rsid w:val="00460FA5"/>
    <w:rsid w:val="004610F4"/>
    <w:rsid w:val="004610FF"/>
    <w:rsid w:val="004615FC"/>
    <w:rsid w:val="00461638"/>
    <w:rsid w:val="004617BB"/>
    <w:rsid w:val="004618C8"/>
    <w:rsid w:val="00461B97"/>
    <w:rsid w:val="00461CAA"/>
    <w:rsid w:val="00461DED"/>
    <w:rsid w:val="00461FD4"/>
    <w:rsid w:val="00462648"/>
    <w:rsid w:val="004627D8"/>
    <w:rsid w:val="00462BB8"/>
    <w:rsid w:val="00462F66"/>
    <w:rsid w:val="00463023"/>
    <w:rsid w:val="004630DA"/>
    <w:rsid w:val="00463368"/>
    <w:rsid w:val="004633C3"/>
    <w:rsid w:val="004635AF"/>
    <w:rsid w:val="00463627"/>
    <w:rsid w:val="00463EE5"/>
    <w:rsid w:val="00463F3C"/>
    <w:rsid w:val="0046408C"/>
    <w:rsid w:val="00464100"/>
    <w:rsid w:val="004641BF"/>
    <w:rsid w:val="0046431A"/>
    <w:rsid w:val="00464328"/>
    <w:rsid w:val="00464572"/>
    <w:rsid w:val="0046463E"/>
    <w:rsid w:val="00464B03"/>
    <w:rsid w:val="00465084"/>
    <w:rsid w:val="004650D4"/>
    <w:rsid w:val="00465158"/>
    <w:rsid w:val="004654DE"/>
    <w:rsid w:val="004655A7"/>
    <w:rsid w:val="004655B5"/>
    <w:rsid w:val="00465C91"/>
    <w:rsid w:val="00465DC0"/>
    <w:rsid w:val="00465EA7"/>
    <w:rsid w:val="00465EE8"/>
    <w:rsid w:val="004662ED"/>
    <w:rsid w:val="00466B57"/>
    <w:rsid w:val="00466BCF"/>
    <w:rsid w:val="00466C67"/>
    <w:rsid w:val="00467150"/>
    <w:rsid w:val="00467379"/>
    <w:rsid w:val="004673CF"/>
    <w:rsid w:val="0046781E"/>
    <w:rsid w:val="00467B83"/>
    <w:rsid w:val="00467E68"/>
    <w:rsid w:val="00467F75"/>
    <w:rsid w:val="0047029E"/>
    <w:rsid w:val="00470D4D"/>
    <w:rsid w:val="00470E1A"/>
    <w:rsid w:val="004712EB"/>
    <w:rsid w:val="004712FB"/>
    <w:rsid w:val="00471A39"/>
    <w:rsid w:val="00471FB4"/>
    <w:rsid w:val="004720BA"/>
    <w:rsid w:val="004722FD"/>
    <w:rsid w:val="0047281C"/>
    <w:rsid w:val="00472D83"/>
    <w:rsid w:val="00472E44"/>
    <w:rsid w:val="00472F10"/>
    <w:rsid w:val="004733F0"/>
    <w:rsid w:val="00473610"/>
    <w:rsid w:val="00473808"/>
    <w:rsid w:val="00473998"/>
    <w:rsid w:val="00473B70"/>
    <w:rsid w:val="00473F65"/>
    <w:rsid w:val="004740E8"/>
    <w:rsid w:val="0047452E"/>
    <w:rsid w:val="004749D9"/>
    <w:rsid w:val="004749F8"/>
    <w:rsid w:val="00474B04"/>
    <w:rsid w:val="004751FD"/>
    <w:rsid w:val="004754D6"/>
    <w:rsid w:val="004754E8"/>
    <w:rsid w:val="0047576C"/>
    <w:rsid w:val="0047589E"/>
    <w:rsid w:val="00475B86"/>
    <w:rsid w:val="00475C93"/>
    <w:rsid w:val="004769C1"/>
    <w:rsid w:val="00476A6C"/>
    <w:rsid w:val="00476AC8"/>
    <w:rsid w:val="00476BDD"/>
    <w:rsid w:val="00476C3C"/>
    <w:rsid w:val="00476EEB"/>
    <w:rsid w:val="004779ED"/>
    <w:rsid w:val="00477A23"/>
    <w:rsid w:val="0048007A"/>
    <w:rsid w:val="004802A0"/>
    <w:rsid w:val="00480594"/>
    <w:rsid w:val="00480790"/>
    <w:rsid w:val="00480AB5"/>
    <w:rsid w:val="00480B25"/>
    <w:rsid w:val="00480C30"/>
    <w:rsid w:val="00481225"/>
    <w:rsid w:val="004812BA"/>
    <w:rsid w:val="004813FE"/>
    <w:rsid w:val="00481F3D"/>
    <w:rsid w:val="00482467"/>
    <w:rsid w:val="0048251C"/>
    <w:rsid w:val="00482635"/>
    <w:rsid w:val="00482C76"/>
    <w:rsid w:val="00482D21"/>
    <w:rsid w:val="00482EF2"/>
    <w:rsid w:val="0048340D"/>
    <w:rsid w:val="00483430"/>
    <w:rsid w:val="0048348B"/>
    <w:rsid w:val="0048407D"/>
    <w:rsid w:val="0048430A"/>
    <w:rsid w:val="00484840"/>
    <w:rsid w:val="00484963"/>
    <w:rsid w:val="00484D4A"/>
    <w:rsid w:val="00485037"/>
    <w:rsid w:val="004851B6"/>
    <w:rsid w:val="00485233"/>
    <w:rsid w:val="004852A5"/>
    <w:rsid w:val="0048587C"/>
    <w:rsid w:val="004859D6"/>
    <w:rsid w:val="00485D9D"/>
    <w:rsid w:val="00485DE4"/>
    <w:rsid w:val="00485DF3"/>
    <w:rsid w:val="00485F03"/>
    <w:rsid w:val="0048602E"/>
    <w:rsid w:val="004864A6"/>
    <w:rsid w:val="00486754"/>
    <w:rsid w:val="004869C8"/>
    <w:rsid w:val="00487160"/>
    <w:rsid w:val="0048735A"/>
    <w:rsid w:val="00487360"/>
    <w:rsid w:val="0048766E"/>
    <w:rsid w:val="0048777E"/>
    <w:rsid w:val="00487888"/>
    <w:rsid w:val="00490363"/>
    <w:rsid w:val="004903E3"/>
    <w:rsid w:val="00490588"/>
    <w:rsid w:val="004905E6"/>
    <w:rsid w:val="0049066E"/>
    <w:rsid w:val="004909F0"/>
    <w:rsid w:val="00490D62"/>
    <w:rsid w:val="0049110A"/>
    <w:rsid w:val="004913D6"/>
    <w:rsid w:val="00491B0F"/>
    <w:rsid w:val="00491BB6"/>
    <w:rsid w:val="00492152"/>
    <w:rsid w:val="00492188"/>
    <w:rsid w:val="0049272D"/>
    <w:rsid w:val="00492BC2"/>
    <w:rsid w:val="00492CCF"/>
    <w:rsid w:val="00492DEB"/>
    <w:rsid w:val="004930EF"/>
    <w:rsid w:val="00493117"/>
    <w:rsid w:val="0049313D"/>
    <w:rsid w:val="004937B7"/>
    <w:rsid w:val="00493B7E"/>
    <w:rsid w:val="00493D2A"/>
    <w:rsid w:val="00493DBA"/>
    <w:rsid w:val="00494141"/>
    <w:rsid w:val="00494300"/>
    <w:rsid w:val="00494351"/>
    <w:rsid w:val="00494B12"/>
    <w:rsid w:val="00495230"/>
    <w:rsid w:val="004955EF"/>
    <w:rsid w:val="00495606"/>
    <w:rsid w:val="00495721"/>
    <w:rsid w:val="00495726"/>
    <w:rsid w:val="00495BF9"/>
    <w:rsid w:val="00496023"/>
    <w:rsid w:val="004963C0"/>
    <w:rsid w:val="0049643C"/>
    <w:rsid w:val="0049650A"/>
    <w:rsid w:val="004966E8"/>
    <w:rsid w:val="00496DE7"/>
    <w:rsid w:val="00497018"/>
    <w:rsid w:val="004972F8"/>
    <w:rsid w:val="004973C0"/>
    <w:rsid w:val="00497568"/>
    <w:rsid w:val="00497AB2"/>
    <w:rsid w:val="00497DBE"/>
    <w:rsid w:val="004A04AF"/>
    <w:rsid w:val="004A04F4"/>
    <w:rsid w:val="004A07F2"/>
    <w:rsid w:val="004A0807"/>
    <w:rsid w:val="004A0A6E"/>
    <w:rsid w:val="004A0D66"/>
    <w:rsid w:val="004A0E0A"/>
    <w:rsid w:val="004A0E51"/>
    <w:rsid w:val="004A0F52"/>
    <w:rsid w:val="004A1028"/>
    <w:rsid w:val="004A10D2"/>
    <w:rsid w:val="004A13F5"/>
    <w:rsid w:val="004A152E"/>
    <w:rsid w:val="004A1EB9"/>
    <w:rsid w:val="004A1FBA"/>
    <w:rsid w:val="004A2400"/>
    <w:rsid w:val="004A2695"/>
    <w:rsid w:val="004A2EC4"/>
    <w:rsid w:val="004A2F26"/>
    <w:rsid w:val="004A3186"/>
    <w:rsid w:val="004A3223"/>
    <w:rsid w:val="004A3413"/>
    <w:rsid w:val="004A3813"/>
    <w:rsid w:val="004A3A10"/>
    <w:rsid w:val="004A3AD9"/>
    <w:rsid w:val="004A3B02"/>
    <w:rsid w:val="004A3EF1"/>
    <w:rsid w:val="004A4447"/>
    <w:rsid w:val="004A477E"/>
    <w:rsid w:val="004A53BB"/>
    <w:rsid w:val="004A54AB"/>
    <w:rsid w:val="004A54FA"/>
    <w:rsid w:val="004A5927"/>
    <w:rsid w:val="004A5D4F"/>
    <w:rsid w:val="004A5EC0"/>
    <w:rsid w:val="004A63CB"/>
    <w:rsid w:val="004A6ECA"/>
    <w:rsid w:val="004A6F5A"/>
    <w:rsid w:val="004A7073"/>
    <w:rsid w:val="004A7812"/>
    <w:rsid w:val="004A78FF"/>
    <w:rsid w:val="004A79B3"/>
    <w:rsid w:val="004A7C20"/>
    <w:rsid w:val="004A7C41"/>
    <w:rsid w:val="004B0321"/>
    <w:rsid w:val="004B0515"/>
    <w:rsid w:val="004B08CA"/>
    <w:rsid w:val="004B0999"/>
    <w:rsid w:val="004B0B51"/>
    <w:rsid w:val="004B0C0B"/>
    <w:rsid w:val="004B0C48"/>
    <w:rsid w:val="004B0E55"/>
    <w:rsid w:val="004B0F09"/>
    <w:rsid w:val="004B181A"/>
    <w:rsid w:val="004B1A9A"/>
    <w:rsid w:val="004B20AF"/>
    <w:rsid w:val="004B2174"/>
    <w:rsid w:val="004B21D0"/>
    <w:rsid w:val="004B22C7"/>
    <w:rsid w:val="004B2407"/>
    <w:rsid w:val="004B24F5"/>
    <w:rsid w:val="004B2648"/>
    <w:rsid w:val="004B29AD"/>
    <w:rsid w:val="004B2A88"/>
    <w:rsid w:val="004B2B0B"/>
    <w:rsid w:val="004B2B29"/>
    <w:rsid w:val="004B2BA6"/>
    <w:rsid w:val="004B2D65"/>
    <w:rsid w:val="004B2DB9"/>
    <w:rsid w:val="004B32A3"/>
    <w:rsid w:val="004B3334"/>
    <w:rsid w:val="004B33FA"/>
    <w:rsid w:val="004B3758"/>
    <w:rsid w:val="004B3A59"/>
    <w:rsid w:val="004B3C9A"/>
    <w:rsid w:val="004B4189"/>
    <w:rsid w:val="004B44E2"/>
    <w:rsid w:val="004B48D9"/>
    <w:rsid w:val="004B4C2C"/>
    <w:rsid w:val="004B50ED"/>
    <w:rsid w:val="004B52FC"/>
    <w:rsid w:val="004B535F"/>
    <w:rsid w:val="004B5519"/>
    <w:rsid w:val="004B5891"/>
    <w:rsid w:val="004B5BAC"/>
    <w:rsid w:val="004B5CA2"/>
    <w:rsid w:val="004B5CFB"/>
    <w:rsid w:val="004B6607"/>
    <w:rsid w:val="004B66B8"/>
    <w:rsid w:val="004B676C"/>
    <w:rsid w:val="004B67E5"/>
    <w:rsid w:val="004B6955"/>
    <w:rsid w:val="004B6E34"/>
    <w:rsid w:val="004B6EFB"/>
    <w:rsid w:val="004B778C"/>
    <w:rsid w:val="004B7A40"/>
    <w:rsid w:val="004B7EF9"/>
    <w:rsid w:val="004C029A"/>
    <w:rsid w:val="004C0443"/>
    <w:rsid w:val="004C04F3"/>
    <w:rsid w:val="004C0A32"/>
    <w:rsid w:val="004C0EA8"/>
    <w:rsid w:val="004C0F39"/>
    <w:rsid w:val="004C10E8"/>
    <w:rsid w:val="004C1451"/>
    <w:rsid w:val="004C1541"/>
    <w:rsid w:val="004C1FD4"/>
    <w:rsid w:val="004C232E"/>
    <w:rsid w:val="004C2D1A"/>
    <w:rsid w:val="004C30BA"/>
    <w:rsid w:val="004C3320"/>
    <w:rsid w:val="004C3600"/>
    <w:rsid w:val="004C3671"/>
    <w:rsid w:val="004C39F1"/>
    <w:rsid w:val="004C3B45"/>
    <w:rsid w:val="004C3BCB"/>
    <w:rsid w:val="004C3ED9"/>
    <w:rsid w:val="004C3FC9"/>
    <w:rsid w:val="004C4375"/>
    <w:rsid w:val="004C5079"/>
    <w:rsid w:val="004C5136"/>
    <w:rsid w:val="004C5766"/>
    <w:rsid w:val="004C590D"/>
    <w:rsid w:val="004C5F86"/>
    <w:rsid w:val="004C60C6"/>
    <w:rsid w:val="004C6176"/>
    <w:rsid w:val="004C6287"/>
    <w:rsid w:val="004C667E"/>
    <w:rsid w:val="004C6C8D"/>
    <w:rsid w:val="004C72A4"/>
    <w:rsid w:val="004C7554"/>
    <w:rsid w:val="004C7963"/>
    <w:rsid w:val="004C7D3D"/>
    <w:rsid w:val="004C7DB9"/>
    <w:rsid w:val="004D0368"/>
    <w:rsid w:val="004D05C1"/>
    <w:rsid w:val="004D07EA"/>
    <w:rsid w:val="004D084C"/>
    <w:rsid w:val="004D09E1"/>
    <w:rsid w:val="004D0A0D"/>
    <w:rsid w:val="004D0CC2"/>
    <w:rsid w:val="004D0E18"/>
    <w:rsid w:val="004D0F15"/>
    <w:rsid w:val="004D1047"/>
    <w:rsid w:val="004D169D"/>
    <w:rsid w:val="004D1867"/>
    <w:rsid w:val="004D1931"/>
    <w:rsid w:val="004D1A95"/>
    <w:rsid w:val="004D1BED"/>
    <w:rsid w:val="004D1C87"/>
    <w:rsid w:val="004D2E15"/>
    <w:rsid w:val="004D301F"/>
    <w:rsid w:val="004D32DB"/>
    <w:rsid w:val="004D34C4"/>
    <w:rsid w:val="004D3E26"/>
    <w:rsid w:val="004D458A"/>
    <w:rsid w:val="004D5D7E"/>
    <w:rsid w:val="004D642A"/>
    <w:rsid w:val="004D662C"/>
    <w:rsid w:val="004D6CA6"/>
    <w:rsid w:val="004D78F1"/>
    <w:rsid w:val="004E0057"/>
    <w:rsid w:val="004E0213"/>
    <w:rsid w:val="004E041C"/>
    <w:rsid w:val="004E152B"/>
    <w:rsid w:val="004E15AB"/>
    <w:rsid w:val="004E1683"/>
    <w:rsid w:val="004E19EA"/>
    <w:rsid w:val="004E21BB"/>
    <w:rsid w:val="004E24E1"/>
    <w:rsid w:val="004E263D"/>
    <w:rsid w:val="004E2969"/>
    <w:rsid w:val="004E2998"/>
    <w:rsid w:val="004E29EE"/>
    <w:rsid w:val="004E2C11"/>
    <w:rsid w:val="004E2E3C"/>
    <w:rsid w:val="004E3A47"/>
    <w:rsid w:val="004E3CE7"/>
    <w:rsid w:val="004E460E"/>
    <w:rsid w:val="004E4810"/>
    <w:rsid w:val="004E4BC9"/>
    <w:rsid w:val="004E4BD9"/>
    <w:rsid w:val="004E4F0B"/>
    <w:rsid w:val="004E5140"/>
    <w:rsid w:val="004E54DC"/>
    <w:rsid w:val="004E555C"/>
    <w:rsid w:val="004E55D6"/>
    <w:rsid w:val="004E5966"/>
    <w:rsid w:val="004E596E"/>
    <w:rsid w:val="004E5CD2"/>
    <w:rsid w:val="004E5CEB"/>
    <w:rsid w:val="004E60F1"/>
    <w:rsid w:val="004E6AF8"/>
    <w:rsid w:val="004E7360"/>
    <w:rsid w:val="004E7466"/>
    <w:rsid w:val="004E7560"/>
    <w:rsid w:val="004E7984"/>
    <w:rsid w:val="004E7F6B"/>
    <w:rsid w:val="004F03A2"/>
    <w:rsid w:val="004F04E2"/>
    <w:rsid w:val="004F093C"/>
    <w:rsid w:val="004F0E50"/>
    <w:rsid w:val="004F0E99"/>
    <w:rsid w:val="004F1432"/>
    <w:rsid w:val="004F19FB"/>
    <w:rsid w:val="004F1A41"/>
    <w:rsid w:val="004F1BA2"/>
    <w:rsid w:val="004F1D27"/>
    <w:rsid w:val="004F1D61"/>
    <w:rsid w:val="004F1F8C"/>
    <w:rsid w:val="004F1FDA"/>
    <w:rsid w:val="004F2203"/>
    <w:rsid w:val="004F2530"/>
    <w:rsid w:val="004F272B"/>
    <w:rsid w:val="004F2779"/>
    <w:rsid w:val="004F2A18"/>
    <w:rsid w:val="004F2C6C"/>
    <w:rsid w:val="004F2F4A"/>
    <w:rsid w:val="004F312F"/>
    <w:rsid w:val="004F32B3"/>
    <w:rsid w:val="004F33DB"/>
    <w:rsid w:val="004F33FD"/>
    <w:rsid w:val="004F34FE"/>
    <w:rsid w:val="004F372C"/>
    <w:rsid w:val="004F390D"/>
    <w:rsid w:val="004F3B9A"/>
    <w:rsid w:val="004F3E2E"/>
    <w:rsid w:val="004F3F41"/>
    <w:rsid w:val="004F4564"/>
    <w:rsid w:val="004F49C7"/>
    <w:rsid w:val="004F4AE4"/>
    <w:rsid w:val="004F4BF9"/>
    <w:rsid w:val="004F4F6C"/>
    <w:rsid w:val="004F5517"/>
    <w:rsid w:val="004F56A7"/>
    <w:rsid w:val="004F580D"/>
    <w:rsid w:val="004F5838"/>
    <w:rsid w:val="004F5921"/>
    <w:rsid w:val="004F59D2"/>
    <w:rsid w:val="004F5C10"/>
    <w:rsid w:val="004F5CB1"/>
    <w:rsid w:val="004F5E3D"/>
    <w:rsid w:val="004F5F22"/>
    <w:rsid w:val="004F605F"/>
    <w:rsid w:val="004F619F"/>
    <w:rsid w:val="004F69E3"/>
    <w:rsid w:val="004F6CB1"/>
    <w:rsid w:val="004F6DA3"/>
    <w:rsid w:val="004F78FD"/>
    <w:rsid w:val="004F7F85"/>
    <w:rsid w:val="00500028"/>
    <w:rsid w:val="0050022F"/>
    <w:rsid w:val="005004E3"/>
    <w:rsid w:val="00500732"/>
    <w:rsid w:val="00500885"/>
    <w:rsid w:val="00500BA4"/>
    <w:rsid w:val="00500CAD"/>
    <w:rsid w:val="00500DCA"/>
    <w:rsid w:val="00500E05"/>
    <w:rsid w:val="005010DC"/>
    <w:rsid w:val="005010DE"/>
    <w:rsid w:val="0050115C"/>
    <w:rsid w:val="0050121C"/>
    <w:rsid w:val="005015D5"/>
    <w:rsid w:val="00501621"/>
    <w:rsid w:val="00501757"/>
    <w:rsid w:val="00501A50"/>
    <w:rsid w:val="00501C7C"/>
    <w:rsid w:val="00502512"/>
    <w:rsid w:val="0050252C"/>
    <w:rsid w:val="005029DC"/>
    <w:rsid w:val="00502F32"/>
    <w:rsid w:val="0050323F"/>
    <w:rsid w:val="0050365E"/>
    <w:rsid w:val="00503A9B"/>
    <w:rsid w:val="0050436A"/>
    <w:rsid w:val="005044AC"/>
    <w:rsid w:val="00504789"/>
    <w:rsid w:val="00504B1C"/>
    <w:rsid w:val="00504E13"/>
    <w:rsid w:val="005054C5"/>
    <w:rsid w:val="005067D5"/>
    <w:rsid w:val="00506F1A"/>
    <w:rsid w:val="00506F84"/>
    <w:rsid w:val="00506FCD"/>
    <w:rsid w:val="00507241"/>
    <w:rsid w:val="00507336"/>
    <w:rsid w:val="00507429"/>
    <w:rsid w:val="0050755C"/>
    <w:rsid w:val="0050758D"/>
    <w:rsid w:val="00507785"/>
    <w:rsid w:val="00507C0E"/>
    <w:rsid w:val="00507EB4"/>
    <w:rsid w:val="005100D7"/>
    <w:rsid w:val="00510328"/>
    <w:rsid w:val="0051080E"/>
    <w:rsid w:val="0051089A"/>
    <w:rsid w:val="00510B47"/>
    <w:rsid w:val="00510E1D"/>
    <w:rsid w:val="00510FDF"/>
    <w:rsid w:val="005111C0"/>
    <w:rsid w:val="0051132A"/>
    <w:rsid w:val="005115B0"/>
    <w:rsid w:val="00511938"/>
    <w:rsid w:val="00511B1E"/>
    <w:rsid w:val="00511B94"/>
    <w:rsid w:val="00511BB9"/>
    <w:rsid w:val="00511C09"/>
    <w:rsid w:val="00511F6C"/>
    <w:rsid w:val="00512B26"/>
    <w:rsid w:val="005135DC"/>
    <w:rsid w:val="0051380E"/>
    <w:rsid w:val="00513A58"/>
    <w:rsid w:val="00513E60"/>
    <w:rsid w:val="005140B0"/>
    <w:rsid w:val="005144CB"/>
    <w:rsid w:val="00514735"/>
    <w:rsid w:val="0051476E"/>
    <w:rsid w:val="00514D0C"/>
    <w:rsid w:val="00514DCC"/>
    <w:rsid w:val="005157EA"/>
    <w:rsid w:val="0051583E"/>
    <w:rsid w:val="005159A2"/>
    <w:rsid w:val="00516041"/>
    <w:rsid w:val="00516727"/>
    <w:rsid w:val="005169EB"/>
    <w:rsid w:val="00516F58"/>
    <w:rsid w:val="005174E7"/>
    <w:rsid w:val="0051754D"/>
    <w:rsid w:val="005179EB"/>
    <w:rsid w:val="00517EFA"/>
    <w:rsid w:val="00520924"/>
    <w:rsid w:val="00520DFD"/>
    <w:rsid w:val="0052106B"/>
    <w:rsid w:val="005214BC"/>
    <w:rsid w:val="00521571"/>
    <w:rsid w:val="00521CEA"/>
    <w:rsid w:val="00521EE8"/>
    <w:rsid w:val="00522602"/>
    <w:rsid w:val="00522722"/>
    <w:rsid w:val="00522B32"/>
    <w:rsid w:val="00523425"/>
    <w:rsid w:val="0052357B"/>
    <w:rsid w:val="00523849"/>
    <w:rsid w:val="00523A7F"/>
    <w:rsid w:val="00523C71"/>
    <w:rsid w:val="00523C94"/>
    <w:rsid w:val="00523D6C"/>
    <w:rsid w:val="00523F33"/>
    <w:rsid w:val="00523F93"/>
    <w:rsid w:val="005241E9"/>
    <w:rsid w:val="005244D5"/>
    <w:rsid w:val="0052461B"/>
    <w:rsid w:val="00524BCF"/>
    <w:rsid w:val="00524C82"/>
    <w:rsid w:val="00525031"/>
    <w:rsid w:val="0052506A"/>
    <w:rsid w:val="00525430"/>
    <w:rsid w:val="0052547C"/>
    <w:rsid w:val="005254AF"/>
    <w:rsid w:val="0052584A"/>
    <w:rsid w:val="0052585B"/>
    <w:rsid w:val="00525E2D"/>
    <w:rsid w:val="005260A5"/>
    <w:rsid w:val="005260F2"/>
    <w:rsid w:val="00526149"/>
    <w:rsid w:val="005262A8"/>
    <w:rsid w:val="00526376"/>
    <w:rsid w:val="005264A0"/>
    <w:rsid w:val="0052685C"/>
    <w:rsid w:val="00526A52"/>
    <w:rsid w:val="00526A68"/>
    <w:rsid w:val="00526C38"/>
    <w:rsid w:val="00526DA3"/>
    <w:rsid w:val="00527074"/>
    <w:rsid w:val="005275A1"/>
    <w:rsid w:val="00527977"/>
    <w:rsid w:val="00527DD5"/>
    <w:rsid w:val="005300A3"/>
    <w:rsid w:val="005300BA"/>
    <w:rsid w:val="00530190"/>
    <w:rsid w:val="0053046A"/>
    <w:rsid w:val="00530A9E"/>
    <w:rsid w:val="00530B01"/>
    <w:rsid w:val="00530E4C"/>
    <w:rsid w:val="005312A5"/>
    <w:rsid w:val="0053148F"/>
    <w:rsid w:val="005319E0"/>
    <w:rsid w:val="00531D8D"/>
    <w:rsid w:val="005324C2"/>
    <w:rsid w:val="005327C5"/>
    <w:rsid w:val="00532A9B"/>
    <w:rsid w:val="0053312A"/>
    <w:rsid w:val="00533C08"/>
    <w:rsid w:val="00534224"/>
    <w:rsid w:val="0053497A"/>
    <w:rsid w:val="00534BA3"/>
    <w:rsid w:val="005351D1"/>
    <w:rsid w:val="005354CE"/>
    <w:rsid w:val="005355D7"/>
    <w:rsid w:val="00535661"/>
    <w:rsid w:val="005358B4"/>
    <w:rsid w:val="005358F7"/>
    <w:rsid w:val="005359FF"/>
    <w:rsid w:val="00535CF7"/>
    <w:rsid w:val="005362A5"/>
    <w:rsid w:val="005362CE"/>
    <w:rsid w:val="0053683C"/>
    <w:rsid w:val="00536BB8"/>
    <w:rsid w:val="00536DD9"/>
    <w:rsid w:val="00537B5D"/>
    <w:rsid w:val="00537FA5"/>
    <w:rsid w:val="0054014C"/>
    <w:rsid w:val="00540286"/>
    <w:rsid w:val="0054062C"/>
    <w:rsid w:val="005414C0"/>
    <w:rsid w:val="00541F83"/>
    <w:rsid w:val="00542260"/>
    <w:rsid w:val="00542683"/>
    <w:rsid w:val="00542753"/>
    <w:rsid w:val="00542994"/>
    <w:rsid w:val="00542A30"/>
    <w:rsid w:val="00542B03"/>
    <w:rsid w:val="00542C6C"/>
    <w:rsid w:val="00542C9B"/>
    <w:rsid w:val="00543000"/>
    <w:rsid w:val="0054309F"/>
    <w:rsid w:val="005430B5"/>
    <w:rsid w:val="005438C2"/>
    <w:rsid w:val="00543906"/>
    <w:rsid w:val="00543982"/>
    <w:rsid w:val="00543998"/>
    <w:rsid w:val="00543F1F"/>
    <w:rsid w:val="0054408A"/>
    <w:rsid w:val="0054456B"/>
    <w:rsid w:val="00544639"/>
    <w:rsid w:val="005446DF"/>
    <w:rsid w:val="005447BF"/>
    <w:rsid w:val="005449F7"/>
    <w:rsid w:val="00545178"/>
    <w:rsid w:val="00545695"/>
    <w:rsid w:val="005458AC"/>
    <w:rsid w:val="00545955"/>
    <w:rsid w:val="00545A1E"/>
    <w:rsid w:val="00545DE9"/>
    <w:rsid w:val="00545F2B"/>
    <w:rsid w:val="00546795"/>
    <w:rsid w:val="00546952"/>
    <w:rsid w:val="005477FA"/>
    <w:rsid w:val="005479A3"/>
    <w:rsid w:val="00547E2E"/>
    <w:rsid w:val="00550657"/>
    <w:rsid w:val="00550887"/>
    <w:rsid w:val="00550BFA"/>
    <w:rsid w:val="00550D97"/>
    <w:rsid w:val="00551051"/>
    <w:rsid w:val="00551550"/>
    <w:rsid w:val="00551ADB"/>
    <w:rsid w:val="00551BA5"/>
    <w:rsid w:val="00551D3C"/>
    <w:rsid w:val="00551E96"/>
    <w:rsid w:val="00551F88"/>
    <w:rsid w:val="00551FC2"/>
    <w:rsid w:val="00552189"/>
    <w:rsid w:val="005521DA"/>
    <w:rsid w:val="0055221C"/>
    <w:rsid w:val="00552450"/>
    <w:rsid w:val="0055316D"/>
    <w:rsid w:val="0055322E"/>
    <w:rsid w:val="0055349C"/>
    <w:rsid w:val="005538E0"/>
    <w:rsid w:val="00553B80"/>
    <w:rsid w:val="00553D9C"/>
    <w:rsid w:val="00553DC7"/>
    <w:rsid w:val="00554093"/>
    <w:rsid w:val="005543D5"/>
    <w:rsid w:val="005543FC"/>
    <w:rsid w:val="0055489A"/>
    <w:rsid w:val="00554D41"/>
    <w:rsid w:val="00554FE0"/>
    <w:rsid w:val="00555144"/>
    <w:rsid w:val="0055530C"/>
    <w:rsid w:val="005554A1"/>
    <w:rsid w:val="0055578E"/>
    <w:rsid w:val="00555F06"/>
    <w:rsid w:val="00556096"/>
    <w:rsid w:val="00556126"/>
    <w:rsid w:val="00556248"/>
    <w:rsid w:val="00556449"/>
    <w:rsid w:val="00556825"/>
    <w:rsid w:val="00556E43"/>
    <w:rsid w:val="00556E5B"/>
    <w:rsid w:val="0055704F"/>
    <w:rsid w:val="00557204"/>
    <w:rsid w:val="00557319"/>
    <w:rsid w:val="00557324"/>
    <w:rsid w:val="005573CA"/>
    <w:rsid w:val="005574CC"/>
    <w:rsid w:val="00557504"/>
    <w:rsid w:val="00557878"/>
    <w:rsid w:val="005579E4"/>
    <w:rsid w:val="00557F1C"/>
    <w:rsid w:val="0056038C"/>
    <w:rsid w:val="005604C3"/>
    <w:rsid w:val="005607D8"/>
    <w:rsid w:val="00560991"/>
    <w:rsid w:val="00560A7A"/>
    <w:rsid w:val="00560AD3"/>
    <w:rsid w:val="00560D14"/>
    <w:rsid w:val="00560E12"/>
    <w:rsid w:val="005610AA"/>
    <w:rsid w:val="005613B9"/>
    <w:rsid w:val="005615A9"/>
    <w:rsid w:val="005616F8"/>
    <w:rsid w:val="005617D4"/>
    <w:rsid w:val="00561A7A"/>
    <w:rsid w:val="00561E4F"/>
    <w:rsid w:val="005620D8"/>
    <w:rsid w:val="005626C5"/>
    <w:rsid w:val="00562700"/>
    <w:rsid w:val="005628AC"/>
    <w:rsid w:val="00562B51"/>
    <w:rsid w:val="00562F71"/>
    <w:rsid w:val="005630EE"/>
    <w:rsid w:val="0056316A"/>
    <w:rsid w:val="005631A2"/>
    <w:rsid w:val="00563653"/>
    <w:rsid w:val="00563980"/>
    <w:rsid w:val="005641B1"/>
    <w:rsid w:val="005641E6"/>
    <w:rsid w:val="0056442F"/>
    <w:rsid w:val="005649A3"/>
    <w:rsid w:val="00564B2F"/>
    <w:rsid w:val="00564CBE"/>
    <w:rsid w:val="00565070"/>
    <w:rsid w:val="0056547F"/>
    <w:rsid w:val="005654D3"/>
    <w:rsid w:val="00565633"/>
    <w:rsid w:val="00565D91"/>
    <w:rsid w:val="00566002"/>
    <w:rsid w:val="00566DBC"/>
    <w:rsid w:val="005672F9"/>
    <w:rsid w:val="00567819"/>
    <w:rsid w:val="00567F3D"/>
    <w:rsid w:val="00570038"/>
    <w:rsid w:val="00570771"/>
    <w:rsid w:val="005707D6"/>
    <w:rsid w:val="005709DF"/>
    <w:rsid w:val="00570A85"/>
    <w:rsid w:val="00570E56"/>
    <w:rsid w:val="0057100C"/>
    <w:rsid w:val="005714BE"/>
    <w:rsid w:val="00571830"/>
    <w:rsid w:val="005718AE"/>
    <w:rsid w:val="0057190D"/>
    <w:rsid w:val="005719C6"/>
    <w:rsid w:val="00571B42"/>
    <w:rsid w:val="00571E80"/>
    <w:rsid w:val="005721A6"/>
    <w:rsid w:val="00572271"/>
    <w:rsid w:val="00572C18"/>
    <w:rsid w:val="00572E12"/>
    <w:rsid w:val="00572FF1"/>
    <w:rsid w:val="00573101"/>
    <w:rsid w:val="00573165"/>
    <w:rsid w:val="0057340B"/>
    <w:rsid w:val="005735E9"/>
    <w:rsid w:val="0057368F"/>
    <w:rsid w:val="005738D3"/>
    <w:rsid w:val="00573BD8"/>
    <w:rsid w:val="00573CFF"/>
    <w:rsid w:val="00573E1E"/>
    <w:rsid w:val="005740E6"/>
    <w:rsid w:val="0057417C"/>
    <w:rsid w:val="0057458D"/>
    <w:rsid w:val="005747AA"/>
    <w:rsid w:val="00574C0E"/>
    <w:rsid w:val="0057523F"/>
    <w:rsid w:val="00575546"/>
    <w:rsid w:val="0057584E"/>
    <w:rsid w:val="00575CA5"/>
    <w:rsid w:val="00575E3C"/>
    <w:rsid w:val="005761E1"/>
    <w:rsid w:val="00576926"/>
    <w:rsid w:val="00576946"/>
    <w:rsid w:val="00576CA0"/>
    <w:rsid w:val="00576D86"/>
    <w:rsid w:val="00576E26"/>
    <w:rsid w:val="00577266"/>
    <w:rsid w:val="005774F3"/>
    <w:rsid w:val="005775F8"/>
    <w:rsid w:val="005776C3"/>
    <w:rsid w:val="005778DC"/>
    <w:rsid w:val="00577962"/>
    <w:rsid w:val="00577A27"/>
    <w:rsid w:val="0058017A"/>
    <w:rsid w:val="0058024D"/>
    <w:rsid w:val="0058038F"/>
    <w:rsid w:val="00580DDF"/>
    <w:rsid w:val="00580EB7"/>
    <w:rsid w:val="0058106B"/>
    <w:rsid w:val="005818FE"/>
    <w:rsid w:val="00581EF2"/>
    <w:rsid w:val="00581FBF"/>
    <w:rsid w:val="00582086"/>
    <w:rsid w:val="005820BB"/>
    <w:rsid w:val="00582117"/>
    <w:rsid w:val="00582944"/>
    <w:rsid w:val="00582F15"/>
    <w:rsid w:val="00583594"/>
    <w:rsid w:val="005837E9"/>
    <w:rsid w:val="00583B48"/>
    <w:rsid w:val="00583F3F"/>
    <w:rsid w:val="0058445E"/>
    <w:rsid w:val="00584484"/>
    <w:rsid w:val="00584784"/>
    <w:rsid w:val="00584D62"/>
    <w:rsid w:val="00585808"/>
    <w:rsid w:val="00585857"/>
    <w:rsid w:val="00585859"/>
    <w:rsid w:val="00585A26"/>
    <w:rsid w:val="00585F8D"/>
    <w:rsid w:val="00586680"/>
    <w:rsid w:val="005866A8"/>
    <w:rsid w:val="005869D3"/>
    <w:rsid w:val="00586A9E"/>
    <w:rsid w:val="00586ABE"/>
    <w:rsid w:val="00586D8B"/>
    <w:rsid w:val="00587216"/>
    <w:rsid w:val="005874A5"/>
    <w:rsid w:val="00587911"/>
    <w:rsid w:val="00587952"/>
    <w:rsid w:val="00587A73"/>
    <w:rsid w:val="00587D9D"/>
    <w:rsid w:val="00590035"/>
    <w:rsid w:val="005901DE"/>
    <w:rsid w:val="00590381"/>
    <w:rsid w:val="005903F8"/>
    <w:rsid w:val="00590F03"/>
    <w:rsid w:val="0059127C"/>
    <w:rsid w:val="0059173C"/>
    <w:rsid w:val="00591906"/>
    <w:rsid w:val="00591CD8"/>
    <w:rsid w:val="00591DAF"/>
    <w:rsid w:val="00592428"/>
    <w:rsid w:val="00592549"/>
    <w:rsid w:val="0059271E"/>
    <w:rsid w:val="00592EA9"/>
    <w:rsid w:val="00592F34"/>
    <w:rsid w:val="0059312F"/>
    <w:rsid w:val="005939F4"/>
    <w:rsid w:val="00593B5D"/>
    <w:rsid w:val="00593D7E"/>
    <w:rsid w:val="00593E7E"/>
    <w:rsid w:val="00593EBA"/>
    <w:rsid w:val="00594128"/>
    <w:rsid w:val="00594164"/>
    <w:rsid w:val="0059427B"/>
    <w:rsid w:val="00594406"/>
    <w:rsid w:val="005947D4"/>
    <w:rsid w:val="005948C3"/>
    <w:rsid w:val="00594953"/>
    <w:rsid w:val="00595120"/>
    <w:rsid w:val="00595366"/>
    <w:rsid w:val="0059589F"/>
    <w:rsid w:val="00595EA1"/>
    <w:rsid w:val="00596347"/>
    <w:rsid w:val="00596377"/>
    <w:rsid w:val="005966CA"/>
    <w:rsid w:val="00596968"/>
    <w:rsid w:val="00596977"/>
    <w:rsid w:val="00596A0D"/>
    <w:rsid w:val="00596E5F"/>
    <w:rsid w:val="00597288"/>
    <w:rsid w:val="00597B6B"/>
    <w:rsid w:val="00597FA0"/>
    <w:rsid w:val="00597FBA"/>
    <w:rsid w:val="005A0363"/>
    <w:rsid w:val="005A08F7"/>
    <w:rsid w:val="005A0A8B"/>
    <w:rsid w:val="005A1022"/>
    <w:rsid w:val="005A10DB"/>
    <w:rsid w:val="005A1574"/>
    <w:rsid w:val="005A1EF9"/>
    <w:rsid w:val="005A21A4"/>
    <w:rsid w:val="005A236E"/>
    <w:rsid w:val="005A2540"/>
    <w:rsid w:val="005A2A2C"/>
    <w:rsid w:val="005A2D77"/>
    <w:rsid w:val="005A2EC3"/>
    <w:rsid w:val="005A2F0C"/>
    <w:rsid w:val="005A332E"/>
    <w:rsid w:val="005A34F0"/>
    <w:rsid w:val="005A36E4"/>
    <w:rsid w:val="005A3FC3"/>
    <w:rsid w:val="005A43CD"/>
    <w:rsid w:val="005A479C"/>
    <w:rsid w:val="005A4A8B"/>
    <w:rsid w:val="005A521C"/>
    <w:rsid w:val="005A526B"/>
    <w:rsid w:val="005A537F"/>
    <w:rsid w:val="005A59DA"/>
    <w:rsid w:val="005A5EAA"/>
    <w:rsid w:val="005A60FA"/>
    <w:rsid w:val="005A6843"/>
    <w:rsid w:val="005A7582"/>
    <w:rsid w:val="005A794B"/>
    <w:rsid w:val="005A7A8F"/>
    <w:rsid w:val="005A7AFB"/>
    <w:rsid w:val="005B00B1"/>
    <w:rsid w:val="005B071D"/>
    <w:rsid w:val="005B0845"/>
    <w:rsid w:val="005B08CD"/>
    <w:rsid w:val="005B0A40"/>
    <w:rsid w:val="005B0B20"/>
    <w:rsid w:val="005B143F"/>
    <w:rsid w:val="005B1446"/>
    <w:rsid w:val="005B154D"/>
    <w:rsid w:val="005B1DB4"/>
    <w:rsid w:val="005B1E0D"/>
    <w:rsid w:val="005B1EC9"/>
    <w:rsid w:val="005B26FE"/>
    <w:rsid w:val="005B28D1"/>
    <w:rsid w:val="005B295A"/>
    <w:rsid w:val="005B34EB"/>
    <w:rsid w:val="005B3B4F"/>
    <w:rsid w:val="005B3C6F"/>
    <w:rsid w:val="005B3D4B"/>
    <w:rsid w:val="005B43B3"/>
    <w:rsid w:val="005B47FA"/>
    <w:rsid w:val="005B49C6"/>
    <w:rsid w:val="005B5341"/>
    <w:rsid w:val="005B5617"/>
    <w:rsid w:val="005B5622"/>
    <w:rsid w:val="005B5737"/>
    <w:rsid w:val="005B5961"/>
    <w:rsid w:val="005B5AEF"/>
    <w:rsid w:val="005B5C62"/>
    <w:rsid w:val="005B5DEF"/>
    <w:rsid w:val="005B5EF9"/>
    <w:rsid w:val="005B5FB9"/>
    <w:rsid w:val="005B6E31"/>
    <w:rsid w:val="005B6ED3"/>
    <w:rsid w:val="005B6F5F"/>
    <w:rsid w:val="005B727B"/>
    <w:rsid w:val="005B72B1"/>
    <w:rsid w:val="005B76D2"/>
    <w:rsid w:val="005B782D"/>
    <w:rsid w:val="005B7A73"/>
    <w:rsid w:val="005B7A99"/>
    <w:rsid w:val="005B7BFB"/>
    <w:rsid w:val="005B7CA4"/>
    <w:rsid w:val="005B7DF7"/>
    <w:rsid w:val="005C0044"/>
    <w:rsid w:val="005C040C"/>
    <w:rsid w:val="005C0522"/>
    <w:rsid w:val="005C06BA"/>
    <w:rsid w:val="005C0988"/>
    <w:rsid w:val="005C0DCC"/>
    <w:rsid w:val="005C0FAC"/>
    <w:rsid w:val="005C101E"/>
    <w:rsid w:val="005C1191"/>
    <w:rsid w:val="005C11B0"/>
    <w:rsid w:val="005C1814"/>
    <w:rsid w:val="005C19AD"/>
    <w:rsid w:val="005C1DD0"/>
    <w:rsid w:val="005C1E18"/>
    <w:rsid w:val="005C20B6"/>
    <w:rsid w:val="005C2450"/>
    <w:rsid w:val="005C276C"/>
    <w:rsid w:val="005C2915"/>
    <w:rsid w:val="005C29EB"/>
    <w:rsid w:val="005C2A69"/>
    <w:rsid w:val="005C2BC6"/>
    <w:rsid w:val="005C2D4E"/>
    <w:rsid w:val="005C2EA6"/>
    <w:rsid w:val="005C2ECF"/>
    <w:rsid w:val="005C2F79"/>
    <w:rsid w:val="005C3164"/>
    <w:rsid w:val="005C37EF"/>
    <w:rsid w:val="005C3862"/>
    <w:rsid w:val="005C4981"/>
    <w:rsid w:val="005C4C1A"/>
    <w:rsid w:val="005C4E34"/>
    <w:rsid w:val="005C50EC"/>
    <w:rsid w:val="005C5512"/>
    <w:rsid w:val="005C5543"/>
    <w:rsid w:val="005C5552"/>
    <w:rsid w:val="005C5FA2"/>
    <w:rsid w:val="005C5FE2"/>
    <w:rsid w:val="005C63EE"/>
    <w:rsid w:val="005C6415"/>
    <w:rsid w:val="005C6453"/>
    <w:rsid w:val="005C66EB"/>
    <w:rsid w:val="005C6D16"/>
    <w:rsid w:val="005C7643"/>
    <w:rsid w:val="005C793D"/>
    <w:rsid w:val="005C7959"/>
    <w:rsid w:val="005C7C01"/>
    <w:rsid w:val="005C7C42"/>
    <w:rsid w:val="005D01E7"/>
    <w:rsid w:val="005D0206"/>
    <w:rsid w:val="005D0638"/>
    <w:rsid w:val="005D063C"/>
    <w:rsid w:val="005D0F4D"/>
    <w:rsid w:val="005D1402"/>
    <w:rsid w:val="005D1589"/>
    <w:rsid w:val="005D175B"/>
    <w:rsid w:val="005D1766"/>
    <w:rsid w:val="005D182F"/>
    <w:rsid w:val="005D1843"/>
    <w:rsid w:val="005D1D98"/>
    <w:rsid w:val="005D1DB6"/>
    <w:rsid w:val="005D1DB8"/>
    <w:rsid w:val="005D1E71"/>
    <w:rsid w:val="005D26A6"/>
    <w:rsid w:val="005D2714"/>
    <w:rsid w:val="005D2755"/>
    <w:rsid w:val="005D2A40"/>
    <w:rsid w:val="005D2AED"/>
    <w:rsid w:val="005D2C0D"/>
    <w:rsid w:val="005D2F83"/>
    <w:rsid w:val="005D34A5"/>
    <w:rsid w:val="005D3E90"/>
    <w:rsid w:val="005D408C"/>
    <w:rsid w:val="005D41AB"/>
    <w:rsid w:val="005D4305"/>
    <w:rsid w:val="005D4796"/>
    <w:rsid w:val="005D49F1"/>
    <w:rsid w:val="005D4C26"/>
    <w:rsid w:val="005D573B"/>
    <w:rsid w:val="005D57DE"/>
    <w:rsid w:val="005D59CC"/>
    <w:rsid w:val="005D5E27"/>
    <w:rsid w:val="005D606C"/>
    <w:rsid w:val="005D65CD"/>
    <w:rsid w:val="005D6716"/>
    <w:rsid w:val="005D6740"/>
    <w:rsid w:val="005D699F"/>
    <w:rsid w:val="005D6C36"/>
    <w:rsid w:val="005D6D20"/>
    <w:rsid w:val="005D71EC"/>
    <w:rsid w:val="005D7756"/>
    <w:rsid w:val="005D793B"/>
    <w:rsid w:val="005D7CDA"/>
    <w:rsid w:val="005D7D34"/>
    <w:rsid w:val="005D7DC5"/>
    <w:rsid w:val="005D7FE6"/>
    <w:rsid w:val="005E063B"/>
    <w:rsid w:val="005E08BC"/>
    <w:rsid w:val="005E0931"/>
    <w:rsid w:val="005E0ED0"/>
    <w:rsid w:val="005E14E9"/>
    <w:rsid w:val="005E1596"/>
    <w:rsid w:val="005E18D6"/>
    <w:rsid w:val="005E1963"/>
    <w:rsid w:val="005E205B"/>
    <w:rsid w:val="005E230D"/>
    <w:rsid w:val="005E2764"/>
    <w:rsid w:val="005E27B1"/>
    <w:rsid w:val="005E2A76"/>
    <w:rsid w:val="005E3044"/>
    <w:rsid w:val="005E3253"/>
    <w:rsid w:val="005E34B3"/>
    <w:rsid w:val="005E36A6"/>
    <w:rsid w:val="005E3E4F"/>
    <w:rsid w:val="005E3F06"/>
    <w:rsid w:val="005E40BF"/>
    <w:rsid w:val="005E42D5"/>
    <w:rsid w:val="005E435F"/>
    <w:rsid w:val="005E4368"/>
    <w:rsid w:val="005E4399"/>
    <w:rsid w:val="005E50C3"/>
    <w:rsid w:val="005E55DA"/>
    <w:rsid w:val="005E5C75"/>
    <w:rsid w:val="005E5CC8"/>
    <w:rsid w:val="005E5E16"/>
    <w:rsid w:val="005E5FC7"/>
    <w:rsid w:val="005E615C"/>
    <w:rsid w:val="005E654E"/>
    <w:rsid w:val="005E67D4"/>
    <w:rsid w:val="005E6E84"/>
    <w:rsid w:val="005E6FF2"/>
    <w:rsid w:val="005E7904"/>
    <w:rsid w:val="005E7B22"/>
    <w:rsid w:val="005E7BBB"/>
    <w:rsid w:val="005E7CF1"/>
    <w:rsid w:val="005E7DC2"/>
    <w:rsid w:val="005E7F8D"/>
    <w:rsid w:val="005F070D"/>
    <w:rsid w:val="005F0EC8"/>
    <w:rsid w:val="005F189D"/>
    <w:rsid w:val="005F191E"/>
    <w:rsid w:val="005F1AA0"/>
    <w:rsid w:val="005F1C1D"/>
    <w:rsid w:val="005F280C"/>
    <w:rsid w:val="005F2A16"/>
    <w:rsid w:val="005F2A80"/>
    <w:rsid w:val="005F2FC4"/>
    <w:rsid w:val="005F3390"/>
    <w:rsid w:val="005F3432"/>
    <w:rsid w:val="005F38AB"/>
    <w:rsid w:val="005F3BDF"/>
    <w:rsid w:val="005F3D42"/>
    <w:rsid w:val="005F46F6"/>
    <w:rsid w:val="005F4792"/>
    <w:rsid w:val="005F49F9"/>
    <w:rsid w:val="005F4B1B"/>
    <w:rsid w:val="005F4D7F"/>
    <w:rsid w:val="005F4E13"/>
    <w:rsid w:val="005F4F28"/>
    <w:rsid w:val="005F52A7"/>
    <w:rsid w:val="005F5517"/>
    <w:rsid w:val="005F59B5"/>
    <w:rsid w:val="005F5A25"/>
    <w:rsid w:val="005F5B91"/>
    <w:rsid w:val="005F5CC5"/>
    <w:rsid w:val="005F5E5F"/>
    <w:rsid w:val="005F6310"/>
    <w:rsid w:val="005F6685"/>
    <w:rsid w:val="005F6E6B"/>
    <w:rsid w:val="005F7135"/>
    <w:rsid w:val="005F72F1"/>
    <w:rsid w:val="005F73DF"/>
    <w:rsid w:val="005F7592"/>
    <w:rsid w:val="005F7CF0"/>
    <w:rsid w:val="00600572"/>
    <w:rsid w:val="00600B28"/>
    <w:rsid w:val="00601927"/>
    <w:rsid w:val="00601C18"/>
    <w:rsid w:val="00601D0C"/>
    <w:rsid w:val="0060249A"/>
    <w:rsid w:val="00602B7B"/>
    <w:rsid w:val="00602BE3"/>
    <w:rsid w:val="00602C5C"/>
    <w:rsid w:val="00602C9F"/>
    <w:rsid w:val="00602DA7"/>
    <w:rsid w:val="00602E2C"/>
    <w:rsid w:val="00602E71"/>
    <w:rsid w:val="0060323C"/>
    <w:rsid w:val="0060340E"/>
    <w:rsid w:val="006035CE"/>
    <w:rsid w:val="00603925"/>
    <w:rsid w:val="00603A94"/>
    <w:rsid w:val="006049AB"/>
    <w:rsid w:val="00604D21"/>
    <w:rsid w:val="00604EBC"/>
    <w:rsid w:val="00605406"/>
    <w:rsid w:val="00605EB4"/>
    <w:rsid w:val="006062BE"/>
    <w:rsid w:val="00607099"/>
    <w:rsid w:val="00607107"/>
    <w:rsid w:val="00607485"/>
    <w:rsid w:val="006077B9"/>
    <w:rsid w:val="006078B3"/>
    <w:rsid w:val="00607936"/>
    <w:rsid w:val="00607C49"/>
    <w:rsid w:val="00607EAD"/>
    <w:rsid w:val="00610215"/>
    <w:rsid w:val="0061029F"/>
    <w:rsid w:val="00610412"/>
    <w:rsid w:val="00610703"/>
    <w:rsid w:val="006110F0"/>
    <w:rsid w:val="00611AC4"/>
    <w:rsid w:val="00611B08"/>
    <w:rsid w:val="00611BF4"/>
    <w:rsid w:val="00612445"/>
    <w:rsid w:val="0061279A"/>
    <w:rsid w:val="00612D78"/>
    <w:rsid w:val="00612E66"/>
    <w:rsid w:val="0061389B"/>
    <w:rsid w:val="00613E9F"/>
    <w:rsid w:val="00614532"/>
    <w:rsid w:val="00614948"/>
    <w:rsid w:val="00614A79"/>
    <w:rsid w:val="00614BBF"/>
    <w:rsid w:val="00614E9D"/>
    <w:rsid w:val="00614F77"/>
    <w:rsid w:val="00615188"/>
    <w:rsid w:val="00615415"/>
    <w:rsid w:val="006155F1"/>
    <w:rsid w:val="0061576C"/>
    <w:rsid w:val="006158E3"/>
    <w:rsid w:val="00615B60"/>
    <w:rsid w:val="00615BD5"/>
    <w:rsid w:val="00615C79"/>
    <w:rsid w:val="00615DA9"/>
    <w:rsid w:val="006166AF"/>
    <w:rsid w:val="00616982"/>
    <w:rsid w:val="006169AF"/>
    <w:rsid w:val="006169E2"/>
    <w:rsid w:val="00616EBD"/>
    <w:rsid w:val="00617B8B"/>
    <w:rsid w:val="006206A7"/>
    <w:rsid w:val="00620F0C"/>
    <w:rsid w:val="00622238"/>
    <w:rsid w:val="006222DF"/>
    <w:rsid w:val="006222E7"/>
    <w:rsid w:val="00622373"/>
    <w:rsid w:val="006228C5"/>
    <w:rsid w:val="00622D34"/>
    <w:rsid w:val="006233FD"/>
    <w:rsid w:val="00623641"/>
    <w:rsid w:val="0062388B"/>
    <w:rsid w:val="00623CFF"/>
    <w:rsid w:val="00623FB9"/>
    <w:rsid w:val="006241E1"/>
    <w:rsid w:val="00624476"/>
    <w:rsid w:val="006247DC"/>
    <w:rsid w:val="00624BEE"/>
    <w:rsid w:val="00624EF3"/>
    <w:rsid w:val="00625340"/>
    <w:rsid w:val="006254E2"/>
    <w:rsid w:val="0062560C"/>
    <w:rsid w:val="00625A49"/>
    <w:rsid w:val="00625BC6"/>
    <w:rsid w:val="00625D91"/>
    <w:rsid w:val="00625E8F"/>
    <w:rsid w:val="00625F8E"/>
    <w:rsid w:val="00626371"/>
    <w:rsid w:val="00626505"/>
    <w:rsid w:val="00626672"/>
    <w:rsid w:val="006267F1"/>
    <w:rsid w:val="00626BCE"/>
    <w:rsid w:val="00626BDF"/>
    <w:rsid w:val="00626FD6"/>
    <w:rsid w:val="00627151"/>
    <w:rsid w:val="00627274"/>
    <w:rsid w:val="0062755B"/>
    <w:rsid w:val="00627A12"/>
    <w:rsid w:val="006301C7"/>
    <w:rsid w:val="0063027F"/>
    <w:rsid w:val="00630393"/>
    <w:rsid w:val="00630933"/>
    <w:rsid w:val="006314D3"/>
    <w:rsid w:val="00631AB0"/>
    <w:rsid w:val="00631B7F"/>
    <w:rsid w:val="00631D0D"/>
    <w:rsid w:val="0063207F"/>
    <w:rsid w:val="006322A7"/>
    <w:rsid w:val="006325F3"/>
    <w:rsid w:val="006326C5"/>
    <w:rsid w:val="006327A9"/>
    <w:rsid w:val="00632958"/>
    <w:rsid w:val="00632AF3"/>
    <w:rsid w:val="00632DDE"/>
    <w:rsid w:val="00633138"/>
    <w:rsid w:val="0063317B"/>
    <w:rsid w:val="00633542"/>
    <w:rsid w:val="006335CC"/>
    <w:rsid w:val="00633844"/>
    <w:rsid w:val="00633A61"/>
    <w:rsid w:val="006342B7"/>
    <w:rsid w:val="0063430F"/>
    <w:rsid w:val="00635226"/>
    <w:rsid w:val="0063541E"/>
    <w:rsid w:val="0063577E"/>
    <w:rsid w:val="0063578E"/>
    <w:rsid w:val="0063599E"/>
    <w:rsid w:val="006359FD"/>
    <w:rsid w:val="00635F8F"/>
    <w:rsid w:val="00636051"/>
    <w:rsid w:val="0063615D"/>
    <w:rsid w:val="00636951"/>
    <w:rsid w:val="00636A87"/>
    <w:rsid w:val="006373FA"/>
    <w:rsid w:val="00637528"/>
    <w:rsid w:val="00637664"/>
    <w:rsid w:val="00637C0D"/>
    <w:rsid w:val="00637CA2"/>
    <w:rsid w:val="00637ED2"/>
    <w:rsid w:val="00640536"/>
    <w:rsid w:val="00640A02"/>
    <w:rsid w:val="00640EA6"/>
    <w:rsid w:val="00640EF5"/>
    <w:rsid w:val="00641384"/>
    <w:rsid w:val="006416C2"/>
    <w:rsid w:val="006418C3"/>
    <w:rsid w:val="00641947"/>
    <w:rsid w:val="00642052"/>
    <w:rsid w:val="00642182"/>
    <w:rsid w:val="00642259"/>
    <w:rsid w:val="0064227C"/>
    <w:rsid w:val="006427B6"/>
    <w:rsid w:val="00642841"/>
    <w:rsid w:val="00642901"/>
    <w:rsid w:val="006429AA"/>
    <w:rsid w:val="00642AB4"/>
    <w:rsid w:val="00642B1C"/>
    <w:rsid w:val="0064307B"/>
    <w:rsid w:val="00643579"/>
    <w:rsid w:val="006437DB"/>
    <w:rsid w:val="00643895"/>
    <w:rsid w:val="00643B6A"/>
    <w:rsid w:val="00643C1A"/>
    <w:rsid w:val="00643E0E"/>
    <w:rsid w:val="00643EFD"/>
    <w:rsid w:val="00643FFE"/>
    <w:rsid w:val="00644255"/>
    <w:rsid w:val="00644529"/>
    <w:rsid w:val="0064453A"/>
    <w:rsid w:val="00644CFF"/>
    <w:rsid w:val="00644D77"/>
    <w:rsid w:val="00644E78"/>
    <w:rsid w:val="00644FD1"/>
    <w:rsid w:val="006450CF"/>
    <w:rsid w:val="006450EB"/>
    <w:rsid w:val="006450F3"/>
    <w:rsid w:val="006452DF"/>
    <w:rsid w:val="0064571C"/>
    <w:rsid w:val="00645C3E"/>
    <w:rsid w:val="00645EFD"/>
    <w:rsid w:val="006460DA"/>
    <w:rsid w:val="006462D0"/>
    <w:rsid w:val="006464F1"/>
    <w:rsid w:val="00646738"/>
    <w:rsid w:val="0064686B"/>
    <w:rsid w:val="006469F5"/>
    <w:rsid w:val="00646BC2"/>
    <w:rsid w:val="00646BF3"/>
    <w:rsid w:val="00646C3F"/>
    <w:rsid w:val="0065025B"/>
    <w:rsid w:val="006502AC"/>
    <w:rsid w:val="006503DE"/>
    <w:rsid w:val="0065068A"/>
    <w:rsid w:val="00650ADB"/>
    <w:rsid w:val="00650B26"/>
    <w:rsid w:val="00650CA1"/>
    <w:rsid w:val="00650CD8"/>
    <w:rsid w:val="00650FD3"/>
    <w:rsid w:val="0065105A"/>
    <w:rsid w:val="0065136A"/>
    <w:rsid w:val="00651384"/>
    <w:rsid w:val="00651668"/>
    <w:rsid w:val="006517B2"/>
    <w:rsid w:val="006518B4"/>
    <w:rsid w:val="00651B24"/>
    <w:rsid w:val="00651D23"/>
    <w:rsid w:val="00651DA0"/>
    <w:rsid w:val="00652044"/>
    <w:rsid w:val="00652209"/>
    <w:rsid w:val="006523FC"/>
    <w:rsid w:val="006524B0"/>
    <w:rsid w:val="00652E84"/>
    <w:rsid w:val="00653064"/>
    <w:rsid w:val="00653157"/>
    <w:rsid w:val="00653329"/>
    <w:rsid w:val="00653892"/>
    <w:rsid w:val="00653B13"/>
    <w:rsid w:val="00653DF7"/>
    <w:rsid w:val="00653F2C"/>
    <w:rsid w:val="00654017"/>
    <w:rsid w:val="006544B1"/>
    <w:rsid w:val="006545A6"/>
    <w:rsid w:val="00654621"/>
    <w:rsid w:val="00654889"/>
    <w:rsid w:val="00654AAE"/>
    <w:rsid w:val="00655430"/>
    <w:rsid w:val="006558BA"/>
    <w:rsid w:val="00655A41"/>
    <w:rsid w:val="00655D14"/>
    <w:rsid w:val="00655DE1"/>
    <w:rsid w:val="00655E02"/>
    <w:rsid w:val="00655E43"/>
    <w:rsid w:val="00655F02"/>
    <w:rsid w:val="0065614B"/>
    <w:rsid w:val="00656778"/>
    <w:rsid w:val="00657178"/>
    <w:rsid w:val="006571BD"/>
    <w:rsid w:val="006573B0"/>
    <w:rsid w:val="006574BD"/>
    <w:rsid w:val="006579EC"/>
    <w:rsid w:val="00657A52"/>
    <w:rsid w:val="00657B1C"/>
    <w:rsid w:val="00657E8E"/>
    <w:rsid w:val="00657F06"/>
    <w:rsid w:val="0066054A"/>
    <w:rsid w:val="006607F6"/>
    <w:rsid w:val="00661046"/>
    <w:rsid w:val="006610AE"/>
    <w:rsid w:val="00661702"/>
    <w:rsid w:val="00661996"/>
    <w:rsid w:val="00661E90"/>
    <w:rsid w:val="006623D4"/>
    <w:rsid w:val="00662A49"/>
    <w:rsid w:val="00662F0E"/>
    <w:rsid w:val="00663353"/>
    <w:rsid w:val="0066339B"/>
    <w:rsid w:val="00663524"/>
    <w:rsid w:val="00663945"/>
    <w:rsid w:val="00663A8F"/>
    <w:rsid w:val="00663CB1"/>
    <w:rsid w:val="0066493E"/>
    <w:rsid w:val="00664CBB"/>
    <w:rsid w:val="00665488"/>
    <w:rsid w:val="006655B4"/>
    <w:rsid w:val="006655BC"/>
    <w:rsid w:val="00665866"/>
    <w:rsid w:val="00665D7B"/>
    <w:rsid w:val="006661C9"/>
    <w:rsid w:val="00666978"/>
    <w:rsid w:val="00666C01"/>
    <w:rsid w:val="006670D7"/>
    <w:rsid w:val="0066713D"/>
    <w:rsid w:val="006673DA"/>
    <w:rsid w:val="00667FE9"/>
    <w:rsid w:val="006702E3"/>
    <w:rsid w:val="0067060D"/>
    <w:rsid w:val="00670B54"/>
    <w:rsid w:val="00670B9D"/>
    <w:rsid w:val="00670BEA"/>
    <w:rsid w:val="00670D83"/>
    <w:rsid w:val="00670DE8"/>
    <w:rsid w:val="0067176A"/>
    <w:rsid w:val="00671AB2"/>
    <w:rsid w:val="00671F2D"/>
    <w:rsid w:val="00672271"/>
    <w:rsid w:val="00672317"/>
    <w:rsid w:val="006726F3"/>
    <w:rsid w:val="00672A23"/>
    <w:rsid w:val="00672CA4"/>
    <w:rsid w:val="00672D6A"/>
    <w:rsid w:val="0067310E"/>
    <w:rsid w:val="00673414"/>
    <w:rsid w:val="006734D6"/>
    <w:rsid w:val="00673992"/>
    <w:rsid w:val="006739CA"/>
    <w:rsid w:val="006739D7"/>
    <w:rsid w:val="00673F6E"/>
    <w:rsid w:val="00674204"/>
    <w:rsid w:val="00674903"/>
    <w:rsid w:val="00674D67"/>
    <w:rsid w:val="00674EB7"/>
    <w:rsid w:val="006750A0"/>
    <w:rsid w:val="006754A5"/>
    <w:rsid w:val="00675565"/>
    <w:rsid w:val="00675F38"/>
    <w:rsid w:val="006761CE"/>
    <w:rsid w:val="00676AE8"/>
    <w:rsid w:val="00676F21"/>
    <w:rsid w:val="00676FFB"/>
    <w:rsid w:val="00677243"/>
    <w:rsid w:val="00677430"/>
    <w:rsid w:val="00677DB0"/>
    <w:rsid w:val="00677F98"/>
    <w:rsid w:val="00680115"/>
    <w:rsid w:val="00680B1F"/>
    <w:rsid w:val="00681011"/>
    <w:rsid w:val="00681DE4"/>
    <w:rsid w:val="00681E24"/>
    <w:rsid w:val="00681E2B"/>
    <w:rsid w:val="00682106"/>
    <w:rsid w:val="00682AB8"/>
    <w:rsid w:val="00682DEA"/>
    <w:rsid w:val="00682E92"/>
    <w:rsid w:val="006831A2"/>
    <w:rsid w:val="00683244"/>
    <w:rsid w:val="00683800"/>
    <w:rsid w:val="00683D34"/>
    <w:rsid w:val="00683D6B"/>
    <w:rsid w:val="0068440A"/>
    <w:rsid w:val="00684795"/>
    <w:rsid w:val="006849F5"/>
    <w:rsid w:val="00684B42"/>
    <w:rsid w:val="00684BBF"/>
    <w:rsid w:val="00684C7E"/>
    <w:rsid w:val="00684F97"/>
    <w:rsid w:val="00685138"/>
    <w:rsid w:val="006853D0"/>
    <w:rsid w:val="00685736"/>
    <w:rsid w:val="006858EC"/>
    <w:rsid w:val="0068596A"/>
    <w:rsid w:val="00685AD7"/>
    <w:rsid w:val="00686125"/>
    <w:rsid w:val="006864E3"/>
    <w:rsid w:val="00686990"/>
    <w:rsid w:val="006869E4"/>
    <w:rsid w:val="00687197"/>
    <w:rsid w:val="00687893"/>
    <w:rsid w:val="00687AB1"/>
    <w:rsid w:val="00687AD6"/>
    <w:rsid w:val="00690141"/>
    <w:rsid w:val="00690314"/>
    <w:rsid w:val="00690365"/>
    <w:rsid w:val="00690BC3"/>
    <w:rsid w:val="00690CE9"/>
    <w:rsid w:val="00690D80"/>
    <w:rsid w:val="00690E33"/>
    <w:rsid w:val="00690F09"/>
    <w:rsid w:val="00690FFD"/>
    <w:rsid w:val="0069115D"/>
    <w:rsid w:val="00691246"/>
    <w:rsid w:val="0069130A"/>
    <w:rsid w:val="006917EA"/>
    <w:rsid w:val="0069190C"/>
    <w:rsid w:val="00691DB0"/>
    <w:rsid w:val="00691E5F"/>
    <w:rsid w:val="0069207F"/>
    <w:rsid w:val="006921C4"/>
    <w:rsid w:val="006928AC"/>
    <w:rsid w:val="006929C1"/>
    <w:rsid w:val="00692A5E"/>
    <w:rsid w:val="00692E8E"/>
    <w:rsid w:val="0069328A"/>
    <w:rsid w:val="00693542"/>
    <w:rsid w:val="006935AC"/>
    <w:rsid w:val="006937CD"/>
    <w:rsid w:val="00693CA4"/>
    <w:rsid w:val="00693ED9"/>
    <w:rsid w:val="0069413A"/>
    <w:rsid w:val="00694278"/>
    <w:rsid w:val="00694A08"/>
    <w:rsid w:val="00694B2F"/>
    <w:rsid w:val="0069504E"/>
    <w:rsid w:val="0069521A"/>
    <w:rsid w:val="00695315"/>
    <w:rsid w:val="006954A9"/>
    <w:rsid w:val="006954BD"/>
    <w:rsid w:val="0069551F"/>
    <w:rsid w:val="00695775"/>
    <w:rsid w:val="00695841"/>
    <w:rsid w:val="00695B15"/>
    <w:rsid w:val="00695D15"/>
    <w:rsid w:val="00696C17"/>
    <w:rsid w:val="00697053"/>
    <w:rsid w:val="00697193"/>
    <w:rsid w:val="006973F0"/>
    <w:rsid w:val="00697502"/>
    <w:rsid w:val="0069799D"/>
    <w:rsid w:val="00697C94"/>
    <w:rsid w:val="006A008B"/>
    <w:rsid w:val="006A0215"/>
    <w:rsid w:val="006A0396"/>
    <w:rsid w:val="006A05DD"/>
    <w:rsid w:val="006A0653"/>
    <w:rsid w:val="006A07A0"/>
    <w:rsid w:val="006A0903"/>
    <w:rsid w:val="006A13B7"/>
    <w:rsid w:val="006A140E"/>
    <w:rsid w:val="006A16D8"/>
    <w:rsid w:val="006A1CAD"/>
    <w:rsid w:val="006A21EF"/>
    <w:rsid w:val="006A2486"/>
    <w:rsid w:val="006A28B7"/>
    <w:rsid w:val="006A28C8"/>
    <w:rsid w:val="006A346C"/>
    <w:rsid w:val="006A3597"/>
    <w:rsid w:val="006A3665"/>
    <w:rsid w:val="006A417C"/>
    <w:rsid w:val="006A41F5"/>
    <w:rsid w:val="006A4928"/>
    <w:rsid w:val="006A4968"/>
    <w:rsid w:val="006A4B87"/>
    <w:rsid w:val="006A5022"/>
    <w:rsid w:val="006A5166"/>
    <w:rsid w:val="006A569E"/>
    <w:rsid w:val="006A5878"/>
    <w:rsid w:val="006A5C4F"/>
    <w:rsid w:val="006A5CFA"/>
    <w:rsid w:val="006A5E0F"/>
    <w:rsid w:val="006A5FA0"/>
    <w:rsid w:val="006A6268"/>
    <w:rsid w:val="006A6330"/>
    <w:rsid w:val="006A6511"/>
    <w:rsid w:val="006A6F77"/>
    <w:rsid w:val="006A7765"/>
    <w:rsid w:val="006A7910"/>
    <w:rsid w:val="006A7CED"/>
    <w:rsid w:val="006A7DCD"/>
    <w:rsid w:val="006B04F6"/>
    <w:rsid w:val="006B0561"/>
    <w:rsid w:val="006B0A94"/>
    <w:rsid w:val="006B0D76"/>
    <w:rsid w:val="006B11A8"/>
    <w:rsid w:val="006B1364"/>
    <w:rsid w:val="006B21F1"/>
    <w:rsid w:val="006B268D"/>
    <w:rsid w:val="006B27DA"/>
    <w:rsid w:val="006B280E"/>
    <w:rsid w:val="006B3231"/>
    <w:rsid w:val="006B3264"/>
    <w:rsid w:val="006B33BC"/>
    <w:rsid w:val="006B3435"/>
    <w:rsid w:val="006B38D3"/>
    <w:rsid w:val="006B3D6C"/>
    <w:rsid w:val="006B3EC8"/>
    <w:rsid w:val="006B45A9"/>
    <w:rsid w:val="006B4B41"/>
    <w:rsid w:val="006B4DDA"/>
    <w:rsid w:val="006B5415"/>
    <w:rsid w:val="006B554F"/>
    <w:rsid w:val="006B5BC5"/>
    <w:rsid w:val="006B6060"/>
    <w:rsid w:val="006B62E2"/>
    <w:rsid w:val="006B6648"/>
    <w:rsid w:val="006B6D81"/>
    <w:rsid w:val="006B6D94"/>
    <w:rsid w:val="006B6EB6"/>
    <w:rsid w:val="006B6FCC"/>
    <w:rsid w:val="006B7117"/>
    <w:rsid w:val="006B77BE"/>
    <w:rsid w:val="006B78BF"/>
    <w:rsid w:val="006B7C1C"/>
    <w:rsid w:val="006B7CED"/>
    <w:rsid w:val="006B7FA9"/>
    <w:rsid w:val="006C0538"/>
    <w:rsid w:val="006C0544"/>
    <w:rsid w:val="006C081E"/>
    <w:rsid w:val="006C0C97"/>
    <w:rsid w:val="006C0F17"/>
    <w:rsid w:val="006C11C3"/>
    <w:rsid w:val="006C122D"/>
    <w:rsid w:val="006C1F2A"/>
    <w:rsid w:val="006C2081"/>
    <w:rsid w:val="006C22AB"/>
    <w:rsid w:val="006C27AC"/>
    <w:rsid w:val="006C2DF1"/>
    <w:rsid w:val="006C2E7D"/>
    <w:rsid w:val="006C370A"/>
    <w:rsid w:val="006C38A8"/>
    <w:rsid w:val="006C3AC1"/>
    <w:rsid w:val="006C3BB7"/>
    <w:rsid w:val="006C3C66"/>
    <w:rsid w:val="006C4044"/>
    <w:rsid w:val="006C48B9"/>
    <w:rsid w:val="006C4D7F"/>
    <w:rsid w:val="006C51A9"/>
    <w:rsid w:val="006C55A7"/>
    <w:rsid w:val="006C5609"/>
    <w:rsid w:val="006C56D0"/>
    <w:rsid w:val="006C5BF8"/>
    <w:rsid w:val="006C6BF1"/>
    <w:rsid w:val="006C6C0B"/>
    <w:rsid w:val="006C6DF9"/>
    <w:rsid w:val="006C6E44"/>
    <w:rsid w:val="006C6EA1"/>
    <w:rsid w:val="006C6EFC"/>
    <w:rsid w:val="006D039B"/>
    <w:rsid w:val="006D0561"/>
    <w:rsid w:val="006D06FE"/>
    <w:rsid w:val="006D072D"/>
    <w:rsid w:val="006D09A4"/>
    <w:rsid w:val="006D0CC3"/>
    <w:rsid w:val="006D107A"/>
    <w:rsid w:val="006D114C"/>
    <w:rsid w:val="006D12E9"/>
    <w:rsid w:val="006D19E2"/>
    <w:rsid w:val="006D1ADB"/>
    <w:rsid w:val="006D1E00"/>
    <w:rsid w:val="006D1FA2"/>
    <w:rsid w:val="006D1FAB"/>
    <w:rsid w:val="006D254D"/>
    <w:rsid w:val="006D36B8"/>
    <w:rsid w:val="006D3888"/>
    <w:rsid w:val="006D3BA8"/>
    <w:rsid w:val="006D4067"/>
    <w:rsid w:val="006D4531"/>
    <w:rsid w:val="006D45BB"/>
    <w:rsid w:val="006D46E4"/>
    <w:rsid w:val="006D495A"/>
    <w:rsid w:val="006D4A97"/>
    <w:rsid w:val="006D51AF"/>
    <w:rsid w:val="006D51B9"/>
    <w:rsid w:val="006D5517"/>
    <w:rsid w:val="006D6096"/>
    <w:rsid w:val="006D60AB"/>
    <w:rsid w:val="006D60E8"/>
    <w:rsid w:val="006D6127"/>
    <w:rsid w:val="006D64F8"/>
    <w:rsid w:val="006D66E3"/>
    <w:rsid w:val="006D6C0B"/>
    <w:rsid w:val="006D6F05"/>
    <w:rsid w:val="006D756D"/>
    <w:rsid w:val="006D7806"/>
    <w:rsid w:val="006D78C3"/>
    <w:rsid w:val="006D7925"/>
    <w:rsid w:val="006D7A91"/>
    <w:rsid w:val="006D7F6D"/>
    <w:rsid w:val="006E04F8"/>
    <w:rsid w:val="006E0B77"/>
    <w:rsid w:val="006E0D96"/>
    <w:rsid w:val="006E15B2"/>
    <w:rsid w:val="006E15C5"/>
    <w:rsid w:val="006E1861"/>
    <w:rsid w:val="006E1977"/>
    <w:rsid w:val="006E1D2F"/>
    <w:rsid w:val="006E1DB6"/>
    <w:rsid w:val="006E28C1"/>
    <w:rsid w:val="006E2B27"/>
    <w:rsid w:val="006E2D1D"/>
    <w:rsid w:val="006E2D8D"/>
    <w:rsid w:val="006E2DD2"/>
    <w:rsid w:val="006E2FEA"/>
    <w:rsid w:val="006E3214"/>
    <w:rsid w:val="006E3575"/>
    <w:rsid w:val="006E3B62"/>
    <w:rsid w:val="006E3D2D"/>
    <w:rsid w:val="006E3DB8"/>
    <w:rsid w:val="006E462A"/>
    <w:rsid w:val="006E49B6"/>
    <w:rsid w:val="006E4C7F"/>
    <w:rsid w:val="006E4E53"/>
    <w:rsid w:val="006E4EFF"/>
    <w:rsid w:val="006E4F1B"/>
    <w:rsid w:val="006E5513"/>
    <w:rsid w:val="006E59CE"/>
    <w:rsid w:val="006E5BCA"/>
    <w:rsid w:val="006E66D1"/>
    <w:rsid w:val="006E6778"/>
    <w:rsid w:val="006E6790"/>
    <w:rsid w:val="006E735A"/>
    <w:rsid w:val="006E7520"/>
    <w:rsid w:val="006E75B4"/>
    <w:rsid w:val="006E7790"/>
    <w:rsid w:val="006E7795"/>
    <w:rsid w:val="006E7809"/>
    <w:rsid w:val="006E7DDA"/>
    <w:rsid w:val="006E7E5A"/>
    <w:rsid w:val="006E7EFB"/>
    <w:rsid w:val="006E7F9D"/>
    <w:rsid w:val="006E7FE2"/>
    <w:rsid w:val="006F0011"/>
    <w:rsid w:val="006F0039"/>
    <w:rsid w:val="006F0249"/>
    <w:rsid w:val="006F02F5"/>
    <w:rsid w:val="006F0363"/>
    <w:rsid w:val="006F042B"/>
    <w:rsid w:val="006F0757"/>
    <w:rsid w:val="006F11F4"/>
    <w:rsid w:val="006F131E"/>
    <w:rsid w:val="006F1527"/>
    <w:rsid w:val="006F168F"/>
    <w:rsid w:val="006F1810"/>
    <w:rsid w:val="006F1940"/>
    <w:rsid w:val="006F1A61"/>
    <w:rsid w:val="006F1B92"/>
    <w:rsid w:val="006F1F60"/>
    <w:rsid w:val="006F20B2"/>
    <w:rsid w:val="006F219A"/>
    <w:rsid w:val="006F256C"/>
    <w:rsid w:val="006F2687"/>
    <w:rsid w:val="006F2AE1"/>
    <w:rsid w:val="006F2BC0"/>
    <w:rsid w:val="006F2D33"/>
    <w:rsid w:val="006F2EE1"/>
    <w:rsid w:val="006F35FD"/>
    <w:rsid w:val="006F3722"/>
    <w:rsid w:val="006F3772"/>
    <w:rsid w:val="006F3DB8"/>
    <w:rsid w:val="006F4186"/>
    <w:rsid w:val="006F424A"/>
    <w:rsid w:val="006F44DB"/>
    <w:rsid w:val="006F45E1"/>
    <w:rsid w:val="006F468B"/>
    <w:rsid w:val="006F48C2"/>
    <w:rsid w:val="006F4924"/>
    <w:rsid w:val="006F4EF4"/>
    <w:rsid w:val="006F5087"/>
    <w:rsid w:val="006F5209"/>
    <w:rsid w:val="006F560D"/>
    <w:rsid w:val="006F5809"/>
    <w:rsid w:val="006F5970"/>
    <w:rsid w:val="006F5A83"/>
    <w:rsid w:val="006F5C30"/>
    <w:rsid w:val="006F6285"/>
    <w:rsid w:val="006F628C"/>
    <w:rsid w:val="006F657A"/>
    <w:rsid w:val="006F6798"/>
    <w:rsid w:val="006F6A85"/>
    <w:rsid w:val="006F6D0F"/>
    <w:rsid w:val="006F6E3D"/>
    <w:rsid w:val="006F73C5"/>
    <w:rsid w:val="006F753D"/>
    <w:rsid w:val="006F776F"/>
    <w:rsid w:val="006F77B3"/>
    <w:rsid w:val="006F7972"/>
    <w:rsid w:val="006F79AB"/>
    <w:rsid w:val="007000F9"/>
    <w:rsid w:val="0070022F"/>
    <w:rsid w:val="007006B6"/>
    <w:rsid w:val="00700D17"/>
    <w:rsid w:val="00701062"/>
    <w:rsid w:val="00701199"/>
    <w:rsid w:val="00701A39"/>
    <w:rsid w:val="00701C03"/>
    <w:rsid w:val="00701E75"/>
    <w:rsid w:val="007025C0"/>
    <w:rsid w:val="007028C8"/>
    <w:rsid w:val="007028E4"/>
    <w:rsid w:val="00702B35"/>
    <w:rsid w:val="00702DA5"/>
    <w:rsid w:val="00702F49"/>
    <w:rsid w:val="007036FC"/>
    <w:rsid w:val="00703A5A"/>
    <w:rsid w:val="00703CA5"/>
    <w:rsid w:val="00703CA7"/>
    <w:rsid w:val="00703DFB"/>
    <w:rsid w:val="00703E08"/>
    <w:rsid w:val="00703EAC"/>
    <w:rsid w:val="0070426C"/>
    <w:rsid w:val="0070455C"/>
    <w:rsid w:val="007045EA"/>
    <w:rsid w:val="0070495C"/>
    <w:rsid w:val="00704CC7"/>
    <w:rsid w:val="00704FF5"/>
    <w:rsid w:val="00705645"/>
    <w:rsid w:val="0070565D"/>
    <w:rsid w:val="007059CC"/>
    <w:rsid w:val="00705C9F"/>
    <w:rsid w:val="00705D32"/>
    <w:rsid w:val="00705F22"/>
    <w:rsid w:val="00706012"/>
    <w:rsid w:val="007061ED"/>
    <w:rsid w:val="0070670A"/>
    <w:rsid w:val="00706961"/>
    <w:rsid w:val="00706BB9"/>
    <w:rsid w:val="00707B53"/>
    <w:rsid w:val="0071039F"/>
    <w:rsid w:val="0071043B"/>
    <w:rsid w:val="007105EA"/>
    <w:rsid w:val="00710624"/>
    <w:rsid w:val="0071068C"/>
    <w:rsid w:val="00710AE6"/>
    <w:rsid w:val="00710E7E"/>
    <w:rsid w:val="007111D1"/>
    <w:rsid w:val="0071141A"/>
    <w:rsid w:val="0071190F"/>
    <w:rsid w:val="00711B59"/>
    <w:rsid w:val="00711CBF"/>
    <w:rsid w:val="00711D20"/>
    <w:rsid w:val="00711F90"/>
    <w:rsid w:val="00712089"/>
    <w:rsid w:val="007123B0"/>
    <w:rsid w:val="007124D5"/>
    <w:rsid w:val="0071305F"/>
    <w:rsid w:val="0071330E"/>
    <w:rsid w:val="0071387B"/>
    <w:rsid w:val="00713948"/>
    <w:rsid w:val="00713BE1"/>
    <w:rsid w:val="0071408F"/>
    <w:rsid w:val="0071461A"/>
    <w:rsid w:val="00714798"/>
    <w:rsid w:val="00714940"/>
    <w:rsid w:val="00714CE6"/>
    <w:rsid w:val="00714D04"/>
    <w:rsid w:val="00714F53"/>
    <w:rsid w:val="0071561A"/>
    <w:rsid w:val="00715B19"/>
    <w:rsid w:val="00715CCC"/>
    <w:rsid w:val="00715F8D"/>
    <w:rsid w:val="007160B5"/>
    <w:rsid w:val="00716F6B"/>
    <w:rsid w:val="0071711F"/>
    <w:rsid w:val="0071720F"/>
    <w:rsid w:val="007177B3"/>
    <w:rsid w:val="007177B6"/>
    <w:rsid w:val="00717B4E"/>
    <w:rsid w:val="007203E3"/>
    <w:rsid w:val="00720474"/>
    <w:rsid w:val="007204DF"/>
    <w:rsid w:val="00720532"/>
    <w:rsid w:val="00720937"/>
    <w:rsid w:val="00720B7D"/>
    <w:rsid w:val="00720BD3"/>
    <w:rsid w:val="00721016"/>
    <w:rsid w:val="007212D4"/>
    <w:rsid w:val="00721327"/>
    <w:rsid w:val="0072148E"/>
    <w:rsid w:val="007214D0"/>
    <w:rsid w:val="00721734"/>
    <w:rsid w:val="00722A59"/>
    <w:rsid w:val="00722A66"/>
    <w:rsid w:val="00722B6F"/>
    <w:rsid w:val="007235DF"/>
    <w:rsid w:val="00723778"/>
    <w:rsid w:val="00723C17"/>
    <w:rsid w:val="00724133"/>
    <w:rsid w:val="0072481B"/>
    <w:rsid w:val="007249C9"/>
    <w:rsid w:val="00724CDF"/>
    <w:rsid w:val="00724DDF"/>
    <w:rsid w:val="00724F28"/>
    <w:rsid w:val="00725031"/>
    <w:rsid w:val="0072516B"/>
    <w:rsid w:val="00725804"/>
    <w:rsid w:val="00725D2F"/>
    <w:rsid w:val="00725D3E"/>
    <w:rsid w:val="00726296"/>
    <w:rsid w:val="007262E3"/>
    <w:rsid w:val="007263C3"/>
    <w:rsid w:val="007264D1"/>
    <w:rsid w:val="00726822"/>
    <w:rsid w:val="007268CE"/>
    <w:rsid w:val="00727221"/>
    <w:rsid w:val="00727318"/>
    <w:rsid w:val="00727620"/>
    <w:rsid w:val="00727858"/>
    <w:rsid w:val="00727B88"/>
    <w:rsid w:val="00727DBC"/>
    <w:rsid w:val="00727DE8"/>
    <w:rsid w:val="00727FFB"/>
    <w:rsid w:val="0073034E"/>
    <w:rsid w:val="00730365"/>
    <w:rsid w:val="007308C1"/>
    <w:rsid w:val="00730C18"/>
    <w:rsid w:val="00730CD3"/>
    <w:rsid w:val="00731506"/>
    <w:rsid w:val="00731C44"/>
    <w:rsid w:val="007322F0"/>
    <w:rsid w:val="00732661"/>
    <w:rsid w:val="007327C1"/>
    <w:rsid w:val="007328B1"/>
    <w:rsid w:val="00732B58"/>
    <w:rsid w:val="00732F70"/>
    <w:rsid w:val="00733070"/>
    <w:rsid w:val="00733639"/>
    <w:rsid w:val="00733877"/>
    <w:rsid w:val="007338FE"/>
    <w:rsid w:val="00734207"/>
    <w:rsid w:val="0073441F"/>
    <w:rsid w:val="0073463C"/>
    <w:rsid w:val="007346B1"/>
    <w:rsid w:val="007348E0"/>
    <w:rsid w:val="00734CAD"/>
    <w:rsid w:val="00734D15"/>
    <w:rsid w:val="00734D67"/>
    <w:rsid w:val="007351AF"/>
    <w:rsid w:val="00735669"/>
    <w:rsid w:val="00735A8E"/>
    <w:rsid w:val="00735D1B"/>
    <w:rsid w:val="00735D8C"/>
    <w:rsid w:val="00735E3F"/>
    <w:rsid w:val="007360B5"/>
    <w:rsid w:val="00736310"/>
    <w:rsid w:val="00736BAF"/>
    <w:rsid w:val="00736DDF"/>
    <w:rsid w:val="00736EC0"/>
    <w:rsid w:val="00737276"/>
    <w:rsid w:val="0073783D"/>
    <w:rsid w:val="00740313"/>
    <w:rsid w:val="00740F74"/>
    <w:rsid w:val="00741DA4"/>
    <w:rsid w:val="00741F10"/>
    <w:rsid w:val="00742ACF"/>
    <w:rsid w:val="0074317C"/>
    <w:rsid w:val="00743531"/>
    <w:rsid w:val="00743914"/>
    <w:rsid w:val="00743999"/>
    <w:rsid w:val="0074416F"/>
    <w:rsid w:val="0074419B"/>
    <w:rsid w:val="007442ED"/>
    <w:rsid w:val="00744811"/>
    <w:rsid w:val="007448E8"/>
    <w:rsid w:val="00744AC5"/>
    <w:rsid w:val="007454A3"/>
    <w:rsid w:val="00745D43"/>
    <w:rsid w:val="00745DEB"/>
    <w:rsid w:val="0074613A"/>
    <w:rsid w:val="00746251"/>
    <w:rsid w:val="007462D1"/>
    <w:rsid w:val="00746405"/>
    <w:rsid w:val="00746410"/>
    <w:rsid w:val="00746433"/>
    <w:rsid w:val="00746480"/>
    <w:rsid w:val="0074655D"/>
    <w:rsid w:val="007465C5"/>
    <w:rsid w:val="00746AF8"/>
    <w:rsid w:val="00746CDE"/>
    <w:rsid w:val="00747111"/>
    <w:rsid w:val="007471A2"/>
    <w:rsid w:val="00747404"/>
    <w:rsid w:val="00747C6D"/>
    <w:rsid w:val="00747D93"/>
    <w:rsid w:val="0075002C"/>
    <w:rsid w:val="00750491"/>
    <w:rsid w:val="007504D4"/>
    <w:rsid w:val="00750EE0"/>
    <w:rsid w:val="00751438"/>
    <w:rsid w:val="007516FE"/>
    <w:rsid w:val="00751778"/>
    <w:rsid w:val="007525FD"/>
    <w:rsid w:val="007526EF"/>
    <w:rsid w:val="00752707"/>
    <w:rsid w:val="007527AF"/>
    <w:rsid w:val="00752A53"/>
    <w:rsid w:val="00753108"/>
    <w:rsid w:val="0075314A"/>
    <w:rsid w:val="007531CF"/>
    <w:rsid w:val="007534A0"/>
    <w:rsid w:val="00753E5F"/>
    <w:rsid w:val="00754621"/>
    <w:rsid w:val="00754717"/>
    <w:rsid w:val="00755020"/>
    <w:rsid w:val="007551FA"/>
    <w:rsid w:val="007552DF"/>
    <w:rsid w:val="00755482"/>
    <w:rsid w:val="0075548D"/>
    <w:rsid w:val="007554BE"/>
    <w:rsid w:val="007554E6"/>
    <w:rsid w:val="007556FD"/>
    <w:rsid w:val="0075579A"/>
    <w:rsid w:val="007558E2"/>
    <w:rsid w:val="007558E8"/>
    <w:rsid w:val="00755953"/>
    <w:rsid w:val="00755A69"/>
    <w:rsid w:val="00755A77"/>
    <w:rsid w:val="00755D82"/>
    <w:rsid w:val="00755FDD"/>
    <w:rsid w:val="007563B7"/>
    <w:rsid w:val="007568E1"/>
    <w:rsid w:val="007568F4"/>
    <w:rsid w:val="00756986"/>
    <w:rsid w:val="00756A79"/>
    <w:rsid w:val="00756F1D"/>
    <w:rsid w:val="007574FA"/>
    <w:rsid w:val="0075761B"/>
    <w:rsid w:val="00757844"/>
    <w:rsid w:val="007578DA"/>
    <w:rsid w:val="00757DAD"/>
    <w:rsid w:val="00760008"/>
    <w:rsid w:val="007602C2"/>
    <w:rsid w:val="00760ED9"/>
    <w:rsid w:val="0076112A"/>
    <w:rsid w:val="00761634"/>
    <w:rsid w:val="00761A24"/>
    <w:rsid w:val="00761D53"/>
    <w:rsid w:val="00761E98"/>
    <w:rsid w:val="0076222B"/>
    <w:rsid w:val="007627A2"/>
    <w:rsid w:val="007627F8"/>
    <w:rsid w:val="00762CBF"/>
    <w:rsid w:val="00762FEB"/>
    <w:rsid w:val="007633EC"/>
    <w:rsid w:val="0076366C"/>
    <w:rsid w:val="00763C4D"/>
    <w:rsid w:val="00763C7F"/>
    <w:rsid w:val="00763E0A"/>
    <w:rsid w:val="00763F35"/>
    <w:rsid w:val="00764299"/>
    <w:rsid w:val="007645C2"/>
    <w:rsid w:val="007647D7"/>
    <w:rsid w:val="007649A2"/>
    <w:rsid w:val="0076536E"/>
    <w:rsid w:val="00765441"/>
    <w:rsid w:val="00765562"/>
    <w:rsid w:val="00765A71"/>
    <w:rsid w:val="007661CB"/>
    <w:rsid w:val="007662A2"/>
    <w:rsid w:val="0076638C"/>
    <w:rsid w:val="007663F5"/>
    <w:rsid w:val="0076643A"/>
    <w:rsid w:val="007664A4"/>
    <w:rsid w:val="00766977"/>
    <w:rsid w:val="00767575"/>
    <w:rsid w:val="0076779E"/>
    <w:rsid w:val="00767BE2"/>
    <w:rsid w:val="00767C2F"/>
    <w:rsid w:val="00767CBC"/>
    <w:rsid w:val="00767DB2"/>
    <w:rsid w:val="00770439"/>
    <w:rsid w:val="007704AD"/>
    <w:rsid w:val="007704FE"/>
    <w:rsid w:val="007705AA"/>
    <w:rsid w:val="00770838"/>
    <w:rsid w:val="00770A90"/>
    <w:rsid w:val="00770C3D"/>
    <w:rsid w:val="00770E6B"/>
    <w:rsid w:val="007710E5"/>
    <w:rsid w:val="00771328"/>
    <w:rsid w:val="007713F1"/>
    <w:rsid w:val="007718CF"/>
    <w:rsid w:val="007721D3"/>
    <w:rsid w:val="00772422"/>
    <w:rsid w:val="007725AC"/>
    <w:rsid w:val="0077269B"/>
    <w:rsid w:val="00772A20"/>
    <w:rsid w:val="00772D5E"/>
    <w:rsid w:val="00772D8C"/>
    <w:rsid w:val="00773092"/>
    <w:rsid w:val="00773252"/>
    <w:rsid w:val="00773743"/>
    <w:rsid w:val="00773AC3"/>
    <w:rsid w:val="00773CAC"/>
    <w:rsid w:val="00774112"/>
    <w:rsid w:val="00774150"/>
    <w:rsid w:val="007741B8"/>
    <w:rsid w:val="00774438"/>
    <w:rsid w:val="007745A6"/>
    <w:rsid w:val="007745B1"/>
    <w:rsid w:val="00774631"/>
    <w:rsid w:val="007747B2"/>
    <w:rsid w:val="00774837"/>
    <w:rsid w:val="007749A0"/>
    <w:rsid w:val="00774C18"/>
    <w:rsid w:val="00774EE0"/>
    <w:rsid w:val="007757AC"/>
    <w:rsid w:val="00775BA3"/>
    <w:rsid w:val="00775C2A"/>
    <w:rsid w:val="00775D74"/>
    <w:rsid w:val="00775F91"/>
    <w:rsid w:val="007766A1"/>
    <w:rsid w:val="007768CB"/>
    <w:rsid w:val="00776A45"/>
    <w:rsid w:val="00776BBD"/>
    <w:rsid w:val="00776D7A"/>
    <w:rsid w:val="00777370"/>
    <w:rsid w:val="0077784E"/>
    <w:rsid w:val="00777EBE"/>
    <w:rsid w:val="00777F2D"/>
    <w:rsid w:val="00780049"/>
    <w:rsid w:val="00780515"/>
    <w:rsid w:val="00780668"/>
    <w:rsid w:val="00780889"/>
    <w:rsid w:val="007809F6"/>
    <w:rsid w:val="00780AC0"/>
    <w:rsid w:val="00780B1E"/>
    <w:rsid w:val="00780C2D"/>
    <w:rsid w:val="00780F53"/>
    <w:rsid w:val="007810BE"/>
    <w:rsid w:val="0078135F"/>
    <w:rsid w:val="0078174C"/>
    <w:rsid w:val="007818EC"/>
    <w:rsid w:val="00781C53"/>
    <w:rsid w:val="00781D11"/>
    <w:rsid w:val="00781EC7"/>
    <w:rsid w:val="00781F3C"/>
    <w:rsid w:val="007821E6"/>
    <w:rsid w:val="007828F2"/>
    <w:rsid w:val="00782A9F"/>
    <w:rsid w:val="007835F5"/>
    <w:rsid w:val="0078364C"/>
    <w:rsid w:val="00783720"/>
    <w:rsid w:val="00783959"/>
    <w:rsid w:val="00783AA4"/>
    <w:rsid w:val="00783AC7"/>
    <w:rsid w:val="00783F15"/>
    <w:rsid w:val="007840B4"/>
    <w:rsid w:val="007840C0"/>
    <w:rsid w:val="0078420E"/>
    <w:rsid w:val="00784827"/>
    <w:rsid w:val="007848A3"/>
    <w:rsid w:val="00784A64"/>
    <w:rsid w:val="00784F6B"/>
    <w:rsid w:val="0078520A"/>
    <w:rsid w:val="0078525A"/>
    <w:rsid w:val="00785726"/>
    <w:rsid w:val="00785751"/>
    <w:rsid w:val="00785E77"/>
    <w:rsid w:val="00786691"/>
    <w:rsid w:val="007871D2"/>
    <w:rsid w:val="00787483"/>
    <w:rsid w:val="00787708"/>
    <w:rsid w:val="007878AC"/>
    <w:rsid w:val="007879B3"/>
    <w:rsid w:val="00787D30"/>
    <w:rsid w:val="007904EE"/>
    <w:rsid w:val="007912E2"/>
    <w:rsid w:val="00791495"/>
    <w:rsid w:val="007918B5"/>
    <w:rsid w:val="00791A01"/>
    <w:rsid w:val="00791D7C"/>
    <w:rsid w:val="00792166"/>
    <w:rsid w:val="0079223C"/>
    <w:rsid w:val="007922FC"/>
    <w:rsid w:val="00792546"/>
    <w:rsid w:val="007925CE"/>
    <w:rsid w:val="00792738"/>
    <w:rsid w:val="007927C3"/>
    <w:rsid w:val="007929CC"/>
    <w:rsid w:val="00792BF6"/>
    <w:rsid w:val="007934D9"/>
    <w:rsid w:val="00793662"/>
    <w:rsid w:val="0079389D"/>
    <w:rsid w:val="0079397F"/>
    <w:rsid w:val="00793A9D"/>
    <w:rsid w:val="00793CA3"/>
    <w:rsid w:val="0079416A"/>
    <w:rsid w:val="00794313"/>
    <w:rsid w:val="0079473F"/>
    <w:rsid w:val="00794C28"/>
    <w:rsid w:val="00794DAA"/>
    <w:rsid w:val="00794E71"/>
    <w:rsid w:val="00794E7C"/>
    <w:rsid w:val="00794EAA"/>
    <w:rsid w:val="007954DE"/>
    <w:rsid w:val="007955AC"/>
    <w:rsid w:val="00795718"/>
    <w:rsid w:val="0079585E"/>
    <w:rsid w:val="00795BD0"/>
    <w:rsid w:val="00795D0F"/>
    <w:rsid w:val="0079614A"/>
    <w:rsid w:val="007968AD"/>
    <w:rsid w:val="0079693D"/>
    <w:rsid w:val="00796A35"/>
    <w:rsid w:val="00796E62"/>
    <w:rsid w:val="00797096"/>
    <w:rsid w:val="007972ED"/>
    <w:rsid w:val="007973EB"/>
    <w:rsid w:val="00797EC5"/>
    <w:rsid w:val="00797FB1"/>
    <w:rsid w:val="007A04D4"/>
    <w:rsid w:val="007A054A"/>
    <w:rsid w:val="007A0878"/>
    <w:rsid w:val="007A09F5"/>
    <w:rsid w:val="007A0B62"/>
    <w:rsid w:val="007A0D08"/>
    <w:rsid w:val="007A0EE3"/>
    <w:rsid w:val="007A0FBF"/>
    <w:rsid w:val="007A1094"/>
    <w:rsid w:val="007A1303"/>
    <w:rsid w:val="007A13C0"/>
    <w:rsid w:val="007A165F"/>
    <w:rsid w:val="007A1667"/>
    <w:rsid w:val="007A18DD"/>
    <w:rsid w:val="007A210A"/>
    <w:rsid w:val="007A215F"/>
    <w:rsid w:val="007A238F"/>
    <w:rsid w:val="007A2473"/>
    <w:rsid w:val="007A2BC7"/>
    <w:rsid w:val="007A2C34"/>
    <w:rsid w:val="007A2CDD"/>
    <w:rsid w:val="007A302A"/>
    <w:rsid w:val="007A36AB"/>
    <w:rsid w:val="007A3731"/>
    <w:rsid w:val="007A3741"/>
    <w:rsid w:val="007A3F7B"/>
    <w:rsid w:val="007A3FBD"/>
    <w:rsid w:val="007A4000"/>
    <w:rsid w:val="007A42F6"/>
    <w:rsid w:val="007A43C9"/>
    <w:rsid w:val="007A4678"/>
    <w:rsid w:val="007A49FB"/>
    <w:rsid w:val="007A4EAA"/>
    <w:rsid w:val="007A5011"/>
    <w:rsid w:val="007A52EB"/>
    <w:rsid w:val="007A531D"/>
    <w:rsid w:val="007A5478"/>
    <w:rsid w:val="007A54A2"/>
    <w:rsid w:val="007A54E2"/>
    <w:rsid w:val="007A5628"/>
    <w:rsid w:val="007A5A46"/>
    <w:rsid w:val="007A5B48"/>
    <w:rsid w:val="007A5B57"/>
    <w:rsid w:val="007A5DBE"/>
    <w:rsid w:val="007A62C8"/>
    <w:rsid w:val="007A6322"/>
    <w:rsid w:val="007A6554"/>
    <w:rsid w:val="007A6583"/>
    <w:rsid w:val="007A677C"/>
    <w:rsid w:val="007A6932"/>
    <w:rsid w:val="007A6B49"/>
    <w:rsid w:val="007A6C12"/>
    <w:rsid w:val="007A6CF0"/>
    <w:rsid w:val="007A7221"/>
    <w:rsid w:val="007A7381"/>
    <w:rsid w:val="007A7527"/>
    <w:rsid w:val="007A7698"/>
    <w:rsid w:val="007A76A0"/>
    <w:rsid w:val="007A76FB"/>
    <w:rsid w:val="007A7972"/>
    <w:rsid w:val="007A7FDE"/>
    <w:rsid w:val="007B0217"/>
    <w:rsid w:val="007B02C5"/>
    <w:rsid w:val="007B05F4"/>
    <w:rsid w:val="007B07B3"/>
    <w:rsid w:val="007B0C56"/>
    <w:rsid w:val="007B0E35"/>
    <w:rsid w:val="007B0EC0"/>
    <w:rsid w:val="007B0F56"/>
    <w:rsid w:val="007B1789"/>
    <w:rsid w:val="007B18E2"/>
    <w:rsid w:val="007B1C08"/>
    <w:rsid w:val="007B1C7A"/>
    <w:rsid w:val="007B2016"/>
    <w:rsid w:val="007B27F5"/>
    <w:rsid w:val="007B2986"/>
    <w:rsid w:val="007B2CA8"/>
    <w:rsid w:val="007B2CB9"/>
    <w:rsid w:val="007B2CCE"/>
    <w:rsid w:val="007B2EFD"/>
    <w:rsid w:val="007B2F9C"/>
    <w:rsid w:val="007B30CF"/>
    <w:rsid w:val="007B3224"/>
    <w:rsid w:val="007B35FC"/>
    <w:rsid w:val="007B386D"/>
    <w:rsid w:val="007B3955"/>
    <w:rsid w:val="007B3A5D"/>
    <w:rsid w:val="007B40E8"/>
    <w:rsid w:val="007B43BB"/>
    <w:rsid w:val="007B4875"/>
    <w:rsid w:val="007B4DD1"/>
    <w:rsid w:val="007B5196"/>
    <w:rsid w:val="007B5367"/>
    <w:rsid w:val="007B54F5"/>
    <w:rsid w:val="007B55DC"/>
    <w:rsid w:val="007B56A6"/>
    <w:rsid w:val="007B5C32"/>
    <w:rsid w:val="007B5CFB"/>
    <w:rsid w:val="007B5FCD"/>
    <w:rsid w:val="007B6057"/>
    <w:rsid w:val="007B66F6"/>
    <w:rsid w:val="007B67D7"/>
    <w:rsid w:val="007B7558"/>
    <w:rsid w:val="007B77AA"/>
    <w:rsid w:val="007B7851"/>
    <w:rsid w:val="007C0167"/>
    <w:rsid w:val="007C0239"/>
    <w:rsid w:val="007C02F8"/>
    <w:rsid w:val="007C062A"/>
    <w:rsid w:val="007C0A5D"/>
    <w:rsid w:val="007C0C51"/>
    <w:rsid w:val="007C10CC"/>
    <w:rsid w:val="007C1329"/>
    <w:rsid w:val="007C14BC"/>
    <w:rsid w:val="007C1E0B"/>
    <w:rsid w:val="007C2526"/>
    <w:rsid w:val="007C2979"/>
    <w:rsid w:val="007C2B08"/>
    <w:rsid w:val="007C300B"/>
    <w:rsid w:val="007C3C7F"/>
    <w:rsid w:val="007C3DF6"/>
    <w:rsid w:val="007C42C6"/>
    <w:rsid w:val="007C437F"/>
    <w:rsid w:val="007C44C4"/>
    <w:rsid w:val="007C46F3"/>
    <w:rsid w:val="007C4BC8"/>
    <w:rsid w:val="007C4BE3"/>
    <w:rsid w:val="007C5037"/>
    <w:rsid w:val="007C5162"/>
    <w:rsid w:val="007C522E"/>
    <w:rsid w:val="007C5597"/>
    <w:rsid w:val="007C5C3B"/>
    <w:rsid w:val="007C5F13"/>
    <w:rsid w:val="007C5FFB"/>
    <w:rsid w:val="007C63B4"/>
    <w:rsid w:val="007C6B82"/>
    <w:rsid w:val="007C783D"/>
    <w:rsid w:val="007C7DC8"/>
    <w:rsid w:val="007D00A8"/>
    <w:rsid w:val="007D01C7"/>
    <w:rsid w:val="007D0326"/>
    <w:rsid w:val="007D0405"/>
    <w:rsid w:val="007D0538"/>
    <w:rsid w:val="007D053B"/>
    <w:rsid w:val="007D05E7"/>
    <w:rsid w:val="007D0993"/>
    <w:rsid w:val="007D10E1"/>
    <w:rsid w:val="007D13DE"/>
    <w:rsid w:val="007D1445"/>
    <w:rsid w:val="007D19CB"/>
    <w:rsid w:val="007D2059"/>
    <w:rsid w:val="007D2331"/>
    <w:rsid w:val="007D2494"/>
    <w:rsid w:val="007D2EF5"/>
    <w:rsid w:val="007D32F2"/>
    <w:rsid w:val="007D36D9"/>
    <w:rsid w:val="007D3824"/>
    <w:rsid w:val="007D3D9C"/>
    <w:rsid w:val="007D3DF0"/>
    <w:rsid w:val="007D3E8C"/>
    <w:rsid w:val="007D4003"/>
    <w:rsid w:val="007D48BA"/>
    <w:rsid w:val="007D4A9A"/>
    <w:rsid w:val="007D4C6D"/>
    <w:rsid w:val="007D57E8"/>
    <w:rsid w:val="007D5EE2"/>
    <w:rsid w:val="007D6118"/>
    <w:rsid w:val="007D65AD"/>
    <w:rsid w:val="007D6970"/>
    <w:rsid w:val="007D711D"/>
    <w:rsid w:val="007D71EA"/>
    <w:rsid w:val="007D7BE5"/>
    <w:rsid w:val="007D7DF0"/>
    <w:rsid w:val="007E00BF"/>
    <w:rsid w:val="007E0242"/>
    <w:rsid w:val="007E04F9"/>
    <w:rsid w:val="007E0612"/>
    <w:rsid w:val="007E0810"/>
    <w:rsid w:val="007E0A0E"/>
    <w:rsid w:val="007E0B90"/>
    <w:rsid w:val="007E0CB7"/>
    <w:rsid w:val="007E0FD4"/>
    <w:rsid w:val="007E14E5"/>
    <w:rsid w:val="007E155C"/>
    <w:rsid w:val="007E1913"/>
    <w:rsid w:val="007E1939"/>
    <w:rsid w:val="007E1C7D"/>
    <w:rsid w:val="007E1D57"/>
    <w:rsid w:val="007E2482"/>
    <w:rsid w:val="007E2510"/>
    <w:rsid w:val="007E264D"/>
    <w:rsid w:val="007E26F3"/>
    <w:rsid w:val="007E2C2E"/>
    <w:rsid w:val="007E2E22"/>
    <w:rsid w:val="007E32D8"/>
    <w:rsid w:val="007E3FBD"/>
    <w:rsid w:val="007E4162"/>
    <w:rsid w:val="007E46B0"/>
    <w:rsid w:val="007E4BC6"/>
    <w:rsid w:val="007E4FC8"/>
    <w:rsid w:val="007E50AB"/>
    <w:rsid w:val="007E53D0"/>
    <w:rsid w:val="007E54A5"/>
    <w:rsid w:val="007E5D9D"/>
    <w:rsid w:val="007E5E06"/>
    <w:rsid w:val="007E60E5"/>
    <w:rsid w:val="007E64BE"/>
    <w:rsid w:val="007E695A"/>
    <w:rsid w:val="007E6A65"/>
    <w:rsid w:val="007E6B95"/>
    <w:rsid w:val="007E709D"/>
    <w:rsid w:val="007E7319"/>
    <w:rsid w:val="007E795A"/>
    <w:rsid w:val="007E7A98"/>
    <w:rsid w:val="007E7C99"/>
    <w:rsid w:val="007F050A"/>
    <w:rsid w:val="007F0A61"/>
    <w:rsid w:val="007F1104"/>
    <w:rsid w:val="007F118A"/>
    <w:rsid w:val="007F11B6"/>
    <w:rsid w:val="007F14B9"/>
    <w:rsid w:val="007F18A2"/>
    <w:rsid w:val="007F1CEE"/>
    <w:rsid w:val="007F1F71"/>
    <w:rsid w:val="007F1F8B"/>
    <w:rsid w:val="007F1FC1"/>
    <w:rsid w:val="007F2247"/>
    <w:rsid w:val="007F2427"/>
    <w:rsid w:val="007F277A"/>
    <w:rsid w:val="007F2982"/>
    <w:rsid w:val="007F2B24"/>
    <w:rsid w:val="007F2B93"/>
    <w:rsid w:val="007F2F62"/>
    <w:rsid w:val="007F33A6"/>
    <w:rsid w:val="007F3C1C"/>
    <w:rsid w:val="007F3D3E"/>
    <w:rsid w:val="007F3F00"/>
    <w:rsid w:val="007F4150"/>
    <w:rsid w:val="007F44A8"/>
    <w:rsid w:val="007F454C"/>
    <w:rsid w:val="007F47E2"/>
    <w:rsid w:val="007F483B"/>
    <w:rsid w:val="007F49DE"/>
    <w:rsid w:val="007F49FF"/>
    <w:rsid w:val="007F4B02"/>
    <w:rsid w:val="007F4F4F"/>
    <w:rsid w:val="007F5007"/>
    <w:rsid w:val="007F540C"/>
    <w:rsid w:val="007F58EF"/>
    <w:rsid w:val="007F5A41"/>
    <w:rsid w:val="007F5DCD"/>
    <w:rsid w:val="007F6788"/>
    <w:rsid w:val="007F67EF"/>
    <w:rsid w:val="007F6933"/>
    <w:rsid w:val="007F70BD"/>
    <w:rsid w:val="007F72D7"/>
    <w:rsid w:val="007F7519"/>
    <w:rsid w:val="007F762F"/>
    <w:rsid w:val="007F7A9D"/>
    <w:rsid w:val="007F7E90"/>
    <w:rsid w:val="007F7FAC"/>
    <w:rsid w:val="008000A0"/>
    <w:rsid w:val="00800304"/>
    <w:rsid w:val="00800349"/>
    <w:rsid w:val="008003B2"/>
    <w:rsid w:val="0080041D"/>
    <w:rsid w:val="0080045B"/>
    <w:rsid w:val="00800533"/>
    <w:rsid w:val="00800ABE"/>
    <w:rsid w:val="00801189"/>
    <w:rsid w:val="0080150B"/>
    <w:rsid w:val="008018DD"/>
    <w:rsid w:val="00801ACC"/>
    <w:rsid w:val="00801C83"/>
    <w:rsid w:val="00801F56"/>
    <w:rsid w:val="0080268E"/>
    <w:rsid w:val="008026E5"/>
    <w:rsid w:val="00802A62"/>
    <w:rsid w:val="00802D09"/>
    <w:rsid w:val="00802DF7"/>
    <w:rsid w:val="0080301C"/>
    <w:rsid w:val="0080340A"/>
    <w:rsid w:val="00803703"/>
    <w:rsid w:val="00803793"/>
    <w:rsid w:val="0080382F"/>
    <w:rsid w:val="0080391E"/>
    <w:rsid w:val="0080434D"/>
    <w:rsid w:val="008043B8"/>
    <w:rsid w:val="008048BA"/>
    <w:rsid w:val="00804AA1"/>
    <w:rsid w:val="00804B45"/>
    <w:rsid w:val="00804CE7"/>
    <w:rsid w:val="00804E03"/>
    <w:rsid w:val="00804EBC"/>
    <w:rsid w:val="008050CE"/>
    <w:rsid w:val="0080513F"/>
    <w:rsid w:val="00805811"/>
    <w:rsid w:val="008058A7"/>
    <w:rsid w:val="00805BDA"/>
    <w:rsid w:val="00805D0F"/>
    <w:rsid w:val="00805E00"/>
    <w:rsid w:val="00805E15"/>
    <w:rsid w:val="008062D7"/>
    <w:rsid w:val="00806A9A"/>
    <w:rsid w:val="00807514"/>
    <w:rsid w:val="00807987"/>
    <w:rsid w:val="008079ED"/>
    <w:rsid w:val="00807A4B"/>
    <w:rsid w:val="00807C99"/>
    <w:rsid w:val="00807E77"/>
    <w:rsid w:val="008101F8"/>
    <w:rsid w:val="00810CD4"/>
    <w:rsid w:val="00810CD7"/>
    <w:rsid w:val="00810DFD"/>
    <w:rsid w:val="00810F3B"/>
    <w:rsid w:val="00811047"/>
    <w:rsid w:val="00811604"/>
    <w:rsid w:val="00811910"/>
    <w:rsid w:val="008119AD"/>
    <w:rsid w:val="008119EE"/>
    <w:rsid w:val="00811CB1"/>
    <w:rsid w:val="0081207C"/>
    <w:rsid w:val="0081260D"/>
    <w:rsid w:val="00812E1D"/>
    <w:rsid w:val="00812E21"/>
    <w:rsid w:val="008130FA"/>
    <w:rsid w:val="00813220"/>
    <w:rsid w:val="008133A3"/>
    <w:rsid w:val="00813A27"/>
    <w:rsid w:val="00813B46"/>
    <w:rsid w:val="00813D25"/>
    <w:rsid w:val="00814676"/>
    <w:rsid w:val="00814695"/>
    <w:rsid w:val="008146D4"/>
    <w:rsid w:val="00814768"/>
    <w:rsid w:val="00814883"/>
    <w:rsid w:val="0081489C"/>
    <w:rsid w:val="00814A86"/>
    <w:rsid w:val="00814AF2"/>
    <w:rsid w:val="00814C89"/>
    <w:rsid w:val="00814D81"/>
    <w:rsid w:val="00815317"/>
    <w:rsid w:val="0081580C"/>
    <w:rsid w:val="0081587C"/>
    <w:rsid w:val="008160A2"/>
    <w:rsid w:val="008160E4"/>
    <w:rsid w:val="00816517"/>
    <w:rsid w:val="00816651"/>
    <w:rsid w:val="00816891"/>
    <w:rsid w:val="00816945"/>
    <w:rsid w:val="00816958"/>
    <w:rsid w:val="008177DE"/>
    <w:rsid w:val="00817D5E"/>
    <w:rsid w:val="00817FC8"/>
    <w:rsid w:val="00820304"/>
    <w:rsid w:val="00820499"/>
    <w:rsid w:val="00820684"/>
    <w:rsid w:val="0082094D"/>
    <w:rsid w:val="00820967"/>
    <w:rsid w:val="00820B7C"/>
    <w:rsid w:val="00820BD3"/>
    <w:rsid w:val="00820E9D"/>
    <w:rsid w:val="00820FEE"/>
    <w:rsid w:val="008212F2"/>
    <w:rsid w:val="0082130F"/>
    <w:rsid w:val="00821459"/>
    <w:rsid w:val="008214F0"/>
    <w:rsid w:val="00821695"/>
    <w:rsid w:val="008218B6"/>
    <w:rsid w:val="008219B2"/>
    <w:rsid w:val="00821A23"/>
    <w:rsid w:val="00821A39"/>
    <w:rsid w:val="00821C13"/>
    <w:rsid w:val="00821DAD"/>
    <w:rsid w:val="0082201A"/>
    <w:rsid w:val="008220AE"/>
    <w:rsid w:val="008221EE"/>
    <w:rsid w:val="008228F7"/>
    <w:rsid w:val="008229FC"/>
    <w:rsid w:val="00822C7D"/>
    <w:rsid w:val="00822D17"/>
    <w:rsid w:val="00823A98"/>
    <w:rsid w:val="00823D40"/>
    <w:rsid w:val="00823D95"/>
    <w:rsid w:val="00824275"/>
    <w:rsid w:val="00824785"/>
    <w:rsid w:val="008247EC"/>
    <w:rsid w:val="008247ED"/>
    <w:rsid w:val="00824819"/>
    <w:rsid w:val="00824DE7"/>
    <w:rsid w:val="0082527F"/>
    <w:rsid w:val="008254BE"/>
    <w:rsid w:val="008255A2"/>
    <w:rsid w:val="008259E7"/>
    <w:rsid w:val="00825B25"/>
    <w:rsid w:val="008264E9"/>
    <w:rsid w:val="0082660F"/>
    <w:rsid w:val="008267F3"/>
    <w:rsid w:val="00826926"/>
    <w:rsid w:val="008269EE"/>
    <w:rsid w:val="00826D10"/>
    <w:rsid w:val="008270CE"/>
    <w:rsid w:val="00827375"/>
    <w:rsid w:val="00827395"/>
    <w:rsid w:val="00827437"/>
    <w:rsid w:val="008277EF"/>
    <w:rsid w:val="00827929"/>
    <w:rsid w:val="00827D49"/>
    <w:rsid w:val="00827E61"/>
    <w:rsid w:val="008304D6"/>
    <w:rsid w:val="0083075D"/>
    <w:rsid w:val="00830812"/>
    <w:rsid w:val="008308E3"/>
    <w:rsid w:val="00830B91"/>
    <w:rsid w:val="00830CD3"/>
    <w:rsid w:val="00830CE8"/>
    <w:rsid w:val="00830D53"/>
    <w:rsid w:val="008313D7"/>
    <w:rsid w:val="0083168B"/>
    <w:rsid w:val="00831D5A"/>
    <w:rsid w:val="00831DD6"/>
    <w:rsid w:val="00831E87"/>
    <w:rsid w:val="008323BE"/>
    <w:rsid w:val="0083242B"/>
    <w:rsid w:val="0083259A"/>
    <w:rsid w:val="008329A1"/>
    <w:rsid w:val="00832C23"/>
    <w:rsid w:val="00832C7B"/>
    <w:rsid w:val="00832F82"/>
    <w:rsid w:val="00833307"/>
    <w:rsid w:val="0083353D"/>
    <w:rsid w:val="0083379B"/>
    <w:rsid w:val="00833C0B"/>
    <w:rsid w:val="00833C74"/>
    <w:rsid w:val="00833F5E"/>
    <w:rsid w:val="00834010"/>
    <w:rsid w:val="0083405B"/>
    <w:rsid w:val="008340B1"/>
    <w:rsid w:val="00834566"/>
    <w:rsid w:val="008345F6"/>
    <w:rsid w:val="00834936"/>
    <w:rsid w:val="00834EE1"/>
    <w:rsid w:val="008357A2"/>
    <w:rsid w:val="00835BBD"/>
    <w:rsid w:val="00835D19"/>
    <w:rsid w:val="00835EBE"/>
    <w:rsid w:val="00836065"/>
    <w:rsid w:val="008362D1"/>
    <w:rsid w:val="0083675A"/>
    <w:rsid w:val="00836788"/>
    <w:rsid w:val="00836F31"/>
    <w:rsid w:val="00837029"/>
    <w:rsid w:val="008370A7"/>
    <w:rsid w:val="008370B2"/>
    <w:rsid w:val="008372CE"/>
    <w:rsid w:val="00837381"/>
    <w:rsid w:val="00837391"/>
    <w:rsid w:val="0083784D"/>
    <w:rsid w:val="0083784F"/>
    <w:rsid w:val="00837947"/>
    <w:rsid w:val="00837C66"/>
    <w:rsid w:val="00837C96"/>
    <w:rsid w:val="0084024B"/>
    <w:rsid w:val="00840702"/>
    <w:rsid w:val="00840B75"/>
    <w:rsid w:val="00840D7D"/>
    <w:rsid w:val="00841186"/>
    <w:rsid w:val="0084123B"/>
    <w:rsid w:val="00841681"/>
    <w:rsid w:val="0084168A"/>
    <w:rsid w:val="00841788"/>
    <w:rsid w:val="00841F72"/>
    <w:rsid w:val="00842257"/>
    <w:rsid w:val="0084227A"/>
    <w:rsid w:val="008422F9"/>
    <w:rsid w:val="00842401"/>
    <w:rsid w:val="008428D6"/>
    <w:rsid w:val="00842AD3"/>
    <w:rsid w:val="00843072"/>
    <w:rsid w:val="008437BB"/>
    <w:rsid w:val="00843C15"/>
    <w:rsid w:val="00843C4B"/>
    <w:rsid w:val="0084412C"/>
    <w:rsid w:val="00844388"/>
    <w:rsid w:val="008443EA"/>
    <w:rsid w:val="008443F2"/>
    <w:rsid w:val="00844E86"/>
    <w:rsid w:val="00844F54"/>
    <w:rsid w:val="008450A7"/>
    <w:rsid w:val="0084524D"/>
    <w:rsid w:val="0084527A"/>
    <w:rsid w:val="0084562D"/>
    <w:rsid w:val="00845F7A"/>
    <w:rsid w:val="00846070"/>
    <w:rsid w:val="008468A2"/>
    <w:rsid w:val="00846A55"/>
    <w:rsid w:val="00846B1A"/>
    <w:rsid w:val="00846C7E"/>
    <w:rsid w:val="00846C9D"/>
    <w:rsid w:val="008470E4"/>
    <w:rsid w:val="008472BC"/>
    <w:rsid w:val="008473F1"/>
    <w:rsid w:val="0084773D"/>
    <w:rsid w:val="00847A16"/>
    <w:rsid w:val="00847B51"/>
    <w:rsid w:val="00847B64"/>
    <w:rsid w:val="00847C22"/>
    <w:rsid w:val="00847EAD"/>
    <w:rsid w:val="008500FF"/>
    <w:rsid w:val="008501B4"/>
    <w:rsid w:val="0085028F"/>
    <w:rsid w:val="00850372"/>
    <w:rsid w:val="00850A32"/>
    <w:rsid w:val="00850BC6"/>
    <w:rsid w:val="008516B7"/>
    <w:rsid w:val="0085171E"/>
    <w:rsid w:val="00851AE9"/>
    <w:rsid w:val="00851BD1"/>
    <w:rsid w:val="00851F7D"/>
    <w:rsid w:val="00851F9F"/>
    <w:rsid w:val="008520DB"/>
    <w:rsid w:val="008525F1"/>
    <w:rsid w:val="00852A5E"/>
    <w:rsid w:val="00852C93"/>
    <w:rsid w:val="00853344"/>
    <w:rsid w:val="00853621"/>
    <w:rsid w:val="008538F9"/>
    <w:rsid w:val="00853D7A"/>
    <w:rsid w:val="00853F44"/>
    <w:rsid w:val="00854568"/>
    <w:rsid w:val="008547A2"/>
    <w:rsid w:val="00854AC1"/>
    <w:rsid w:val="00854F14"/>
    <w:rsid w:val="00855763"/>
    <w:rsid w:val="008558C1"/>
    <w:rsid w:val="00855947"/>
    <w:rsid w:val="00855C9F"/>
    <w:rsid w:val="00855E84"/>
    <w:rsid w:val="00855FDB"/>
    <w:rsid w:val="0085626A"/>
    <w:rsid w:val="008567D2"/>
    <w:rsid w:val="00856AD9"/>
    <w:rsid w:val="00856BFA"/>
    <w:rsid w:val="00856DC3"/>
    <w:rsid w:val="00856EDA"/>
    <w:rsid w:val="00856F0B"/>
    <w:rsid w:val="00857344"/>
    <w:rsid w:val="008574C6"/>
    <w:rsid w:val="008577C3"/>
    <w:rsid w:val="00857E28"/>
    <w:rsid w:val="008600BA"/>
    <w:rsid w:val="008601B0"/>
    <w:rsid w:val="008607D1"/>
    <w:rsid w:val="00860886"/>
    <w:rsid w:val="008608AA"/>
    <w:rsid w:val="0086099C"/>
    <w:rsid w:val="008610AF"/>
    <w:rsid w:val="00861120"/>
    <w:rsid w:val="008611C7"/>
    <w:rsid w:val="008611D7"/>
    <w:rsid w:val="00861603"/>
    <w:rsid w:val="0086161A"/>
    <w:rsid w:val="00861907"/>
    <w:rsid w:val="00861E5D"/>
    <w:rsid w:val="00862002"/>
    <w:rsid w:val="008626A1"/>
    <w:rsid w:val="0086271C"/>
    <w:rsid w:val="0086294A"/>
    <w:rsid w:val="00862AE8"/>
    <w:rsid w:val="00862FB0"/>
    <w:rsid w:val="00863244"/>
    <w:rsid w:val="0086331D"/>
    <w:rsid w:val="00863A42"/>
    <w:rsid w:val="00863A76"/>
    <w:rsid w:val="008645FA"/>
    <w:rsid w:val="008646C2"/>
    <w:rsid w:val="008647E3"/>
    <w:rsid w:val="0086486C"/>
    <w:rsid w:val="00864F54"/>
    <w:rsid w:val="00865411"/>
    <w:rsid w:val="008657D9"/>
    <w:rsid w:val="00865E6F"/>
    <w:rsid w:val="008660DC"/>
    <w:rsid w:val="00866167"/>
    <w:rsid w:val="0086679B"/>
    <w:rsid w:val="00866CB3"/>
    <w:rsid w:val="00866CF1"/>
    <w:rsid w:val="00866F51"/>
    <w:rsid w:val="008670F2"/>
    <w:rsid w:val="00867AD7"/>
    <w:rsid w:val="00867B94"/>
    <w:rsid w:val="00867E15"/>
    <w:rsid w:val="008702C4"/>
    <w:rsid w:val="008704C0"/>
    <w:rsid w:val="00870504"/>
    <w:rsid w:val="0087129E"/>
    <w:rsid w:val="00871372"/>
    <w:rsid w:val="0087165D"/>
    <w:rsid w:val="00871C66"/>
    <w:rsid w:val="00871D74"/>
    <w:rsid w:val="00871DB0"/>
    <w:rsid w:val="0087205C"/>
    <w:rsid w:val="00872593"/>
    <w:rsid w:val="00872920"/>
    <w:rsid w:val="00872977"/>
    <w:rsid w:val="00872A8A"/>
    <w:rsid w:val="00872AD6"/>
    <w:rsid w:val="00872D95"/>
    <w:rsid w:val="008730C1"/>
    <w:rsid w:val="00873145"/>
    <w:rsid w:val="00873146"/>
    <w:rsid w:val="008733E1"/>
    <w:rsid w:val="0087349B"/>
    <w:rsid w:val="00873987"/>
    <w:rsid w:val="00873ED1"/>
    <w:rsid w:val="00873F72"/>
    <w:rsid w:val="00874040"/>
    <w:rsid w:val="00874A71"/>
    <w:rsid w:val="00874B12"/>
    <w:rsid w:val="0087520A"/>
    <w:rsid w:val="008752DA"/>
    <w:rsid w:val="00875446"/>
    <w:rsid w:val="00875A73"/>
    <w:rsid w:val="008764FB"/>
    <w:rsid w:val="00876A1C"/>
    <w:rsid w:val="00876BE3"/>
    <w:rsid w:val="00877518"/>
    <w:rsid w:val="0088047C"/>
    <w:rsid w:val="008804FE"/>
    <w:rsid w:val="0088064C"/>
    <w:rsid w:val="0088078D"/>
    <w:rsid w:val="00880BA7"/>
    <w:rsid w:val="00880C10"/>
    <w:rsid w:val="00880DF6"/>
    <w:rsid w:val="0088103F"/>
    <w:rsid w:val="008816A8"/>
    <w:rsid w:val="00881706"/>
    <w:rsid w:val="00881828"/>
    <w:rsid w:val="008819EE"/>
    <w:rsid w:val="00881A61"/>
    <w:rsid w:val="00881B6C"/>
    <w:rsid w:val="00881DF0"/>
    <w:rsid w:val="00881F6B"/>
    <w:rsid w:val="008824A2"/>
    <w:rsid w:val="008824EE"/>
    <w:rsid w:val="0088273A"/>
    <w:rsid w:val="008828CD"/>
    <w:rsid w:val="0088308D"/>
    <w:rsid w:val="00883102"/>
    <w:rsid w:val="008832FC"/>
    <w:rsid w:val="008835B7"/>
    <w:rsid w:val="008838C4"/>
    <w:rsid w:val="0088474E"/>
    <w:rsid w:val="00884D82"/>
    <w:rsid w:val="00884F40"/>
    <w:rsid w:val="00885CAF"/>
    <w:rsid w:val="00885DB5"/>
    <w:rsid w:val="00886046"/>
    <w:rsid w:val="008860D4"/>
    <w:rsid w:val="008868D3"/>
    <w:rsid w:val="00886C5E"/>
    <w:rsid w:val="00886C7E"/>
    <w:rsid w:val="00886CC6"/>
    <w:rsid w:val="00886FC4"/>
    <w:rsid w:val="008870B4"/>
    <w:rsid w:val="008872DC"/>
    <w:rsid w:val="00887467"/>
    <w:rsid w:val="008876C0"/>
    <w:rsid w:val="00887C07"/>
    <w:rsid w:val="00887E21"/>
    <w:rsid w:val="008904F4"/>
    <w:rsid w:val="00890611"/>
    <w:rsid w:val="008907B1"/>
    <w:rsid w:val="008909A3"/>
    <w:rsid w:val="00890A7B"/>
    <w:rsid w:val="00890C4F"/>
    <w:rsid w:val="00890E2A"/>
    <w:rsid w:val="0089131E"/>
    <w:rsid w:val="008913D7"/>
    <w:rsid w:val="008918D0"/>
    <w:rsid w:val="00891A1B"/>
    <w:rsid w:val="00891B0A"/>
    <w:rsid w:val="00892041"/>
    <w:rsid w:val="008920B7"/>
    <w:rsid w:val="00892516"/>
    <w:rsid w:val="00892656"/>
    <w:rsid w:val="00892677"/>
    <w:rsid w:val="00892CF3"/>
    <w:rsid w:val="00893549"/>
    <w:rsid w:val="00893605"/>
    <w:rsid w:val="008937BC"/>
    <w:rsid w:val="008937CE"/>
    <w:rsid w:val="00893869"/>
    <w:rsid w:val="0089389C"/>
    <w:rsid w:val="00893C63"/>
    <w:rsid w:val="00893E91"/>
    <w:rsid w:val="00893F98"/>
    <w:rsid w:val="00894043"/>
    <w:rsid w:val="0089407A"/>
    <w:rsid w:val="008944DD"/>
    <w:rsid w:val="00894C47"/>
    <w:rsid w:val="00894F02"/>
    <w:rsid w:val="00894F6A"/>
    <w:rsid w:val="00894F9C"/>
    <w:rsid w:val="008950DB"/>
    <w:rsid w:val="00895149"/>
    <w:rsid w:val="008952FB"/>
    <w:rsid w:val="0089561B"/>
    <w:rsid w:val="00895940"/>
    <w:rsid w:val="00895BDC"/>
    <w:rsid w:val="00895EC4"/>
    <w:rsid w:val="0089601F"/>
    <w:rsid w:val="00896099"/>
    <w:rsid w:val="00896318"/>
    <w:rsid w:val="00896984"/>
    <w:rsid w:val="00896C47"/>
    <w:rsid w:val="00896C79"/>
    <w:rsid w:val="00896CEC"/>
    <w:rsid w:val="00896F23"/>
    <w:rsid w:val="00896FD6"/>
    <w:rsid w:val="0089736E"/>
    <w:rsid w:val="00897672"/>
    <w:rsid w:val="0089767E"/>
    <w:rsid w:val="0089778A"/>
    <w:rsid w:val="00897880"/>
    <w:rsid w:val="00897D16"/>
    <w:rsid w:val="008A006C"/>
    <w:rsid w:val="008A01AA"/>
    <w:rsid w:val="008A0600"/>
    <w:rsid w:val="008A06EC"/>
    <w:rsid w:val="008A08BC"/>
    <w:rsid w:val="008A0BEA"/>
    <w:rsid w:val="008A0E82"/>
    <w:rsid w:val="008A102C"/>
    <w:rsid w:val="008A10D9"/>
    <w:rsid w:val="008A1127"/>
    <w:rsid w:val="008A1195"/>
    <w:rsid w:val="008A1624"/>
    <w:rsid w:val="008A1BBA"/>
    <w:rsid w:val="008A1D4F"/>
    <w:rsid w:val="008A1FC9"/>
    <w:rsid w:val="008A2656"/>
    <w:rsid w:val="008A26C5"/>
    <w:rsid w:val="008A28C6"/>
    <w:rsid w:val="008A2B54"/>
    <w:rsid w:val="008A2CB1"/>
    <w:rsid w:val="008A2EBB"/>
    <w:rsid w:val="008A2F19"/>
    <w:rsid w:val="008A315D"/>
    <w:rsid w:val="008A31DB"/>
    <w:rsid w:val="008A37AB"/>
    <w:rsid w:val="008A3CDF"/>
    <w:rsid w:val="008A3D9A"/>
    <w:rsid w:val="008A3DA4"/>
    <w:rsid w:val="008A4039"/>
    <w:rsid w:val="008A43B0"/>
    <w:rsid w:val="008A4913"/>
    <w:rsid w:val="008A4AF0"/>
    <w:rsid w:val="008A4F3D"/>
    <w:rsid w:val="008A5185"/>
    <w:rsid w:val="008A55C7"/>
    <w:rsid w:val="008A5624"/>
    <w:rsid w:val="008A56FE"/>
    <w:rsid w:val="008A5877"/>
    <w:rsid w:val="008A597A"/>
    <w:rsid w:val="008A59C4"/>
    <w:rsid w:val="008A5AF9"/>
    <w:rsid w:val="008A5BB2"/>
    <w:rsid w:val="008A60BA"/>
    <w:rsid w:val="008A6440"/>
    <w:rsid w:val="008A6502"/>
    <w:rsid w:val="008A6543"/>
    <w:rsid w:val="008A67B5"/>
    <w:rsid w:val="008A6847"/>
    <w:rsid w:val="008A6892"/>
    <w:rsid w:val="008A6D38"/>
    <w:rsid w:val="008A6F0D"/>
    <w:rsid w:val="008A703D"/>
    <w:rsid w:val="008A7094"/>
    <w:rsid w:val="008A75F6"/>
    <w:rsid w:val="008A797B"/>
    <w:rsid w:val="008A7C42"/>
    <w:rsid w:val="008A7E30"/>
    <w:rsid w:val="008B021F"/>
    <w:rsid w:val="008B0541"/>
    <w:rsid w:val="008B080C"/>
    <w:rsid w:val="008B098E"/>
    <w:rsid w:val="008B09D4"/>
    <w:rsid w:val="008B0E19"/>
    <w:rsid w:val="008B0FB5"/>
    <w:rsid w:val="008B1AC4"/>
    <w:rsid w:val="008B2225"/>
    <w:rsid w:val="008B2C24"/>
    <w:rsid w:val="008B393E"/>
    <w:rsid w:val="008B3E77"/>
    <w:rsid w:val="008B4204"/>
    <w:rsid w:val="008B4234"/>
    <w:rsid w:val="008B4C2A"/>
    <w:rsid w:val="008B4D27"/>
    <w:rsid w:val="008B4DDB"/>
    <w:rsid w:val="008B50A4"/>
    <w:rsid w:val="008B568B"/>
    <w:rsid w:val="008B5806"/>
    <w:rsid w:val="008B5C6B"/>
    <w:rsid w:val="008B5DFF"/>
    <w:rsid w:val="008B6753"/>
    <w:rsid w:val="008B6C83"/>
    <w:rsid w:val="008B6F42"/>
    <w:rsid w:val="008B74C1"/>
    <w:rsid w:val="008B7751"/>
    <w:rsid w:val="008B7956"/>
    <w:rsid w:val="008B7C55"/>
    <w:rsid w:val="008B7EFD"/>
    <w:rsid w:val="008B7FF9"/>
    <w:rsid w:val="008C04DA"/>
    <w:rsid w:val="008C05F3"/>
    <w:rsid w:val="008C0BCC"/>
    <w:rsid w:val="008C0BF0"/>
    <w:rsid w:val="008C0C4E"/>
    <w:rsid w:val="008C0CAE"/>
    <w:rsid w:val="008C189A"/>
    <w:rsid w:val="008C1ABA"/>
    <w:rsid w:val="008C1C60"/>
    <w:rsid w:val="008C1C91"/>
    <w:rsid w:val="008C1CBF"/>
    <w:rsid w:val="008C1E1B"/>
    <w:rsid w:val="008C1F14"/>
    <w:rsid w:val="008C1FC0"/>
    <w:rsid w:val="008C1FFE"/>
    <w:rsid w:val="008C250C"/>
    <w:rsid w:val="008C286F"/>
    <w:rsid w:val="008C29CE"/>
    <w:rsid w:val="008C2AFD"/>
    <w:rsid w:val="008C2D95"/>
    <w:rsid w:val="008C2E14"/>
    <w:rsid w:val="008C3352"/>
    <w:rsid w:val="008C361E"/>
    <w:rsid w:val="008C37E3"/>
    <w:rsid w:val="008C3A8C"/>
    <w:rsid w:val="008C3CFA"/>
    <w:rsid w:val="008C3DA5"/>
    <w:rsid w:val="008C3ED9"/>
    <w:rsid w:val="008C4670"/>
    <w:rsid w:val="008C49CE"/>
    <w:rsid w:val="008C4CE6"/>
    <w:rsid w:val="008C51B4"/>
    <w:rsid w:val="008C51B9"/>
    <w:rsid w:val="008C5557"/>
    <w:rsid w:val="008C692D"/>
    <w:rsid w:val="008C6E24"/>
    <w:rsid w:val="008C6FBA"/>
    <w:rsid w:val="008C7202"/>
    <w:rsid w:val="008C733B"/>
    <w:rsid w:val="008C7744"/>
    <w:rsid w:val="008C7960"/>
    <w:rsid w:val="008C7A8C"/>
    <w:rsid w:val="008C7B25"/>
    <w:rsid w:val="008C7C03"/>
    <w:rsid w:val="008C7C5F"/>
    <w:rsid w:val="008C7C61"/>
    <w:rsid w:val="008C7D8D"/>
    <w:rsid w:val="008C7FF0"/>
    <w:rsid w:val="008D0267"/>
    <w:rsid w:val="008D04A6"/>
    <w:rsid w:val="008D0730"/>
    <w:rsid w:val="008D077C"/>
    <w:rsid w:val="008D08C1"/>
    <w:rsid w:val="008D10B0"/>
    <w:rsid w:val="008D1549"/>
    <w:rsid w:val="008D17AB"/>
    <w:rsid w:val="008D17B8"/>
    <w:rsid w:val="008D17E1"/>
    <w:rsid w:val="008D1978"/>
    <w:rsid w:val="008D1A45"/>
    <w:rsid w:val="008D1E05"/>
    <w:rsid w:val="008D1E53"/>
    <w:rsid w:val="008D22E6"/>
    <w:rsid w:val="008D2337"/>
    <w:rsid w:val="008D2748"/>
    <w:rsid w:val="008D2B10"/>
    <w:rsid w:val="008D32DA"/>
    <w:rsid w:val="008D34B1"/>
    <w:rsid w:val="008D3C67"/>
    <w:rsid w:val="008D433A"/>
    <w:rsid w:val="008D48BB"/>
    <w:rsid w:val="008D54F3"/>
    <w:rsid w:val="008D5A12"/>
    <w:rsid w:val="008D5C12"/>
    <w:rsid w:val="008D64C4"/>
    <w:rsid w:val="008D6750"/>
    <w:rsid w:val="008D6920"/>
    <w:rsid w:val="008D7276"/>
    <w:rsid w:val="008D7300"/>
    <w:rsid w:val="008D759E"/>
    <w:rsid w:val="008D794A"/>
    <w:rsid w:val="008D7A59"/>
    <w:rsid w:val="008D7B5E"/>
    <w:rsid w:val="008D7D97"/>
    <w:rsid w:val="008D7D9C"/>
    <w:rsid w:val="008E031F"/>
    <w:rsid w:val="008E0BEB"/>
    <w:rsid w:val="008E0D2F"/>
    <w:rsid w:val="008E0FA9"/>
    <w:rsid w:val="008E1310"/>
    <w:rsid w:val="008E1328"/>
    <w:rsid w:val="008E1B15"/>
    <w:rsid w:val="008E1E99"/>
    <w:rsid w:val="008E203F"/>
    <w:rsid w:val="008E2E23"/>
    <w:rsid w:val="008E2F8C"/>
    <w:rsid w:val="008E324E"/>
    <w:rsid w:val="008E350F"/>
    <w:rsid w:val="008E379C"/>
    <w:rsid w:val="008E38F3"/>
    <w:rsid w:val="008E3D9E"/>
    <w:rsid w:val="008E3E96"/>
    <w:rsid w:val="008E410F"/>
    <w:rsid w:val="008E4122"/>
    <w:rsid w:val="008E4674"/>
    <w:rsid w:val="008E4715"/>
    <w:rsid w:val="008E4EB1"/>
    <w:rsid w:val="008E590D"/>
    <w:rsid w:val="008E5BE9"/>
    <w:rsid w:val="008E5D6E"/>
    <w:rsid w:val="008E5D82"/>
    <w:rsid w:val="008E5FD4"/>
    <w:rsid w:val="008E626C"/>
    <w:rsid w:val="008E634F"/>
    <w:rsid w:val="008E6520"/>
    <w:rsid w:val="008E6B86"/>
    <w:rsid w:val="008E7030"/>
    <w:rsid w:val="008E73FF"/>
    <w:rsid w:val="008E75CF"/>
    <w:rsid w:val="008E77B8"/>
    <w:rsid w:val="008E7CCB"/>
    <w:rsid w:val="008F0077"/>
    <w:rsid w:val="008F01EE"/>
    <w:rsid w:val="008F026E"/>
    <w:rsid w:val="008F044B"/>
    <w:rsid w:val="008F07C4"/>
    <w:rsid w:val="008F07F5"/>
    <w:rsid w:val="008F092F"/>
    <w:rsid w:val="008F0940"/>
    <w:rsid w:val="008F0B85"/>
    <w:rsid w:val="008F11A8"/>
    <w:rsid w:val="008F11E7"/>
    <w:rsid w:val="008F12A4"/>
    <w:rsid w:val="008F14F8"/>
    <w:rsid w:val="008F15A5"/>
    <w:rsid w:val="008F1760"/>
    <w:rsid w:val="008F1DAB"/>
    <w:rsid w:val="008F23E4"/>
    <w:rsid w:val="008F2508"/>
    <w:rsid w:val="008F25C4"/>
    <w:rsid w:val="008F2675"/>
    <w:rsid w:val="008F2D98"/>
    <w:rsid w:val="008F330B"/>
    <w:rsid w:val="008F3486"/>
    <w:rsid w:val="008F350B"/>
    <w:rsid w:val="008F353A"/>
    <w:rsid w:val="008F3782"/>
    <w:rsid w:val="008F3AC9"/>
    <w:rsid w:val="008F3CC5"/>
    <w:rsid w:val="008F3E19"/>
    <w:rsid w:val="008F40A6"/>
    <w:rsid w:val="008F40DE"/>
    <w:rsid w:val="008F43CD"/>
    <w:rsid w:val="008F4487"/>
    <w:rsid w:val="008F448C"/>
    <w:rsid w:val="008F491B"/>
    <w:rsid w:val="008F4AAB"/>
    <w:rsid w:val="008F4C5A"/>
    <w:rsid w:val="008F4F3F"/>
    <w:rsid w:val="008F5085"/>
    <w:rsid w:val="008F534A"/>
    <w:rsid w:val="008F5428"/>
    <w:rsid w:val="008F54E8"/>
    <w:rsid w:val="008F5C66"/>
    <w:rsid w:val="008F5DEB"/>
    <w:rsid w:val="008F5E11"/>
    <w:rsid w:val="008F6082"/>
    <w:rsid w:val="008F65A3"/>
    <w:rsid w:val="008F69E9"/>
    <w:rsid w:val="008F6B55"/>
    <w:rsid w:val="008F6B8F"/>
    <w:rsid w:val="008F6DEA"/>
    <w:rsid w:val="008F6F0F"/>
    <w:rsid w:val="008F6FE5"/>
    <w:rsid w:val="008F702A"/>
    <w:rsid w:val="008F711F"/>
    <w:rsid w:val="00900186"/>
    <w:rsid w:val="009005A5"/>
    <w:rsid w:val="009006C2"/>
    <w:rsid w:val="009006F2"/>
    <w:rsid w:val="00900971"/>
    <w:rsid w:val="00900A1A"/>
    <w:rsid w:val="00900BEE"/>
    <w:rsid w:val="00900F37"/>
    <w:rsid w:val="00901153"/>
    <w:rsid w:val="00901B08"/>
    <w:rsid w:val="00901DCF"/>
    <w:rsid w:val="00901F92"/>
    <w:rsid w:val="009022EC"/>
    <w:rsid w:val="009028DF"/>
    <w:rsid w:val="00902A7F"/>
    <w:rsid w:val="00902DC8"/>
    <w:rsid w:val="009030D3"/>
    <w:rsid w:val="0090331F"/>
    <w:rsid w:val="009034D7"/>
    <w:rsid w:val="00903826"/>
    <w:rsid w:val="009040DF"/>
    <w:rsid w:val="00904C40"/>
    <w:rsid w:val="00904DF5"/>
    <w:rsid w:val="00904F96"/>
    <w:rsid w:val="009051EA"/>
    <w:rsid w:val="009054FB"/>
    <w:rsid w:val="009056B2"/>
    <w:rsid w:val="00905A65"/>
    <w:rsid w:val="00905A71"/>
    <w:rsid w:val="00906223"/>
    <w:rsid w:val="00906765"/>
    <w:rsid w:val="0090679B"/>
    <w:rsid w:val="00906882"/>
    <w:rsid w:val="00906A71"/>
    <w:rsid w:val="00906E54"/>
    <w:rsid w:val="00906F82"/>
    <w:rsid w:val="009072AB"/>
    <w:rsid w:val="0090730B"/>
    <w:rsid w:val="009075C4"/>
    <w:rsid w:val="0090798D"/>
    <w:rsid w:val="009079F7"/>
    <w:rsid w:val="00907D75"/>
    <w:rsid w:val="00907F9D"/>
    <w:rsid w:val="0091055C"/>
    <w:rsid w:val="009109BC"/>
    <w:rsid w:val="009109F6"/>
    <w:rsid w:val="00910CD1"/>
    <w:rsid w:val="00911285"/>
    <w:rsid w:val="00911609"/>
    <w:rsid w:val="0091168E"/>
    <w:rsid w:val="00911AFD"/>
    <w:rsid w:val="00912071"/>
    <w:rsid w:val="00912CFC"/>
    <w:rsid w:val="00912DF0"/>
    <w:rsid w:val="00912F2B"/>
    <w:rsid w:val="009132B1"/>
    <w:rsid w:val="00913529"/>
    <w:rsid w:val="00913B2E"/>
    <w:rsid w:val="00913C95"/>
    <w:rsid w:val="00913D50"/>
    <w:rsid w:val="00914517"/>
    <w:rsid w:val="00915180"/>
    <w:rsid w:val="009151A7"/>
    <w:rsid w:val="009152DB"/>
    <w:rsid w:val="00915FEA"/>
    <w:rsid w:val="0091643D"/>
    <w:rsid w:val="009166BE"/>
    <w:rsid w:val="00916C38"/>
    <w:rsid w:val="00917177"/>
    <w:rsid w:val="00917467"/>
    <w:rsid w:val="009174FD"/>
    <w:rsid w:val="0091768D"/>
    <w:rsid w:val="00917821"/>
    <w:rsid w:val="00920090"/>
    <w:rsid w:val="009201AB"/>
    <w:rsid w:val="009201B1"/>
    <w:rsid w:val="009205DC"/>
    <w:rsid w:val="00920673"/>
    <w:rsid w:val="00920863"/>
    <w:rsid w:val="00920EC7"/>
    <w:rsid w:val="00921113"/>
    <w:rsid w:val="0092145D"/>
    <w:rsid w:val="00921ED9"/>
    <w:rsid w:val="00922112"/>
    <w:rsid w:val="009223EE"/>
    <w:rsid w:val="009226C1"/>
    <w:rsid w:val="00922A5C"/>
    <w:rsid w:val="00922C35"/>
    <w:rsid w:val="0092308F"/>
    <w:rsid w:val="00923587"/>
    <w:rsid w:val="00923C39"/>
    <w:rsid w:val="00923DC6"/>
    <w:rsid w:val="00924503"/>
    <w:rsid w:val="00924E38"/>
    <w:rsid w:val="00924E98"/>
    <w:rsid w:val="0092505A"/>
    <w:rsid w:val="009250F4"/>
    <w:rsid w:val="00925A9D"/>
    <w:rsid w:val="00925C01"/>
    <w:rsid w:val="00925D53"/>
    <w:rsid w:val="00925EC4"/>
    <w:rsid w:val="009260B8"/>
    <w:rsid w:val="00926B47"/>
    <w:rsid w:val="009272E1"/>
    <w:rsid w:val="00927CE5"/>
    <w:rsid w:val="00930164"/>
    <w:rsid w:val="0093035B"/>
    <w:rsid w:val="00930479"/>
    <w:rsid w:val="00930753"/>
    <w:rsid w:val="00930EFA"/>
    <w:rsid w:val="00930FF9"/>
    <w:rsid w:val="00931448"/>
    <w:rsid w:val="00931597"/>
    <w:rsid w:val="009315A8"/>
    <w:rsid w:val="009318E3"/>
    <w:rsid w:val="00931B85"/>
    <w:rsid w:val="00931FDE"/>
    <w:rsid w:val="00932614"/>
    <w:rsid w:val="00932A5C"/>
    <w:rsid w:val="00932D6F"/>
    <w:rsid w:val="00933594"/>
    <w:rsid w:val="009335BC"/>
    <w:rsid w:val="00933BEB"/>
    <w:rsid w:val="00933D9D"/>
    <w:rsid w:val="00933F92"/>
    <w:rsid w:val="009341F0"/>
    <w:rsid w:val="009341FC"/>
    <w:rsid w:val="00934B22"/>
    <w:rsid w:val="00934E90"/>
    <w:rsid w:val="009352F0"/>
    <w:rsid w:val="009356B7"/>
    <w:rsid w:val="00935D7C"/>
    <w:rsid w:val="00935DAF"/>
    <w:rsid w:val="009363F7"/>
    <w:rsid w:val="00936E9E"/>
    <w:rsid w:val="00937A25"/>
    <w:rsid w:val="00937C60"/>
    <w:rsid w:val="0094010F"/>
    <w:rsid w:val="00940318"/>
    <w:rsid w:val="00940443"/>
    <w:rsid w:val="00940649"/>
    <w:rsid w:val="009409B8"/>
    <w:rsid w:val="00940C35"/>
    <w:rsid w:val="00941031"/>
    <w:rsid w:val="0094120B"/>
    <w:rsid w:val="009413E2"/>
    <w:rsid w:val="009413FA"/>
    <w:rsid w:val="009415F3"/>
    <w:rsid w:val="0094183A"/>
    <w:rsid w:val="00941AF5"/>
    <w:rsid w:val="00941C1A"/>
    <w:rsid w:val="00941E72"/>
    <w:rsid w:val="00941F2B"/>
    <w:rsid w:val="00942854"/>
    <w:rsid w:val="00943064"/>
    <w:rsid w:val="009436C6"/>
    <w:rsid w:val="009436FC"/>
    <w:rsid w:val="00943E75"/>
    <w:rsid w:val="00943F5D"/>
    <w:rsid w:val="00944278"/>
    <w:rsid w:val="0094482D"/>
    <w:rsid w:val="009448B0"/>
    <w:rsid w:val="00944ABE"/>
    <w:rsid w:val="00944E5D"/>
    <w:rsid w:val="00944F01"/>
    <w:rsid w:val="009451B2"/>
    <w:rsid w:val="0094521F"/>
    <w:rsid w:val="009452DB"/>
    <w:rsid w:val="00945323"/>
    <w:rsid w:val="00945525"/>
    <w:rsid w:val="00945805"/>
    <w:rsid w:val="0094594E"/>
    <w:rsid w:val="00945992"/>
    <w:rsid w:val="00945A91"/>
    <w:rsid w:val="00945C6B"/>
    <w:rsid w:val="00946253"/>
    <w:rsid w:val="0094694D"/>
    <w:rsid w:val="00946A01"/>
    <w:rsid w:val="00946BBC"/>
    <w:rsid w:val="00946CB8"/>
    <w:rsid w:val="0094740D"/>
    <w:rsid w:val="0094742E"/>
    <w:rsid w:val="00947C6C"/>
    <w:rsid w:val="00950085"/>
    <w:rsid w:val="009500CC"/>
    <w:rsid w:val="00950380"/>
    <w:rsid w:val="0095052C"/>
    <w:rsid w:val="009505DC"/>
    <w:rsid w:val="00950AF0"/>
    <w:rsid w:val="00950B38"/>
    <w:rsid w:val="00950D2C"/>
    <w:rsid w:val="009510EF"/>
    <w:rsid w:val="00951940"/>
    <w:rsid w:val="0095197D"/>
    <w:rsid w:val="00951D7C"/>
    <w:rsid w:val="00951E95"/>
    <w:rsid w:val="00951F88"/>
    <w:rsid w:val="009526FA"/>
    <w:rsid w:val="00952A66"/>
    <w:rsid w:val="00953170"/>
    <w:rsid w:val="00953195"/>
    <w:rsid w:val="0095365F"/>
    <w:rsid w:val="0095389D"/>
    <w:rsid w:val="00953D69"/>
    <w:rsid w:val="00954017"/>
    <w:rsid w:val="00954149"/>
    <w:rsid w:val="00954223"/>
    <w:rsid w:val="00954312"/>
    <w:rsid w:val="00954945"/>
    <w:rsid w:val="00954EDB"/>
    <w:rsid w:val="00954EF9"/>
    <w:rsid w:val="00954F6D"/>
    <w:rsid w:val="00955335"/>
    <w:rsid w:val="00955710"/>
    <w:rsid w:val="00955A6A"/>
    <w:rsid w:val="00955CA6"/>
    <w:rsid w:val="00955E1D"/>
    <w:rsid w:val="00956203"/>
    <w:rsid w:val="0095657C"/>
    <w:rsid w:val="009567CA"/>
    <w:rsid w:val="00956DE7"/>
    <w:rsid w:val="00956FE7"/>
    <w:rsid w:val="00957105"/>
    <w:rsid w:val="0095734E"/>
    <w:rsid w:val="00957359"/>
    <w:rsid w:val="0096008D"/>
    <w:rsid w:val="00960517"/>
    <w:rsid w:val="0096056B"/>
    <w:rsid w:val="00960F6C"/>
    <w:rsid w:val="00961B2D"/>
    <w:rsid w:val="00962107"/>
    <w:rsid w:val="009625E6"/>
    <w:rsid w:val="009627A8"/>
    <w:rsid w:val="00962EC9"/>
    <w:rsid w:val="0096344C"/>
    <w:rsid w:val="009636E2"/>
    <w:rsid w:val="009636E4"/>
    <w:rsid w:val="00963A88"/>
    <w:rsid w:val="00963ABF"/>
    <w:rsid w:val="00963EF9"/>
    <w:rsid w:val="00964B23"/>
    <w:rsid w:val="00964C11"/>
    <w:rsid w:val="009652F2"/>
    <w:rsid w:val="00965404"/>
    <w:rsid w:val="009657D6"/>
    <w:rsid w:val="00965AF1"/>
    <w:rsid w:val="00965BD7"/>
    <w:rsid w:val="00966313"/>
    <w:rsid w:val="00966BB1"/>
    <w:rsid w:val="00966C5F"/>
    <w:rsid w:val="00966FB5"/>
    <w:rsid w:val="00967102"/>
    <w:rsid w:val="00967A71"/>
    <w:rsid w:val="0097007B"/>
    <w:rsid w:val="00970427"/>
    <w:rsid w:val="00970616"/>
    <w:rsid w:val="009706BD"/>
    <w:rsid w:val="009707E5"/>
    <w:rsid w:val="00970868"/>
    <w:rsid w:val="009709A6"/>
    <w:rsid w:val="00971603"/>
    <w:rsid w:val="0097175C"/>
    <w:rsid w:val="00971A5D"/>
    <w:rsid w:val="00971E2E"/>
    <w:rsid w:val="0097206E"/>
    <w:rsid w:val="0097228F"/>
    <w:rsid w:val="00972D97"/>
    <w:rsid w:val="009730AE"/>
    <w:rsid w:val="009730F8"/>
    <w:rsid w:val="0097310D"/>
    <w:rsid w:val="00973A04"/>
    <w:rsid w:val="00973AB2"/>
    <w:rsid w:val="009741AB"/>
    <w:rsid w:val="0097441A"/>
    <w:rsid w:val="009745CC"/>
    <w:rsid w:val="0097488A"/>
    <w:rsid w:val="0097497B"/>
    <w:rsid w:val="00974AFC"/>
    <w:rsid w:val="00974BC8"/>
    <w:rsid w:val="00974C95"/>
    <w:rsid w:val="009753AD"/>
    <w:rsid w:val="009755AD"/>
    <w:rsid w:val="00975FFE"/>
    <w:rsid w:val="0097610D"/>
    <w:rsid w:val="009761CC"/>
    <w:rsid w:val="009764BE"/>
    <w:rsid w:val="00976841"/>
    <w:rsid w:val="00976D0B"/>
    <w:rsid w:val="00976F69"/>
    <w:rsid w:val="009772A3"/>
    <w:rsid w:val="00977421"/>
    <w:rsid w:val="009776F5"/>
    <w:rsid w:val="009777F4"/>
    <w:rsid w:val="00977854"/>
    <w:rsid w:val="00977962"/>
    <w:rsid w:val="00977EC0"/>
    <w:rsid w:val="0098039B"/>
    <w:rsid w:val="00980445"/>
    <w:rsid w:val="00980507"/>
    <w:rsid w:val="00980928"/>
    <w:rsid w:val="00980A75"/>
    <w:rsid w:val="00980CB1"/>
    <w:rsid w:val="00980D48"/>
    <w:rsid w:val="00980EFE"/>
    <w:rsid w:val="00981009"/>
    <w:rsid w:val="00981897"/>
    <w:rsid w:val="00981C25"/>
    <w:rsid w:val="00982133"/>
    <w:rsid w:val="009822CD"/>
    <w:rsid w:val="009824D8"/>
    <w:rsid w:val="0098263D"/>
    <w:rsid w:val="009827C4"/>
    <w:rsid w:val="00982805"/>
    <w:rsid w:val="00982899"/>
    <w:rsid w:val="009829E4"/>
    <w:rsid w:val="00982A25"/>
    <w:rsid w:val="00982CAD"/>
    <w:rsid w:val="00983429"/>
    <w:rsid w:val="009839F6"/>
    <w:rsid w:val="00983FD6"/>
    <w:rsid w:val="009841F4"/>
    <w:rsid w:val="00984371"/>
    <w:rsid w:val="0098438F"/>
    <w:rsid w:val="00984436"/>
    <w:rsid w:val="009849EB"/>
    <w:rsid w:val="00984B1D"/>
    <w:rsid w:val="00984B99"/>
    <w:rsid w:val="00984CE6"/>
    <w:rsid w:val="00984E91"/>
    <w:rsid w:val="00985500"/>
    <w:rsid w:val="00985A46"/>
    <w:rsid w:val="00985B5B"/>
    <w:rsid w:val="00985F26"/>
    <w:rsid w:val="00986054"/>
    <w:rsid w:val="009860BB"/>
    <w:rsid w:val="00986733"/>
    <w:rsid w:val="00986AB2"/>
    <w:rsid w:val="00986C97"/>
    <w:rsid w:val="0098714F"/>
    <w:rsid w:val="00987243"/>
    <w:rsid w:val="00987349"/>
    <w:rsid w:val="009873F5"/>
    <w:rsid w:val="009905D8"/>
    <w:rsid w:val="0099079F"/>
    <w:rsid w:val="009909F9"/>
    <w:rsid w:val="00990BF6"/>
    <w:rsid w:val="00990CAF"/>
    <w:rsid w:val="00990D18"/>
    <w:rsid w:val="00990F3D"/>
    <w:rsid w:val="009912ED"/>
    <w:rsid w:val="0099192A"/>
    <w:rsid w:val="00991BBA"/>
    <w:rsid w:val="009922FD"/>
    <w:rsid w:val="009923C4"/>
    <w:rsid w:val="009925D0"/>
    <w:rsid w:val="00992974"/>
    <w:rsid w:val="00992BE4"/>
    <w:rsid w:val="00992D91"/>
    <w:rsid w:val="00992E25"/>
    <w:rsid w:val="009939BF"/>
    <w:rsid w:val="009939D2"/>
    <w:rsid w:val="00993BB3"/>
    <w:rsid w:val="009940CF"/>
    <w:rsid w:val="009944C8"/>
    <w:rsid w:val="00994680"/>
    <w:rsid w:val="00994827"/>
    <w:rsid w:val="009949C6"/>
    <w:rsid w:val="00994AA3"/>
    <w:rsid w:val="009951D3"/>
    <w:rsid w:val="00995674"/>
    <w:rsid w:val="00995838"/>
    <w:rsid w:val="00996239"/>
    <w:rsid w:val="009963C8"/>
    <w:rsid w:val="009964F9"/>
    <w:rsid w:val="00996D7B"/>
    <w:rsid w:val="009970D3"/>
    <w:rsid w:val="00997244"/>
    <w:rsid w:val="009973C7"/>
    <w:rsid w:val="009973CD"/>
    <w:rsid w:val="009973F6"/>
    <w:rsid w:val="00997A61"/>
    <w:rsid w:val="00997C34"/>
    <w:rsid w:val="00997C91"/>
    <w:rsid w:val="00997DC5"/>
    <w:rsid w:val="009A0081"/>
    <w:rsid w:val="009A08C2"/>
    <w:rsid w:val="009A0C75"/>
    <w:rsid w:val="009A0F43"/>
    <w:rsid w:val="009A14EA"/>
    <w:rsid w:val="009A18A7"/>
    <w:rsid w:val="009A1C63"/>
    <w:rsid w:val="009A207A"/>
    <w:rsid w:val="009A20FC"/>
    <w:rsid w:val="009A2113"/>
    <w:rsid w:val="009A24D7"/>
    <w:rsid w:val="009A25D6"/>
    <w:rsid w:val="009A288B"/>
    <w:rsid w:val="009A29BF"/>
    <w:rsid w:val="009A2B0A"/>
    <w:rsid w:val="009A2D6D"/>
    <w:rsid w:val="009A3164"/>
    <w:rsid w:val="009A3165"/>
    <w:rsid w:val="009A3322"/>
    <w:rsid w:val="009A35F6"/>
    <w:rsid w:val="009A3795"/>
    <w:rsid w:val="009A3EEC"/>
    <w:rsid w:val="009A3F5D"/>
    <w:rsid w:val="009A405D"/>
    <w:rsid w:val="009A4909"/>
    <w:rsid w:val="009A4C55"/>
    <w:rsid w:val="009A4FD2"/>
    <w:rsid w:val="009A522A"/>
    <w:rsid w:val="009A536A"/>
    <w:rsid w:val="009A5780"/>
    <w:rsid w:val="009A59D4"/>
    <w:rsid w:val="009A5D70"/>
    <w:rsid w:val="009A6077"/>
    <w:rsid w:val="009A62F5"/>
    <w:rsid w:val="009A64B0"/>
    <w:rsid w:val="009A682D"/>
    <w:rsid w:val="009A6E95"/>
    <w:rsid w:val="009A71F5"/>
    <w:rsid w:val="009A7441"/>
    <w:rsid w:val="009A74B3"/>
    <w:rsid w:val="009A7CB4"/>
    <w:rsid w:val="009A7CC8"/>
    <w:rsid w:val="009B01FE"/>
    <w:rsid w:val="009B0284"/>
    <w:rsid w:val="009B04C9"/>
    <w:rsid w:val="009B053C"/>
    <w:rsid w:val="009B09EC"/>
    <w:rsid w:val="009B0E50"/>
    <w:rsid w:val="009B1497"/>
    <w:rsid w:val="009B18BD"/>
    <w:rsid w:val="009B19AE"/>
    <w:rsid w:val="009B2097"/>
    <w:rsid w:val="009B2524"/>
    <w:rsid w:val="009B2931"/>
    <w:rsid w:val="009B294C"/>
    <w:rsid w:val="009B30A9"/>
    <w:rsid w:val="009B3628"/>
    <w:rsid w:val="009B3D10"/>
    <w:rsid w:val="009B3D61"/>
    <w:rsid w:val="009B49F9"/>
    <w:rsid w:val="009B4E4E"/>
    <w:rsid w:val="009B4E72"/>
    <w:rsid w:val="009B4E9D"/>
    <w:rsid w:val="009B5040"/>
    <w:rsid w:val="009B55A9"/>
    <w:rsid w:val="009B5A75"/>
    <w:rsid w:val="009B5C60"/>
    <w:rsid w:val="009B603F"/>
    <w:rsid w:val="009B6111"/>
    <w:rsid w:val="009B682F"/>
    <w:rsid w:val="009B6905"/>
    <w:rsid w:val="009B6C02"/>
    <w:rsid w:val="009B6F47"/>
    <w:rsid w:val="009B7122"/>
    <w:rsid w:val="009B727B"/>
    <w:rsid w:val="009B7422"/>
    <w:rsid w:val="009B7459"/>
    <w:rsid w:val="009B756C"/>
    <w:rsid w:val="009B795F"/>
    <w:rsid w:val="009B7C41"/>
    <w:rsid w:val="009B7DDF"/>
    <w:rsid w:val="009C0101"/>
    <w:rsid w:val="009C0162"/>
    <w:rsid w:val="009C0A8A"/>
    <w:rsid w:val="009C0CB7"/>
    <w:rsid w:val="009C17CF"/>
    <w:rsid w:val="009C1BAB"/>
    <w:rsid w:val="009C1D1C"/>
    <w:rsid w:val="009C1D36"/>
    <w:rsid w:val="009C2188"/>
    <w:rsid w:val="009C239A"/>
    <w:rsid w:val="009C2AA6"/>
    <w:rsid w:val="009C2AB4"/>
    <w:rsid w:val="009C2CF2"/>
    <w:rsid w:val="009C2DCA"/>
    <w:rsid w:val="009C3075"/>
    <w:rsid w:val="009C321B"/>
    <w:rsid w:val="009C3715"/>
    <w:rsid w:val="009C38B2"/>
    <w:rsid w:val="009C393D"/>
    <w:rsid w:val="009C41EE"/>
    <w:rsid w:val="009C4799"/>
    <w:rsid w:val="009C48E1"/>
    <w:rsid w:val="009C48EC"/>
    <w:rsid w:val="009C4A82"/>
    <w:rsid w:val="009C4DE9"/>
    <w:rsid w:val="009C4EED"/>
    <w:rsid w:val="009C5117"/>
    <w:rsid w:val="009C53F5"/>
    <w:rsid w:val="009C5BFA"/>
    <w:rsid w:val="009C5E0F"/>
    <w:rsid w:val="009C5F72"/>
    <w:rsid w:val="009C6643"/>
    <w:rsid w:val="009C6BAC"/>
    <w:rsid w:val="009C6EF4"/>
    <w:rsid w:val="009C700C"/>
    <w:rsid w:val="009C70E8"/>
    <w:rsid w:val="009C754B"/>
    <w:rsid w:val="009C7888"/>
    <w:rsid w:val="009C795C"/>
    <w:rsid w:val="009C7AE8"/>
    <w:rsid w:val="009C7B7C"/>
    <w:rsid w:val="009C7E90"/>
    <w:rsid w:val="009C7FDE"/>
    <w:rsid w:val="009D0081"/>
    <w:rsid w:val="009D0215"/>
    <w:rsid w:val="009D02F3"/>
    <w:rsid w:val="009D04C4"/>
    <w:rsid w:val="009D05AE"/>
    <w:rsid w:val="009D06ED"/>
    <w:rsid w:val="009D0A81"/>
    <w:rsid w:val="009D0BCE"/>
    <w:rsid w:val="009D0F25"/>
    <w:rsid w:val="009D138F"/>
    <w:rsid w:val="009D13BE"/>
    <w:rsid w:val="009D1469"/>
    <w:rsid w:val="009D1706"/>
    <w:rsid w:val="009D1AEF"/>
    <w:rsid w:val="009D1FD0"/>
    <w:rsid w:val="009D239E"/>
    <w:rsid w:val="009D2C49"/>
    <w:rsid w:val="009D2D52"/>
    <w:rsid w:val="009D2EC5"/>
    <w:rsid w:val="009D315D"/>
    <w:rsid w:val="009D3295"/>
    <w:rsid w:val="009D3700"/>
    <w:rsid w:val="009D37F4"/>
    <w:rsid w:val="009D3A35"/>
    <w:rsid w:val="009D3C5F"/>
    <w:rsid w:val="009D418C"/>
    <w:rsid w:val="009D41F6"/>
    <w:rsid w:val="009D42A9"/>
    <w:rsid w:val="009D45A1"/>
    <w:rsid w:val="009D47FD"/>
    <w:rsid w:val="009D488C"/>
    <w:rsid w:val="009D4A41"/>
    <w:rsid w:val="009D4AE1"/>
    <w:rsid w:val="009D53B6"/>
    <w:rsid w:val="009D568E"/>
    <w:rsid w:val="009D629A"/>
    <w:rsid w:val="009D6E62"/>
    <w:rsid w:val="009D7768"/>
    <w:rsid w:val="009E009E"/>
    <w:rsid w:val="009E065F"/>
    <w:rsid w:val="009E09D8"/>
    <w:rsid w:val="009E0F66"/>
    <w:rsid w:val="009E1151"/>
    <w:rsid w:val="009E11DB"/>
    <w:rsid w:val="009E12EC"/>
    <w:rsid w:val="009E146A"/>
    <w:rsid w:val="009E157F"/>
    <w:rsid w:val="009E181A"/>
    <w:rsid w:val="009E19B2"/>
    <w:rsid w:val="009E1AEE"/>
    <w:rsid w:val="009E1E0E"/>
    <w:rsid w:val="009E236B"/>
    <w:rsid w:val="009E2532"/>
    <w:rsid w:val="009E2A0F"/>
    <w:rsid w:val="009E2F3F"/>
    <w:rsid w:val="009E31C8"/>
    <w:rsid w:val="009E3757"/>
    <w:rsid w:val="009E3C92"/>
    <w:rsid w:val="009E3E96"/>
    <w:rsid w:val="009E3EA2"/>
    <w:rsid w:val="009E3F36"/>
    <w:rsid w:val="009E40E9"/>
    <w:rsid w:val="009E411C"/>
    <w:rsid w:val="009E41BA"/>
    <w:rsid w:val="009E4288"/>
    <w:rsid w:val="009E42C9"/>
    <w:rsid w:val="009E4483"/>
    <w:rsid w:val="009E4580"/>
    <w:rsid w:val="009E49D0"/>
    <w:rsid w:val="009E4A59"/>
    <w:rsid w:val="009E4E15"/>
    <w:rsid w:val="009E4EED"/>
    <w:rsid w:val="009E4FC0"/>
    <w:rsid w:val="009E5225"/>
    <w:rsid w:val="009E5684"/>
    <w:rsid w:val="009E5698"/>
    <w:rsid w:val="009E5FD0"/>
    <w:rsid w:val="009E6201"/>
    <w:rsid w:val="009E620C"/>
    <w:rsid w:val="009E6E79"/>
    <w:rsid w:val="009E6EAE"/>
    <w:rsid w:val="009E77DA"/>
    <w:rsid w:val="009E7907"/>
    <w:rsid w:val="009E7BDE"/>
    <w:rsid w:val="009F013E"/>
    <w:rsid w:val="009F0225"/>
    <w:rsid w:val="009F028C"/>
    <w:rsid w:val="009F0F0E"/>
    <w:rsid w:val="009F1284"/>
    <w:rsid w:val="009F12D7"/>
    <w:rsid w:val="009F1586"/>
    <w:rsid w:val="009F1C29"/>
    <w:rsid w:val="009F1D0C"/>
    <w:rsid w:val="009F1E42"/>
    <w:rsid w:val="009F2A4A"/>
    <w:rsid w:val="009F2BED"/>
    <w:rsid w:val="009F3053"/>
    <w:rsid w:val="009F32C9"/>
    <w:rsid w:val="009F3670"/>
    <w:rsid w:val="009F3A75"/>
    <w:rsid w:val="009F3B5B"/>
    <w:rsid w:val="009F3E98"/>
    <w:rsid w:val="009F422E"/>
    <w:rsid w:val="009F45D5"/>
    <w:rsid w:val="009F4C3A"/>
    <w:rsid w:val="009F4C54"/>
    <w:rsid w:val="009F4FF5"/>
    <w:rsid w:val="009F5176"/>
    <w:rsid w:val="009F529C"/>
    <w:rsid w:val="009F5435"/>
    <w:rsid w:val="009F58C9"/>
    <w:rsid w:val="009F5C1A"/>
    <w:rsid w:val="009F5E5E"/>
    <w:rsid w:val="009F62F3"/>
    <w:rsid w:val="009F63E8"/>
    <w:rsid w:val="009F6823"/>
    <w:rsid w:val="009F68E6"/>
    <w:rsid w:val="009F6A05"/>
    <w:rsid w:val="009F6B67"/>
    <w:rsid w:val="009F6C28"/>
    <w:rsid w:val="009F6C42"/>
    <w:rsid w:val="009F725C"/>
    <w:rsid w:val="009F73F7"/>
    <w:rsid w:val="009F7883"/>
    <w:rsid w:val="009F7931"/>
    <w:rsid w:val="009F798B"/>
    <w:rsid w:val="009F7A81"/>
    <w:rsid w:val="00A00544"/>
    <w:rsid w:val="00A00588"/>
    <w:rsid w:val="00A00664"/>
    <w:rsid w:val="00A00733"/>
    <w:rsid w:val="00A00E2E"/>
    <w:rsid w:val="00A00E96"/>
    <w:rsid w:val="00A01126"/>
    <w:rsid w:val="00A01275"/>
    <w:rsid w:val="00A01554"/>
    <w:rsid w:val="00A01A53"/>
    <w:rsid w:val="00A01A8F"/>
    <w:rsid w:val="00A01B95"/>
    <w:rsid w:val="00A01CA1"/>
    <w:rsid w:val="00A01E32"/>
    <w:rsid w:val="00A0218C"/>
    <w:rsid w:val="00A02378"/>
    <w:rsid w:val="00A024F4"/>
    <w:rsid w:val="00A02691"/>
    <w:rsid w:val="00A02D04"/>
    <w:rsid w:val="00A0363D"/>
    <w:rsid w:val="00A03725"/>
    <w:rsid w:val="00A03ADF"/>
    <w:rsid w:val="00A040C3"/>
    <w:rsid w:val="00A041C4"/>
    <w:rsid w:val="00A042EA"/>
    <w:rsid w:val="00A04A12"/>
    <w:rsid w:val="00A04A89"/>
    <w:rsid w:val="00A0506D"/>
    <w:rsid w:val="00A051BF"/>
    <w:rsid w:val="00A05532"/>
    <w:rsid w:val="00A056CA"/>
    <w:rsid w:val="00A05A30"/>
    <w:rsid w:val="00A05C19"/>
    <w:rsid w:val="00A05E1D"/>
    <w:rsid w:val="00A05FB6"/>
    <w:rsid w:val="00A0615F"/>
    <w:rsid w:val="00A06A9F"/>
    <w:rsid w:val="00A06D6B"/>
    <w:rsid w:val="00A071AA"/>
    <w:rsid w:val="00A073E1"/>
    <w:rsid w:val="00A07695"/>
    <w:rsid w:val="00A0786B"/>
    <w:rsid w:val="00A07C26"/>
    <w:rsid w:val="00A10007"/>
    <w:rsid w:val="00A10268"/>
    <w:rsid w:val="00A107DD"/>
    <w:rsid w:val="00A10D58"/>
    <w:rsid w:val="00A10F9C"/>
    <w:rsid w:val="00A10FB3"/>
    <w:rsid w:val="00A10FE7"/>
    <w:rsid w:val="00A1106F"/>
    <w:rsid w:val="00A113D5"/>
    <w:rsid w:val="00A116B5"/>
    <w:rsid w:val="00A117D2"/>
    <w:rsid w:val="00A119E8"/>
    <w:rsid w:val="00A11A7E"/>
    <w:rsid w:val="00A11BE6"/>
    <w:rsid w:val="00A11C51"/>
    <w:rsid w:val="00A11C9C"/>
    <w:rsid w:val="00A11DCD"/>
    <w:rsid w:val="00A11E33"/>
    <w:rsid w:val="00A121C9"/>
    <w:rsid w:val="00A123BD"/>
    <w:rsid w:val="00A12656"/>
    <w:rsid w:val="00A1274A"/>
    <w:rsid w:val="00A12907"/>
    <w:rsid w:val="00A12A42"/>
    <w:rsid w:val="00A12C0D"/>
    <w:rsid w:val="00A132A1"/>
    <w:rsid w:val="00A13530"/>
    <w:rsid w:val="00A13ACC"/>
    <w:rsid w:val="00A13BF3"/>
    <w:rsid w:val="00A13C2F"/>
    <w:rsid w:val="00A13DB5"/>
    <w:rsid w:val="00A13F73"/>
    <w:rsid w:val="00A143F1"/>
    <w:rsid w:val="00A14E70"/>
    <w:rsid w:val="00A14F51"/>
    <w:rsid w:val="00A1544A"/>
    <w:rsid w:val="00A15711"/>
    <w:rsid w:val="00A15992"/>
    <w:rsid w:val="00A15CBC"/>
    <w:rsid w:val="00A15D46"/>
    <w:rsid w:val="00A15E3C"/>
    <w:rsid w:val="00A1658E"/>
    <w:rsid w:val="00A165C4"/>
    <w:rsid w:val="00A1662A"/>
    <w:rsid w:val="00A16C2D"/>
    <w:rsid w:val="00A16E1E"/>
    <w:rsid w:val="00A16E95"/>
    <w:rsid w:val="00A16F9F"/>
    <w:rsid w:val="00A17323"/>
    <w:rsid w:val="00A17361"/>
    <w:rsid w:val="00A17673"/>
    <w:rsid w:val="00A17694"/>
    <w:rsid w:val="00A17702"/>
    <w:rsid w:val="00A20618"/>
    <w:rsid w:val="00A20B7E"/>
    <w:rsid w:val="00A2136B"/>
    <w:rsid w:val="00A21728"/>
    <w:rsid w:val="00A2193C"/>
    <w:rsid w:val="00A21980"/>
    <w:rsid w:val="00A219BE"/>
    <w:rsid w:val="00A21B43"/>
    <w:rsid w:val="00A21BC6"/>
    <w:rsid w:val="00A21E4D"/>
    <w:rsid w:val="00A21F10"/>
    <w:rsid w:val="00A22463"/>
    <w:rsid w:val="00A22A96"/>
    <w:rsid w:val="00A22AAD"/>
    <w:rsid w:val="00A22BAE"/>
    <w:rsid w:val="00A23409"/>
    <w:rsid w:val="00A23518"/>
    <w:rsid w:val="00A23536"/>
    <w:rsid w:val="00A235B3"/>
    <w:rsid w:val="00A235EA"/>
    <w:rsid w:val="00A2373B"/>
    <w:rsid w:val="00A23815"/>
    <w:rsid w:val="00A2386E"/>
    <w:rsid w:val="00A23B15"/>
    <w:rsid w:val="00A23C65"/>
    <w:rsid w:val="00A23EAF"/>
    <w:rsid w:val="00A24CC5"/>
    <w:rsid w:val="00A24F2A"/>
    <w:rsid w:val="00A25A1C"/>
    <w:rsid w:val="00A25B2E"/>
    <w:rsid w:val="00A25CBC"/>
    <w:rsid w:val="00A25DE3"/>
    <w:rsid w:val="00A25FB3"/>
    <w:rsid w:val="00A26160"/>
    <w:rsid w:val="00A262CA"/>
    <w:rsid w:val="00A26751"/>
    <w:rsid w:val="00A27351"/>
    <w:rsid w:val="00A27525"/>
    <w:rsid w:val="00A275CF"/>
    <w:rsid w:val="00A2786E"/>
    <w:rsid w:val="00A27D3C"/>
    <w:rsid w:val="00A3004F"/>
    <w:rsid w:val="00A3012A"/>
    <w:rsid w:val="00A301D0"/>
    <w:rsid w:val="00A30316"/>
    <w:rsid w:val="00A30413"/>
    <w:rsid w:val="00A305E6"/>
    <w:rsid w:val="00A305F8"/>
    <w:rsid w:val="00A3085D"/>
    <w:rsid w:val="00A308DB"/>
    <w:rsid w:val="00A30FEC"/>
    <w:rsid w:val="00A3114E"/>
    <w:rsid w:val="00A312DD"/>
    <w:rsid w:val="00A31410"/>
    <w:rsid w:val="00A315CB"/>
    <w:rsid w:val="00A31774"/>
    <w:rsid w:val="00A3186B"/>
    <w:rsid w:val="00A31D95"/>
    <w:rsid w:val="00A320F9"/>
    <w:rsid w:val="00A323CB"/>
    <w:rsid w:val="00A3255B"/>
    <w:rsid w:val="00A32763"/>
    <w:rsid w:val="00A3284E"/>
    <w:rsid w:val="00A32E8B"/>
    <w:rsid w:val="00A33255"/>
    <w:rsid w:val="00A3370C"/>
    <w:rsid w:val="00A33A14"/>
    <w:rsid w:val="00A34052"/>
    <w:rsid w:val="00A34063"/>
    <w:rsid w:val="00A3448E"/>
    <w:rsid w:val="00A344DD"/>
    <w:rsid w:val="00A34F0B"/>
    <w:rsid w:val="00A34FC9"/>
    <w:rsid w:val="00A35322"/>
    <w:rsid w:val="00A36AAB"/>
    <w:rsid w:val="00A36BC3"/>
    <w:rsid w:val="00A36F25"/>
    <w:rsid w:val="00A37191"/>
    <w:rsid w:val="00A373EA"/>
    <w:rsid w:val="00A37A55"/>
    <w:rsid w:val="00A37DF7"/>
    <w:rsid w:val="00A37E1B"/>
    <w:rsid w:val="00A37FD5"/>
    <w:rsid w:val="00A403DC"/>
    <w:rsid w:val="00A40431"/>
    <w:rsid w:val="00A404FC"/>
    <w:rsid w:val="00A40540"/>
    <w:rsid w:val="00A40560"/>
    <w:rsid w:val="00A4089F"/>
    <w:rsid w:val="00A40A26"/>
    <w:rsid w:val="00A40A7E"/>
    <w:rsid w:val="00A40B40"/>
    <w:rsid w:val="00A40DC4"/>
    <w:rsid w:val="00A40DEA"/>
    <w:rsid w:val="00A40F56"/>
    <w:rsid w:val="00A41099"/>
    <w:rsid w:val="00A416AB"/>
    <w:rsid w:val="00A41B6B"/>
    <w:rsid w:val="00A41CEE"/>
    <w:rsid w:val="00A42294"/>
    <w:rsid w:val="00A4235D"/>
    <w:rsid w:val="00A4247A"/>
    <w:rsid w:val="00A424F5"/>
    <w:rsid w:val="00A427C4"/>
    <w:rsid w:val="00A42919"/>
    <w:rsid w:val="00A429A5"/>
    <w:rsid w:val="00A42D42"/>
    <w:rsid w:val="00A43420"/>
    <w:rsid w:val="00A43846"/>
    <w:rsid w:val="00A44268"/>
    <w:rsid w:val="00A44CC9"/>
    <w:rsid w:val="00A45422"/>
    <w:rsid w:val="00A460EC"/>
    <w:rsid w:val="00A46511"/>
    <w:rsid w:val="00A46535"/>
    <w:rsid w:val="00A46784"/>
    <w:rsid w:val="00A4687D"/>
    <w:rsid w:val="00A46BBC"/>
    <w:rsid w:val="00A46CA4"/>
    <w:rsid w:val="00A46F37"/>
    <w:rsid w:val="00A47401"/>
    <w:rsid w:val="00A47422"/>
    <w:rsid w:val="00A4769A"/>
    <w:rsid w:val="00A47B92"/>
    <w:rsid w:val="00A504F3"/>
    <w:rsid w:val="00A507E4"/>
    <w:rsid w:val="00A50BC1"/>
    <w:rsid w:val="00A50CE5"/>
    <w:rsid w:val="00A50DE0"/>
    <w:rsid w:val="00A50ED1"/>
    <w:rsid w:val="00A511FE"/>
    <w:rsid w:val="00A51C57"/>
    <w:rsid w:val="00A51CB2"/>
    <w:rsid w:val="00A51DD1"/>
    <w:rsid w:val="00A51E2F"/>
    <w:rsid w:val="00A528BD"/>
    <w:rsid w:val="00A52C9C"/>
    <w:rsid w:val="00A52EB2"/>
    <w:rsid w:val="00A531C6"/>
    <w:rsid w:val="00A531E0"/>
    <w:rsid w:val="00A535CD"/>
    <w:rsid w:val="00A53797"/>
    <w:rsid w:val="00A53B0F"/>
    <w:rsid w:val="00A53C55"/>
    <w:rsid w:val="00A53F33"/>
    <w:rsid w:val="00A543F2"/>
    <w:rsid w:val="00A5488C"/>
    <w:rsid w:val="00A54B92"/>
    <w:rsid w:val="00A54CD8"/>
    <w:rsid w:val="00A55760"/>
    <w:rsid w:val="00A55AAF"/>
    <w:rsid w:val="00A5610C"/>
    <w:rsid w:val="00A564FE"/>
    <w:rsid w:val="00A56997"/>
    <w:rsid w:val="00A56AB9"/>
    <w:rsid w:val="00A56B2F"/>
    <w:rsid w:val="00A56DA9"/>
    <w:rsid w:val="00A5704B"/>
    <w:rsid w:val="00A576FB"/>
    <w:rsid w:val="00A5782B"/>
    <w:rsid w:val="00A57D93"/>
    <w:rsid w:val="00A57E5A"/>
    <w:rsid w:val="00A57F90"/>
    <w:rsid w:val="00A600BF"/>
    <w:rsid w:val="00A6024C"/>
    <w:rsid w:val="00A60C1A"/>
    <w:rsid w:val="00A60D70"/>
    <w:rsid w:val="00A60E39"/>
    <w:rsid w:val="00A61207"/>
    <w:rsid w:val="00A61363"/>
    <w:rsid w:val="00A6162E"/>
    <w:rsid w:val="00A6179B"/>
    <w:rsid w:val="00A61FC9"/>
    <w:rsid w:val="00A620BE"/>
    <w:rsid w:val="00A620EF"/>
    <w:rsid w:val="00A625EC"/>
    <w:rsid w:val="00A62A8B"/>
    <w:rsid w:val="00A62AB4"/>
    <w:rsid w:val="00A62ADA"/>
    <w:rsid w:val="00A63A90"/>
    <w:rsid w:val="00A63CBE"/>
    <w:rsid w:val="00A63EC2"/>
    <w:rsid w:val="00A64316"/>
    <w:rsid w:val="00A6442E"/>
    <w:rsid w:val="00A645B5"/>
    <w:rsid w:val="00A64668"/>
    <w:rsid w:val="00A64B85"/>
    <w:rsid w:val="00A64DA7"/>
    <w:rsid w:val="00A65A1D"/>
    <w:rsid w:val="00A65C57"/>
    <w:rsid w:val="00A65FA8"/>
    <w:rsid w:val="00A662DE"/>
    <w:rsid w:val="00A664C0"/>
    <w:rsid w:val="00A6699D"/>
    <w:rsid w:val="00A66BBA"/>
    <w:rsid w:val="00A66CB6"/>
    <w:rsid w:val="00A6706E"/>
    <w:rsid w:val="00A671AB"/>
    <w:rsid w:val="00A672CF"/>
    <w:rsid w:val="00A6762C"/>
    <w:rsid w:val="00A70039"/>
    <w:rsid w:val="00A700DF"/>
    <w:rsid w:val="00A70576"/>
    <w:rsid w:val="00A70617"/>
    <w:rsid w:val="00A70A5A"/>
    <w:rsid w:val="00A70B42"/>
    <w:rsid w:val="00A70BF5"/>
    <w:rsid w:val="00A71048"/>
    <w:rsid w:val="00A7149E"/>
    <w:rsid w:val="00A715EE"/>
    <w:rsid w:val="00A716AA"/>
    <w:rsid w:val="00A7172A"/>
    <w:rsid w:val="00A71752"/>
    <w:rsid w:val="00A71971"/>
    <w:rsid w:val="00A7197D"/>
    <w:rsid w:val="00A71EAE"/>
    <w:rsid w:val="00A72072"/>
    <w:rsid w:val="00A720BC"/>
    <w:rsid w:val="00A72474"/>
    <w:rsid w:val="00A7291A"/>
    <w:rsid w:val="00A72A67"/>
    <w:rsid w:val="00A72DD8"/>
    <w:rsid w:val="00A72FD7"/>
    <w:rsid w:val="00A730C1"/>
    <w:rsid w:val="00A73180"/>
    <w:rsid w:val="00A7323B"/>
    <w:rsid w:val="00A7325A"/>
    <w:rsid w:val="00A73341"/>
    <w:rsid w:val="00A73556"/>
    <w:rsid w:val="00A738AF"/>
    <w:rsid w:val="00A73E7F"/>
    <w:rsid w:val="00A74F0E"/>
    <w:rsid w:val="00A75223"/>
    <w:rsid w:val="00A753ED"/>
    <w:rsid w:val="00A754D1"/>
    <w:rsid w:val="00A7566E"/>
    <w:rsid w:val="00A75A8A"/>
    <w:rsid w:val="00A75E3A"/>
    <w:rsid w:val="00A76012"/>
    <w:rsid w:val="00A7637F"/>
    <w:rsid w:val="00A767FC"/>
    <w:rsid w:val="00A7694B"/>
    <w:rsid w:val="00A76AC0"/>
    <w:rsid w:val="00A7702E"/>
    <w:rsid w:val="00A77183"/>
    <w:rsid w:val="00A77A27"/>
    <w:rsid w:val="00A77C25"/>
    <w:rsid w:val="00A77E35"/>
    <w:rsid w:val="00A80267"/>
    <w:rsid w:val="00A8039E"/>
    <w:rsid w:val="00A80534"/>
    <w:rsid w:val="00A8054E"/>
    <w:rsid w:val="00A80612"/>
    <w:rsid w:val="00A808FB"/>
    <w:rsid w:val="00A80E32"/>
    <w:rsid w:val="00A81643"/>
    <w:rsid w:val="00A81BAA"/>
    <w:rsid w:val="00A81D58"/>
    <w:rsid w:val="00A821A4"/>
    <w:rsid w:val="00A821A8"/>
    <w:rsid w:val="00A8246E"/>
    <w:rsid w:val="00A8247D"/>
    <w:rsid w:val="00A82576"/>
    <w:rsid w:val="00A82F50"/>
    <w:rsid w:val="00A830FB"/>
    <w:rsid w:val="00A83296"/>
    <w:rsid w:val="00A83534"/>
    <w:rsid w:val="00A835DC"/>
    <w:rsid w:val="00A836FC"/>
    <w:rsid w:val="00A83AC4"/>
    <w:rsid w:val="00A83DF0"/>
    <w:rsid w:val="00A841AF"/>
    <w:rsid w:val="00A84256"/>
    <w:rsid w:val="00A84380"/>
    <w:rsid w:val="00A848FD"/>
    <w:rsid w:val="00A84C2D"/>
    <w:rsid w:val="00A84E08"/>
    <w:rsid w:val="00A85132"/>
    <w:rsid w:val="00A851BF"/>
    <w:rsid w:val="00A85326"/>
    <w:rsid w:val="00A8566C"/>
    <w:rsid w:val="00A856EC"/>
    <w:rsid w:val="00A857A8"/>
    <w:rsid w:val="00A862D4"/>
    <w:rsid w:val="00A862DD"/>
    <w:rsid w:val="00A8640C"/>
    <w:rsid w:val="00A86B22"/>
    <w:rsid w:val="00A87495"/>
    <w:rsid w:val="00A874D7"/>
    <w:rsid w:val="00A87789"/>
    <w:rsid w:val="00A908D9"/>
    <w:rsid w:val="00A91023"/>
    <w:rsid w:val="00A910AD"/>
    <w:rsid w:val="00A912D8"/>
    <w:rsid w:val="00A9142C"/>
    <w:rsid w:val="00A914B7"/>
    <w:rsid w:val="00A914DE"/>
    <w:rsid w:val="00A919BE"/>
    <w:rsid w:val="00A919C2"/>
    <w:rsid w:val="00A9205C"/>
    <w:rsid w:val="00A923B8"/>
    <w:rsid w:val="00A927F3"/>
    <w:rsid w:val="00A92901"/>
    <w:rsid w:val="00A92A3A"/>
    <w:rsid w:val="00A92F99"/>
    <w:rsid w:val="00A930A3"/>
    <w:rsid w:val="00A93217"/>
    <w:rsid w:val="00A932E4"/>
    <w:rsid w:val="00A935E9"/>
    <w:rsid w:val="00A936BE"/>
    <w:rsid w:val="00A939E8"/>
    <w:rsid w:val="00A93F1D"/>
    <w:rsid w:val="00A94125"/>
    <w:rsid w:val="00A9417C"/>
    <w:rsid w:val="00A945A8"/>
    <w:rsid w:val="00A94895"/>
    <w:rsid w:val="00A95A83"/>
    <w:rsid w:val="00A95D12"/>
    <w:rsid w:val="00A96206"/>
    <w:rsid w:val="00A972B3"/>
    <w:rsid w:val="00A97BDB"/>
    <w:rsid w:val="00AA00E2"/>
    <w:rsid w:val="00AA0A39"/>
    <w:rsid w:val="00AA0BD0"/>
    <w:rsid w:val="00AA0F31"/>
    <w:rsid w:val="00AA13E1"/>
    <w:rsid w:val="00AA14E8"/>
    <w:rsid w:val="00AA1697"/>
    <w:rsid w:val="00AA1BD3"/>
    <w:rsid w:val="00AA1FF1"/>
    <w:rsid w:val="00AA24A2"/>
    <w:rsid w:val="00AA26D4"/>
    <w:rsid w:val="00AA2C6F"/>
    <w:rsid w:val="00AA332C"/>
    <w:rsid w:val="00AA3631"/>
    <w:rsid w:val="00AA37AC"/>
    <w:rsid w:val="00AA3C4A"/>
    <w:rsid w:val="00AA3C67"/>
    <w:rsid w:val="00AA4091"/>
    <w:rsid w:val="00AA41A8"/>
    <w:rsid w:val="00AA4627"/>
    <w:rsid w:val="00AA498F"/>
    <w:rsid w:val="00AA4BDA"/>
    <w:rsid w:val="00AA5337"/>
    <w:rsid w:val="00AA5405"/>
    <w:rsid w:val="00AA55FF"/>
    <w:rsid w:val="00AA5840"/>
    <w:rsid w:val="00AA5CC9"/>
    <w:rsid w:val="00AA6000"/>
    <w:rsid w:val="00AA6148"/>
    <w:rsid w:val="00AA68A8"/>
    <w:rsid w:val="00AA6DD2"/>
    <w:rsid w:val="00AA7196"/>
    <w:rsid w:val="00AA7441"/>
    <w:rsid w:val="00AA7480"/>
    <w:rsid w:val="00AA774F"/>
    <w:rsid w:val="00AA7A33"/>
    <w:rsid w:val="00AB0124"/>
    <w:rsid w:val="00AB06EB"/>
    <w:rsid w:val="00AB072B"/>
    <w:rsid w:val="00AB079A"/>
    <w:rsid w:val="00AB0B0B"/>
    <w:rsid w:val="00AB0F89"/>
    <w:rsid w:val="00AB1059"/>
    <w:rsid w:val="00AB11F1"/>
    <w:rsid w:val="00AB1372"/>
    <w:rsid w:val="00AB195E"/>
    <w:rsid w:val="00AB1970"/>
    <w:rsid w:val="00AB1AAD"/>
    <w:rsid w:val="00AB1D33"/>
    <w:rsid w:val="00AB1F93"/>
    <w:rsid w:val="00AB2015"/>
    <w:rsid w:val="00AB23AE"/>
    <w:rsid w:val="00AB2411"/>
    <w:rsid w:val="00AB2586"/>
    <w:rsid w:val="00AB2B18"/>
    <w:rsid w:val="00AB2E6F"/>
    <w:rsid w:val="00AB3077"/>
    <w:rsid w:val="00AB3155"/>
    <w:rsid w:val="00AB35AD"/>
    <w:rsid w:val="00AB373E"/>
    <w:rsid w:val="00AB3F3F"/>
    <w:rsid w:val="00AB3F9E"/>
    <w:rsid w:val="00AB4127"/>
    <w:rsid w:val="00AB415D"/>
    <w:rsid w:val="00AB41A0"/>
    <w:rsid w:val="00AB437C"/>
    <w:rsid w:val="00AB4450"/>
    <w:rsid w:val="00AB4D33"/>
    <w:rsid w:val="00AB54FC"/>
    <w:rsid w:val="00AB552A"/>
    <w:rsid w:val="00AB5950"/>
    <w:rsid w:val="00AB606A"/>
    <w:rsid w:val="00AB6244"/>
    <w:rsid w:val="00AB6790"/>
    <w:rsid w:val="00AB69C0"/>
    <w:rsid w:val="00AB6C44"/>
    <w:rsid w:val="00AB6CEA"/>
    <w:rsid w:val="00AB6D6E"/>
    <w:rsid w:val="00AB704D"/>
    <w:rsid w:val="00AB7365"/>
    <w:rsid w:val="00AB7568"/>
    <w:rsid w:val="00AB75EF"/>
    <w:rsid w:val="00AB7998"/>
    <w:rsid w:val="00AB7CA8"/>
    <w:rsid w:val="00AB7D45"/>
    <w:rsid w:val="00AC014A"/>
    <w:rsid w:val="00AC030C"/>
    <w:rsid w:val="00AC030D"/>
    <w:rsid w:val="00AC05C5"/>
    <w:rsid w:val="00AC0A3E"/>
    <w:rsid w:val="00AC0B1F"/>
    <w:rsid w:val="00AC0B75"/>
    <w:rsid w:val="00AC0F86"/>
    <w:rsid w:val="00AC101B"/>
    <w:rsid w:val="00AC117D"/>
    <w:rsid w:val="00AC1315"/>
    <w:rsid w:val="00AC15AA"/>
    <w:rsid w:val="00AC173A"/>
    <w:rsid w:val="00AC189C"/>
    <w:rsid w:val="00AC1BDD"/>
    <w:rsid w:val="00AC22B3"/>
    <w:rsid w:val="00AC2922"/>
    <w:rsid w:val="00AC2D27"/>
    <w:rsid w:val="00AC2F2D"/>
    <w:rsid w:val="00AC31EF"/>
    <w:rsid w:val="00AC32A2"/>
    <w:rsid w:val="00AC3303"/>
    <w:rsid w:val="00AC3557"/>
    <w:rsid w:val="00AC37B2"/>
    <w:rsid w:val="00AC38CD"/>
    <w:rsid w:val="00AC38EC"/>
    <w:rsid w:val="00AC3E56"/>
    <w:rsid w:val="00AC40E2"/>
    <w:rsid w:val="00AC4D71"/>
    <w:rsid w:val="00AC4F17"/>
    <w:rsid w:val="00AC5362"/>
    <w:rsid w:val="00AC53EF"/>
    <w:rsid w:val="00AC597A"/>
    <w:rsid w:val="00AC5BB0"/>
    <w:rsid w:val="00AC5D12"/>
    <w:rsid w:val="00AC5EDE"/>
    <w:rsid w:val="00AC5F14"/>
    <w:rsid w:val="00AC606D"/>
    <w:rsid w:val="00AC675D"/>
    <w:rsid w:val="00AC677B"/>
    <w:rsid w:val="00AC6BF0"/>
    <w:rsid w:val="00AC6C86"/>
    <w:rsid w:val="00AC6D6A"/>
    <w:rsid w:val="00AC70CF"/>
    <w:rsid w:val="00AC7387"/>
    <w:rsid w:val="00AC73BA"/>
    <w:rsid w:val="00AC73F2"/>
    <w:rsid w:val="00AC752B"/>
    <w:rsid w:val="00AC7662"/>
    <w:rsid w:val="00AC7CCA"/>
    <w:rsid w:val="00AC7D1E"/>
    <w:rsid w:val="00AD0285"/>
    <w:rsid w:val="00AD028B"/>
    <w:rsid w:val="00AD0358"/>
    <w:rsid w:val="00AD03E7"/>
    <w:rsid w:val="00AD0507"/>
    <w:rsid w:val="00AD07E0"/>
    <w:rsid w:val="00AD0A10"/>
    <w:rsid w:val="00AD0A29"/>
    <w:rsid w:val="00AD10E5"/>
    <w:rsid w:val="00AD1265"/>
    <w:rsid w:val="00AD1276"/>
    <w:rsid w:val="00AD1371"/>
    <w:rsid w:val="00AD1569"/>
    <w:rsid w:val="00AD183D"/>
    <w:rsid w:val="00AD1984"/>
    <w:rsid w:val="00AD1D3E"/>
    <w:rsid w:val="00AD1D45"/>
    <w:rsid w:val="00AD20A6"/>
    <w:rsid w:val="00AD2116"/>
    <w:rsid w:val="00AD2385"/>
    <w:rsid w:val="00AD25FF"/>
    <w:rsid w:val="00AD27B2"/>
    <w:rsid w:val="00AD2A27"/>
    <w:rsid w:val="00AD2D1C"/>
    <w:rsid w:val="00AD2EC5"/>
    <w:rsid w:val="00AD3092"/>
    <w:rsid w:val="00AD30D2"/>
    <w:rsid w:val="00AD32F2"/>
    <w:rsid w:val="00AD355F"/>
    <w:rsid w:val="00AD361A"/>
    <w:rsid w:val="00AD3A43"/>
    <w:rsid w:val="00AD3BA2"/>
    <w:rsid w:val="00AD3C2C"/>
    <w:rsid w:val="00AD3CDA"/>
    <w:rsid w:val="00AD3EA0"/>
    <w:rsid w:val="00AD3F9C"/>
    <w:rsid w:val="00AD435F"/>
    <w:rsid w:val="00AD4CBA"/>
    <w:rsid w:val="00AD50C4"/>
    <w:rsid w:val="00AD51F8"/>
    <w:rsid w:val="00AD5239"/>
    <w:rsid w:val="00AD52FB"/>
    <w:rsid w:val="00AD534E"/>
    <w:rsid w:val="00AD54C4"/>
    <w:rsid w:val="00AD5D6D"/>
    <w:rsid w:val="00AD5E9F"/>
    <w:rsid w:val="00AD6074"/>
    <w:rsid w:val="00AD60B1"/>
    <w:rsid w:val="00AD6127"/>
    <w:rsid w:val="00AD629E"/>
    <w:rsid w:val="00AD6513"/>
    <w:rsid w:val="00AD6744"/>
    <w:rsid w:val="00AD68FD"/>
    <w:rsid w:val="00AD69F8"/>
    <w:rsid w:val="00AD6B45"/>
    <w:rsid w:val="00AD6F58"/>
    <w:rsid w:val="00AD6F8F"/>
    <w:rsid w:val="00AD73C2"/>
    <w:rsid w:val="00AD7689"/>
    <w:rsid w:val="00AD7D7F"/>
    <w:rsid w:val="00AE0AE1"/>
    <w:rsid w:val="00AE0E01"/>
    <w:rsid w:val="00AE0EEF"/>
    <w:rsid w:val="00AE116E"/>
    <w:rsid w:val="00AE136A"/>
    <w:rsid w:val="00AE1A00"/>
    <w:rsid w:val="00AE1C03"/>
    <w:rsid w:val="00AE20D8"/>
    <w:rsid w:val="00AE2440"/>
    <w:rsid w:val="00AE256D"/>
    <w:rsid w:val="00AE2952"/>
    <w:rsid w:val="00AE2C44"/>
    <w:rsid w:val="00AE2E87"/>
    <w:rsid w:val="00AE31E1"/>
    <w:rsid w:val="00AE3277"/>
    <w:rsid w:val="00AE35A7"/>
    <w:rsid w:val="00AE3673"/>
    <w:rsid w:val="00AE48C2"/>
    <w:rsid w:val="00AE49C3"/>
    <w:rsid w:val="00AE4B45"/>
    <w:rsid w:val="00AE4D5B"/>
    <w:rsid w:val="00AE50DE"/>
    <w:rsid w:val="00AE5112"/>
    <w:rsid w:val="00AE51B1"/>
    <w:rsid w:val="00AE5742"/>
    <w:rsid w:val="00AE57E6"/>
    <w:rsid w:val="00AE587C"/>
    <w:rsid w:val="00AE5D92"/>
    <w:rsid w:val="00AE6422"/>
    <w:rsid w:val="00AE6E31"/>
    <w:rsid w:val="00AE7AAC"/>
    <w:rsid w:val="00AE7B94"/>
    <w:rsid w:val="00AE7CD0"/>
    <w:rsid w:val="00AE7D69"/>
    <w:rsid w:val="00AE7D73"/>
    <w:rsid w:val="00AF0291"/>
    <w:rsid w:val="00AF06AD"/>
    <w:rsid w:val="00AF0844"/>
    <w:rsid w:val="00AF08C4"/>
    <w:rsid w:val="00AF0AAA"/>
    <w:rsid w:val="00AF0C0E"/>
    <w:rsid w:val="00AF0DBA"/>
    <w:rsid w:val="00AF0EA9"/>
    <w:rsid w:val="00AF11DC"/>
    <w:rsid w:val="00AF12B5"/>
    <w:rsid w:val="00AF1395"/>
    <w:rsid w:val="00AF18C4"/>
    <w:rsid w:val="00AF19A7"/>
    <w:rsid w:val="00AF1A02"/>
    <w:rsid w:val="00AF1A89"/>
    <w:rsid w:val="00AF1FE0"/>
    <w:rsid w:val="00AF286E"/>
    <w:rsid w:val="00AF2A72"/>
    <w:rsid w:val="00AF2B35"/>
    <w:rsid w:val="00AF2BDD"/>
    <w:rsid w:val="00AF2C01"/>
    <w:rsid w:val="00AF2D17"/>
    <w:rsid w:val="00AF2E98"/>
    <w:rsid w:val="00AF2F48"/>
    <w:rsid w:val="00AF3D74"/>
    <w:rsid w:val="00AF4116"/>
    <w:rsid w:val="00AF46FB"/>
    <w:rsid w:val="00AF4915"/>
    <w:rsid w:val="00AF4D59"/>
    <w:rsid w:val="00AF5006"/>
    <w:rsid w:val="00AF511C"/>
    <w:rsid w:val="00AF5422"/>
    <w:rsid w:val="00AF55BA"/>
    <w:rsid w:val="00AF5676"/>
    <w:rsid w:val="00AF5808"/>
    <w:rsid w:val="00AF5809"/>
    <w:rsid w:val="00AF5DE8"/>
    <w:rsid w:val="00AF5E41"/>
    <w:rsid w:val="00AF61C1"/>
    <w:rsid w:val="00AF62C5"/>
    <w:rsid w:val="00AF63BC"/>
    <w:rsid w:val="00AF6450"/>
    <w:rsid w:val="00AF69C6"/>
    <w:rsid w:val="00AF6D32"/>
    <w:rsid w:val="00AF72E1"/>
    <w:rsid w:val="00AF73B7"/>
    <w:rsid w:val="00AF7425"/>
    <w:rsid w:val="00AF769B"/>
    <w:rsid w:val="00AF769F"/>
    <w:rsid w:val="00AF78EF"/>
    <w:rsid w:val="00AF7BCF"/>
    <w:rsid w:val="00AF7EEC"/>
    <w:rsid w:val="00B0018F"/>
    <w:rsid w:val="00B005BC"/>
    <w:rsid w:val="00B00694"/>
    <w:rsid w:val="00B0079D"/>
    <w:rsid w:val="00B007E2"/>
    <w:rsid w:val="00B007E8"/>
    <w:rsid w:val="00B00807"/>
    <w:rsid w:val="00B013AF"/>
    <w:rsid w:val="00B01585"/>
    <w:rsid w:val="00B01689"/>
    <w:rsid w:val="00B01837"/>
    <w:rsid w:val="00B01AB6"/>
    <w:rsid w:val="00B01BAF"/>
    <w:rsid w:val="00B01F1B"/>
    <w:rsid w:val="00B0206F"/>
    <w:rsid w:val="00B023F6"/>
    <w:rsid w:val="00B0250F"/>
    <w:rsid w:val="00B0264D"/>
    <w:rsid w:val="00B027BE"/>
    <w:rsid w:val="00B029EE"/>
    <w:rsid w:val="00B02A2F"/>
    <w:rsid w:val="00B02B1B"/>
    <w:rsid w:val="00B02FF4"/>
    <w:rsid w:val="00B0324A"/>
    <w:rsid w:val="00B0355B"/>
    <w:rsid w:val="00B03610"/>
    <w:rsid w:val="00B03998"/>
    <w:rsid w:val="00B03FC2"/>
    <w:rsid w:val="00B03FD2"/>
    <w:rsid w:val="00B0413E"/>
    <w:rsid w:val="00B04209"/>
    <w:rsid w:val="00B042C0"/>
    <w:rsid w:val="00B048E3"/>
    <w:rsid w:val="00B04E48"/>
    <w:rsid w:val="00B04FCF"/>
    <w:rsid w:val="00B0509F"/>
    <w:rsid w:val="00B0556C"/>
    <w:rsid w:val="00B05966"/>
    <w:rsid w:val="00B05C37"/>
    <w:rsid w:val="00B05C52"/>
    <w:rsid w:val="00B05EE7"/>
    <w:rsid w:val="00B063F5"/>
    <w:rsid w:val="00B06498"/>
    <w:rsid w:val="00B0658D"/>
    <w:rsid w:val="00B06733"/>
    <w:rsid w:val="00B068C5"/>
    <w:rsid w:val="00B06928"/>
    <w:rsid w:val="00B06C29"/>
    <w:rsid w:val="00B06DE2"/>
    <w:rsid w:val="00B0729C"/>
    <w:rsid w:val="00B07557"/>
    <w:rsid w:val="00B075D3"/>
    <w:rsid w:val="00B07741"/>
    <w:rsid w:val="00B078C4"/>
    <w:rsid w:val="00B07953"/>
    <w:rsid w:val="00B10167"/>
    <w:rsid w:val="00B10280"/>
    <w:rsid w:val="00B10C8A"/>
    <w:rsid w:val="00B10F53"/>
    <w:rsid w:val="00B10F5A"/>
    <w:rsid w:val="00B10FE0"/>
    <w:rsid w:val="00B110BE"/>
    <w:rsid w:val="00B1130F"/>
    <w:rsid w:val="00B115A1"/>
    <w:rsid w:val="00B11635"/>
    <w:rsid w:val="00B11811"/>
    <w:rsid w:val="00B11B84"/>
    <w:rsid w:val="00B11CE3"/>
    <w:rsid w:val="00B11DF2"/>
    <w:rsid w:val="00B11FEF"/>
    <w:rsid w:val="00B12562"/>
    <w:rsid w:val="00B12AE5"/>
    <w:rsid w:val="00B12CD9"/>
    <w:rsid w:val="00B12F61"/>
    <w:rsid w:val="00B130D1"/>
    <w:rsid w:val="00B1344F"/>
    <w:rsid w:val="00B134A8"/>
    <w:rsid w:val="00B13C98"/>
    <w:rsid w:val="00B13D25"/>
    <w:rsid w:val="00B13EA7"/>
    <w:rsid w:val="00B14139"/>
    <w:rsid w:val="00B141A6"/>
    <w:rsid w:val="00B147DB"/>
    <w:rsid w:val="00B14CDB"/>
    <w:rsid w:val="00B14EEC"/>
    <w:rsid w:val="00B1508E"/>
    <w:rsid w:val="00B15337"/>
    <w:rsid w:val="00B153F1"/>
    <w:rsid w:val="00B1543C"/>
    <w:rsid w:val="00B1545B"/>
    <w:rsid w:val="00B154A4"/>
    <w:rsid w:val="00B15769"/>
    <w:rsid w:val="00B1580B"/>
    <w:rsid w:val="00B158F5"/>
    <w:rsid w:val="00B15A93"/>
    <w:rsid w:val="00B15EE2"/>
    <w:rsid w:val="00B15FB9"/>
    <w:rsid w:val="00B160EE"/>
    <w:rsid w:val="00B1620C"/>
    <w:rsid w:val="00B162B2"/>
    <w:rsid w:val="00B16398"/>
    <w:rsid w:val="00B1676C"/>
    <w:rsid w:val="00B16B88"/>
    <w:rsid w:val="00B16CD7"/>
    <w:rsid w:val="00B170D3"/>
    <w:rsid w:val="00B173D2"/>
    <w:rsid w:val="00B17669"/>
    <w:rsid w:val="00B17716"/>
    <w:rsid w:val="00B178E7"/>
    <w:rsid w:val="00B17F12"/>
    <w:rsid w:val="00B20A2F"/>
    <w:rsid w:val="00B21238"/>
    <w:rsid w:val="00B213D2"/>
    <w:rsid w:val="00B21674"/>
    <w:rsid w:val="00B21847"/>
    <w:rsid w:val="00B219FF"/>
    <w:rsid w:val="00B21A4C"/>
    <w:rsid w:val="00B21B67"/>
    <w:rsid w:val="00B21EFA"/>
    <w:rsid w:val="00B22217"/>
    <w:rsid w:val="00B222E1"/>
    <w:rsid w:val="00B22451"/>
    <w:rsid w:val="00B224D6"/>
    <w:rsid w:val="00B22519"/>
    <w:rsid w:val="00B2269E"/>
    <w:rsid w:val="00B22B3D"/>
    <w:rsid w:val="00B22C8B"/>
    <w:rsid w:val="00B230A0"/>
    <w:rsid w:val="00B232B1"/>
    <w:rsid w:val="00B2339B"/>
    <w:rsid w:val="00B236C2"/>
    <w:rsid w:val="00B236C6"/>
    <w:rsid w:val="00B238E2"/>
    <w:rsid w:val="00B2398F"/>
    <w:rsid w:val="00B23D45"/>
    <w:rsid w:val="00B2411C"/>
    <w:rsid w:val="00B24251"/>
    <w:rsid w:val="00B242AA"/>
    <w:rsid w:val="00B2474E"/>
    <w:rsid w:val="00B24A09"/>
    <w:rsid w:val="00B24A27"/>
    <w:rsid w:val="00B24EDA"/>
    <w:rsid w:val="00B24F29"/>
    <w:rsid w:val="00B24FB4"/>
    <w:rsid w:val="00B25C96"/>
    <w:rsid w:val="00B25D45"/>
    <w:rsid w:val="00B25EAA"/>
    <w:rsid w:val="00B260CD"/>
    <w:rsid w:val="00B2674A"/>
    <w:rsid w:val="00B267BB"/>
    <w:rsid w:val="00B269F5"/>
    <w:rsid w:val="00B26F41"/>
    <w:rsid w:val="00B2707A"/>
    <w:rsid w:val="00B27AEC"/>
    <w:rsid w:val="00B27BAF"/>
    <w:rsid w:val="00B27BEF"/>
    <w:rsid w:val="00B27C61"/>
    <w:rsid w:val="00B3038C"/>
    <w:rsid w:val="00B304B9"/>
    <w:rsid w:val="00B30948"/>
    <w:rsid w:val="00B30C2A"/>
    <w:rsid w:val="00B30C5E"/>
    <w:rsid w:val="00B30C86"/>
    <w:rsid w:val="00B30E98"/>
    <w:rsid w:val="00B30F3A"/>
    <w:rsid w:val="00B31404"/>
    <w:rsid w:val="00B31458"/>
    <w:rsid w:val="00B31967"/>
    <w:rsid w:val="00B31B73"/>
    <w:rsid w:val="00B31F97"/>
    <w:rsid w:val="00B32019"/>
    <w:rsid w:val="00B32414"/>
    <w:rsid w:val="00B329F6"/>
    <w:rsid w:val="00B32AF1"/>
    <w:rsid w:val="00B32B4B"/>
    <w:rsid w:val="00B32E75"/>
    <w:rsid w:val="00B32F6E"/>
    <w:rsid w:val="00B3326A"/>
    <w:rsid w:val="00B332CC"/>
    <w:rsid w:val="00B33969"/>
    <w:rsid w:val="00B3445C"/>
    <w:rsid w:val="00B3466F"/>
    <w:rsid w:val="00B34D0F"/>
    <w:rsid w:val="00B3558F"/>
    <w:rsid w:val="00B35B54"/>
    <w:rsid w:val="00B35EBF"/>
    <w:rsid w:val="00B36346"/>
    <w:rsid w:val="00B3688B"/>
    <w:rsid w:val="00B36A63"/>
    <w:rsid w:val="00B36B8F"/>
    <w:rsid w:val="00B36F6B"/>
    <w:rsid w:val="00B37B5E"/>
    <w:rsid w:val="00B37BC4"/>
    <w:rsid w:val="00B37C11"/>
    <w:rsid w:val="00B37CCD"/>
    <w:rsid w:val="00B37E62"/>
    <w:rsid w:val="00B4027C"/>
    <w:rsid w:val="00B403A1"/>
    <w:rsid w:val="00B408C5"/>
    <w:rsid w:val="00B4145F"/>
    <w:rsid w:val="00B4167B"/>
    <w:rsid w:val="00B417FF"/>
    <w:rsid w:val="00B41CE3"/>
    <w:rsid w:val="00B41E1C"/>
    <w:rsid w:val="00B421DC"/>
    <w:rsid w:val="00B422D7"/>
    <w:rsid w:val="00B42D83"/>
    <w:rsid w:val="00B42F8F"/>
    <w:rsid w:val="00B430EF"/>
    <w:rsid w:val="00B43227"/>
    <w:rsid w:val="00B43265"/>
    <w:rsid w:val="00B432F1"/>
    <w:rsid w:val="00B4335E"/>
    <w:rsid w:val="00B433D9"/>
    <w:rsid w:val="00B43693"/>
    <w:rsid w:val="00B43860"/>
    <w:rsid w:val="00B43FED"/>
    <w:rsid w:val="00B444AE"/>
    <w:rsid w:val="00B444D4"/>
    <w:rsid w:val="00B44A66"/>
    <w:rsid w:val="00B44D0A"/>
    <w:rsid w:val="00B4507C"/>
    <w:rsid w:val="00B45886"/>
    <w:rsid w:val="00B45A3C"/>
    <w:rsid w:val="00B45C40"/>
    <w:rsid w:val="00B467F5"/>
    <w:rsid w:val="00B46D55"/>
    <w:rsid w:val="00B46DA2"/>
    <w:rsid w:val="00B47C6C"/>
    <w:rsid w:val="00B503CC"/>
    <w:rsid w:val="00B5079F"/>
    <w:rsid w:val="00B508BD"/>
    <w:rsid w:val="00B509AA"/>
    <w:rsid w:val="00B50D96"/>
    <w:rsid w:val="00B50F0D"/>
    <w:rsid w:val="00B5131D"/>
    <w:rsid w:val="00B5187C"/>
    <w:rsid w:val="00B518BB"/>
    <w:rsid w:val="00B51AF0"/>
    <w:rsid w:val="00B51CC6"/>
    <w:rsid w:val="00B51E4F"/>
    <w:rsid w:val="00B52014"/>
    <w:rsid w:val="00B52015"/>
    <w:rsid w:val="00B52293"/>
    <w:rsid w:val="00B524E3"/>
    <w:rsid w:val="00B52695"/>
    <w:rsid w:val="00B52913"/>
    <w:rsid w:val="00B52E25"/>
    <w:rsid w:val="00B53129"/>
    <w:rsid w:val="00B53141"/>
    <w:rsid w:val="00B5317C"/>
    <w:rsid w:val="00B534F1"/>
    <w:rsid w:val="00B53A6F"/>
    <w:rsid w:val="00B546CE"/>
    <w:rsid w:val="00B54882"/>
    <w:rsid w:val="00B54887"/>
    <w:rsid w:val="00B54D29"/>
    <w:rsid w:val="00B54ED5"/>
    <w:rsid w:val="00B55168"/>
    <w:rsid w:val="00B55238"/>
    <w:rsid w:val="00B5542F"/>
    <w:rsid w:val="00B55610"/>
    <w:rsid w:val="00B559FA"/>
    <w:rsid w:val="00B55B5C"/>
    <w:rsid w:val="00B5630C"/>
    <w:rsid w:val="00B56336"/>
    <w:rsid w:val="00B56547"/>
    <w:rsid w:val="00B566E9"/>
    <w:rsid w:val="00B5671D"/>
    <w:rsid w:val="00B56D95"/>
    <w:rsid w:val="00B56DE5"/>
    <w:rsid w:val="00B57353"/>
    <w:rsid w:val="00B57502"/>
    <w:rsid w:val="00B578E5"/>
    <w:rsid w:val="00B5796F"/>
    <w:rsid w:val="00B57A98"/>
    <w:rsid w:val="00B60561"/>
    <w:rsid w:val="00B609BD"/>
    <w:rsid w:val="00B60A53"/>
    <w:rsid w:val="00B60F5A"/>
    <w:rsid w:val="00B60FB2"/>
    <w:rsid w:val="00B6113B"/>
    <w:rsid w:val="00B612FE"/>
    <w:rsid w:val="00B6133F"/>
    <w:rsid w:val="00B6139E"/>
    <w:rsid w:val="00B613DF"/>
    <w:rsid w:val="00B614E2"/>
    <w:rsid w:val="00B61584"/>
    <w:rsid w:val="00B61771"/>
    <w:rsid w:val="00B61867"/>
    <w:rsid w:val="00B618D1"/>
    <w:rsid w:val="00B62014"/>
    <w:rsid w:val="00B62322"/>
    <w:rsid w:val="00B626FE"/>
    <w:rsid w:val="00B62829"/>
    <w:rsid w:val="00B62BAA"/>
    <w:rsid w:val="00B6305D"/>
    <w:rsid w:val="00B63673"/>
    <w:rsid w:val="00B638C0"/>
    <w:rsid w:val="00B63F6D"/>
    <w:rsid w:val="00B641A1"/>
    <w:rsid w:val="00B642CB"/>
    <w:rsid w:val="00B644A2"/>
    <w:rsid w:val="00B646AD"/>
    <w:rsid w:val="00B64E22"/>
    <w:rsid w:val="00B651B1"/>
    <w:rsid w:val="00B652AA"/>
    <w:rsid w:val="00B6569E"/>
    <w:rsid w:val="00B65ABE"/>
    <w:rsid w:val="00B65B26"/>
    <w:rsid w:val="00B65ED2"/>
    <w:rsid w:val="00B65F98"/>
    <w:rsid w:val="00B66012"/>
    <w:rsid w:val="00B66084"/>
    <w:rsid w:val="00B6631A"/>
    <w:rsid w:val="00B66378"/>
    <w:rsid w:val="00B6637E"/>
    <w:rsid w:val="00B6639C"/>
    <w:rsid w:val="00B66DDF"/>
    <w:rsid w:val="00B67037"/>
    <w:rsid w:val="00B67272"/>
    <w:rsid w:val="00B674BB"/>
    <w:rsid w:val="00B67565"/>
    <w:rsid w:val="00B676D6"/>
    <w:rsid w:val="00B6773A"/>
    <w:rsid w:val="00B70060"/>
    <w:rsid w:val="00B70650"/>
    <w:rsid w:val="00B7080B"/>
    <w:rsid w:val="00B70818"/>
    <w:rsid w:val="00B708CC"/>
    <w:rsid w:val="00B70994"/>
    <w:rsid w:val="00B70B72"/>
    <w:rsid w:val="00B7120E"/>
    <w:rsid w:val="00B7138B"/>
    <w:rsid w:val="00B719A8"/>
    <w:rsid w:val="00B71A72"/>
    <w:rsid w:val="00B71AA8"/>
    <w:rsid w:val="00B72117"/>
    <w:rsid w:val="00B72320"/>
    <w:rsid w:val="00B72416"/>
    <w:rsid w:val="00B726CA"/>
    <w:rsid w:val="00B72A62"/>
    <w:rsid w:val="00B72BB9"/>
    <w:rsid w:val="00B7303B"/>
    <w:rsid w:val="00B73187"/>
    <w:rsid w:val="00B7328F"/>
    <w:rsid w:val="00B73818"/>
    <w:rsid w:val="00B73E39"/>
    <w:rsid w:val="00B73F8A"/>
    <w:rsid w:val="00B741C5"/>
    <w:rsid w:val="00B74D81"/>
    <w:rsid w:val="00B75A0A"/>
    <w:rsid w:val="00B75ACE"/>
    <w:rsid w:val="00B75DD6"/>
    <w:rsid w:val="00B76341"/>
    <w:rsid w:val="00B76504"/>
    <w:rsid w:val="00B765B5"/>
    <w:rsid w:val="00B765D4"/>
    <w:rsid w:val="00B7668B"/>
    <w:rsid w:val="00B768B3"/>
    <w:rsid w:val="00B76B61"/>
    <w:rsid w:val="00B76E83"/>
    <w:rsid w:val="00B772F0"/>
    <w:rsid w:val="00B77404"/>
    <w:rsid w:val="00B774E1"/>
    <w:rsid w:val="00B77832"/>
    <w:rsid w:val="00B77878"/>
    <w:rsid w:val="00B77C52"/>
    <w:rsid w:val="00B77EAE"/>
    <w:rsid w:val="00B77FAE"/>
    <w:rsid w:val="00B77FDC"/>
    <w:rsid w:val="00B8004B"/>
    <w:rsid w:val="00B80198"/>
    <w:rsid w:val="00B801C4"/>
    <w:rsid w:val="00B8076A"/>
    <w:rsid w:val="00B8088F"/>
    <w:rsid w:val="00B81023"/>
    <w:rsid w:val="00B811A4"/>
    <w:rsid w:val="00B814D1"/>
    <w:rsid w:val="00B814EC"/>
    <w:rsid w:val="00B817EA"/>
    <w:rsid w:val="00B81A42"/>
    <w:rsid w:val="00B81B59"/>
    <w:rsid w:val="00B82032"/>
    <w:rsid w:val="00B82356"/>
    <w:rsid w:val="00B82438"/>
    <w:rsid w:val="00B83164"/>
    <w:rsid w:val="00B8334F"/>
    <w:rsid w:val="00B835D6"/>
    <w:rsid w:val="00B836E0"/>
    <w:rsid w:val="00B83920"/>
    <w:rsid w:val="00B83D93"/>
    <w:rsid w:val="00B83E52"/>
    <w:rsid w:val="00B8465C"/>
    <w:rsid w:val="00B84797"/>
    <w:rsid w:val="00B8526D"/>
    <w:rsid w:val="00B853B3"/>
    <w:rsid w:val="00B8540A"/>
    <w:rsid w:val="00B855D2"/>
    <w:rsid w:val="00B85636"/>
    <w:rsid w:val="00B858C7"/>
    <w:rsid w:val="00B85D18"/>
    <w:rsid w:val="00B86B5B"/>
    <w:rsid w:val="00B86B90"/>
    <w:rsid w:val="00B86D6C"/>
    <w:rsid w:val="00B86D96"/>
    <w:rsid w:val="00B875EA"/>
    <w:rsid w:val="00B876E3"/>
    <w:rsid w:val="00B877ED"/>
    <w:rsid w:val="00B8787D"/>
    <w:rsid w:val="00B87C0C"/>
    <w:rsid w:val="00B90071"/>
    <w:rsid w:val="00B900CB"/>
    <w:rsid w:val="00B90537"/>
    <w:rsid w:val="00B90587"/>
    <w:rsid w:val="00B90657"/>
    <w:rsid w:val="00B90847"/>
    <w:rsid w:val="00B90CB2"/>
    <w:rsid w:val="00B90EF0"/>
    <w:rsid w:val="00B9118B"/>
    <w:rsid w:val="00B913BA"/>
    <w:rsid w:val="00B914F3"/>
    <w:rsid w:val="00B918C4"/>
    <w:rsid w:val="00B91B18"/>
    <w:rsid w:val="00B91EF2"/>
    <w:rsid w:val="00B91F5B"/>
    <w:rsid w:val="00B92448"/>
    <w:rsid w:val="00B92486"/>
    <w:rsid w:val="00B9275A"/>
    <w:rsid w:val="00B92C62"/>
    <w:rsid w:val="00B935A9"/>
    <w:rsid w:val="00B936A3"/>
    <w:rsid w:val="00B93720"/>
    <w:rsid w:val="00B937EC"/>
    <w:rsid w:val="00B94311"/>
    <w:rsid w:val="00B9431E"/>
    <w:rsid w:val="00B94479"/>
    <w:rsid w:val="00B94A44"/>
    <w:rsid w:val="00B94A8C"/>
    <w:rsid w:val="00B94A93"/>
    <w:rsid w:val="00B94BD5"/>
    <w:rsid w:val="00B94EAC"/>
    <w:rsid w:val="00B956A5"/>
    <w:rsid w:val="00B96031"/>
    <w:rsid w:val="00B960CA"/>
    <w:rsid w:val="00B9633F"/>
    <w:rsid w:val="00B965E4"/>
    <w:rsid w:val="00B9682D"/>
    <w:rsid w:val="00B96EEF"/>
    <w:rsid w:val="00B97021"/>
    <w:rsid w:val="00B970FB"/>
    <w:rsid w:val="00B9765E"/>
    <w:rsid w:val="00B979C7"/>
    <w:rsid w:val="00B97A2B"/>
    <w:rsid w:val="00B97BDB"/>
    <w:rsid w:val="00B97F44"/>
    <w:rsid w:val="00BA0DA4"/>
    <w:rsid w:val="00BA1042"/>
    <w:rsid w:val="00BA1101"/>
    <w:rsid w:val="00BA151E"/>
    <w:rsid w:val="00BA18C6"/>
    <w:rsid w:val="00BA1DB9"/>
    <w:rsid w:val="00BA1E9F"/>
    <w:rsid w:val="00BA2863"/>
    <w:rsid w:val="00BA28B7"/>
    <w:rsid w:val="00BA2B29"/>
    <w:rsid w:val="00BA2C87"/>
    <w:rsid w:val="00BA30B3"/>
    <w:rsid w:val="00BA3263"/>
    <w:rsid w:val="00BA32F7"/>
    <w:rsid w:val="00BA352C"/>
    <w:rsid w:val="00BA3627"/>
    <w:rsid w:val="00BA3DC0"/>
    <w:rsid w:val="00BA3E5D"/>
    <w:rsid w:val="00BA4009"/>
    <w:rsid w:val="00BA400A"/>
    <w:rsid w:val="00BA4636"/>
    <w:rsid w:val="00BA49CA"/>
    <w:rsid w:val="00BA5313"/>
    <w:rsid w:val="00BA554E"/>
    <w:rsid w:val="00BA5603"/>
    <w:rsid w:val="00BA5697"/>
    <w:rsid w:val="00BA58CB"/>
    <w:rsid w:val="00BA5DDE"/>
    <w:rsid w:val="00BA6419"/>
    <w:rsid w:val="00BA67C4"/>
    <w:rsid w:val="00BA6954"/>
    <w:rsid w:val="00BA6E28"/>
    <w:rsid w:val="00BA71A3"/>
    <w:rsid w:val="00BB0426"/>
    <w:rsid w:val="00BB05D6"/>
    <w:rsid w:val="00BB0945"/>
    <w:rsid w:val="00BB098F"/>
    <w:rsid w:val="00BB1316"/>
    <w:rsid w:val="00BB1621"/>
    <w:rsid w:val="00BB1971"/>
    <w:rsid w:val="00BB1C5D"/>
    <w:rsid w:val="00BB1C60"/>
    <w:rsid w:val="00BB1E23"/>
    <w:rsid w:val="00BB1F86"/>
    <w:rsid w:val="00BB2272"/>
    <w:rsid w:val="00BB2A34"/>
    <w:rsid w:val="00BB2F03"/>
    <w:rsid w:val="00BB3141"/>
    <w:rsid w:val="00BB3698"/>
    <w:rsid w:val="00BB3A6E"/>
    <w:rsid w:val="00BB3C27"/>
    <w:rsid w:val="00BB4439"/>
    <w:rsid w:val="00BB4448"/>
    <w:rsid w:val="00BB4503"/>
    <w:rsid w:val="00BB45D2"/>
    <w:rsid w:val="00BB469E"/>
    <w:rsid w:val="00BB49A1"/>
    <w:rsid w:val="00BB4B2B"/>
    <w:rsid w:val="00BB500A"/>
    <w:rsid w:val="00BB5760"/>
    <w:rsid w:val="00BB5B23"/>
    <w:rsid w:val="00BB5E6E"/>
    <w:rsid w:val="00BB6074"/>
    <w:rsid w:val="00BB625D"/>
    <w:rsid w:val="00BB62E5"/>
    <w:rsid w:val="00BB630F"/>
    <w:rsid w:val="00BB6B21"/>
    <w:rsid w:val="00BB6EDA"/>
    <w:rsid w:val="00BB7279"/>
    <w:rsid w:val="00BB7555"/>
    <w:rsid w:val="00BB7686"/>
    <w:rsid w:val="00BB7AE5"/>
    <w:rsid w:val="00BC007B"/>
    <w:rsid w:val="00BC019D"/>
    <w:rsid w:val="00BC01EE"/>
    <w:rsid w:val="00BC0207"/>
    <w:rsid w:val="00BC056D"/>
    <w:rsid w:val="00BC0583"/>
    <w:rsid w:val="00BC11E9"/>
    <w:rsid w:val="00BC1348"/>
    <w:rsid w:val="00BC16A8"/>
    <w:rsid w:val="00BC1A70"/>
    <w:rsid w:val="00BC1DA8"/>
    <w:rsid w:val="00BC1ED8"/>
    <w:rsid w:val="00BC218D"/>
    <w:rsid w:val="00BC2633"/>
    <w:rsid w:val="00BC2905"/>
    <w:rsid w:val="00BC2A4F"/>
    <w:rsid w:val="00BC2E44"/>
    <w:rsid w:val="00BC2F37"/>
    <w:rsid w:val="00BC34CA"/>
    <w:rsid w:val="00BC3540"/>
    <w:rsid w:val="00BC35F9"/>
    <w:rsid w:val="00BC3766"/>
    <w:rsid w:val="00BC377D"/>
    <w:rsid w:val="00BC37EF"/>
    <w:rsid w:val="00BC3913"/>
    <w:rsid w:val="00BC418F"/>
    <w:rsid w:val="00BC41C6"/>
    <w:rsid w:val="00BC4298"/>
    <w:rsid w:val="00BC4562"/>
    <w:rsid w:val="00BC4848"/>
    <w:rsid w:val="00BC4940"/>
    <w:rsid w:val="00BC4B89"/>
    <w:rsid w:val="00BC5145"/>
    <w:rsid w:val="00BC566A"/>
    <w:rsid w:val="00BC5923"/>
    <w:rsid w:val="00BC59EF"/>
    <w:rsid w:val="00BC5BDE"/>
    <w:rsid w:val="00BC5C9F"/>
    <w:rsid w:val="00BC5EC5"/>
    <w:rsid w:val="00BC5EE1"/>
    <w:rsid w:val="00BC607C"/>
    <w:rsid w:val="00BC6529"/>
    <w:rsid w:val="00BC65C6"/>
    <w:rsid w:val="00BC69FA"/>
    <w:rsid w:val="00BC6BB9"/>
    <w:rsid w:val="00BC6BDC"/>
    <w:rsid w:val="00BC6D4C"/>
    <w:rsid w:val="00BC771F"/>
    <w:rsid w:val="00BC7E12"/>
    <w:rsid w:val="00BD0221"/>
    <w:rsid w:val="00BD02F8"/>
    <w:rsid w:val="00BD0FC7"/>
    <w:rsid w:val="00BD155B"/>
    <w:rsid w:val="00BD1652"/>
    <w:rsid w:val="00BD1801"/>
    <w:rsid w:val="00BD1919"/>
    <w:rsid w:val="00BD19C0"/>
    <w:rsid w:val="00BD21A1"/>
    <w:rsid w:val="00BD21D6"/>
    <w:rsid w:val="00BD2575"/>
    <w:rsid w:val="00BD2924"/>
    <w:rsid w:val="00BD2ADC"/>
    <w:rsid w:val="00BD3138"/>
    <w:rsid w:val="00BD32B4"/>
    <w:rsid w:val="00BD32D2"/>
    <w:rsid w:val="00BD34FD"/>
    <w:rsid w:val="00BD360D"/>
    <w:rsid w:val="00BD38F2"/>
    <w:rsid w:val="00BD397F"/>
    <w:rsid w:val="00BD3F50"/>
    <w:rsid w:val="00BD4066"/>
    <w:rsid w:val="00BD4289"/>
    <w:rsid w:val="00BD46E8"/>
    <w:rsid w:val="00BD4A5B"/>
    <w:rsid w:val="00BD4A89"/>
    <w:rsid w:val="00BD4BA4"/>
    <w:rsid w:val="00BD4C1C"/>
    <w:rsid w:val="00BD4D40"/>
    <w:rsid w:val="00BD4F89"/>
    <w:rsid w:val="00BD5236"/>
    <w:rsid w:val="00BD5592"/>
    <w:rsid w:val="00BD5884"/>
    <w:rsid w:val="00BD5AA4"/>
    <w:rsid w:val="00BD5AD0"/>
    <w:rsid w:val="00BD5DF8"/>
    <w:rsid w:val="00BD5E38"/>
    <w:rsid w:val="00BD60D9"/>
    <w:rsid w:val="00BD68AE"/>
    <w:rsid w:val="00BD6E17"/>
    <w:rsid w:val="00BD732D"/>
    <w:rsid w:val="00BD73EB"/>
    <w:rsid w:val="00BD7575"/>
    <w:rsid w:val="00BD75F8"/>
    <w:rsid w:val="00BD7710"/>
    <w:rsid w:val="00BD7797"/>
    <w:rsid w:val="00BD77C5"/>
    <w:rsid w:val="00BD7B76"/>
    <w:rsid w:val="00BD7DBB"/>
    <w:rsid w:val="00BE03F2"/>
    <w:rsid w:val="00BE09F2"/>
    <w:rsid w:val="00BE09FF"/>
    <w:rsid w:val="00BE0B30"/>
    <w:rsid w:val="00BE0BDF"/>
    <w:rsid w:val="00BE0C86"/>
    <w:rsid w:val="00BE1077"/>
    <w:rsid w:val="00BE10F4"/>
    <w:rsid w:val="00BE11B1"/>
    <w:rsid w:val="00BE125B"/>
    <w:rsid w:val="00BE139F"/>
    <w:rsid w:val="00BE1521"/>
    <w:rsid w:val="00BE18AD"/>
    <w:rsid w:val="00BE1B56"/>
    <w:rsid w:val="00BE1C7F"/>
    <w:rsid w:val="00BE1DA2"/>
    <w:rsid w:val="00BE1DC6"/>
    <w:rsid w:val="00BE1FF0"/>
    <w:rsid w:val="00BE20E1"/>
    <w:rsid w:val="00BE2483"/>
    <w:rsid w:val="00BE24DE"/>
    <w:rsid w:val="00BE2C0F"/>
    <w:rsid w:val="00BE2DE4"/>
    <w:rsid w:val="00BE2E62"/>
    <w:rsid w:val="00BE410B"/>
    <w:rsid w:val="00BE412D"/>
    <w:rsid w:val="00BE468A"/>
    <w:rsid w:val="00BE4894"/>
    <w:rsid w:val="00BE4977"/>
    <w:rsid w:val="00BE5150"/>
    <w:rsid w:val="00BE520D"/>
    <w:rsid w:val="00BE5847"/>
    <w:rsid w:val="00BE5AC3"/>
    <w:rsid w:val="00BE5AE2"/>
    <w:rsid w:val="00BE7376"/>
    <w:rsid w:val="00BE77EC"/>
    <w:rsid w:val="00BE7DE4"/>
    <w:rsid w:val="00BF01C0"/>
    <w:rsid w:val="00BF02DE"/>
    <w:rsid w:val="00BF0557"/>
    <w:rsid w:val="00BF05B4"/>
    <w:rsid w:val="00BF0CDA"/>
    <w:rsid w:val="00BF1085"/>
    <w:rsid w:val="00BF113D"/>
    <w:rsid w:val="00BF1235"/>
    <w:rsid w:val="00BF13DF"/>
    <w:rsid w:val="00BF1522"/>
    <w:rsid w:val="00BF1AF4"/>
    <w:rsid w:val="00BF1B6D"/>
    <w:rsid w:val="00BF1B99"/>
    <w:rsid w:val="00BF1CE2"/>
    <w:rsid w:val="00BF1EF0"/>
    <w:rsid w:val="00BF3481"/>
    <w:rsid w:val="00BF395F"/>
    <w:rsid w:val="00BF3B60"/>
    <w:rsid w:val="00BF4072"/>
    <w:rsid w:val="00BF4A6B"/>
    <w:rsid w:val="00BF4DF0"/>
    <w:rsid w:val="00BF4FD0"/>
    <w:rsid w:val="00BF5233"/>
    <w:rsid w:val="00BF533F"/>
    <w:rsid w:val="00BF561E"/>
    <w:rsid w:val="00BF5C27"/>
    <w:rsid w:val="00BF5FA1"/>
    <w:rsid w:val="00BF5FE5"/>
    <w:rsid w:val="00BF619A"/>
    <w:rsid w:val="00BF6B81"/>
    <w:rsid w:val="00BF6E12"/>
    <w:rsid w:val="00BF72B2"/>
    <w:rsid w:val="00BF761B"/>
    <w:rsid w:val="00BF798F"/>
    <w:rsid w:val="00BF7BA6"/>
    <w:rsid w:val="00C00050"/>
    <w:rsid w:val="00C005B4"/>
    <w:rsid w:val="00C006BF"/>
    <w:rsid w:val="00C0074D"/>
    <w:rsid w:val="00C00AD8"/>
    <w:rsid w:val="00C00FFB"/>
    <w:rsid w:val="00C0106F"/>
    <w:rsid w:val="00C01236"/>
    <w:rsid w:val="00C01693"/>
    <w:rsid w:val="00C017D8"/>
    <w:rsid w:val="00C01BB3"/>
    <w:rsid w:val="00C01CDD"/>
    <w:rsid w:val="00C0200B"/>
    <w:rsid w:val="00C0220A"/>
    <w:rsid w:val="00C02258"/>
    <w:rsid w:val="00C02767"/>
    <w:rsid w:val="00C02CB4"/>
    <w:rsid w:val="00C02E89"/>
    <w:rsid w:val="00C02FCD"/>
    <w:rsid w:val="00C0318E"/>
    <w:rsid w:val="00C031E5"/>
    <w:rsid w:val="00C03935"/>
    <w:rsid w:val="00C040A4"/>
    <w:rsid w:val="00C04846"/>
    <w:rsid w:val="00C04886"/>
    <w:rsid w:val="00C04B15"/>
    <w:rsid w:val="00C04B8C"/>
    <w:rsid w:val="00C04D12"/>
    <w:rsid w:val="00C04DD0"/>
    <w:rsid w:val="00C04E35"/>
    <w:rsid w:val="00C05290"/>
    <w:rsid w:val="00C05333"/>
    <w:rsid w:val="00C05345"/>
    <w:rsid w:val="00C05A6C"/>
    <w:rsid w:val="00C05BE0"/>
    <w:rsid w:val="00C05C32"/>
    <w:rsid w:val="00C05CEC"/>
    <w:rsid w:val="00C05DA0"/>
    <w:rsid w:val="00C060F3"/>
    <w:rsid w:val="00C06327"/>
    <w:rsid w:val="00C06AF9"/>
    <w:rsid w:val="00C06B97"/>
    <w:rsid w:val="00C06BC6"/>
    <w:rsid w:val="00C06DF8"/>
    <w:rsid w:val="00C07018"/>
    <w:rsid w:val="00C075E9"/>
    <w:rsid w:val="00C07771"/>
    <w:rsid w:val="00C0777C"/>
    <w:rsid w:val="00C077C8"/>
    <w:rsid w:val="00C07902"/>
    <w:rsid w:val="00C07969"/>
    <w:rsid w:val="00C07B5A"/>
    <w:rsid w:val="00C07D7E"/>
    <w:rsid w:val="00C07EE9"/>
    <w:rsid w:val="00C103FE"/>
    <w:rsid w:val="00C1044D"/>
    <w:rsid w:val="00C1055C"/>
    <w:rsid w:val="00C1058A"/>
    <w:rsid w:val="00C10F3D"/>
    <w:rsid w:val="00C11031"/>
    <w:rsid w:val="00C1136A"/>
    <w:rsid w:val="00C11886"/>
    <w:rsid w:val="00C1193D"/>
    <w:rsid w:val="00C11DE7"/>
    <w:rsid w:val="00C11FD7"/>
    <w:rsid w:val="00C12220"/>
    <w:rsid w:val="00C12672"/>
    <w:rsid w:val="00C12A8D"/>
    <w:rsid w:val="00C12BF1"/>
    <w:rsid w:val="00C12BF4"/>
    <w:rsid w:val="00C12D37"/>
    <w:rsid w:val="00C12F62"/>
    <w:rsid w:val="00C1321B"/>
    <w:rsid w:val="00C132DB"/>
    <w:rsid w:val="00C13525"/>
    <w:rsid w:val="00C13BA2"/>
    <w:rsid w:val="00C13C50"/>
    <w:rsid w:val="00C13F58"/>
    <w:rsid w:val="00C13F6E"/>
    <w:rsid w:val="00C1480F"/>
    <w:rsid w:val="00C14D95"/>
    <w:rsid w:val="00C159B7"/>
    <w:rsid w:val="00C15B0E"/>
    <w:rsid w:val="00C15F43"/>
    <w:rsid w:val="00C1610A"/>
    <w:rsid w:val="00C16772"/>
    <w:rsid w:val="00C169D6"/>
    <w:rsid w:val="00C16B3C"/>
    <w:rsid w:val="00C16DDB"/>
    <w:rsid w:val="00C16E8D"/>
    <w:rsid w:val="00C16F83"/>
    <w:rsid w:val="00C17080"/>
    <w:rsid w:val="00C172BA"/>
    <w:rsid w:val="00C173CF"/>
    <w:rsid w:val="00C17613"/>
    <w:rsid w:val="00C1774F"/>
    <w:rsid w:val="00C17D63"/>
    <w:rsid w:val="00C2002E"/>
    <w:rsid w:val="00C201B2"/>
    <w:rsid w:val="00C201D8"/>
    <w:rsid w:val="00C20271"/>
    <w:rsid w:val="00C202BA"/>
    <w:rsid w:val="00C20D0E"/>
    <w:rsid w:val="00C20D3A"/>
    <w:rsid w:val="00C20E96"/>
    <w:rsid w:val="00C20EF1"/>
    <w:rsid w:val="00C21094"/>
    <w:rsid w:val="00C214D4"/>
    <w:rsid w:val="00C216C5"/>
    <w:rsid w:val="00C21A8B"/>
    <w:rsid w:val="00C21BC0"/>
    <w:rsid w:val="00C21C51"/>
    <w:rsid w:val="00C21D59"/>
    <w:rsid w:val="00C222F9"/>
    <w:rsid w:val="00C22715"/>
    <w:rsid w:val="00C22C87"/>
    <w:rsid w:val="00C22EDE"/>
    <w:rsid w:val="00C230D5"/>
    <w:rsid w:val="00C230F0"/>
    <w:rsid w:val="00C233DA"/>
    <w:rsid w:val="00C2397B"/>
    <w:rsid w:val="00C23AA0"/>
    <w:rsid w:val="00C23D46"/>
    <w:rsid w:val="00C246E2"/>
    <w:rsid w:val="00C24EDE"/>
    <w:rsid w:val="00C24FFA"/>
    <w:rsid w:val="00C251C9"/>
    <w:rsid w:val="00C25321"/>
    <w:rsid w:val="00C25860"/>
    <w:rsid w:val="00C25A32"/>
    <w:rsid w:val="00C263C7"/>
    <w:rsid w:val="00C2655A"/>
    <w:rsid w:val="00C265E9"/>
    <w:rsid w:val="00C26796"/>
    <w:rsid w:val="00C26A73"/>
    <w:rsid w:val="00C26CA8"/>
    <w:rsid w:val="00C2756B"/>
    <w:rsid w:val="00C27607"/>
    <w:rsid w:val="00C27617"/>
    <w:rsid w:val="00C2778E"/>
    <w:rsid w:val="00C27987"/>
    <w:rsid w:val="00C2799E"/>
    <w:rsid w:val="00C27BAC"/>
    <w:rsid w:val="00C27F57"/>
    <w:rsid w:val="00C30718"/>
    <w:rsid w:val="00C30C09"/>
    <w:rsid w:val="00C30D5C"/>
    <w:rsid w:val="00C30F2D"/>
    <w:rsid w:val="00C31055"/>
    <w:rsid w:val="00C313DE"/>
    <w:rsid w:val="00C31686"/>
    <w:rsid w:val="00C316BD"/>
    <w:rsid w:val="00C317BD"/>
    <w:rsid w:val="00C3194B"/>
    <w:rsid w:val="00C31A6A"/>
    <w:rsid w:val="00C32189"/>
    <w:rsid w:val="00C325E9"/>
    <w:rsid w:val="00C326F2"/>
    <w:rsid w:val="00C33101"/>
    <w:rsid w:val="00C331E1"/>
    <w:rsid w:val="00C332D7"/>
    <w:rsid w:val="00C3351A"/>
    <w:rsid w:val="00C33645"/>
    <w:rsid w:val="00C33692"/>
    <w:rsid w:val="00C33FE2"/>
    <w:rsid w:val="00C33FFC"/>
    <w:rsid w:val="00C3464E"/>
    <w:rsid w:val="00C347BA"/>
    <w:rsid w:val="00C34C6B"/>
    <w:rsid w:val="00C34CEE"/>
    <w:rsid w:val="00C352E0"/>
    <w:rsid w:val="00C355CA"/>
    <w:rsid w:val="00C35B76"/>
    <w:rsid w:val="00C35EBF"/>
    <w:rsid w:val="00C362E6"/>
    <w:rsid w:val="00C36ECC"/>
    <w:rsid w:val="00C371C9"/>
    <w:rsid w:val="00C37833"/>
    <w:rsid w:val="00C37D71"/>
    <w:rsid w:val="00C4007F"/>
    <w:rsid w:val="00C40281"/>
    <w:rsid w:val="00C40368"/>
    <w:rsid w:val="00C408A2"/>
    <w:rsid w:val="00C408C6"/>
    <w:rsid w:val="00C40F79"/>
    <w:rsid w:val="00C40FD9"/>
    <w:rsid w:val="00C41483"/>
    <w:rsid w:val="00C415B5"/>
    <w:rsid w:val="00C41820"/>
    <w:rsid w:val="00C418B9"/>
    <w:rsid w:val="00C42839"/>
    <w:rsid w:val="00C428FD"/>
    <w:rsid w:val="00C42CA2"/>
    <w:rsid w:val="00C42E37"/>
    <w:rsid w:val="00C42FF4"/>
    <w:rsid w:val="00C4344C"/>
    <w:rsid w:val="00C434C3"/>
    <w:rsid w:val="00C43538"/>
    <w:rsid w:val="00C4373E"/>
    <w:rsid w:val="00C43981"/>
    <w:rsid w:val="00C43C08"/>
    <w:rsid w:val="00C43C88"/>
    <w:rsid w:val="00C43F2A"/>
    <w:rsid w:val="00C4403A"/>
    <w:rsid w:val="00C44071"/>
    <w:rsid w:val="00C44266"/>
    <w:rsid w:val="00C446FC"/>
    <w:rsid w:val="00C4475A"/>
    <w:rsid w:val="00C449E1"/>
    <w:rsid w:val="00C44AEB"/>
    <w:rsid w:val="00C4504D"/>
    <w:rsid w:val="00C452AC"/>
    <w:rsid w:val="00C45457"/>
    <w:rsid w:val="00C45907"/>
    <w:rsid w:val="00C45BCD"/>
    <w:rsid w:val="00C46110"/>
    <w:rsid w:val="00C46164"/>
    <w:rsid w:val="00C46325"/>
    <w:rsid w:val="00C46600"/>
    <w:rsid w:val="00C467EC"/>
    <w:rsid w:val="00C46875"/>
    <w:rsid w:val="00C46A55"/>
    <w:rsid w:val="00C47C8C"/>
    <w:rsid w:val="00C47CC9"/>
    <w:rsid w:val="00C47E7F"/>
    <w:rsid w:val="00C47F4F"/>
    <w:rsid w:val="00C500F3"/>
    <w:rsid w:val="00C50263"/>
    <w:rsid w:val="00C50524"/>
    <w:rsid w:val="00C505DE"/>
    <w:rsid w:val="00C508A8"/>
    <w:rsid w:val="00C509C9"/>
    <w:rsid w:val="00C50CCA"/>
    <w:rsid w:val="00C5133D"/>
    <w:rsid w:val="00C51AEE"/>
    <w:rsid w:val="00C51B11"/>
    <w:rsid w:val="00C51C6B"/>
    <w:rsid w:val="00C524AF"/>
    <w:rsid w:val="00C52842"/>
    <w:rsid w:val="00C529EF"/>
    <w:rsid w:val="00C5392A"/>
    <w:rsid w:val="00C53946"/>
    <w:rsid w:val="00C53ABC"/>
    <w:rsid w:val="00C540B7"/>
    <w:rsid w:val="00C5432E"/>
    <w:rsid w:val="00C544F4"/>
    <w:rsid w:val="00C54539"/>
    <w:rsid w:val="00C5528E"/>
    <w:rsid w:val="00C556A3"/>
    <w:rsid w:val="00C55C28"/>
    <w:rsid w:val="00C560F8"/>
    <w:rsid w:val="00C561A3"/>
    <w:rsid w:val="00C56720"/>
    <w:rsid w:val="00C567AE"/>
    <w:rsid w:val="00C57A85"/>
    <w:rsid w:val="00C57F5E"/>
    <w:rsid w:val="00C60245"/>
    <w:rsid w:val="00C60483"/>
    <w:rsid w:val="00C604A6"/>
    <w:rsid w:val="00C60667"/>
    <w:rsid w:val="00C60A89"/>
    <w:rsid w:val="00C60C32"/>
    <w:rsid w:val="00C60C6D"/>
    <w:rsid w:val="00C60E4A"/>
    <w:rsid w:val="00C60F3C"/>
    <w:rsid w:val="00C613C1"/>
    <w:rsid w:val="00C61EE2"/>
    <w:rsid w:val="00C62360"/>
    <w:rsid w:val="00C625B3"/>
    <w:rsid w:val="00C628B3"/>
    <w:rsid w:val="00C62B70"/>
    <w:rsid w:val="00C62B77"/>
    <w:rsid w:val="00C62D7B"/>
    <w:rsid w:val="00C6309C"/>
    <w:rsid w:val="00C6381E"/>
    <w:rsid w:val="00C638B2"/>
    <w:rsid w:val="00C6398F"/>
    <w:rsid w:val="00C63A24"/>
    <w:rsid w:val="00C63B56"/>
    <w:rsid w:val="00C64247"/>
    <w:rsid w:val="00C6452F"/>
    <w:rsid w:val="00C64585"/>
    <w:rsid w:val="00C64624"/>
    <w:rsid w:val="00C64705"/>
    <w:rsid w:val="00C647D2"/>
    <w:rsid w:val="00C6481D"/>
    <w:rsid w:val="00C64831"/>
    <w:rsid w:val="00C64DC4"/>
    <w:rsid w:val="00C64E66"/>
    <w:rsid w:val="00C64F80"/>
    <w:rsid w:val="00C65349"/>
    <w:rsid w:val="00C6563B"/>
    <w:rsid w:val="00C656A5"/>
    <w:rsid w:val="00C6580A"/>
    <w:rsid w:val="00C65F89"/>
    <w:rsid w:val="00C6641F"/>
    <w:rsid w:val="00C66555"/>
    <w:rsid w:val="00C66627"/>
    <w:rsid w:val="00C668D8"/>
    <w:rsid w:val="00C66F8D"/>
    <w:rsid w:val="00C66F94"/>
    <w:rsid w:val="00C6751E"/>
    <w:rsid w:val="00C676D1"/>
    <w:rsid w:val="00C67ABA"/>
    <w:rsid w:val="00C67BA6"/>
    <w:rsid w:val="00C67C1D"/>
    <w:rsid w:val="00C70051"/>
    <w:rsid w:val="00C70062"/>
    <w:rsid w:val="00C701E4"/>
    <w:rsid w:val="00C7044F"/>
    <w:rsid w:val="00C705C2"/>
    <w:rsid w:val="00C7066F"/>
    <w:rsid w:val="00C708E4"/>
    <w:rsid w:val="00C70E95"/>
    <w:rsid w:val="00C71234"/>
    <w:rsid w:val="00C71509"/>
    <w:rsid w:val="00C7153E"/>
    <w:rsid w:val="00C7166B"/>
    <w:rsid w:val="00C718E4"/>
    <w:rsid w:val="00C71A32"/>
    <w:rsid w:val="00C71B53"/>
    <w:rsid w:val="00C71B5F"/>
    <w:rsid w:val="00C72265"/>
    <w:rsid w:val="00C72629"/>
    <w:rsid w:val="00C727CA"/>
    <w:rsid w:val="00C72BFB"/>
    <w:rsid w:val="00C7334E"/>
    <w:rsid w:val="00C73A2D"/>
    <w:rsid w:val="00C73A5A"/>
    <w:rsid w:val="00C73E66"/>
    <w:rsid w:val="00C74445"/>
    <w:rsid w:val="00C749BF"/>
    <w:rsid w:val="00C74B53"/>
    <w:rsid w:val="00C74CF7"/>
    <w:rsid w:val="00C75597"/>
    <w:rsid w:val="00C7594C"/>
    <w:rsid w:val="00C75969"/>
    <w:rsid w:val="00C75FD0"/>
    <w:rsid w:val="00C762C3"/>
    <w:rsid w:val="00C762F7"/>
    <w:rsid w:val="00C76CB9"/>
    <w:rsid w:val="00C76DE5"/>
    <w:rsid w:val="00C76FB8"/>
    <w:rsid w:val="00C772A2"/>
    <w:rsid w:val="00C77953"/>
    <w:rsid w:val="00C77AF2"/>
    <w:rsid w:val="00C77E57"/>
    <w:rsid w:val="00C80012"/>
    <w:rsid w:val="00C8005C"/>
    <w:rsid w:val="00C80459"/>
    <w:rsid w:val="00C80ACC"/>
    <w:rsid w:val="00C80B07"/>
    <w:rsid w:val="00C80B52"/>
    <w:rsid w:val="00C80B6E"/>
    <w:rsid w:val="00C80D61"/>
    <w:rsid w:val="00C81239"/>
    <w:rsid w:val="00C81578"/>
    <w:rsid w:val="00C81587"/>
    <w:rsid w:val="00C818C7"/>
    <w:rsid w:val="00C81DBD"/>
    <w:rsid w:val="00C82370"/>
    <w:rsid w:val="00C829D9"/>
    <w:rsid w:val="00C82AA1"/>
    <w:rsid w:val="00C832B3"/>
    <w:rsid w:val="00C834B1"/>
    <w:rsid w:val="00C837AB"/>
    <w:rsid w:val="00C84046"/>
    <w:rsid w:val="00C8442D"/>
    <w:rsid w:val="00C8452F"/>
    <w:rsid w:val="00C84674"/>
    <w:rsid w:val="00C846F9"/>
    <w:rsid w:val="00C84A0D"/>
    <w:rsid w:val="00C84A2F"/>
    <w:rsid w:val="00C84D57"/>
    <w:rsid w:val="00C84DE0"/>
    <w:rsid w:val="00C852BC"/>
    <w:rsid w:val="00C85412"/>
    <w:rsid w:val="00C85A58"/>
    <w:rsid w:val="00C85DEE"/>
    <w:rsid w:val="00C85F46"/>
    <w:rsid w:val="00C86484"/>
    <w:rsid w:val="00C864E0"/>
    <w:rsid w:val="00C86C02"/>
    <w:rsid w:val="00C87089"/>
    <w:rsid w:val="00C8731A"/>
    <w:rsid w:val="00C87E32"/>
    <w:rsid w:val="00C90387"/>
    <w:rsid w:val="00C90633"/>
    <w:rsid w:val="00C90A2D"/>
    <w:rsid w:val="00C90B08"/>
    <w:rsid w:val="00C90B64"/>
    <w:rsid w:val="00C90C0A"/>
    <w:rsid w:val="00C91004"/>
    <w:rsid w:val="00C91085"/>
    <w:rsid w:val="00C91141"/>
    <w:rsid w:val="00C91298"/>
    <w:rsid w:val="00C912CA"/>
    <w:rsid w:val="00C91510"/>
    <w:rsid w:val="00C919C8"/>
    <w:rsid w:val="00C91B64"/>
    <w:rsid w:val="00C929A2"/>
    <w:rsid w:val="00C92BC6"/>
    <w:rsid w:val="00C92C43"/>
    <w:rsid w:val="00C92F0F"/>
    <w:rsid w:val="00C92FE3"/>
    <w:rsid w:val="00C9321D"/>
    <w:rsid w:val="00C93371"/>
    <w:rsid w:val="00C933CF"/>
    <w:rsid w:val="00C940BF"/>
    <w:rsid w:val="00C940EA"/>
    <w:rsid w:val="00C9440E"/>
    <w:rsid w:val="00C94AD4"/>
    <w:rsid w:val="00C94F79"/>
    <w:rsid w:val="00C95211"/>
    <w:rsid w:val="00C953D0"/>
    <w:rsid w:val="00C95457"/>
    <w:rsid w:val="00C957C5"/>
    <w:rsid w:val="00C957F3"/>
    <w:rsid w:val="00C95808"/>
    <w:rsid w:val="00C95B3C"/>
    <w:rsid w:val="00C95D34"/>
    <w:rsid w:val="00C95F24"/>
    <w:rsid w:val="00C960B9"/>
    <w:rsid w:val="00C968DA"/>
    <w:rsid w:val="00C96A5F"/>
    <w:rsid w:val="00C971EF"/>
    <w:rsid w:val="00C97559"/>
    <w:rsid w:val="00C97A0B"/>
    <w:rsid w:val="00CA0176"/>
    <w:rsid w:val="00CA01FD"/>
    <w:rsid w:val="00CA0258"/>
    <w:rsid w:val="00CA0576"/>
    <w:rsid w:val="00CA0A3C"/>
    <w:rsid w:val="00CA0AD6"/>
    <w:rsid w:val="00CA0DA1"/>
    <w:rsid w:val="00CA1652"/>
    <w:rsid w:val="00CA1A14"/>
    <w:rsid w:val="00CA1D69"/>
    <w:rsid w:val="00CA2225"/>
    <w:rsid w:val="00CA236C"/>
    <w:rsid w:val="00CA2A61"/>
    <w:rsid w:val="00CA2F89"/>
    <w:rsid w:val="00CA304B"/>
    <w:rsid w:val="00CA3538"/>
    <w:rsid w:val="00CA37C9"/>
    <w:rsid w:val="00CA3A82"/>
    <w:rsid w:val="00CA3BA2"/>
    <w:rsid w:val="00CA3C53"/>
    <w:rsid w:val="00CA3F66"/>
    <w:rsid w:val="00CA3FBF"/>
    <w:rsid w:val="00CA413C"/>
    <w:rsid w:val="00CA4663"/>
    <w:rsid w:val="00CA467B"/>
    <w:rsid w:val="00CA4835"/>
    <w:rsid w:val="00CA4E8B"/>
    <w:rsid w:val="00CA4FAF"/>
    <w:rsid w:val="00CA5304"/>
    <w:rsid w:val="00CA56D5"/>
    <w:rsid w:val="00CA5A01"/>
    <w:rsid w:val="00CA60D6"/>
    <w:rsid w:val="00CA636C"/>
    <w:rsid w:val="00CA657D"/>
    <w:rsid w:val="00CA73CC"/>
    <w:rsid w:val="00CA73FA"/>
    <w:rsid w:val="00CA7730"/>
    <w:rsid w:val="00CA7841"/>
    <w:rsid w:val="00CA7B02"/>
    <w:rsid w:val="00CA7BC3"/>
    <w:rsid w:val="00CA7F8B"/>
    <w:rsid w:val="00CB0072"/>
    <w:rsid w:val="00CB00AB"/>
    <w:rsid w:val="00CB04C5"/>
    <w:rsid w:val="00CB06FD"/>
    <w:rsid w:val="00CB078C"/>
    <w:rsid w:val="00CB0844"/>
    <w:rsid w:val="00CB08A3"/>
    <w:rsid w:val="00CB08AC"/>
    <w:rsid w:val="00CB0DEE"/>
    <w:rsid w:val="00CB0F04"/>
    <w:rsid w:val="00CB126B"/>
    <w:rsid w:val="00CB169B"/>
    <w:rsid w:val="00CB1C94"/>
    <w:rsid w:val="00CB1DD1"/>
    <w:rsid w:val="00CB1F05"/>
    <w:rsid w:val="00CB224C"/>
    <w:rsid w:val="00CB23C9"/>
    <w:rsid w:val="00CB24F0"/>
    <w:rsid w:val="00CB25B0"/>
    <w:rsid w:val="00CB26F7"/>
    <w:rsid w:val="00CB2CCB"/>
    <w:rsid w:val="00CB31BA"/>
    <w:rsid w:val="00CB3666"/>
    <w:rsid w:val="00CB3806"/>
    <w:rsid w:val="00CB4255"/>
    <w:rsid w:val="00CB4573"/>
    <w:rsid w:val="00CB4681"/>
    <w:rsid w:val="00CB505F"/>
    <w:rsid w:val="00CB51F9"/>
    <w:rsid w:val="00CB527D"/>
    <w:rsid w:val="00CB55C5"/>
    <w:rsid w:val="00CB56C6"/>
    <w:rsid w:val="00CB58B1"/>
    <w:rsid w:val="00CB5936"/>
    <w:rsid w:val="00CB5AB2"/>
    <w:rsid w:val="00CB6129"/>
    <w:rsid w:val="00CB620C"/>
    <w:rsid w:val="00CB62B0"/>
    <w:rsid w:val="00CB62D7"/>
    <w:rsid w:val="00CB641E"/>
    <w:rsid w:val="00CB697A"/>
    <w:rsid w:val="00CB7135"/>
    <w:rsid w:val="00CB7298"/>
    <w:rsid w:val="00CB7EE4"/>
    <w:rsid w:val="00CC0228"/>
    <w:rsid w:val="00CC02C2"/>
    <w:rsid w:val="00CC0660"/>
    <w:rsid w:val="00CC0726"/>
    <w:rsid w:val="00CC0C96"/>
    <w:rsid w:val="00CC111E"/>
    <w:rsid w:val="00CC1360"/>
    <w:rsid w:val="00CC14C5"/>
    <w:rsid w:val="00CC16D5"/>
    <w:rsid w:val="00CC1AAF"/>
    <w:rsid w:val="00CC1EBB"/>
    <w:rsid w:val="00CC2045"/>
    <w:rsid w:val="00CC207C"/>
    <w:rsid w:val="00CC213B"/>
    <w:rsid w:val="00CC28F5"/>
    <w:rsid w:val="00CC2D72"/>
    <w:rsid w:val="00CC3373"/>
    <w:rsid w:val="00CC33C1"/>
    <w:rsid w:val="00CC360B"/>
    <w:rsid w:val="00CC40F7"/>
    <w:rsid w:val="00CC425C"/>
    <w:rsid w:val="00CC4290"/>
    <w:rsid w:val="00CC468F"/>
    <w:rsid w:val="00CC47EB"/>
    <w:rsid w:val="00CC4879"/>
    <w:rsid w:val="00CC4A39"/>
    <w:rsid w:val="00CC4BFC"/>
    <w:rsid w:val="00CC536F"/>
    <w:rsid w:val="00CC5385"/>
    <w:rsid w:val="00CC5601"/>
    <w:rsid w:val="00CC5679"/>
    <w:rsid w:val="00CC5BA8"/>
    <w:rsid w:val="00CC5DD5"/>
    <w:rsid w:val="00CC6107"/>
    <w:rsid w:val="00CC61B5"/>
    <w:rsid w:val="00CC63EA"/>
    <w:rsid w:val="00CC65AF"/>
    <w:rsid w:val="00CC66DB"/>
    <w:rsid w:val="00CC682F"/>
    <w:rsid w:val="00CC7112"/>
    <w:rsid w:val="00CC764E"/>
    <w:rsid w:val="00CC76FB"/>
    <w:rsid w:val="00CC7970"/>
    <w:rsid w:val="00CC7994"/>
    <w:rsid w:val="00CC79D5"/>
    <w:rsid w:val="00CC7CC2"/>
    <w:rsid w:val="00CC7F53"/>
    <w:rsid w:val="00CD0950"/>
    <w:rsid w:val="00CD0A7E"/>
    <w:rsid w:val="00CD173F"/>
    <w:rsid w:val="00CD17B2"/>
    <w:rsid w:val="00CD17F5"/>
    <w:rsid w:val="00CD1C8F"/>
    <w:rsid w:val="00CD1E14"/>
    <w:rsid w:val="00CD1F53"/>
    <w:rsid w:val="00CD1F6E"/>
    <w:rsid w:val="00CD1F9F"/>
    <w:rsid w:val="00CD22C7"/>
    <w:rsid w:val="00CD27E0"/>
    <w:rsid w:val="00CD2B2C"/>
    <w:rsid w:val="00CD2B82"/>
    <w:rsid w:val="00CD2E45"/>
    <w:rsid w:val="00CD321F"/>
    <w:rsid w:val="00CD3337"/>
    <w:rsid w:val="00CD33A7"/>
    <w:rsid w:val="00CD360D"/>
    <w:rsid w:val="00CD3935"/>
    <w:rsid w:val="00CD3C98"/>
    <w:rsid w:val="00CD43BA"/>
    <w:rsid w:val="00CD45DE"/>
    <w:rsid w:val="00CD4908"/>
    <w:rsid w:val="00CD4E55"/>
    <w:rsid w:val="00CD4FF2"/>
    <w:rsid w:val="00CD5280"/>
    <w:rsid w:val="00CD5685"/>
    <w:rsid w:val="00CD57E3"/>
    <w:rsid w:val="00CD629C"/>
    <w:rsid w:val="00CD6578"/>
    <w:rsid w:val="00CD6AFE"/>
    <w:rsid w:val="00CD739B"/>
    <w:rsid w:val="00CD7454"/>
    <w:rsid w:val="00CD7467"/>
    <w:rsid w:val="00CD76C6"/>
    <w:rsid w:val="00CD7F53"/>
    <w:rsid w:val="00CE015D"/>
    <w:rsid w:val="00CE0705"/>
    <w:rsid w:val="00CE0898"/>
    <w:rsid w:val="00CE0C62"/>
    <w:rsid w:val="00CE0F40"/>
    <w:rsid w:val="00CE169D"/>
    <w:rsid w:val="00CE19EC"/>
    <w:rsid w:val="00CE1B75"/>
    <w:rsid w:val="00CE1E4B"/>
    <w:rsid w:val="00CE1F5D"/>
    <w:rsid w:val="00CE23A8"/>
    <w:rsid w:val="00CE247B"/>
    <w:rsid w:val="00CE267D"/>
    <w:rsid w:val="00CE2CBA"/>
    <w:rsid w:val="00CE2E70"/>
    <w:rsid w:val="00CE340A"/>
    <w:rsid w:val="00CE3472"/>
    <w:rsid w:val="00CE3544"/>
    <w:rsid w:val="00CE35DA"/>
    <w:rsid w:val="00CE35EF"/>
    <w:rsid w:val="00CE3710"/>
    <w:rsid w:val="00CE376B"/>
    <w:rsid w:val="00CE3875"/>
    <w:rsid w:val="00CE3B55"/>
    <w:rsid w:val="00CE3C12"/>
    <w:rsid w:val="00CE3C6B"/>
    <w:rsid w:val="00CE3E34"/>
    <w:rsid w:val="00CE459F"/>
    <w:rsid w:val="00CE47B8"/>
    <w:rsid w:val="00CE4BD8"/>
    <w:rsid w:val="00CE54A3"/>
    <w:rsid w:val="00CE5500"/>
    <w:rsid w:val="00CE5567"/>
    <w:rsid w:val="00CE58C6"/>
    <w:rsid w:val="00CE638F"/>
    <w:rsid w:val="00CE65CC"/>
    <w:rsid w:val="00CE6691"/>
    <w:rsid w:val="00CE6760"/>
    <w:rsid w:val="00CE6781"/>
    <w:rsid w:val="00CE6890"/>
    <w:rsid w:val="00CE6A11"/>
    <w:rsid w:val="00CE6D1A"/>
    <w:rsid w:val="00CE6ED8"/>
    <w:rsid w:val="00CE7058"/>
    <w:rsid w:val="00CE70FF"/>
    <w:rsid w:val="00CE722B"/>
    <w:rsid w:val="00CE783E"/>
    <w:rsid w:val="00CF022E"/>
    <w:rsid w:val="00CF029C"/>
    <w:rsid w:val="00CF0361"/>
    <w:rsid w:val="00CF03A6"/>
    <w:rsid w:val="00CF0427"/>
    <w:rsid w:val="00CF07EC"/>
    <w:rsid w:val="00CF0DF6"/>
    <w:rsid w:val="00CF11A7"/>
    <w:rsid w:val="00CF1260"/>
    <w:rsid w:val="00CF129D"/>
    <w:rsid w:val="00CF12A9"/>
    <w:rsid w:val="00CF139A"/>
    <w:rsid w:val="00CF1924"/>
    <w:rsid w:val="00CF1AF1"/>
    <w:rsid w:val="00CF1E16"/>
    <w:rsid w:val="00CF1F29"/>
    <w:rsid w:val="00CF2064"/>
    <w:rsid w:val="00CF20D5"/>
    <w:rsid w:val="00CF26A4"/>
    <w:rsid w:val="00CF2847"/>
    <w:rsid w:val="00CF29CD"/>
    <w:rsid w:val="00CF2EBB"/>
    <w:rsid w:val="00CF3301"/>
    <w:rsid w:val="00CF357B"/>
    <w:rsid w:val="00CF3AB2"/>
    <w:rsid w:val="00CF3B67"/>
    <w:rsid w:val="00CF44C2"/>
    <w:rsid w:val="00CF4522"/>
    <w:rsid w:val="00CF45E7"/>
    <w:rsid w:val="00CF4E6E"/>
    <w:rsid w:val="00CF4FAA"/>
    <w:rsid w:val="00CF58D1"/>
    <w:rsid w:val="00CF58DE"/>
    <w:rsid w:val="00CF5B06"/>
    <w:rsid w:val="00CF5BE5"/>
    <w:rsid w:val="00CF5DA8"/>
    <w:rsid w:val="00CF60E7"/>
    <w:rsid w:val="00CF619E"/>
    <w:rsid w:val="00CF6519"/>
    <w:rsid w:val="00CF6786"/>
    <w:rsid w:val="00CF687A"/>
    <w:rsid w:val="00CF6AAF"/>
    <w:rsid w:val="00CF6C35"/>
    <w:rsid w:val="00CF6ED4"/>
    <w:rsid w:val="00CF7060"/>
    <w:rsid w:val="00CF73F2"/>
    <w:rsid w:val="00CF7406"/>
    <w:rsid w:val="00CF75F6"/>
    <w:rsid w:val="00CF7684"/>
    <w:rsid w:val="00CF7794"/>
    <w:rsid w:val="00CF77CE"/>
    <w:rsid w:val="00CF7C5B"/>
    <w:rsid w:val="00CF7CC1"/>
    <w:rsid w:val="00D005DB"/>
    <w:rsid w:val="00D0067F"/>
    <w:rsid w:val="00D008F3"/>
    <w:rsid w:val="00D00AF8"/>
    <w:rsid w:val="00D00B60"/>
    <w:rsid w:val="00D00BE6"/>
    <w:rsid w:val="00D00EFF"/>
    <w:rsid w:val="00D01090"/>
    <w:rsid w:val="00D01354"/>
    <w:rsid w:val="00D01499"/>
    <w:rsid w:val="00D015DD"/>
    <w:rsid w:val="00D0183A"/>
    <w:rsid w:val="00D01909"/>
    <w:rsid w:val="00D01B25"/>
    <w:rsid w:val="00D01B91"/>
    <w:rsid w:val="00D01CCE"/>
    <w:rsid w:val="00D01EAF"/>
    <w:rsid w:val="00D01EFF"/>
    <w:rsid w:val="00D01FEF"/>
    <w:rsid w:val="00D0223A"/>
    <w:rsid w:val="00D02330"/>
    <w:rsid w:val="00D02355"/>
    <w:rsid w:val="00D031BE"/>
    <w:rsid w:val="00D03543"/>
    <w:rsid w:val="00D038AB"/>
    <w:rsid w:val="00D03CDC"/>
    <w:rsid w:val="00D03DCA"/>
    <w:rsid w:val="00D0411F"/>
    <w:rsid w:val="00D04632"/>
    <w:rsid w:val="00D0476C"/>
    <w:rsid w:val="00D04792"/>
    <w:rsid w:val="00D04B32"/>
    <w:rsid w:val="00D04C75"/>
    <w:rsid w:val="00D04CF3"/>
    <w:rsid w:val="00D05642"/>
    <w:rsid w:val="00D05791"/>
    <w:rsid w:val="00D05C0D"/>
    <w:rsid w:val="00D05CA3"/>
    <w:rsid w:val="00D05DE7"/>
    <w:rsid w:val="00D064AF"/>
    <w:rsid w:val="00D069E6"/>
    <w:rsid w:val="00D06A5A"/>
    <w:rsid w:val="00D071A7"/>
    <w:rsid w:val="00D0724F"/>
    <w:rsid w:val="00D078C7"/>
    <w:rsid w:val="00D07C5E"/>
    <w:rsid w:val="00D07D8D"/>
    <w:rsid w:val="00D103E6"/>
    <w:rsid w:val="00D108DB"/>
    <w:rsid w:val="00D11B3D"/>
    <w:rsid w:val="00D11B72"/>
    <w:rsid w:val="00D11D36"/>
    <w:rsid w:val="00D11E93"/>
    <w:rsid w:val="00D1240E"/>
    <w:rsid w:val="00D1246A"/>
    <w:rsid w:val="00D127EC"/>
    <w:rsid w:val="00D1306B"/>
    <w:rsid w:val="00D13277"/>
    <w:rsid w:val="00D1341E"/>
    <w:rsid w:val="00D13568"/>
    <w:rsid w:val="00D136EB"/>
    <w:rsid w:val="00D138E3"/>
    <w:rsid w:val="00D13F36"/>
    <w:rsid w:val="00D140A4"/>
    <w:rsid w:val="00D1429D"/>
    <w:rsid w:val="00D144E9"/>
    <w:rsid w:val="00D145BF"/>
    <w:rsid w:val="00D1461E"/>
    <w:rsid w:val="00D149E0"/>
    <w:rsid w:val="00D150CF"/>
    <w:rsid w:val="00D150FB"/>
    <w:rsid w:val="00D151EA"/>
    <w:rsid w:val="00D1527B"/>
    <w:rsid w:val="00D15A64"/>
    <w:rsid w:val="00D15ABA"/>
    <w:rsid w:val="00D15B61"/>
    <w:rsid w:val="00D15CF0"/>
    <w:rsid w:val="00D15EF4"/>
    <w:rsid w:val="00D16247"/>
    <w:rsid w:val="00D16379"/>
    <w:rsid w:val="00D165F7"/>
    <w:rsid w:val="00D166A7"/>
    <w:rsid w:val="00D167C6"/>
    <w:rsid w:val="00D16B91"/>
    <w:rsid w:val="00D16D09"/>
    <w:rsid w:val="00D1701D"/>
    <w:rsid w:val="00D1745C"/>
    <w:rsid w:val="00D174E0"/>
    <w:rsid w:val="00D17B04"/>
    <w:rsid w:val="00D17C5B"/>
    <w:rsid w:val="00D17CE3"/>
    <w:rsid w:val="00D17F6A"/>
    <w:rsid w:val="00D2013E"/>
    <w:rsid w:val="00D203D1"/>
    <w:rsid w:val="00D2042E"/>
    <w:rsid w:val="00D20A26"/>
    <w:rsid w:val="00D20E4B"/>
    <w:rsid w:val="00D20E74"/>
    <w:rsid w:val="00D21134"/>
    <w:rsid w:val="00D211EE"/>
    <w:rsid w:val="00D2147D"/>
    <w:rsid w:val="00D214B9"/>
    <w:rsid w:val="00D21515"/>
    <w:rsid w:val="00D21BA1"/>
    <w:rsid w:val="00D22013"/>
    <w:rsid w:val="00D220B4"/>
    <w:rsid w:val="00D2214B"/>
    <w:rsid w:val="00D228C9"/>
    <w:rsid w:val="00D228D7"/>
    <w:rsid w:val="00D22918"/>
    <w:rsid w:val="00D22DA5"/>
    <w:rsid w:val="00D22E69"/>
    <w:rsid w:val="00D230D9"/>
    <w:rsid w:val="00D2374B"/>
    <w:rsid w:val="00D23EA5"/>
    <w:rsid w:val="00D240D1"/>
    <w:rsid w:val="00D24361"/>
    <w:rsid w:val="00D243BA"/>
    <w:rsid w:val="00D24A7C"/>
    <w:rsid w:val="00D2500C"/>
    <w:rsid w:val="00D250C3"/>
    <w:rsid w:val="00D2538F"/>
    <w:rsid w:val="00D25490"/>
    <w:rsid w:val="00D2568B"/>
    <w:rsid w:val="00D25C8C"/>
    <w:rsid w:val="00D25E32"/>
    <w:rsid w:val="00D26772"/>
    <w:rsid w:val="00D269B5"/>
    <w:rsid w:val="00D26CC2"/>
    <w:rsid w:val="00D26E69"/>
    <w:rsid w:val="00D2723E"/>
    <w:rsid w:val="00D2787E"/>
    <w:rsid w:val="00D27C32"/>
    <w:rsid w:val="00D303FD"/>
    <w:rsid w:val="00D30465"/>
    <w:rsid w:val="00D305C3"/>
    <w:rsid w:val="00D30D0D"/>
    <w:rsid w:val="00D3101B"/>
    <w:rsid w:val="00D315DA"/>
    <w:rsid w:val="00D31716"/>
    <w:rsid w:val="00D3183A"/>
    <w:rsid w:val="00D31950"/>
    <w:rsid w:val="00D31A83"/>
    <w:rsid w:val="00D31D18"/>
    <w:rsid w:val="00D31DCC"/>
    <w:rsid w:val="00D31DD4"/>
    <w:rsid w:val="00D321FC"/>
    <w:rsid w:val="00D324A4"/>
    <w:rsid w:val="00D325DE"/>
    <w:rsid w:val="00D32732"/>
    <w:rsid w:val="00D32A5F"/>
    <w:rsid w:val="00D33809"/>
    <w:rsid w:val="00D33C76"/>
    <w:rsid w:val="00D33D73"/>
    <w:rsid w:val="00D342A7"/>
    <w:rsid w:val="00D34923"/>
    <w:rsid w:val="00D34CC4"/>
    <w:rsid w:val="00D34D01"/>
    <w:rsid w:val="00D35A05"/>
    <w:rsid w:val="00D35A38"/>
    <w:rsid w:val="00D35DDA"/>
    <w:rsid w:val="00D35F9F"/>
    <w:rsid w:val="00D36A71"/>
    <w:rsid w:val="00D36BD3"/>
    <w:rsid w:val="00D36D18"/>
    <w:rsid w:val="00D36E5E"/>
    <w:rsid w:val="00D36EBD"/>
    <w:rsid w:val="00D36FA0"/>
    <w:rsid w:val="00D3701B"/>
    <w:rsid w:val="00D371B3"/>
    <w:rsid w:val="00D37470"/>
    <w:rsid w:val="00D37724"/>
    <w:rsid w:val="00D378DA"/>
    <w:rsid w:val="00D3795C"/>
    <w:rsid w:val="00D37993"/>
    <w:rsid w:val="00D37F22"/>
    <w:rsid w:val="00D40569"/>
    <w:rsid w:val="00D40576"/>
    <w:rsid w:val="00D409FB"/>
    <w:rsid w:val="00D40ADA"/>
    <w:rsid w:val="00D411E1"/>
    <w:rsid w:val="00D4142E"/>
    <w:rsid w:val="00D41AAD"/>
    <w:rsid w:val="00D422A2"/>
    <w:rsid w:val="00D422F4"/>
    <w:rsid w:val="00D42508"/>
    <w:rsid w:val="00D42729"/>
    <w:rsid w:val="00D430BD"/>
    <w:rsid w:val="00D4317C"/>
    <w:rsid w:val="00D437C8"/>
    <w:rsid w:val="00D43D3C"/>
    <w:rsid w:val="00D43ED8"/>
    <w:rsid w:val="00D44069"/>
    <w:rsid w:val="00D441DB"/>
    <w:rsid w:val="00D4434D"/>
    <w:rsid w:val="00D44351"/>
    <w:rsid w:val="00D44772"/>
    <w:rsid w:val="00D448F0"/>
    <w:rsid w:val="00D44990"/>
    <w:rsid w:val="00D44B6F"/>
    <w:rsid w:val="00D4512E"/>
    <w:rsid w:val="00D4543E"/>
    <w:rsid w:val="00D45A86"/>
    <w:rsid w:val="00D45AF8"/>
    <w:rsid w:val="00D46606"/>
    <w:rsid w:val="00D467C2"/>
    <w:rsid w:val="00D46CBB"/>
    <w:rsid w:val="00D46F84"/>
    <w:rsid w:val="00D46FB5"/>
    <w:rsid w:val="00D47050"/>
    <w:rsid w:val="00D4728C"/>
    <w:rsid w:val="00D473BD"/>
    <w:rsid w:val="00D50047"/>
    <w:rsid w:val="00D500C1"/>
    <w:rsid w:val="00D500CA"/>
    <w:rsid w:val="00D5062B"/>
    <w:rsid w:val="00D50AC8"/>
    <w:rsid w:val="00D50B54"/>
    <w:rsid w:val="00D50CE2"/>
    <w:rsid w:val="00D511C6"/>
    <w:rsid w:val="00D512E1"/>
    <w:rsid w:val="00D51E80"/>
    <w:rsid w:val="00D51F7E"/>
    <w:rsid w:val="00D51FCD"/>
    <w:rsid w:val="00D52584"/>
    <w:rsid w:val="00D527D5"/>
    <w:rsid w:val="00D528E0"/>
    <w:rsid w:val="00D52AFD"/>
    <w:rsid w:val="00D52C38"/>
    <w:rsid w:val="00D531BF"/>
    <w:rsid w:val="00D532C8"/>
    <w:rsid w:val="00D53378"/>
    <w:rsid w:val="00D53623"/>
    <w:rsid w:val="00D53926"/>
    <w:rsid w:val="00D541A6"/>
    <w:rsid w:val="00D541F0"/>
    <w:rsid w:val="00D542A8"/>
    <w:rsid w:val="00D543E0"/>
    <w:rsid w:val="00D543E5"/>
    <w:rsid w:val="00D54407"/>
    <w:rsid w:val="00D547C2"/>
    <w:rsid w:val="00D54992"/>
    <w:rsid w:val="00D54C89"/>
    <w:rsid w:val="00D550AF"/>
    <w:rsid w:val="00D556BF"/>
    <w:rsid w:val="00D55787"/>
    <w:rsid w:val="00D55B15"/>
    <w:rsid w:val="00D55C95"/>
    <w:rsid w:val="00D562B2"/>
    <w:rsid w:val="00D563A6"/>
    <w:rsid w:val="00D5660D"/>
    <w:rsid w:val="00D56677"/>
    <w:rsid w:val="00D56AC3"/>
    <w:rsid w:val="00D570A1"/>
    <w:rsid w:val="00D5729B"/>
    <w:rsid w:val="00D57529"/>
    <w:rsid w:val="00D578D6"/>
    <w:rsid w:val="00D578F7"/>
    <w:rsid w:val="00D57B42"/>
    <w:rsid w:val="00D57C39"/>
    <w:rsid w:val="00D60104"/>
    <w:rsid w:val="00D60225"/>
    <w:rsid w:val="00D60349"/>
    <w:rsid w:val="00D60984"/>
    <w:rsid w:val="00D60BA5"/>
    <w:rsid w:val="00D61161"/>
    <w:rsid w:val="00D615C1"/>
    <w:rsid w:val="00D61ACE"/>
    <w:rsid w:val="00D61CEB"/>
    <w:rsid w:val="00D626D3"/>
    <w:rsid w:val="00D62986"/>
    <w:rsid w:val="00D62A87"/>
    <w:rsid w:val="00D62C00"/>
    <w:rsid w:val="00D62E0F"/>
    <w:rsid w:val="00D63191"/>
    <w:rsid w:val="00D636B1"/>
    <w:rsid w:val="00D63732"/>
    <w:rsid w:val="00D63971"/>
    <w:rsid w:val="00D63D3E"/>
    <w:rsid w:val="00D63E48"/>
    <w:rsid w:val="00D63F8E"/>
    <w:rsid w:val="00D640DA"/>
    <w:rsid w:val="00D64432"/>
    <w:rsid w:val="00D647B5"/>
    <w:rsid w:val="00D64A69"/>
    <w:rsid w:val="00D64F04"/>
    <w:rsid w:val="00D6566B"/>
    <w:rsid w:val="00D659F0"/>
    <w:rsid w:val="00D66034"/>
    <w:rsid w:val="00D66534"/>
    <w:rsid w:val="00D67118"/>
    <w:rsid w:val="00D706A5"/>
    <w:rsid w:val="00D70939"/>
    <w:rsid w:val="00D70A70"/>
    <w:rsid w:val="00D70EB8"/>
    <w:rsid w:val="00D70FDC"/>
    <w:rsid w:val="00D7113B"/>
    <w:rsid w:val="00D715C7"/>
    <w:rsid w:val="00D717CE"/>
    <w:rsid w:val="00D71B15"/>
    <w:rsid w:val="00D720B4"/>
    <w:rsid w:val="00D72367"/>
    <w:rsid w:val="00D725E2"/>
    <w:rsid w:val="00D727AE"/>
    <w:rsid w:val="00D72830"/>
    <w:rsid w:val="00D72C56"/>
    <w:rsid w:val="00D7319E"/>
    <w:rsid w:val="00D73467"/>
    <w:rsid w:val="00D73843"/>
    <w:rsid w:val="00D73C29"/>
    <w:rsid w:val="00D73D99"/>
    <w:rsid w:val="00D73FA5"/>
    <w:rsid w:val="00D7408C"/>
    <w:rsid w:val="00D74428"/>
    <w:rsid w:val="00D745A7"/>
    <w:rsid w:val="00D74AA5"/>
    <w:rsid w:val="00D74E6B"/>
    <w:rsid w:val="00D752A9"/>
    <w:rsid w:val="00D75349"/>
    <w:rsid w:val="00D753F2"/>
    <w:rsid w:val="00D7552D"/>
    <w:rsid w:val="00D7573F"/>
    <w:rsid w:val="00D75825"/>
    <w:rsid w:val="00D75867"/>
    <w:rsid w:val="00D75BA2"/>
    <w:rsid w:val="00D75E2A"/>
    <w:rsid w:val="00D75F2A"/>
    <w:rsid w:val="00D7618B"/>
    <w:rsid w:val="00D76406"/>
    <w:rsid w:val="00D76470"/>
    <w:rsid w:val="00D76CC7"/>
    <w:rsid w:val="00D76F3A"/>
    <w:rsid w:val="00D774C2"/>
    <w:rsid w:val="00D777B9"/>
    <w:rsid w:val="00D778B7"/>
    <w:rsid w:val="00D77FDD"/>
    <w:rsid w:val="00D801CA"/>
    <w:rsid w:val="00D804B6"/>
    <w:rsid w:val="00D809DA"/>
    <w:rsid w:val="00D81000"/>
    <w:rsid w:val="00D81063"/>
    <w:rsid w:val="00D81210"/>
    <w:rsid w:val="00D81281"/>
    <w:rsid w:val="00D812EC"/>
    <w:rsid w:val="00D8143C"/>
    <w:rsid w:val="00D81619"/>
    <w:rsid w:val="00D8174B"/>
    <w:rsid w:val="00D81BDD"/>
    <w:rsid w:val="00D821CD"/>
    <w:rsid w:val="00D823D8"/>
    <w:rsid w:val="00D82496"/>
    <w:rsid w:val="00D82777"/>
    <w:rsid w:val="00D828FE"/>
    <w:rsid w:val="00D82FA2"/>
    <w:rsid w:val="00D837A3"/>
    <w:rsid w:val="00D8399E"/>
    <w:rsid w:val="00D83B17"/>
    <w:rsid w:val="00D83C6B"/>
    <w:rsid w:val="00D83DED"/>
    <w:rsid w:val="00D84181"/>
    <w:rsid w:val="00D842FB"/>
    <w:rsid w:val="00D84775"/>
    <w:rsid w:val="00D84829"/>
    <w:rsid w:val="00D849AF"/>
    <w:rsid w:val="00D84C2B"/>
    <w:rsid w:val="00D84F5A"/>
    <w:rsid w:val="00D8526C"/>
    <w:rsid w:val="00D8590A"/>
    <w:rsid w:val="00D85AB9"/>
    <w:rsid w:val="00D864C0"/>
    <w:rsid w:val="00D8659C"/>
    <w:rsid w:val="00D865A4"/>
    <w:rsid w:val="00D867D1"/>
    <w:rsid w:val="00D87264"/>
    <w:rsid w:val="00D87531"/>
    <w:rsid w:val="00D87A20"/>
    <w:rsid w:val="00D87CD3"/>
    <w:rsid w:val="00D904C7"/>
    <w:rsid w:val="00D9074B"/>
    <w:rsid w:val="00D908F6"/>
    <w:rsid w:val="00D90B7C"/>
    <w:rsid w:val="00D90C19"/>
    <w:rsid w:val="00D90C28"/>
    <w:rsid w:val="00D90C57"/>
    <w:rsid w:val="00D90CD5"/>
    <w:rsid w:val="00D90E3B"/>
    <w:rsid w:val="00D9110D"/>
    <w:rsid w:val="00D91586"/>
    <w:rsid w:val="00D91960"/>
    <w:rsid w:val="00D91B1A"/>
    <w:rsid w:val="00D92683"/>
    <w:rsid w:val="00D927CE"/>
    <w:rsid w:val="00D929F9"/>
    <w:rsid w:val="00D92B28"/>
    <w:rsid w:val="00D92DBE"/>
    <w:rsid w:val="00D92E31"/>
    <w:rsid w:val="00D931A3"/>
    <w:rsid w:val="00D93441"/>
    <w:rsid w:val="00D934E2"/>
    <w:rsid w:val="00D93A06"/>
    <w:rsid w:val="00D93A62"/>
    <w:rsid w:val="00D93F71"/>
    <w:rsid w:val="00D9403C"/>
    <w:rsid w:val="00D94123"/>
    <w:rsid w:val="00D94593"/>
    <w:rsid w:val="00D94705"/>
    <w:rsid w:val="00D94AA4"/>
    <w:rsid w:val="00D9541F"/>
    <w:rsid w:val="00D9592E"/>
    <w:rsid w:val="00D95BBC"/>
    <w:rsid w:val="00D95C02"/>
    <w:rsid w:val="00D95FB6"/>
    <w:rsid w:val="00D96305"/>
    <w:rsid w:val="00D96499"/>
    <w:rsid w:val="00D96B32"/>
    <w:rsid w:val="00D96D50"/>
    <w:rsid w:val="00D96ED0"/>
    <w:rsid w:val="00D97187"/>
    <w:rsid w:val="00D976A2"/>
    <w:rsid w:val="00D97AC1"/>
    <w:rsid w:val="00D97ACB"/>
    <w:rsid w:val="00DA043B"/>
    <w:rsid w:val="00DA04A4"/>
    <w:rsid w:val="00DA0A2A"/>
    <w:rsid w:val="00DA0AC5"/>
    <w:rsid w:val="00DA18A0"/>
    <w:rsid w:val="00DA1995"/>
    <w:rsid w:val="00DA1AEE"/>
    <w:rsid w:val="00DA1E0A"/>
    <w:rsid w:val="00DA2095"/>
    <w:rsid w:val="00DA2805"/>
    <w:rsid w:val="00DA2CE7"/>
    <w:rsid w:val="00DA2F6F"/>
    <w:rsid w:val="00DA2FB8"/>
    <w:rsid w:val="00DA317E"/>
    <w:rsid w:val="00DA31DE"/>
    <w:rsid w:val="00DA38EC"/>
    <w:rsid w:val="00DA4164"/>
    <w:rsid w:val="00DA432B"/>
    <w:rsid w:val="00DA45BC"/>
    <w:rsid w:val="00DA47D7"/>
    <w:rsid w:val="00DA484F"/>
    <w:rsid w:val="00DA48FE"/>
    <w:rsid w:val="00DA49E8"/>
    <w:rsid w:val="00DA4C51"/>
    <w:rsid w:val="00DA4FF4"/>
    <w:rsid w:val="00DA50B0"/>
    <w:rsid w:val="00DA52E4"/>
    <w:rsid w:val="00DA545A"/>
    <w:rsid w:val="00DA59EE"/>
    <w:rsid w:val="00DA5B97"/>
    <w:rsid w:val="00DA5BBC"/>
    <w:rsid w:val="00DA5D11"/>
    <w:rsid w:val="00DA5F34"/>
    <w:rsid w:val="00DA60EB"/>
    <w:rsid w:val="00DA6311"/>
    <w:rsid w:val="00DA66E1"/>
    <w:rsid w:val="00DA6A0C"/>
    <w:rsid w:val="00DA6DF4"/>
    <w:rsid w:val="00DA6F40"/>
    <w:rsid w:val="00DA6F84"/>
    <w:rsid w:val="00DA74AB"/>
    <w:rsid w:val="00DA7BB6"/>
    <w:rsid w:val="00DA7D81"/>
    <w:rsid w:val="00DB0203"/>
    <w:rsid w:val="00DB03D4"/>
    <w:rsid w:val="00DB03DF"/>
    <w:rsid w:val="00DB0457"/>
    <w:rsid w:val="00DB0666"/>
    <w:rsid w:val="00DB0C2F"/>
    <w:rsid w:val="00DB0CAB"/>
    <w:rsid w:val="00DB0D57"/>
    <w:rsid w:val="00DB12DA"/>
    <w:rsid w:val="00DB19D2"/>
    <w:rsid w:val="00DB1AC3"/>
    <w:rsid w:val="00DB1ED8"/>
    <w:rsid w:val="00DB215E"/>
    <w:rsid w:val="00DB2370"/>
    <w:rsid w:val="00DB27D8"/>
    <w:rsid w:val="00DB280D"/>
    <w:rsid w:val="00DB305A"/>
    <w:rsid w:val="00DB315F"/>
    <w:rsid w:val="00DB3699"/>
    <w:rsid w:val="00DB36AD"/>
    <w:rsid w:val="00DB3DA0"/>
    <w:rsid w:val="00DB4734"/>
    <w:rsid w:val="00DB4840"/>
    <w:rsid w:val="00DB48A8"/>
    <w:rsid w:val="00DB4ACD"/>
    <w:rsid w:val="00DB4C8C"/>
    <w:rsid w:val="00DB50E6"/>
    <w:rsid w:val="00DB54BD"/>
    <w:rsid w:val="00DB5642"/>
    <w:rsid w:val="00DB5E44"/>
    <w:rsid w:val="00DB6097"/>
    <w:rsid w:val="00DB6167"/>
    <w:rsid w:val="00DB6181"/>
    <w:rsid w:val="00DB62F8"/>
    <w:rsid w:val="00DB6377"/>
    <w:rsid w:val="00DB6AA0"/>
    <w:rsid w:val="00DB7156"/>
    <w:rsid w:val="00DB7381"/>
    <w:rsid w:val="00DB7495"/>
    <w:rsid w:val="00DB7774"/>
    <w:rsid w:val="00DB7A70"/>
    <w:rsid w:val="00DC03A3"/>
    <w:rsid w:val="00DC064F"/>
    <w:rsid w:val="00DC0BB8"/>
    <w:rsid w:val="00DC0EBE"/>
    <w:rsid w:val="00DC0FF8"/>
    <w:rsid w:val="00DC1A3A"/>
    <w:rsid w:val="00DC1BBB"/>
    <w:rsid w:val="00DC1DEA"/>
    <w:rsid w:val="00DC20D2"/>
    <w:rsid w:val="00DC22B0"/>
    <w:rsid w:val="00DC26AF"/>
    <w:rsid w:val="00DC27FC"/>
    <w:rsid w:val="00DC29A2"/>
    <w:rsid w:val="00DC29A9"/>
    <w:rsid w:val="00DC29E5"/>
    <w:rsid w:val="00DC2A51"/>
    <w:rsid w:val="00DC2B8D"/>
    <w:rsid w:val="00DC2C01"/>
    <w:rsid w:val="00DC2F5C"/>
    <w:rsid w:val="00DC3210"/>
    <w:rsid w:val="00DC37F4"/>
    <w:rsid w:val="00DC4309"/>
    <w:rsid w:val="00DC463A"/>
    <w:rsid w:val="00DC4ADB"/>
    <w:rsid w:val="00DC4C0C"/>
    <w:rsid w:val="00DC4F7F"/>
    <w:rsid w:val="00DC503A"/>
    <w:rsid w:val="00DC512D"/>
    <w:rsid w:val="00DC52E4"/>
    <w:rsid w:val="00DC52F5"/>
    <w:rsid w:val="00DC54F7"/>
    <w:rsid w:val="00DC5597"/>
    <w:rsid w:val="00DC56A4"/>
    <w:rsid w:val="00DC5A00"/>
    <w:rsid w:val="00DC69F9"/>
    <w:rsid w:val="00DC6BF0"/>
    <w:rsid w:val="00DC6CD0"/>
    <w:rsid w:val="00DC6D4F"/>
    <w:rsid w:val="00DC7037"/>
    <w:rsid w:val="00DC7318"/>
    <w:rsid w:val="00DC756D"/>
    <w:rsid w:val="00DC7807"/>
    <w:rsid w:val="00DC79FE"/>
    <w:rsid w:val="00DC7EEC"/>
    <w:rsid w:val="00DD0214"/>
    <w:rsid w:val="00DD093B"/>
    <w:rsid w:val="00DD0E11"/>
    <w:rsid w:val="00DD12BF"/>
    <w:rsid w:val="00DD160C"/>
    <w:rsid w:val="00DD1628"/>
    <w:rsid w:val="00DD16B5"/>
    <w:rsid w:val="00DD1961"/>
    <w:rsid w:val="00DD2006"/>
    <w:rsid w:val="00DD210C"/>
    <w:rsid w:val="00DD21DA"/>
    <w:rsid w:val="00DD22D9"/>
    <w:rsid w:val="00DD23CB"/>
    <w:rsid w:val="00DD2495"/>
    <w:rsid w:val="00DD24FB"/>
    <w:rsid w:val="00DD2599"/>
    <w:rsid w:val="00DD267C"/>
    <w:rsid w:val="00DD268F"/>
    <w:rsid w:val="00DD29DF"/>
    <w:rsid w:val="00DD2A0B"/>
    <w:rsid w:val="00DD2A74"/>
    <w:rsid w:val="00DD2BF0"/>
    <w:rsid w:val="00DD2C6C"/>
    <w:rsid w:val="00DD31A6"/>
    <w:rsid w:val="00DD36D7"/>
    <w:rsid w:val="00DD3807"/>
    <w:rsid w:val="00DD386F"/>
    <w:rsid w:val="00DD3911"/>
    <w:rsid w:val="00DD3952"/>
    <w:rsid w:val="00DD3EDD"/>
    <w:rsid w:val="00DD3F05"/>
    <w:rsid w:val="00DD4399"/>
    <w:rsid w:val="00DD4442"/>
    <w:rsid w:val="00DD47AC"/>
    <w:rsid w:val="00DD4A29"/>
    <w:rsid w:val="00DD4E4C"/>
    <w:rsid w:val="00DD4E7C"/>
    <w:rsid w:val="00DD52BA"/>
    <w:rsid w:val="00DD540A"/>
    <w:rsid w:val="00DD5652"/>
    <w:rsid w:val="00DD5B63"/>
    <w:rsid w:val="00DD5D91"/>
    <w:rsid w:val="00DD6004"/>
    <w:rsid w:val="00DD6A0C"/>
    <w:rsid w:val="00DD6ABB"/>
    <w:rsid w:val="00DD6D13"/>
    <w:rsid w:val="00DD70D4"/>
    <w:rsid w:val="00DD73F2"/>
    <w:rsid w:val="00DD7ABA"/>
    <w:rsid w:val="00DD7E1B"/>
    <w:rsid w:val="00DD7F33"/>
    <w:rsid w:val="00DE02BD"/>
    <w:rsid w:val="00DE089F"/>
    <w:rsid w:val="00DE0EA9"/>
    <w:rsid w:val="00DE0FCD"/>
    <w:rsid w:val="00DE136C"/>
    <w:rsid w:val="00DE1ADB"/>
    <w:rsid w:val="00DE25D0"/>
    <w:rsid w:val="00DE260F"/>
    <w:rsid w:val="00DE276D"/>
    <w:rsid w:val="00DE2939"/>
    <w:rsid w:val="00DE2A8C"/>
    <w:rsid w:val="00DE2DEF"/>
    <w:rsid w:val="00DE2EB8"/>
    <w:rsid w:val="00DE3202"/>
    <w:rsid w:val="00DE387F"/>
    <w:rsid w:val="00DE3999"/>
    <w:rsid w:val="00DE3DEE"/>
    <w:rsid w:val="00DE3E7C"/>
    <w:rsid w:val="00DE3EA9"/>
    <w:rsid w:val="00DE46CC"/>
    <w:rsid w:val="00DE4766"/>
    <w:rsid w:val="00DE4FFD"/>
    <w:rsid w:val="00DE5298"/>
    <w:rsid w:val="00DE52F0"/>
    <w:rsid w:val="00DE5327"/>
    <w:rsid w:val="00DE5924"/>
    <w:rsid w:val="00DE5BF8"/>
    <w:rsid w:val="00DE5DE8"/>
    <w:rsid w:val="00DE6031"/>
    <w:rsid w:val="00DE61F5"/>
    <w:rsid w:val="00DE61F7"/>
    <w:rsid w:val="00DE636E"/>
    <w:rsid w:val="00DE675B"/>
    <w:rsid w:val="00DE6B05"/>
    <w:rsid w:val="00DE6FB3"/>
    <w:rsid w:val="00DE7311"/>
    <w:rsid w:val="00DE7329"/>
    <w:rsid w:val="00DE76A4"/>
    <w:rsid w:val="00DE777A"/>
    <w:rsid w:val="00DE77C3"/>
    <w:rsid w:val="00DE7973"/>
    <w:rsid w:val="00DF0019"/>
    <w:rsid w:val="00DF008B"/>
    <w:rsid w:val="00DF01B9"/>
    <w:rsid w:val="00DF041B"/>
    <w:rsid w:val="00DF06C3"/>
    <w:rsid w:val="00DF06D1"/>
    <w:rsid w:val="00DF0BAF"/>
    <w:rsid w:val="00DF0DEA"/>
    <w:rsid w:val="00DF128D"/>
    <w:rsid w:val="00DF13B4"/>
    <w:rsid w:val="00DF16A1"/>
    <w:rsid w:val="00DF1865"/>
    <w:rsid w:val="00DF1B9B"/>
    <w:rsid w:val="00DF1BF8"/>
    <w:rsid w:val="00DF255A"/>
    <w:rsid w:val="00DF2708"/>
    <w:rsid w:val="00DF272B"/>
    <w:rsid w:val="00DF2958"/>
    <w:rsid w:val="00DF3182"/>
    <w:rsid w:val="00DF34B2"/>
    <w:rsid w:val="00DF3829"/>
    <w:rsid w:val="00DF4591"/>
    <w:rsid w:val="00DF4BBE"/>
    <w:rsid w:val="00DF4CC1"/>
    <w:rsid w:val="00DF4EC7"/>
    <w:rsid w:val="00DF4ED0"/>
    <w:rsid w:val="00DF4FE0"/>
    <w:rsid w:val="00DF50F2"/>
    <w:rsid w:val="00DF54DE"/>
    <w:rsid w:val="00DF5AFB"/>
    <w:rsid w:val="00DF5FB1"/>
    <w:rsid w:val="00DF6008"/>
    <w:rsid w:val="00DF6171"/>
    <w:rsid w:val="00DF6781"/>
    <w:rsid w:val="00DF6D91"/>
    <w:rsid w:val="00DF6FAB"/>
    <w:rsid w:val="00DF704D"/>
    <w:rsid w:val="00DF7177"/>
    <w:rsid w:val="00DF727D"/>
    <w:rsid w:val="00DF75E7"/>
    <w:rsid w:val="00DF7799"/>
    <w:rsid w:val="00DF77A6"/>
    <w:rsid w:val="00DF7B48"/>
    <w:rsid w:val="00E004E0"/>
    <w:rsid w:val="00E007B6"/>
    <w:rsid w:val="00E0085F"/>
    <w:rsid w:val="00E00BF2"/>
    <w:rsid w:val="00E00CA7"/>
    <w:rsid w:val="00E00F24"/>
    <w:rsid w:val="00E01005"/>
    <w:rsid w:val="00E01040"/>
    <w:rsid w:val="00E0145E"/>
    <w:rsid w:val="00E017BA"/>
    <w:rsid w:val="00E01878"/>
    <w:rsid w:val="00E01BBA"/>
    <w:rsid w:val="00E01BC0"/>
    <w:rsid w:val="00E01DAE"/>
    <w:rsid w:val="00E022C8"/>
    <w:rsid w:val="00E025B8"/>
    <w:rsid w:val="00E02653"/>
    <w:rsid w:val="00E02C01"/>
    <w:rsid w:val="00E02D2E"/>
    <w:rsid w:val="00E03100"/>
    <w:rsid w:val="00E03255"/>
    <w:rsid w:val="00E03790"/>
    <w:rsid w:val="00E0381E"/>
    <w:rsid w:val="00E03CB9"/>
    <w:rsid w:val="00E03F63"/>
    <w:rsid w:val="00E04043"/>
    <w:rsid w:val="00E04095"/>
    <w:rsid w:val="00E0436C"/>
    <w:rsid w:val="00E046BA"/>
    <w:rsid w:val="00E04A00"/>
    <w:rsid w:val="00E04F13"/>
    <w:rsid w:val="00E05196"/>
    <w:rsid w:val="00E05A90"/>
    <w:rsid w:val="00E05B68"/>
    <w:rsid w:val="00E05D2A"/>
    <w:rsid w:val="00E060DF"/>
    <w:rsid w:val="00E06225"/>
    <w:rsid w:val="00E0660B"/>
    <w:rsid w:val="00E06658"/>
    <w:rsid w:val="00E06693"/>
    <w:rsid w:val="00E069D5"/>
    <w:rsid w:val="00E06AC7"/>
    <w:rsid w:val="00E06CAE"/>
    <w:rsid w:val="00E06D30"/>
    <w:rsid w:val="00E06DA5"/>
    <w:rsid w:val="00E06E8E"/>
    <w:rsid w:val="00E072D1"/>
    <w:rsid w:val="00E075F6"/>
    <w:rsid w:val="00E0785C"/>
    <w:rsid w:val="00E0794D"/>
    <w:rsid w:val="00E079B0"/>
    <w:rsid w:val="00E07A18"/>
    <w:rsid w:val="00E07CCD"/>
    <w:rsid w:val="00E07FFD"/>
    <w:rsid w:val="00E10133"/>
    <w:rsid w:val="00E1041B"/>
    <w:rsid w:val="00E104D5"/>
    <w:rsid w:val="00E104E8"/>
    <w:rsid w:val="00E1059F"/>
    <w:rsid w:val="00E10B1F"/>
    <w:rsid w:val="00E10C17"/>
    <w:rsid w:val="00E10F0F"/>
    <w:rsid w:val="00E11112"/>
    <w:rsid w:val="00E1149B"/>
    <w:rsid w:val="00E11655"/>
    <w:rsid w:val="00E1172B"/>
    <w:rsid w:val="00E11918"/>
    <w:rsid w:val="00E11956"/>
    <w:rsid w:val="00E11EBF"/>
    <w:rsid w:val="00E11EEB"/>
    <w:rsid w:val="00E12302"/>
    <w:rsid w:val="00E12A8D"/>
    <w:rsid w:val="00E12F04"/>
    <w:rsid w:val="00E1301E"/>
    <w:rsid w:val="00E1368E"/>
    <w:rsid w:val="00E138A7"/>
    <w:rsid w:val="00E1397A"/>
    <w:rsid w:val="00E13AAB"/>
    <w:rsid w:val="00E13BB0"/>
    <w:rsid w:val="00E13BED"/>
    <w:rsid w:val="00E142FA"/>
    <w:rsid w:val="00E14479"/>
    <w:rsid w:val="00E14678"/>
    <w:rsid w:val="00E1467F"/>
    <w:rsid w:val="00E148AF"/>
    <w:rsid w:val="00E14D88"/>
    <w:rsid w:val="00E14F90"/>
    <w:rsid w:val="00E150BB"/>
    <w:rsid w:val="00E151CB"/>
    <w:rsid w:val="00E15408"/>
    <w:rsid w:val="00E15C74"/>
    <w:rsid w:val="00E15FDA"/>
    <w:rsid w:val="00E16382"/>
    <w:rsid w:val="00E16456"/>
    <w:rsid w:val="00E166BC"/>
    <w:rsid w:val="00E16AA7"/>
    <w:rsid w:val="00E16B15"/>
    <w:rsid w:val="00E16C5A"/>
    <w:rsid w:val="00E16DAE"/>
    <w:rsid w:val="00E17229"/>
    <w:rsid w:val="00E172CF"/>
    <w:rsid w:val="00E1782F"/>
    <w:rsid w:val="00E17B26"/>
    <w:rsid w:val="00E17F25"/>
    <w:rsid w:val="00E201A6"/>
    <w:rsid w:val="00E2038E"/>
    <w:rsid w:val="00E204A9"/>
    <w:rsid w:val="00E20845"/>
    <w:rsid w:val="00E20899"/>
    <w:rsid w:val="00E20996"/>
    <w:rsid w:val="00E20B87"/>
    <w:rsid w:val="00E20E4D"/>
    <w:rsid w:val="00E21118"/>
    <w:rsid w:val="00E21144"/>
    <w:rsid w:val="00E213B3"/>
    <w:rsid w:val="00E214C5"/>
    <w:rsid w:val="00E21891"/>
    <w:rsid w:val="00E21E36"/>
    <w:rsid w:val="00E21F93"/>
    <w:rsid w:val="00E22357"/>
    <w:rsid w:val="00E22BBE"/>
    <w:rsid w:val="00E22F66"/>
    <w:rsid w:val="00E230A0"/>
    <w:rsid w:val="00E234D0"/>
    <w:rsid w:val="00E23659"/>
    <w:rsid w:val="00E23D5D"/>
    <w:rsid w:val="00E24054"/>
    <w:rsid w:val="00E243A3"/>
    <w:rsid w:val="00E245ED"/>
    <w:rsid w:val="00E249B5"/>
    <w:rsid w:val="00E24CFB"/>
    <w:rsid w:val="00E24E24"/>
    <w:rsid w:val="00E25015"/>
    <w:rsid w:val="00E251E7"/>
    <w:rsid w:val="00E25322"/>
    <w:rsid w:val="00E25358"/>
    <w:rsid w:val="00E253C1"/>
    <w:rsid w:val="00E258FB"/>
    <w:rsid w:val="00E25C8E"/>
    <w:rsid w:val="00E25F17"/>
    <w:rsid w:val="00E26165"/>
    <w:rsid w:val="00E2625F"/>
    <w:rsid w:val="00E26582"/>
    <w:rsid w:val="00E267F6"/>
    <w:rsid w:val="00E26B02"/>
    <w:rsid w:val="00E26B08"/>
    <w:rsid w:val="00E26D89"/>
    <w:rsid w:val="00E26E07"/>
    <w:rsid w:val="00E26EF8"/>
    <w:rsid w:val="00E277FF"/>
    <w:rsid w:val="00E30527"/>
    <w:rsid w:val="00E30B7E"/>
    <w:rsid w:val="00E30B84"/>
    <w:rsid w:val="00E311E9"/>
    <w:rsid w:val="00E3160C"/>
    <w:rsid w:val="00E31830"/>
    <w:rsid w:val="00E3196B"/>
    <w:rsid w:val="00E31E68"/>
    <w:rsid w:val="00E320BA"/>
    <w:rsid w:val="00E32515"/>
    <w:rsid w:val="00E32B98"/>
    <w:rsid w:val="00E32F93"/>
    <w:rsid w:val="00E33041"/>
    <w:rsid w:val="00E33374"/>
    <w:rsid w:val="00E3341E"/>
    <w:rsid w:val="00E3380C"/>
    <w:rsid w:val="00E33889"/>
    <w:rsid w:val="00E339C8"/>
    <w:rsid w:val="00E339DE"/>
    <w:rsid w:val="00E33BE4"/>
    <w:rsid w:val="00E33DA0"/>
    <w:rsid w:val="00E34127"/>
    <w:rsid w:val="00E34962"/>
    <w:rsid w:val="00E34AD6"/>
    <w:rsid w:val="00E34CE8"/>
    <w:rsid w:val="00E350F4"/>
    <w:rsid w:val="00E35246"/>
    <w:rsid w:val="00E35A43"/>
    <w:rsid w:val="00E35BFF"/>
    <w:rsid w:val="00E35D04"/>
    <w:rsid w:val="00E35E9A"/>
    <w:rsid w:val="00E360AC"/>
    <w:rsid w:val="00E360CD"/>
    <w:rsid w:val="00E36546"/>
    <w:rsid w:val="00E3657B"/>
    <w:rsid w:val="00E366FF"/>
    <w:rsid w:val="00E36E95"/>
    <w:rsid w:val="00E37471"/>
    <w:rsid w:val="00E37C4C"/>
    <w:rsid w:val="00E37C4F"/>
    <w:rsid w:val="00E401DB"/>
    <w:rsid w:val="00E4055A"/>
    <w:rsid w:val="00E40642"/>
    <w:rsid w:val="00E40668"/>
    <w:rsid w:val="00E40788"/>
    <w:rsid w:val="00E41260"/>
    <w:rsid w:val="00E418F9"/>
    <w:rsid w:val="00E41BFD"/>
    <w:rsid w:val="00E41EE3"/>
    <w:rsid w:val="00E422DC"/>
    <w:rsid w:val="00E42FF2"/>
    <w:rsid w:val="00E4340B"/>
    <w:rsid w:val="00E43701"/>
    <w:rsid w:val="00E4378F"/>
    <w:rsid w:val="00E43A8A"/>
    <w:rsid w:val="00E43AAB"/>
    <w:rsid w:val="00E43C31"/>
    <w:rsid w:val="00E43E35"/>
    <w:rsid w:val="00E43EFE"/>
    <w:rsid w:val="00E44100"/>
    <w:rsid w:val="00E44169"/>
    <w:rsid w:val="00E44630"/>
    <w:rsid w:val="00E44979"/>
    <w:rsid w:val="00E44DFA"/>
    <w:rsid w:val="00E45069"/>
    <w:rsid w:val="00E4535E"/>
    <w:rsid w:val="00E458AF"/>
    <w:rsid w:val="00E4597C"/>
    <w:rsid w:val="00E45A14"/>
    <w:rsid w:val="00E45A1F"/>
    <w:rsid w:val="00E45C62"/>
    <w:rsid w:val="00E45EF7"/>
    <w:rsid w:val="00E462C5"/>
    <w:rsid w:val="00E4656A"/>
    <w:rsid w:val="00E468F4"/>
    <w:rsid w:val="00E46AB7"/>
    <w:rsid w:val="00E46C10"/>
    <w:rsid w:val="00E46EE4"/>
    <w:rsid w:val="00E46F9D"/>
    <w:rsid w:val="00E4714F"/>
    <w:rsid w:val="00E4761D"/>
    <w:rsid w:val="00E476A1"/>
    <w:rsid w:val="00E47F37"/>
    <w:rsid w:val="00E50251"/>
    <w:rsid w:val="00E50AFB"/>
    <w:rsid w:val="00E50B5F"/>
    <w:rsid w:val="00E50C65"/>
    <w:rsid w:val="00E50CF3"/>
    <w:rsid w:val="00E50E6A"/>
    <w:rsid w:val="00E50EF5"/>
    <w:rsid w:val="00E50F87"/>
    <w:rsid w:val="00E50FBB"/>
    <w:rsid w:val="00E516F1"/>
    <w:rsid w:val="00E52844"/>
    <w:rsid w:val="00E528CD"/>
    <w:rsid w:val="00E52A38"/>
    <w:rsid w:val="00E52BE1"/>
    <w:rsid w:val="00E52D25"/>
    <w:rsid w:val="00E52EEA"/>
    <w:rsid w:val="00E52F4A"/>
    <w:rsid w:val="00E531DC"/>
    <w:rsid w:val="00E53435"/>
    <w:rsid w:val="00E53736"/>
    <w:rsid w:val="00E5388D"/>
    <w:rsid w:val="00E542F3"/>
    <w:rsid w:val="00E54509"/>
    <w:rsid w:val="00E5453A"/>
    <w:rsid w:val="00E54707"/>
    <w:rsid w:val="00E54B73"/>
    <w:rsid w:val="00E54BE0"/>
    <w:rsid w:val="00E54BEB"/>
    <w:rsid w:val="00E55CBD"/>
    <w:rsid w:val="00E55EA5"/>
    <w:rsid w:val="00E55EA9"/>
    <w:rsid w:val="00E569EB"/>
    <w:rsid w:val="00E56DD7"/>
    <w:rsid w:val="00E56FE8"/>
    <w:rsid w:val="00E57658"/>
    <w:rsid w:val="00E5770B"/>
    <w:rsid w:val="00E57789"/>
    <w:rsid w:val="00E57BDA"/>
    <w:rsid w:val="00E57CA3"/>
    <w:rsid w:val="00E57D8C"/>
    <w:rsid w:val="00E57EB9"/>
    <w:rsid w:val="00E600C1"/>
    <w:rsid w:val="00E60691"/>
    <w:rsid w:val="00E60A9A"/>
    <w:rsid w:val="00E60B65"/>
    <w:rsid w:val="00E60E97"/>
    <w:rsid w:val="00E60EE4"/>
    <w:rsid w:val="00E612A4"/>
    <w:rsid w:val="00E61822"/>
    <w:rsid w:val="00E61855"/>
    <w:rsid w:val="00E61BA3"/>
    <w:rsid w:val="00E61F55"/>
    <w:rsid w:val="00E6282A"/>
    <w:rsid w:val="00E628DA"/>
    <w:rsid w:val="00E62D86"/>
    <w:rsid w:val="00E62FA1"/>
    <w:rsid w:val="00E63019"/>
    <w:rsid w:val="00E63347"/>
    <w:rsid w:val="00E63EF7"/>
    <w:rsid w:val="00E63F7C"/>
    <w:rsid w:val="00E64991"/>
    <w:rsid w:val="00E64F05"/>
    <w:rsid w:val="00E6504E"/>
    <w:rsid w:val="00E65159"/>
    <w:rsid w:val="00E652A1"/>
    <w:rsid w:val="00E65608"/>
    <w:rsid w:val="00E65627"/>
    <w:rsid w:val="00E662DF"/>
    <w:rsid w:val="00E6654F"/>
    <w:rsid w:val="00E66A3C"/>
    <w:rsid w:val="00E6757A"/>
    <w:rsid w:val="00E67874"/>
    <w:rsid w:val="00E67E2F"/>
    <w:rsid w:val="00E7010E"/>
    <w:rsid w:val="00E702C2"/>
    <w:rsid w:val="00E70E96"/>
    <w:rsid w:val="00E70F16"/>
    <w:rsid w:val="00E715D9"/>
    <w:rsid w:val="00E71B2C"/>
    <w:rsid w:val="00E7203C"/>
    <w:rsid w:val="00E72237"/>
    <w:rsid w:val="00E72702"/>
    <w:rsid w:val="00E7274A"/>
    <w:rsid w:val="00E73804"/>
    <w:rsid w:val="00E7386D"/>
    <w:rsid w:val="00E738A8"/>
    <w:rsid w:val="00E739E7"/>
    <w:rsid w:val="00E73B9B"/>
    <w:rsid w:val="00E73C87"/>
    <w:rsid w:val="00E73CC7"/>
    <w:rsid w:val="00E73EBE"/>
    <w:rsid w:val="00E73FB4"/>
    <w:rsid w:val="00E741FD"/>
    <w:rsid w:val="00E747EB"/>
    <w:rsid w:val="00E7488A"/>
    <w:rsid w:val="00E74A0F"/>
    <w:rsid w:val="00E75045"/>
    <w:rsid w:val="00E7571A"/>
    <w:rsid w:val="00E75743"/>
    <w:rsid w:val="00E7592F"/>
    <w:rsid w:val="00E75B1C"/>
    <w:rsid w:val="00E75B22"/>
    <w:rsid w:val="00E75B4D"/>
    <w:rsid w:val="00E75D08"/>
    <w:rsid w:val="00E75F7B"/>
    <w:rsid w:val="00E762F3"/>
    <w:rsid w:val="00E76347"/>
    <w:rsid w:val="00E76CF3"/>
    <w:rsid w:val="00E76D15"/>
    <w:rsid w:val="00E77372"/>
    <w:rsid w:val="00E773CA"/>
    <w:rsid w:val="00E8076C"/>
    <w:rsid w:val="00E80C21"/>
    <w:rsid w:val="00E81244"/>
    <w:rsid w:val="00E814B5"/>
    <w:rsid w:val="00E817C8"/>
    <w:rsid w:val="00E81F60"/>
    <w:rsid w:val="00E81F7C"/>
    <w:rsid w:val="00E82043"/>
    <w:rsid w:val="00E820A0"/>
    <w:rsid w:val="00E8215B"/>
    <w:rsid w:val="00E823EA"/>
    <w:rsid w:val="00E82427"/>
    <w:rsid w:val="00E827E8"/>
    <w:rsid w:val="00E82DD3"/>
    <w:rsid w:val="00E82ECC"/>
    <w:rsid w:val="00E83525"/>
    <w:rsid w:val="00E84167"/>
    <w:rsid w:val="00E84660"/>
    <w:rsid w:val="00E84708"/>
    <w:rsid w:val="00E84B06"/>
    <w:rsid w:val="00E851FF"/>
    <w:rsid w:val="00E85230"/>
    <w:rsid w:val="00E85412"/>
    <w:rsid w:val="00E8554F"/>
    <w:rsid w:val="00E8571F"/>
    <w:rsid w:val="00E8597A"/>
    <w:rsid w:val="00E8599F"/>
    <w:rsid w:val="00E85BE4"/>
    <w:rsid w:val="00E860A8"/>
    <w:rsid w:val="00E860BA"/>
    <w:rsid w:val="00E86105"/>
    <w:rsid w:val="00E86353"/>
    <w:rsid w:val="00E86419"/>
    <w:rsid w:val="00E866E8"/>
    <w:rsid w:val="00E86E06"/>
    <w:rsid w:val="00E87080"/>
    <w:rsid w:val="00E8714D"/>
    <w:rsid w:val="00E87389"/>
    <w:rsid w:val="00E8744B"/>
    <w:rsid w:val="00E8780A"/>
    <w:rsid w:val="00E9089F"/>
    <w:rsid w:val="00E90CAA"/>
    <w:rsid w:val="00E90CE3"/>
    <w:rsid w:val="00E90CEA"/>
    <w:rsid w:val="00E910AD"/>
    <w:rsid w:val="00E919B8"/>
    <w:rsid w:val="00E919E4"/>
    <w:rsid w:val="00E91AFF"/>
    <w:rsid w:val="00E92142"/>
    <w:rsid w:val="00E93194"/>
    <w:rsid w:val="00E9352B"/>
    <w:rsid w:val="00E935ED"/>
    <w:rsid w:val="00E936F3"/>
    <w:rsid w:val="00E93A4B"/>
    <w:rsid w:val="00E93FA6"/>
    <w:rsid w:val="00E94E4D"/>
    <w:rsid w:val="00E94ED0"/>
    <w:rsid w:val="00E950BF"/>
    <w:rsid w:val="00E950DF"/>
    <w:rsid w:val="00E956CE"/>
    <w:rsid w:val="00E95A92"/>
    <w:rsid w:val="00E95B3D"/>
    <w:rsid w:val="00E95E6B"/>
    <w:rsid w:val="00E960CD"/>
    <w:rsid w:val="00E9618E"/>
    <w:rsid w:val="00E962D0"/>
    <w:rsid w:val="00E96AFA"/>
    <w:rsid w:val="00E96C0A"/>
    <w:rsid w:val="00E97295"/>
    <w:rsid w:val="00E973E1"/>
    <w:rsid w:val="00E97447"/>
    <w:rsid w:val="00E9760D"/>
    <w:rsid w:val="00E97B3B"/>
    <w:rsid w:val="00E97C90"/>
    <w:rsid w:val="00EA01E3"/>
    <w:rsid w:val="00EA077D"/>
    <w:rsid w:val="00EA0EF3"/>
    <w:rsid w:val="00EA102F"/>
    <w:rsid w:val="00EA1045"/>
    <w:rsid w:val="00EA106A"/>
    <w:rsid w:val="00EA15B2"/>
    <w:rsid w:val="00EA17C6"/>
    <w:rsid w:val="00EA1833"/>
    <w:rsid w:val="00EA1BB8"/>
    <w:rsid w:val="00EA1D83"/>
    <w:rsid w:val="00EA21AC"/>
    <w:rsid w:val="00EA23FA"/>
    <w:rsid w:val="00EA261F"/>
    <w:rsid w:val="00EA26B6"/>
    <w:rsid w:val="00EA272B"/>
    <w:rsid w:val="00EA2BFC"/>
    <w:rsid w:val="00EA2C03"/>
    <w:rsid w:val="00EA2D78"/>
    <w:rsid w:val="00EA2D8D"/>
    <w:rsid w:val="00EA2E36"/>
    <w:rsid w:val="00EA2FF3"/>
    <w:rsid w:val="00EA30FE"/>
    <w:rsid w:val="00EA3210"/>
    <w:rsid w:val="00EA35B5"/>
    <w:rsid w:val="00EA37F8"/>
    <w:rsid w:val="00EA3CC6"/>
    <w:rsid w:val="00EA4074"/>
    <w:rsid w:val="00EA4533"/>
    <w:rsid w:val="00EA486E"/>
    <w:rsid w:val="00EA4D8F"/>
    <w:rsid w:val="00EA5072"/>
    <w:rsid w:val="00EA5114"/>
    <w:rsid w:val="00EA542B"/>
    <w:rsid w:val="00EA5633"/>
    <w:rsid w:val="00EA5889"/>
    <w:rsid w:val="00EA58D6"/>
    <w:rsid w:val="00EA596F"/>
    <w:rsid w:val="00EA5C4E"/>
    <w:rsid w:val="00EA5CFC"/>
    <w:rsid w:val="00EA6328"/>
    <w:rsid w:val="00EA6605"/>
    <w:rsid w:val="00EA6771"/>
    <w:rsid w:val="00EA6797"/>
    <w:rsid w:val="00EA6D6A"/>
    <w:rsid w:val="00EA7414"/>
    <w:rsid w:val="00EA75C2"/>
    <w:rsid w:val="00EA7745"/>
    <w:rsid w:val="00EA77B7"/>
    <w:rsid w:val="00EA77FD"/>
    <w:rsid w:val="00EA7A9F"/>
    <w:rsid w:val="00EA7D59"/>
    <w:rsid w:val="00EA7E29"/>
    <w:rsid w:val="00EB0280"/>
    <w:rsid w:val="00EB09E5"/>
    <w:rsid w:val="00EB0BEA"/>
    <w:rsid w:val="00EB117D"/>
    <w:rsid w:val="00EB126B"/>
    <w:rsid w:val="00EB1807"/>
    <w:rsid w:val="00EB1A00"/>
    <w:rsid w:val="00EB1A4F"/>
    <w:rsid w:val="00EB1AC7"/>
    <w:rsid w:val="00EB1B29"/>
    <w:rsid w:val="00EB1BDD"/>
    <w:rsid w:val="00EB23B6"/>
    <w:rsid w:val="00EB2641"/>
    <w:rsid w:val="00EB272C"/>
    <w:rsid w:val="00EB27AD"/>
    <w:rsid w:val="00EB27E6"/>
    <w:rsid w:val="00EB2A64"/>
    <w:rsid w:val="00EB2C76"/>
    <w:rsid w:val="00EB2D42"/>
    <w:rsid w:val="00EB2D99"/>
    <w:rsid w:val="00EB2E2C"/>
    <w:rsid w:val="00EB2E7F"/>
    <w:rsid w:val="00EB315F"/>
    <w:rsid w:val="00EB32F1"/>
    <w:rsid w:val="00EB34BD"/>
    <w:rsid w:val="00EB4423"/>
    <w:rsid w:val="00EB48FA"/>
    <w:rsid w:val="00EB492E"/>
    <w:rsid w:val="00EB4C02"/>
    <w:rsid w:val="00EB4C2C"/>
    <w:rsid w:val="00EB4E27"/>
    <w:rsid w:val="00EB4F6C"/>
    <w:rsid w:val="00EB5142"/>
    <w:rsid w:val="00EB51EC"/>
    <w:rsid w:val="00EB5325"/>
    <w:rsid w:val="00EB545C"/>
    <w:rsid w:val="00EB564E"/>
    <w:rsid w:val="00EB575F"/>
    <w:rsid w:val="00EB5929"/>
    <w:rsid w:val="00EB5AD3"/>
    <w:rsid w:val="00EB5D0F"/>
    <w:rsid w:val="00EB5EFF"/>
    <w:rsid w:val="00EB6324"/>
    <w:rsid w:val="00EB638B"/>
    <w:rsid w:val="00EB6392"/>
    <w:rsid w:val="00EB6A0A"/>
    <w:rsid w:val="00EB6AF6"/>
    <w:rsid w:val="00EB6FED"/>
    <w:rsid w:val="00EB7294"/>
    <w:rsid w:val="00EB7CE5"/>
    <w:rsid w:val="00EB7E4A"/>
    <w:rsid w:val="00EC0014"/>
    <w:rsid w:val="00EC0857"/>
    <w:rsid w:val="00EC1083"/>
    <w:rsid w:val="00EC10AB"/>
    <w:rsid w:val="00EC111A"/>
    <w:rsid w:val="00EC15B0"/>
    <w:rsid w:val="00EC23CD"/>
    <w:rsid w:val="00EC27A4"/>
    <w:rsid w:val="00EC2BE8"/>
    <w:rsid w:val="00EC35AE"/>
    <w:rsid w:val="00EC36FA"/>
    <w:rsid w:val="00EC3805"/>
    <w:rsid w:val="00EC3AFA"/>
    <w:rsid w:val="00EC3F1A"/>
    <w:rsid w:val="00EC4050"/>
    <w:rsid w:val="00EC415D"/>
    <w:rsid w:val="00EC441F"/>
    <w:rsid w:val="00EC47F8"/>
    <w:rsid w:val="00EC4830"/>
    <w:rsid w:val="00EC4DB4"/>
    <w:rsid w:val="00EC4E5C"/>
    <w:rsid w:val="00EC51C1"/>
    <w:rsid w:val="00EC51C3"/>
    <w:rsid w:val="00EC5814"/>
    <w:rsid w:val="00EC5D03"/>
    <w:rsid w:val="00EC5E57"/>
    <w:rsid w:val="00EC619D"/>
    <w:rsid w:val="00EC6A7F"/>
    <w:rsid w:val="00EC6ACD"/>
    <w:rsid w:val="00EC6C38"/>
    <w:rsid w:val="00EC70D4"/>
    <w:rsid w:val="00EC7562"/>
    <w:rsid w:val="00EC76CA"/>
    <w:rsid w:val="00EC77D7"/>
    <w:rsid w:val="00EC7C1C"/>
    <w:rsid w:val="00ED0207"/>
    <w:rsid w:val="00ED03A1"/>
    <w:rsid w:val="00ED081A"/>
    <w:rsid w:val="00ED0852"/>
    <w:rsid w:val="00ED08B3"/>
    <w:rsid w:val="00ED0C4D"/>
    <w:rsid w:val="00ED154A"/>
    <w:rsid w:val="00ED159A"/>
    <w:rsid w:val="00ED1704"/>
    <w:rsid w:val="00ED17A3"/>
    <w:rsid w:val="00ED1AAA"/>
    <w:rsid w:val="00ED1AE6"/>
    <w:rsid w:val="00ED1DE9"/>
    <w:rsid w:val="00ED1F81"/>
    <w:rsid w:val="00ED20FE"/>
    <w:rsid w:val="00ED286E"/>
    <w:rsid w:val="00ED28D5"/>
    <w:rsid w:val="00ED28DC"/>
    <w:rsid w:val="00ED299A"/>
    <w:rsid w:val="00ED2ABE"/>
    <w:rsid w:val="00ED2BEA"/>
    <w:rsid w:val="00ED2D20"/>
    <w:rsid w:val="00ED32D1"/>
    <w:rsid w:val="00ED38D8"/>
    <w:rsid w:val="00ED38E0"/>
    <w:rsid w:val="00ED3909"/>
    <w:rsid w:val="00ED3C2E"/>
    <w:rsid w:val="00ED3CAE"/>
    <w:rsid w:val="00ED3FD4"/>
    <w:rsid w:val="00ED449F"/>
    <w:rsid w:val="00ED44D8"/>
    <w:rsid w:val="00ED4CC8"/>
    <w:rsid w:val="00ED5354"/>
    <w:rsid w:val="00ED58DE"/>
    <w:rsid w:val="00ED5A23"/>
    <w:rsid w:val="00ED6144"/>
    <w:rsid w:val="00ED640F"/>
    <w:rsid w:val="00ED641C"/>
    <w:rsid w:val="00ED641D"/>
    <w:rsid w:val="00ED680D"/>
    <w:rsid w:val="00ED6BD7"/>
    <w:rsid w:val="00ED6E77"/>
    <w:rsid w:val="00ED7075"/>
    <w:rsid w:val="00ED71B8"/>
    <w:rsid w:val="00ED7374"/>
    <w:rsid w:val="00ED7B14"/>
    <w:rsid w:val="00ED7CB7"/>
    <w:rsid w:val="00ED7E2C"/>
    <w:rsid w:val="00ED7E3F"/>
    <w:rsid w:val="00ED7F47"/>
    <w:rsid w:val="00ED7F50"/>
    <w:rsid w:val="00EE01F7"/>
    <w:rsid w:val="00EE03D4"/>
    <w:rsid w:val="00EE0596"/>
    <w:rsid w:val="00EE07EE"/>
    <w:rsid w:val="00EE10D3"/>
    <w:rsid w:val="00EE136D"/>
    <w:rsid w:val="00EE1717"/>
    <w:rsid w:val="00EE17A7"/>
    <w:rsid w:val="00EE1970"/>
    <w:rsid w:val="00EE239E"/>
    <w:rsid w:val="00EE246D"/>
    <w:rsid w:val="00EE265B"/>
    <w:rsid w:val="00EE26E0"/>
    <w:rsid w:val="00EE2813"/>
    <w:rsid w:val="00EE2976"/>
    <w:rsid w:val="00EE2E02"/>
    <w:rsid w:val="00EE30F3"/>
    <w:rsid w:val="00EE30FF"/>
    <w:rsid w:val="00EE3142"/>
    <w:rsid w:val="00EE3871"/>
    <w:rsid w:val="00EE3A8E"/>
    <w:rsid w:val="00EE3D92"/>
    <w:rsid w:val="00EE3EBE"/>
    <w:rsid w:val="00EE4068"/>
    <w:rsid w:val="00EE446A"/>
    <w:rsid w:val="00EE4522"/>
    <w:rsid w:val="00EE4DEB"/>
    <w:rsid w:val="00EE50F0"/>
    <w:rsid w:val="00EE518C"/>
    <w:rsid w:val="00EE5216"/>
    <w:rsid w:val="00EE53AB"/>
    <w:rsid w:val="00EE54BD"/>
    <w:rsid w:val="00EE5831"/>
    <w:rsid w:val="00EE5880"/>
    <w:rsid w:val="00EE58AB"/>
    <w:rsid w:val="00EE5968"/>
    <w:rsid w:val="00EE5B55"/>
    <w:rsid w:val="00EE5BB6"/>
    <w:rsid w:val="00EE60AD"/>
    <w:rsid w:val="00EE60DD"/>
    <w:rsid w:val="00EE6111"/>
    <w:rsid w:val="00EE62B4"/>
    <w:rsid w:val="00EE6984"/>
    <w:rsid w:val="00EE71EE"/>
    <w:rsid w:val="00EE768F"/>
    <w:rsid w:val="00EE76D9"/>
    <w:rsid w:val="00EE7C08"/>
    <w:rsid w:val="00EE7F7C"/>
    <w:rsid w:val="00EF03ED"/>
    <w:rsid w:val="00EF054F"/>
    <w:rsid w:val="00EF05A4"/>
    <w:rsid w:val="00EF05D3"/>
    <w:rsid w:val="00EF065D"/>
    <w:rsid w:val="00EF0660"/>
    <w:rsid w:val="00EF128C"/>
    <w:rsid w:val="00EF1445"/>
    <w:rsid w:val="00EF14D3"/>
    <w:rsid w:val="00EF185A"/>
    <w:rsid w:val="00EF18D0"/>
    <w:rsid w:val="00EF1ACE"/>
    <w:rsid w:val="00EF1AD0"/>
    <w:rsid w:val="00EF1B1E"/>
    <w:rsid w:val="00EF1BC8"/>
    <w:rsid w:val="00EF1EF5"/>
    <w:rsid w:val="00EF1FE9"/>
    <w:rsid w:val="00EF2407"/>
    <w:rsid w:val="00EF26A3"/>
    <w:rsid w:val="00EF276A"/>
    <w:rsid w:val="00EF2E80"/>
    <w:rsid w:val="00EF35EE"/>
    <w:rsid w:val="00EF3999"/>
    <w:rsid w:val="00EF3DD6"/>
    <w:rsid w:val="00EF3F4C"/>
    <w:rsid w:val="00EF4523"/>
    <w:rsid w:val="00EF458C"/>
    <w:rsid w:val="00EF4695"/>
    <w:rsid w:val="00EF52B0"/>
    <w:rsid w:val="00EF5C8F"/>
    <w:rsid w:val="00EF5CBE"/>
    <w:rsid w:val="00EF5D1D"/>
    <w:rsid w:val="00EF6480"/>
    <w:rsid w:val="00EF69DA"/>
    <w:rsid w:val="00EF6B0C"/>
    <w:rsid w:val="00EF6E5B"/>
    <w:rsid w:val="00EF6EBE"/>
    <w:rsid w:val="00EF71BC"/>
    <w:rsid w:val="00EF7277"/>
    <w:rsid w:val="00EF736E"/>
    <w:rsid w:val="00EF7372"/>
    <w:rsid w:val="00EF754B"/>
    <w:rsid w:val="00EF7FB2"/>
    <w:rsid w:val="00F00279"/>
    <w:rsid w:val="00F00EB6"/>
    <w:rsid w:val="00F00F36"/>
    <w:rsid w:val="00F01CFF"/>
    <w:rsid w:val="00F01DB1"/>
    <w:rsid w:val="00F027D7"/>
    <w:rsid w:val="00F02D0E"/>
    <w:rsid w:val="00F02E90"/>
    <w:rsid w:val="00F02F7F"/>
    <w:rsid w:val="00F03023"/>
    <w:rsid w:val="00F03064"/>
    <w:rsid w:val="00F030A6"/>
    <w:rsid w:val="00F0362D"/>
    <w:rsid w:val="00F03AD6"/>
    <w:rsid w:val="00F03C2E"/>
    <w:rsid w:val="00F03DB5"/>
    <w:rsid w:val="00F0418C"/>
    <w:rsid w:val="00F041BF"/>
    <w:rsid w:val="00F043CB"/>
    <w:rsid w:val="00F047C2"/>
    <w:rsid w:val="00F04AD0"/>
    <w:rsid w:val="00F04DCF"/>
    <w:rsid w:val="00F05206"/>
    <w:rsid w:val="00F052DB"/>
    <w:rsid w:val="00F06633"/>
    <w:rsid w:val="00F06FA6"/>
    <w:rsid w:val="00F06FB8"/>
    <w:rsid w:val="00F0719E"/>
    <w:rsid w:val="00F072EE"/>
    <w:rsid w:val="00F075F2"/>
    <w:rsid w:val="00F1032D"/>
    <w:rsid w:val="00F108FF"/>
    <w:rsid w:val="00F10953"/>
    <w:rsid w:val="00F109C6"/>
    <w:rsid w:val="00F10FE1"/>
    <w:rsid w:val="00F111F2"/>
    <w:rsid w:val="00F112C6"/>
    <w:rsid w:val="00F11554"/>
    <w:rsid w:val="00F118D3"/>
    <w:rsid w:val="00F11BBE"/>
    <w:rsid w:val="00F11C28"/>
    <w:rsid w:val="00F12425"/>
    <w:rsid w:val="00F12457"/>
    <w:rsid w:val="00F12F72"/>
    <w:rsid w:val="00F12FDE"/>
    <w:rsid w:val="00F13310"/>
    <w:rsid w:val="00F13332"/>
    <w:rsid w:val="00F13727"/>
    <w:rsid w:val="00F13E07"/>
    <w:rsid w:val="00F13FB1"/>
    <w:rsid w:val="00F13FE4"/>
    <w:rsid w:val="00F14C90"/>
    <w:rsid w:val="00F14E37"/>
    <w:rsid w:val="00F158F5"/>
    <w:rsid w:val="00F15F55"/>
    <w:rsid w:val="00F15FC5"/>
    <w:rsid w:val="00F16B8C"/>
    <w:rsid w:val="00F16D2D"/>
    <w:rsid w:val="00F17115"/>
    <w:rsid w:val="00F17289"/>
    <w:rsid w:val="00F176F4"/>
    <w:rsid w:val="00F17794"/>
    <w:rsid w:val="00F17826"/>
    <w:rsid w:val="00F17FE0"/>
    <w:rsid w:val="00F208D0"/>
    <w:rsid w:val="00F20AB4"/>
    <w:rsid w:val="00F20FF9"/>
    <w:rsid w:val="00F21D73"/>
    <w:rsid w:val="00F2215A"/>
    <w:rsid w:val="00F2262C"/>
    <w:rsid w:val="00F2264C"/>
    <w:rsid w:val="00F2279F"/>
    <w:rsid w:val="00F22850"/>
    <w:rsid w:val="00F22D93"/>
    <w:rsid w:val="00F22DE1"/>
    <w:rsid w:val="00F2356B"/>
    <w:rsid w:val="00F24098"/>
    <w:rsid w:val="00F240DC"/>
    <w:rsid w:val="00F243DB"/>
    <w:rsid w:val="00F24578"/>
    <w:rsid w:val="00F24B9A"/>
    <w:rsid w:val="00F24C76"/>
    <w:rsid w:val="00F24E32"/>
    <w:rsid w:val="00F25006"/>
    <w:rsid w:val="00F2502C"/>
    <w:rsid w:val="00F250E8"/>
    <w:rsid w:val="00F25102"/>
    <w:rsid w:val="00F2550F"/>
    <w:rsid w:val="00F25F90"/>
    <w:rsid w:val="00F26333"/>
    <w:rsid w:val="00F2666E"/>
    <w:rsid w:val="00F2679F"/>
    <w:rsid w:val="00F267FD"/>
    <w:rsid w:val="00F26DCD"/>
    <w:rsid w:val="00F26F31"/>
    <w:rsid w:val="00F27058"/>
    <w:rsid w:val="00F27275"/>
    <w:rsid w:val="00F2795F"/>
    <w:rsid w:val="00F27BA1"/>
    <w:rsid w:val="00F27C02"/>
    <w:rsid w:val="00F27E26"/>
    <w:rsid w:val="00F27FB1"/>
    <w:rsid w:val="00F302C8"/>
    <w:rsid w:val="00F3040B"/>
    <w:rsid w:val="00F30588"/>
    <w:rsid w:val="00F30675"/>
    <w:rsid w:val="00F3071B"/>
    <w:rsid w:val="00F30C53"/>
    <w:rsid w:val="00F30DCF"/>
    <w:rsid w:val="00F30E47"/>
    <w:rsid w:val="00F311BF"/>
    <w:rsid w:val="00F31314"/>
    <w:rsid w:val="00F31446"/>
    <w:rsid w:val="00F31587"/>
    <w:rsid w:val="00F31662"/>
    <w:rsid w:val="00F318F6"/>
    <w:rsid w:val="00F31A9E"/>
    <w:rsid w:val="00F326A3"/>
    <w:rsid w:val="00F3273B"/>
    <w:rsid w:val="00F327A1"/>
    <w:rsid w:val="00F32979"/>
    <w:rsid w:val="00F32F58"/>
    <w:rsid w:val="00F330FA"/>
    <w:rsid w:val="00F33195"/>
    <w:rsid w:val="00F331A0"/>
    <w:rsid w:val="00F331FC"/>
    <w:rsid w:val="00F33297"/>
    <w:rsid w:val="00F335C8"/>
    <w:rsid w:val="00F335E3"/>
    <w:rsid w:val="00F33728"/>
    <w:rsid w:val="00F33BB4"/>
    <w:rsid w:val="00F33F8C"/>
    <w:rsid w:val="00F34490"/>
    <w:rsid w:val="00F34515"/>
    <w:rsid w:val="00F345D4"/>
    <w:rsid w:val="00F34B87"/>
    <w:rsid w:val="00F34FB5"/>
    <w:rsid w:val="00F34FF9"/>
    <w:rsid w:val="00F355AF"/>
    <w:rsid w:val="00F35940"/>
    <w:rsid w:val="00F35A13"/>
    <w:rsid w:val="00F3635D"/>
    <w:rsid w:val="00F3636F"/>
    <w:rsid w:val="00F36578"/>
    <w:rsid w:val="00F368D8"/>
    <w:rsid w:val="00F36C88"/>
    <w:rsid w:val="00F36FA4"/>
    <w:rsid w:val="00F373AB"/>
    <w:rsid w:val="00F374AC"/>
    <w:rsid w:val="00F37741"/>
    <w:rsid w:val="00F3798E"/>
    <w:rsid w:val="00F37B4D"/>
    <w:rsid w:val="00F4008F"/>
    <w:rsid w:val="00F4029E"/>
    <w:rsid w:val="00F40315"/>
    <w:rsid w:val="00F40506"/>
    <w:rsid w:val="00F40C98"/>
    <w:rsid w:val="00F41129"/>
    <w:rsid w:val="00F41194"/>
    <w:rsid w:val="00F41540"/>
    <w:rsid w:val="00F41789"/>
    <w:rsid w:val="00F4178E"/>
    <w:rsid w:val="00F41C97"/>
    <w:rsid w:val="00F41E22"/>
    <w:rsid w:val="00F422AE"/>
    <w:rsid w:val="00F422EB"/>
    <w:rsid w:val="00F42344"/>
    <w:rsid w:val="00F4275F"/>
    <w:rsid w:val="00F4278D"/>
    <w:rsid w:val="00F42E70"/>
    <w:rsid w:val="00F42F5D"/>
    <w:rsid w:val="00F43260"/>
    <w:rsid w:val="00F4359E"/>
    <w:rsid w:val="00F437CF"/>
    <w:rsid w:val="00F43A0E"/>
    <w:rsid w:val="00F43AA0"/>
    <w:rsid w:val="00F43D2C"/>
    <w:rsid w:val="00F43E4E"/>
    <w:rsid w:val="00F4400A"/>
    <w:rsid w:val="00F4433C"/>
    <w:rsid w:val="00F44389"/>
    <w:rsid w:val="00F4453F"/>
    <w:rsid w:val="00F4499D"/>
    <w:rsid w:val="00F449AE"/>
    <w:rsid w:val="00F44A6B"/>
    <w:rsid w:val="00F44CE5"/>
    <w:rsid w:val="00F45007"/>
    <w:rsid w:val="00F4538A"/>
    <w:rsid w:val="00F45511"/>
    <w:rsid w:val="00F457B7"/>
    <w:rsid w:val="00F459E7"/>
    <w:rsid w:val="00F45C09"/>
    <w:rsid w:val="00F45C3A"/>
    <w:rsid w:val="00F45DD4"/>
    <w:rsid w:val="00F461F7"/>
    <w:rsid w:val="00F46A28"/>
    <w:rsid w:val="00F46A63"/>
    <w:rsid w:val="00F46E9E"/>
    <w:rsid w:val="00F4726D"/>
    <w:rsid w:val="00F4750D"/>
    <w:rsid w:val="00F477A9"/>
    <w:rsid w:val="00F47BDC"/>
    <w:rsid w:val="00F47D52"/>
    <w:rsid w:val="00F5003E"/>
    <w:rsid w:val="00F50471"/>
    <w:rsid w:val="00F50472"/>
    <w:rsid w:val="00F505F0"/>
    <w:rsid w:val="00F50682"/>
    <w:rsid w:val="00F510F0"/>
    <w:rsid w:val="00F51535"/>
    <w:rsid w:val="00F516A2"/>
    <w:rsid w:val="00F51E3A"/>
    <w:rsid w:val="00F52406"/>
    <w:rsid w:val="00F53101"/>
    <w:rsid w:val="00F532DB"/>
    <w:rsid w:val="00F53430"/>
    <w:rsid w:val="00F53460"/>
    <w:rsid w:val="00F53514"/>
    <w:rsid w:val="00F53811"/>
    <w:rsid w:val="00F53CD1"/>
    <w:rsid w:val="00F53D27"/>
    <w:rsid w:val="00F53DD5"/>
    <w:rsid w:val="00F541B7"/>
    <w:rsid w:val="00F54847"/>
    <w:rsid w:val="00F549C1"/>
    <w:rsid w:val="00F54D0C"/>
    <w:rsid w:val="00F54D66"/>
    <w:rsid w:val="00F54F01"/>
    <w:rsid w:val="00F5577C"/>
    <w:rsid w:val="00F557C3"/>
    <w:rsid w:val="00F55822"/>
    <w:rsid w:val="00F55884"/>
    <w:rsid w:val="00F55926"/>
    <w:rsid w:val="00F55A16"/>
    <w:rsid w:val="00F55DE9"/>
    <w:rsid w:val="00F56839"/>
    <w:rsid w:val="00F5690D"/>
    <w:rsid w:val="00F56DA4"/>
    <w:rsid w:val="00F56F4C"/>
    <w:rsid w:val="00F5712C"/>
    <w:rsid w:val="00F5719C"/>
    <w:rsid w:val="00F57488"/>
    <w:rsid w:val="00F5757D"/>
    <w:rsid w:val="00F577BC"/>
    <w:rsid w:val="00F578D7"/>
    <w:rsid w:val="00F57AC4"/>
    <w:rsid w:val="00F57B75"/>
    <w:rsid w:val="00F57E27"/>
    <w:rsid w:val="00F57F81"/>
    <w:rsid w:val="00F60447"/>
    <w:rsid w:val="00F60467"/>
    <w:rsid w:val="00F608BD"/>
    <w:rsid w:val="00F611F4"/>
    <w:rsid w:val="00F61F0D"/>
    <w:rsid w:val="00F61F1F"/>
    <w:rsid w:val="00F62308"/>
    <w:rsid w:val="00F624C5"/>
    <w:rsid w:val="00F62898"/>
    <w:rsid w:val="00F62B96"/>
    <w:rsid w:val="00F62CC8"/>
    <w:rsid w:val="00F62F24"/>
    <w:rsid w:val="00F6388B"/>
    <w:rsid w:val="00F64A95"/>
    <w:rsid w:val="00F6575F"/>
    <w:rsid w:val="00F659FF"/>
    <w:rsid w:val="00F65B45"/>
    <w:rsid w:val="00F6626E"/>
    <w:rsid w:val="00F66B03"/>
    <w:rsid w:val="00F66C8C"/>
    <w:rsid w:val="00F671C8"/>
    <w:rsid w:val="00F6723C"/>
    <w:rsid w:val="00F67595"/>
    <w:rsid w:val="00F675AB"/>
    <w:rsid w:val="00F679D9"/>
    <w:rsid w:val="00F67C3B"/>
    <w:rsid w:val="00F67D67"/>
    <w:rsid w:val="00F7084B"/>
    <w:rsid w:val="00F7098B"/>
    <w:rsid w:val="00F70AD7"/>
    <w:rsid w:val="00F71419"/>
    <w:rsid w:val="00F714E0"/>
    <w:rsid w:val="00F71678"/>
    <w:rsid w:val="00F717D0"/>
    <w:rsid w:val="00F71ACA"/>
    <w:rsid w:val="00F726D7"/>
    <w:rsid w:val="00F72D64"/>
    <w:rsid w:val="00F7304D"/>
    <w:rsid w:val="00F7334E"/>
    <w:rsid w:val="00F737B1"/>
    <w:rsid w:val="00F738C2"/>
    <w:rsid w:val="00F7394D"/>
    <w:rsid w:val="00F73970"/>
    <w:rsid w:val="00F73A1E"/>
    <w:rsid w:val="00F73DFC"/>
    <w:rsid w:val="00F73E5D"/>
    <w:rsid w:val="00F74003"/>
    <w:rsid w:val="00F740B7"/>
    <w:rsid w:val="00F740E0"/>
    <w:rsid w:val="00F74151"/>
    <w:rsid w:val="00F741F9"/>
    <w:rsid w:val="00F7469B"/>
    <w:rsid w:val="00F753F9"/>
    <w:rsid w:val="00F75511"/>
    <w:rsid w:val="00F757D2"/>
    <w:rsid w:val="00F75A0E"/>
    <w:rsid w:val="00F75B4E"/>
    <w:rsid w:val="00F75E64"/>
    <w:rsid w:val="00F75F65"/>
    <w:rsid w:val="00F7650E"/>
    <w:rsid w:val="00F76F17"/>
    <w:rsid w:val="00F7741A"/>
    <w:rsid w:val="00F805D8"/>
    <w:rsid w:val="00F8097D"/>
    <w:rsid w:val="00F80A6D"/>
    <w:rsid w:val="00F80BD2"/>
    <w:rsid w:val="00F80D9C"/>
    <w:rsid w:val="00F80E6A"/>
    <w:rsid w:val="00F814DB"/>
    <w:rsid w:val="00F81755"/>
    <w:rsid w:val="00F82312"/>
    <w:rsid w:val="00F823AE"/>
    <w:rsid w:val="00F8241F"/>
    <w:rsid w:val="00F82BB5"/>
    <w:rsid w:val="00F82C3A"/>
    <w:rsid w:val="00F82DF0"/>
    <w:rsid w:val="00F82F78"/>
    <w:rsid w:val="00F83333"/>
    <w:rsid w:val="00F838E7"/>
    <w:rsid w:val="00F83DF7"/>
    <w:rsid w:val="00F846E8"/>
    <w:rsid w:val="00F8499E"/>
    <w:rsid w:val="00F849EC"/>
    <w:rsid w:val="00F84BF1"/>
    <w:rsid w:val="00F84F94"/>
    <w:rsid w:val="00F84FB5"/>
    <w:rsid w:val="00F85AB3"/>
    <w:rsid w:val="00F85B2C"/>
    <w:rsid w:val="00F860D3"/>
    <w:rsid w:val="00F862F2"/>
    <w:rsid w:val="00F86388"/>
    <w:rsid w:val="00F864FD"/>
    <w:rsid w:val="00F86635"/>
    <w:rsid w:val="00F86792"/>
    <w:rsid w:val="00F8684A"/>
    <w:rsid w:val="00F868E8"/>
    <w:rsid w:val="00F86E67"/>
    <w:rsid w:val="00F86EC5"/>
    <w:rsid w:val="00F86FB7"/>
    <w:rsid w:val="00F87532"/>
    <w:rsid w:val="00F876BD"/>
    <w:rsid w:val="00F87E5E"/>
    <w:rsid w:val="00F902AC"/>
    <w:rsid w:val="00F905D5"/>
    <w:rsid w:val="00F906F3"/>
    <w:rsid w:val="00F90C87"/>
    <w:rsid w:val="00F90E86"/>
    <w:rsid w:val="00F91199"/>
    <w:rsid w:val="00F91419"/>
    <w:rsid w:val="00F914FD"/>
    <w:rsid w:val="00F91C15"/>
    <w:rsid w:val="00F91F89"/>
    <w:rsid w:val="00F920A8"/>
    <w:rsid w:val="00F9222B"/>
    <w:rsid w:val="00F9285D"/>
    <w:rsid w:val="00F92C9C"/>
    <w:rsid w:val="00F92CF4"/>
    <w:rsid w:val="00F92EA4"/>
    <w:rsid w:val="00F9329C"/>
    <w:rsid w:val="00F9360B"/>
    <w:rsid w:val="00F936BF"/>
    <w:rsid w:val="00F93891"/>
    <w:rsid w:val="00F93A5C"/>
    <w:rsid w:val="00F9412D"/>
    <w:rsid w:val="00F943EE"/>
    <w:rsid w:val="00F94462"/>
    <w:rsid w:val="00F94D34"/>
    <w:rsid w:val="00F94E18"/>
    <w:rsid w:val="00F94E98"/>
    <w:rsid w:val="00F94ECF"/>
    <w:rsid w:val="00F95646"/>
    <w:rsid w:val="00F956FE"/>
    <w:rsid w:val="00F95851"/>
    <w:rsid w:val="00F95852"/>
    <w:rsid w:val="00F96655"/>
    <w:rsid w:val="00F968CA"/>
    <w:rsid w:val="00F9692A"/>
    <w:rsid w:val="00F96B75"/>
    <w:rsid w:val="00F972A2"/>
    <w:rsid w:val="00F97554"/>
    <w:rsid w:val="00F97B2F"/>
    <w:rsid w:val="00F97BED"/>
    <w:rsid w:val="00F97CAE"/>
    <w:rsid w:val="00F97F05"/>
    <w:rsid w:val="00FA00BA"/>
    <w:rsid w:val="00FA00DB"/>
    <w:rsid w:val="00FA0359"/>
    <w:rsid w:val="00FA060A"/>
    <w:rsid w:val="00FA0F87"/>
    <w:rsid w:val="00FA1235"/>
    <w:rsid w:val="00FA15CF"/>
    <w:rsid w:val="00FA1895"/>
    <w:rsid w:val="00FA1D01"/>
    <w:rsid w:val="00FA1DA5"/>
    <w:rsid w:val="00FA1EB0"/>
    <w:rsid w:val="00FA2109"/>
    <w:rsid w:val="00FA251A"/>
    <w:rsid w:val="00FA276F"/>
    <w:rsid w:val="00FA2CED"/>
    <w:rsid w:val="00FA2F46"/>
    <w:rsid w:val="00FA2F70"/>
    <w:rsid w:val="00FA3676"/>
    <w:rsid w:val="00FA38F9"/>
    <w:rsid w:val="00FA3C54"/>
    <w:rsid w:val="00FA40A3"/>
    <w:rsid w:val="00FA4366"/>
    <w:rsid w:val="00FA436A"/>
    <w:rsid w:val="00FA4413"/>
    <w:rsid w:val="00FA455B"/>
    <w:rsid w:val="00FA471C"/>
    <w:rsid w:val="00FA480F"/>
    <w:rsid w:val="00FA49CC"/>
    <w:rsid w:val="00FA49CF"/>
    <w:rsid w:val="00FA4BBC"/>
    <w:rsid w:val="00FA4EE9"/>
    <w:rsid w:val="00FA56E1"/>
    <w:rsid w:val="00FA56FA"/>
    <w:rsid w:val="00FA572C"/>
    <w:rsid w:val="00FA579B"/>
    <w:rsid w:val="00FA59D7"/>
    <w:rsid w:val="00FA5B1B"/>
    <w:rsid w:val="00FA61BA"/>
    <w:rsid w:val="00FA61F7"/>
    <w:rsid w:val="00FA6375"/>
    <w:rsid w:val="00FA637E"/>
    <w:rsid w:val="00FA66BE"/>
    <w:rsid w:val="00FA6908"/>
    <w:rsid w:val="00FA696F"/>
    <w:rsid w:val="00FA6E3E"/>
    <w:rsid w:val="00FA6F8A"/>
    <w:rsid w:val="00FA7218"/>
    <w:rsid w:val="00FA735C"/>
    <w:rsid w:val="00FA7761"/>
    <w:rsid w:val="00FB00C5"/>
    <w:rsid w:val="00FB0B43"/>
    <w:rsid w:val="00FB0C65"/>
    <w:rsid w:val="00FB1071"/>
    <w:rsid w:val="00FB1357"/>
    <w:rsid w:val="00FB170B"/>
    <w:rsid w:val="00FB1980"/>
    <w:rsid w:val="00FB2131"/>
    <w:rsid w:val="00FB2200"/>
    <w:rsid w:val="00FB2723"/>
    <w:rsid w:val="00FB2A6E"/>
    <w:rsid w:val="00FB2E69"/>
    <w:rsid w:val="00FB3CC7"/>
    <w:rsid w:val="00FB3F39"/>
    <w:rsid w:val="00FB417E"/>
    <w:rsid w:val="00FB43C2"/>
    <w:rsid w:val="00FB47C4"/>
    <w:rsid w:val="00FB49ED"/>
    <w:rsid w:val="00FB4D62"/>
    <w:rsid w:val="00FB4EC2"/>
    <w:rsid w:val="00FB4F5E"/>
    <w:rsid w:val="00FB5452"/>
    <w:rsid w:val="00FB5C53"/>
    <w:rsid w:val="00FB60B7"/>
    <w:rsid w:val="00FB62D3"/>
    <w:rsid w:val="00FB6890"/>
    <w:rsid w:val="00FB690D"/>
    <w:rsid w:val="00FB7003"/>
    <w:rsid w:val="00FB7D33"/>
    <w:rsid w:val="00FB7D3F"/>
    <w:rsid w:val="00FC0443"/>
    <w:rsid w:val="00FC046F"/>
    <w:rsid w:val="00FC0490"/>
    <w:rsid w:val="00FC09E6"/>
    <w:rsid w:val="00FC0A60"/>
    <w:rsid w:val="00FC108C"/>
    <w:rsid w:val="00FC1767"/>
    <w:rsid w:val="00FC1968"/>
    <w:rsid w:val="00FC1B34"/>
    <w:rsid w:val="00FC1B9E"/>
    <w:rsid w:val="00FC1C9F"/>
    <w:rsid w:val="00FC1E6A"/>
    <w:rsid w:val="00FC22E2"/>
    <w:rsid w:val="00FC2E48"/>
    <w:rsid w:val="00FC3073"/>
    <w:rsid w:val="00FC360B"/>
    <w:rsid w:val="00FC393C"/>
    <w:rsid w:val="00FC3A25"/>
    <w:rsid w:val="00FC3BFF"/>
    <w:rsid w:val="00FC3D67"/>
    <w:rsid w:val="00FC40ED"/>
    <w:rsid w:val="00FC44ED"/>
    <w:rsid w:val="00FC47EE"/>
    <w:rsid w:val="00FC4AC3"/>
    <w:rsid w:val="00FC4C05"/>
    <w:rsid w:val="00FC4D57"/>
    <w:rsid w:val="00FC5101"/>
    <w:rsid w:val="00FC5515"/>
    <w:rsid w:val="00FC5761"/>
    <w:rsid w:val="00FC5867"/>
    <w:rsid w:val="00FC5A97"/>
    <w:rsid w:val="00FC61CB"/>
    <w:rsid w:val="00FC6237"/>
    <w:rsid w:val="00FC64A5"/>
    <w:rsid w:val="00FC6546"/>
    <w:rsid w:val="00FC6667"/>
    <w:rsid w:val="00FC66D8"/>
    <w:rsid w:val="00FC72AB"/>
    <w:rsid w:val="00FC72CF"/>
    <w:rsid w:val="00FC7465"/>
    <w:rsid w:val="00FC750D"/>
    <w:rsid w:val="00FC78B8"/>
    <w:rsid w:val="00FC799B"/>
    <w:rsid w:val="00FC79BB"/>
    <w:rsid w:val="00FC7BF5"/>
    <w:rsid w:val="00FC7C25"/>
    <w:rsid w:val="00FC7C41"/>
    <w:rsid w:val="00FC7CBB"/>
    <w:rsid w:val="00FC7CD1"/>
    <w:rsid w:val="00FC7D75"/>
    <w:rsid w:val="00FC7D80"/>
    <w:rsid w:val="00FD0820"/>
    <w:rsid w:val="00FD0AA6"/>
    <w:rsid w:val="00FD0B48"/>
    <w:rsid w:val="00FD0E08"/>
    <w:rsid w:val="00FD0F47"/>
    <w:rsid w:val="00FD10CB"/>
    <w:rsid w:val="00FD155F"/>
    <w:rsid w:val="00FD1606"/>
    <w:rsid w:val="00FD185A"/>
    <w:rsid w:val="00FD1AC0"/>
    <w:rsid w:val="00FD1FA1"/>
    <w:rsid w:val="00FD2530"/>
    <w:rsid w:val="00FD2642"/>
    <w:rsid w:val="00FD279F"/>
    <w:rsid w:val="00FD2AC4"/>
    <w:rsid w:val="00FD2E5E"/>
    <w:rsid w:val="00FD366C"/>
    <w:rsid w:val="00FD3751"/>
    <w:rsid w:val="00FD3A8C"/>
    <w:rsid w:val="00FD3EDE"/>
    <w:rsid w:val="00FD4701"/>
    <w:rsid w:val="00FD523E"/>
    <w:rsid w:val="00FD59DF"/>
    <w:rsid w:val="00FD6070"/>
    <w:rsid w:val="00FD64DB"/>
    <w:rsid w:val="00FD6DEF"/>
    <w:rsid w:val="00FD6FF7"/>
    <w:rsid w:val="00FD7614"/>
    <w:rsid w:val="00FD7962"/>
    <w:rsid w:val="00FD7A40"/>
    <w:rsid w:val="00FD7BB6"/>
    <w:rsid w:val="00FD7CB4"/>
    <w:rsid w:val="00FD7CD1"/>
    <w:rsid w:val="00FD7E02"/>
    <w:rsid w:val="00FD7ED6"/>
    <w:rsid w:val="00FE09E1"/>
    <w:rsid w:val="00FE10E4"/>
    <w:rsid w:val="00FE14A8"/>
    <w:rsid w:val="00FE1650"/>
    <w:rsid w:val="00FE1815"/>
    <w:rsid w:val="00FE1EDE"/>
    <w:rsid w:val="00FE213C"/>
    <w:rsid w:val="00FE2168"/>
    <w:rsid w:val="00FE21F8"/>
    <w:rsid w:val="00FE2214"/>
    <w:rsid w:val="00FE2658"/>
    <w:rsid w:val="00FE2934"/>
    <w:rsid w:val="00FE29CA"/>
    <w:rsid w:val="00FE2F91"/>
    <w:rsid w:val="00FE3416"/>
    <w:rsid w:val="00FE39AF"/>
    <w:rsid w:val="00FE39F9"/>
    <w:rsid w:val="00FE3ADD"/>
    <w:rsid w:val="00FE3E06"/>
    <w:rsid w:val="00FE3F13"/>
    <w:rsid w:val="00FE4380"/>
    <w:rsid w:val="00FE43E9"/>
    <w:rsid w:val="00FE44D2"/>
    <w:rsid w:val="00FE44D3"/>
    <w:rsid w:val="00FE45B4"/>
    <w:rsid w:val="00FE4CD5"/>
    <w:rsid w:val="00FE4D26"/>
    <w:rsid w:val="00FE51C6"/>
    <w:rsid w:val="00FE556F"/>
    <w:rsid w:val="00FE55F8"/>
    <w:rsid w:val="00FE5AAE"/>
    <w:rsid w:val="00FE5B1F"/>
    <w:rsid w:val="00FE5B2B"/>
    <w:rsid w:val="00FE5B7F"/>
    <w:rsid w:val="00FE5BA9"/>
    <w:rsid w:val="00FE6028"/>
    <w:rsid w:val="00FE6148"/>
    <w:rsid w:val="00FE6390"/>
    <w:rsid w:val="00FE6497"/>
    <w:rsid w:val="00FE65AC"/>
    <w:rsid w:val="00FE6921"/>
    <w:rsid w:val="00FE7353"/>
    <w:rsid w:val="00FE7712"/>
    <w:rsid w:val="00FE7B5D"/>
    <w:rsid w:val="00FF0B39"/>
    <w:rsid w:val="00FF0D8F"/>
    <w:rsid w:val="00FF0EE5"/>
    <w:rsid w:val="00FF107B"/>
    <w:rsid w:val="00FF1609"/>
    <w:rsid w:val="00FF1814"/>
    <w:rsid w:val="00FF18B0"/>
    <w:rsid w:val="00FF1DE4"/>
    <w:rsid w:val="00FF1F64"/>
    <w:rsid w:val="00FF1FA8"/>
    <w:rsid w:val="00FF20E0"/>
    <w:rsid w:val="00FF229D"/>
    <w:rsid w:val="00FF2523"/>
    <w:rsid w:val="00FF265E"/>
    <w:rsid w:val="00FF26FE"/>
    <w:rsid w:val="00FF28EB"/>
    <w:rsid w:val="00FF2EAD"/>
    <w:rsid w:val="00FF2F53"/>
    <w:rsid w:val="00FF347F"/>
    <w:rsid w:val="00FF34C2"/>
    <w:rsid w:val="00FF360E"/>
    <w:rsid w:val="00FF39A5"/>
    <w:rsid w:val="00FF3B31"/>
    <w:rsid w:val="00FF3C98"/>
    <w:rsid w:val="00FF3D16"/>
    <w:rsid w:val="00FF409A"/>
    <w:rsid w:val="00FF40A1"/>
    <w:rsid w:val="00FF430C"/>
    <w:rsid w:val="00FF452D"/>
    <w:rsid w:val="00FF4536"/>
    <w:rsid w:val="00FF453B"/>
    <w:rsid w:val="00FF46B0"/>
    <w:rsid w:val="00FF487F"/>
    <w:rsid w:val="00FF4D50"/>
    <w:rsid w:val="00FF52CF"/>
    <w:rsid w:val="00FF538A"/>
    <w:rsid w:val="00FF55E4"/>
    <w:rsid w:val="00FF5614"/>
    <w:rsid w:val="00FF5992"/>
    <w:rsid w:val="00FF5A58"/>
    <w:rsid w:val="00FF5DCE"/>
    <w:rsid w:val="00FF6010"/>
    <w:rsid w:val="00FF624E"/>
    <w:rsid w:val="00FF6472"/>
    <w:rsid w:val="00FF64D4"/>
    <w:rsid w:val="00FF66BF"/>
    <w:rsid w:val="00FF6A0C"/>
    <w:rsid w:val="00FF74E1"/>
    <w:rsid w:val="00FF77F0"/>
    <w:rsid w:val="00FF7A30"/>
    <w:rsid w:val="00FF7F3A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3E606"/>
  <w15:chartTrackingRefBased/>
  <w15:docId w15:val="{DD82A056-0849-4E45-BB93-97D40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CS Normal"/>
    <w:qFormat/>
    <w:rsid w:val="0062560C"/>
    <w:pPr>
      <w:jc w:val="both"/>
    </w:pPr>
    <w:rPr>
      <w:rFonts w:ascii="Rubik" w:hAnsi="Rubik"/>
      <w:color w:val="333333"/>
    </w:rPr>
  </w:style>
  <w:style w:type="paragraph" w:styleId="Ttulo1">
    <w:name w:val="heading 1"/>
    <w:aliases w:val="LCS Título 1 Azul"/>
    <w:basedOn w:val="Normal"/>
    <w:next w:val="Normal"/>
    <w:link w:val="Ttulo1Char"/>
    <w:uiPriority w:val="9"/>
    <w:qFormat/>
    <w:rsid w:val="009152DB"/>
    <w:pPr>
      <w:keepNext/>
      <w:keepLines/>
      <w:spacing w:before="360" w:after="80"/>
      <w:outlineLvl w:val="0"/>
    </w:pPr>
    <w:rPr>
      <w:rFonts w:ascii="Rubik Medium" w:eastAsiaTheme="majorEastAsia" w:hAnsi="Rubik Medium" w:cstheme="majorBidi"/>
      <w:color w:val="0F4761" w:themeColor="accent1" w:themeShade="BF"/>
      <w:sz w:val="40"/>
      <w:szCs w:val="40"/>
    </w:rPr>
  </w:style>
  <w:style w:type="paragraph" w:styleId="Ttulo2">
    <w:name w:val="heading 2"/>
    <w:aliases w:val="LCS Título 2"/>
    <w:basedOn w:val="Ttulo"/>
    <w:next w:val="Normal"/>
    <w:link w:val="Ttulo2Char"/>
    <w:uiPriority w:val="9"/>
    <w:unhideWhenUsed/>
    <w:qFormat/>
    <w:rsid w:val="009152DB"/>
    <w:pPr>
      <w:keepNext/>
      <w:keepLines/>
      <w:spacing w:before="280" w:after="200"/>
      <w:outlineLvl w:val="1"/>
    </w:pPr>
    <w:rPr>
      <w:rFonts w:ascii="Rubik Medium" w:hAnsi="Rubik Medium"/>
      <w:b/>
      <w:sz w:val="32"/>
      <w:szCs w:val="32"/>
    </w:rPr>
  </w:style>
  <w:style w:type="paragraph" w:styleId="Ttulo3">
    <w:name w:val="heading 3"/>
    <w:aliases w:val="LCS Título 3"/>
    <w:basedOn w:val="Ttulo"/>
    <w:next w:val="Normal"/>
    <w:link w:val="Ttulo3Char"/>
    <w:uiPriority w:val="9"/>
    <w:unhideWhenUsed/>
    <w:qFormat/>
    <w:rsid w:val="00CA304B"/>
    <w:pPr>
      <w:keepNext/>
      <w:keepLines/>
      <w:spacing w:before="160"/>
      <w:outlineLvl w:val="2"/>
    </w:pPr>
    <w:rPr>
      <w:rFonts w:ascii="Rubik Medium" w:hAnsi="Rubik Medium"/>
      <w:sz w:val="32"/>
      <w:szCs w:val="28"/>
    </w:rPr>
  </w:style>
  <w:style w:type="paragraph" w:styleId="Ttulo4">
    <w:name w:val="heading 4"/>
    <w:aliases w:val="LCS italico azul"/>
    <w:basedOn w:val="Normal"/>
    <w:next w:val="Normal"/>
    <w:link w:val="Ttulo4Char"/>
    <w:uiPriority w:val="9"/>
    <w:unhideWhenUsed/>
    <w:qFormat/>
    <w:rsid w:val="00695D15"/>
    <w:pPr>
      <w:keepNext/>
      <w:keepLines/>
      <w:spacing w:before="80" w:after="40" w:line="36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aliases w:val="LCS IT-Normal"/>
    <w:basedOn w:val="Normal"/>
    <w:next w:val="Normal"/>
    <w:link w:val="Ttulo5Char"/>
    <w:uiPriority w:val="9"/>
    <w:semiHidden/>
    <w:unhideWhenUsed/>
    <w:qFormat/>
    <w:rsid w:val="00695D15"/>
    <w:pPr>
      <w:keepNext/>
      <w:keepLines/>
      <w:spacing w:before="80" w:after="40" w:line="240" w:lineRule="auto"/>
      <w:outlineLvl w:val="4"/>
    </w:pPr>
    <w:rPr>
      <w:rFonts w:eastAsiaTheme="majorEastAsia" w:cstheme="majorBidi"/>
      <w:i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5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5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5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5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CS Título 1 Azul Char"/>
    <w:basedOn w:val="Fontepargpadro"/>
    <w:link w:val="Ttulo1"/>
    <w:uiPriority w:val="9"/>
    <w:rsid w:val="009152DB"/>
    <w:rPr>
      <w:rFonts w:ascii="Rubik Medium" w:eastAsiaTheme="majorEastAsia" w:hAnsi="Rubik Medium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aliases w:val="LCS Título 2 Char"/>
    <w:basedOn w:val="Fontepargpadro"/>
    <w:link w:val="Ttulo2"/>
    <w:uiPriority w:val="9"/>
    <w:rsid w:val="009152DB"/>
    <w:rPr>
      <w:rFonts w:ascii="Rubik Medium" w:eastAsiaTheme="majorEastAsia" w:hAnsi="Rubik Medium" w:cstheme="majorBidi"/>
      <w:b/>
      <w:color w:val="333333"/>
      <w:spacing w:val="-10"/>
      <w:kern w:val="28"/>
      <w:sz w:val="32"/>
      <w:szCs w:val="32"/>
    </w:rPr>
  </w:style>
  <w:style w:type="character" w:customStyle="1" w:styleId="Ttulo3Char">
    <w:name w:val="Título 3 Char"/>
    <w:aliases w:val="LCS Título 3 Char"/>
    <w:basedOn w:val="Fontepargpadro"/>
    <w:link w:val="Ttulo3"/>
    <w:uiPriority w:val="9"/>
    <w:rsid w:val="00CA304B"/>
    <w:rPr>
      <w:rFonts w:ascii="Rubik Medium" w:eastAsiaTheme="majorEastAsia" w:hAnsi="Rubik Medium" w:cstheme="majorBidi"/>
      <w:color w:val="333333"/>
      <w:spacing w:val="-10"/>
      <w:kern w:val="28"/>
      <w:sz w:val="32"/>
      <w:szCs w:val="28"/>
    </w:rPr>
  </w:style>
  <w:style w:type="character" w:customStyle="1" w:styleId="Ttulo4Char">
    <w:name w:val="Título 4 Char"/>
    <w:aliases w:val="LCS italico azul Char"/>
    <w:basedOn w:val="Fontepargpadro"/>
    <w:link w:val="Ttulo4"/>
    <w:uiPriority w:val="9"/>
    <w:rsid w:val="00695D15"/>
    <w:rPr>
      <w:rFonts w:ascii="Rubik" w:eastAsiaTheme="majorEastAsia" w:hAnsi="Rubik" w:cstheme="majorBidi"/>
      <w:i/>
      <w:iCs/>
      <w:color w:val="0F4761" w:themeColor="accent1" w:themeShade="BF"/>
    </w:rPr>
  </w:style>
  <w:style w:type="character" w:customStyle="1" w:styleId="Ttulo5Char">
    <w:name w:val="Título 5 Char"/>
    <w:aliases w:val="LCS IT-Normal Char"/>
    <w:basedOn w:val="Fontepargpadro"/>
    <w:link w:val="Ttulo5"/>
    <w:uiPriority w:val="9"/>
    <w:semiHidden/>
    <w:rsid w:val="00695D15"/>
    <w:rPr>
      <w:rFonts w:ascii="Rubik" w:eastAsiaTheme="majorEastAsia" w:hAnsi="Rubik" w:cstheme="majorBidi"/>
      <w:i/>
      <w:color w:val="333333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52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52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52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52DB"/>
    <w:rPr>
      <w:rFonts w:eastAsiaTheme="majorEastAsia" w:cstheme="majorBidi"/>
      <w:color w:val="272727" w:themeColor="text1" w:themeTint="D8"/>
    </w:rPr>
  </w:style>
  <w:style w:type="paragraph" w:styleId="Ttulo">
    <w:name w:val="Title"/>
    <w:aliases w:val="LCS Título Simples"/>
    <w:basedOn w:val="Normal"/>
    <w:next w:val="Normal"/>
    <w:link w:val="TtuloChar"/>
    <w:uiPriority w:val="10"/>
    <w:qFormat/>
    <w:rsid w:val="00E73CC7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har">
    <w:name w:val="Título Char"/>
    <w:aliases w:val="LCS Título Simples Char"/>
    <w:basedOn w:val="Fontepargpadro"/>
    <w:link w:val="Ttulo"/>
    <w:uiPriority w:val="10"/>
    <w:rsid w:val="00543998"/>
    <w:rPr>
      <w:rFonts w:ascii="Rubik" w:eastAsiaTheme="majorEastAsia" w:hAnsi="Rubik" w:cstheme="majorBidi"/>
      <w:color w:val="333333"/>
      <w:spacing w:val="-10"/>
      <w:kern w:val="28"/>
      <w:sz w:val="56"/>
      <w:szCs w:val="56"/>
    </w:rPr>
  </w:style>
  <w:style w:type="paragraph" w:styleId="Subttulo">
    <w:name w:val="Subtitle"/>
    <w:aliases w:val="LCS Subtítulo"/>
    <w:basedOn w:val="Normal"/>
    <w:next w:val="Normal"/>
    <w:link w:val="SubttuloChar"/>
    <w:uiPriority w:val="11"/>
    <w:qFormat/>
    <w:rsid w:val="00052D81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tuloChar">
    <w:name w:val="Subtítulo Char"/>
    <w:aliases w:val="LCS Subtítulo Char"/>
    <w:basedOn w:val="Fontepargpadro"/>
    <w:link w:val="Subttulo"/>
    <w:uiPriority w:val="11"/>
    <w:rsid w:val="00052D81"/>
    <w:rPr>
      <w:rFonts w:ascii="Rubik" w:eastAsiaTheme="majorEastAsia" w:hAnsi="Rubik" w:cstheme="majorBidi"/>
      <w:color w:val="333333"/>
      <w:spacing w:val="15"/>
      <w:sz w:val="28"/>
      <w:szCs w:val="28"/>
    </w:rPr>
  </w:style>
  <w:style w:type="paragraph" w:styleId="Citao">
    <w:name w:val="Quote"/>
    <w:aliases w:val="LCS Citação simples"/>
    <w:basedOn w:val="Normal"/>
    <w:next w:val="Normal"/>
    <w:link w:val="CitaoChar"/>
    <w:uiPriority w:val="29"/>
    <w:qFormat/>
    <w:rsid w:val="00915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aliases w:val="LCS Citação simples Char"/>
    <w:basedOn w:val="Fontepargpadro"/>
    <w:link w:val="Citao"/>
    <w:uiPriority w:val="29"/>
    <w:rsid w:val="009152DB"/>
    <w:rPr>
      <w:i/>
      <w:iCs/>
      <w:color w:val="404040" w:themeColor="text1" w:themeTint="BF"/>
    </w:rPr>
  </w:style>
  <w:style w:type="paragraph" w:styleId="PargrafodaLista">
    <w:name w:val="List Paragraph"/>
    <w:aliases w:val="LCS Parágrafo da Lista"/>
    <w:basedOn w:val="Normal"/>
    <w:uiPriority w:val="34"/>
    <w:qFormat/>
    <w:rsid w:val="00E73CC7"/>
    <w:pPr>
      <w:ind w:left="720"/>
      <w:contextualSpacing/>
    </w:pPr>
  </w:style>
  <w:style w:type="character" w:styleId="nfaseIntensa">
    <w:name w:val="Intense Emphasis"/>
    <w:aliases w:val="LCS Referencia de imagem"/>
    <w:basedOn w:val="Fontepargpadro"/>
    <w:uiPriority w:val="21"/>
    <w:qFormat/>
    <w:rsid w:val="00E73CC7"/>
    <w:rPr>
      <w:rFonts w:ascii="Rubik Light" w:hAnsi="Rubik Light"/>
      <w:b w:val="0"/>
      <w:i w:val="0"/>
      <w:iCs/>
      <w:color w:val="333333"/>
      <w:sz w:val="16"/>
      <w:u w:val="none"/>
    </w:rPr>
  </w:style>
  <w:style w:type="paragraph" w:styleId="CitaoIntensa">
    <w:name w:val="Intense Quote"/>
    <w:aliases w:val="LCS Citação Intensa azul"/>
    <w:basedOn w:val="Normal"/>
    <w:next w:val="Normal"/>
    <w:link w:val="CitaoIntensaChar"/>
    <w:uiPriority w:val="30"/>
    <w:qFormat/>
    <w:rsid w:val="00E73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aliases w:val="LCS Citação Intensa azul Char"/>
    <w:basedOn w:val="Fontepargpadro"/>
    <w:link w:val="CitaoIntensa"/>
    <w:uiPriority w:val="30"/>
    <w:rsid w:val="00E73CC7"/>
    <w:rPr>
      <w:rFonts w:ascii="Rubik" w:hAnsi="Rubik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rsid w:val="009152DB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aliases w:val="LCS Normal Azul"/>
    <w:basedOn w:val="Normal"/>
    <w:next w:val="Normal"/>
    <w:uiPriority w:val="1"/>
    <w:qFormat/>
    <w:rsid w:val="00695D15"/>
    <w:pPr>
      <w:spacing w:before="120" w:after="120" w:line="240" w:lineRule="auto"/>
    </w:pPr>
    <w:rPr>
      <w:color w:val="084C5E"/>
    </w:rPr>
  </w:style>
  <w:style w:type="paragraph" w:customStyle="1" w:styleId="LCSnormalverde">
    <w:name w:val="LCS normal verde"/>
    <w:basedOn w:val="Normal"/>
    <w:qFormat/>
    <w:rsid w:val="009152DB"/>
    <w:rPr>
      <w:color w:val="7EC571"/>
    </w:rPr>
  </w:style>
  <w:style w:type="paragraph" w:customStyle="1" w:styleId="LCSTtulo1Verde">
    <w:name w:val="LCS Título 1 Verde"/>
    <w:basedOn w:val="Ttulo1"/>
    <w:next w:val="Normal"/>
    <w:link w:val="LCSTtulo1VerdeChar"/>
    <w:qFormat/>
    <w:rsid w:val="009152DB"/>
    <w:rPr>
      <w:color w:val="7EC571"/>
    </w:rPr>
  </w:style>
  <w:style w:type="character" w:customStyle="1" w:styleId="LCSTtulo1VerdeChar">
    <w:name w:val="LCS Título 1 Verde Char"/>
    <w:basedOn w:val="Ttulo1Char"/>
    <w:link w:val="LCSTtulo1Verde"/>
    <w:rsid w:val="009152DB"/>
    <w:rPr>
      <w:rFonts w:ascii="Rubik Medium" w:eastAsiaTheme="majorEastAsia" w:hAnsi="Rubik Medium" w:cstheme="majorBidi"/>
      <w:color w:val="7EC571"/>
      <w:sz w:val="40"/>
      <w:szCs w:val="40"/>
    </w:rPr>
  </w:style>
  <w:style w:type="paragraph" w:customStyle="1" w:styleId="LCSttulo1">
    <w:name w:val="LCS título1"/>
    <w:basedOn w:val="Ttulo1"/>
    <w:next w:val="Normal"/>
    <w:link w:val="LCSttulo1Char"/>
    <w:qFormat/>
    <w:rsid w:val="009152DB"/>
    <w:rPr>
      <w:color w:val="333333"/>
    </w:rPr>
  </w:style>
  <w:style w:type="character" w:customStyle="1" w:styleId="LCSttulo1Char">
    <w:name w:val="LCS título1 Char"/>
    <w:basedOn w:val="Ttulo1Char"/>
    <w:link w:val="LCSttulo1"/>
    <w:rsid w:val="009152DB"/>
    <w:rPr>
      <w:rFonts w:ascii="Rubik Medium" w:eastAsiaTheme="majorEastAsia" w:hAnsi="Rubik Medium" w:cstheme="majorBidi"/>
      <w:color w:val="333333"/>
      <w:sz w:val="40"/>
      <w:szCs w:val="40"/>
    </w:rPr>
  </w:style>
  <w:style w:type="paragraph" w:customStyle="1" w:styleId="LCSTtulo2azul">
    <w:name w:val="LCS Título 2 azul"/>
    <w:basedOn w:val="Ttulo2"/>
    <w:next w:val="Normal"/>
    <w:link w:val="LCSTtulo2azulChar"/>
    <w:qFormat/>
    <w:rsid w:val="00CA304B"/>
    <w:rPr>
      <w:color w:val="084C5E"/>
    </w:rPr>
  </w:style>
  <w:style w:type="character" w:customStyle="1" w:styleId="LCSTtulo2azulChar">
    <w:name w:val="LCS Título 2 azul Char"/>
    <w:basedOn w:val="Ttulo2Char"/>
    <w:link w:val="LCSTtulo2azul"/>
    <w:rsid w:val="00CA304B"/>
    <w:rPr>
      <w:rFonts w:ascii="Rubik Medium" w:eastAsiaTheme="majorEastAsia" w:hAnsi="Rubik Medium" w:cstheme="majorBidi"/>
      <w:b/>
      <w:color w:val="084C5E"/>
      <w:spacing w:val="-10"/>
      <w:kern w:val="28"/>
      <w:sz w:val="32"/>
      <w:szCs w:val="32"/>
    </w:rPr>
  </w:style>
  <w:style w:type="paragraph" w:customStyle="1" w:styleId="LCSTtulo2verde">
    <w:name w:val="LCS Título 2 verde"/>
    <w:basedOn w:val="Ttulo2"/>
    <w:next w:val="Normal"/>
    <w:link w:val="LCSTtulo2verdeChar"/>
    <w:qFormat/>
    <w:rsid w:val="00CA304B"/>
    <w:rPr>
      <w:color w:val="7EC571"/>
    </w:rPr>
  </w:style>
  <w:style w:type="character" w:customStyle="1" w:styleId="LCSTtulo2verdeChar">
    <w:name w:val="LCS Título 2 verde Char"/>
    <w:basedOn w:val="Ttulo2Char"/>
    <w:link w:val="LCSTtulo2verde"/>
    <w:rsid w:val="00CA304B"/>
    <w:rPr>
      <w:rFonts w:ascii="Rubik Medium" w:eastAsiaTheme="majorEastAsia" w:hAnsi="Rubik Medium" w:cstheme="majorBidi"/>
      <w:b/>
      <w:color w:val="7EC571"/>
      <w:spacing w:val="-10"/>
      <w:kern w:val="28"/>
      <w:sz w:val="32"/>
      <w:szCs w:val="32"/>
    </w:rPr>
  </w:style>
  <w:style w:type="paragraph" w:customStyle="1" w:styleId="LCSTitulo3verde">
    <w:name w:val="LCS Titulo 3 verde"/>
    <w:basedOn w:val="Ttulo3"/>
    <w:next w:val="Normal"/>
    <w:link w:val="LCSTitulo3verdeChar"/>
    <w:qFormat/>
    <w:rsid w:val="00B45C40"/>
    <w:rPr>
      <w:color w:val="7EC571"/>
    </w:rPr>
  </w:style>
  <w:style w:type="character" w:customStyle="1" w:styleId="LCSTitulo3verdeChar">
    <w:name w:val="LCS Titulo 3 verde Char"/>
    <w:basedOn w:val="Ttulo3Char"/>
    <w:link w:val="LCSTitulo3verde"/>
    <w:rsid w:val="00B45C40"/>
    <w:rPr>
      <w:rFonts w:ascii="Rubik Medium" w:eastAsiaTheme="majorEastAsia" w:hAnsi="Rubik Medium" w:cstheme="majorBidi"/>
      <w:color w:val="7EC571"/>
      <w:spacing w:val="-10"/>
      <w:kern w:val="28"/>
      <w:sz w:val="32"/>
      <w:szCs w:val="28"/>
    </w:rPr>
  </w:style>
  <w:style w:type="paragraph" w:customStyle="1" w:styleId="LCSTtulo3azul">
    <w:name w:val="LCS Título 3 azul"/>
    <w:basedOn w:val="LCSTitulo3verde"/>
    <w:next w:val="Normal"/>
    <w:link w:val="LCSTtulo3azulChar"/>
    <w:qFormat/>
    <w:rsid w:val="00B45C40"/>
    <w:rPr>
      <w:color w:val="084C5E"/>
    </w:rPr>
  </w:style>
  <w:style w:type="character" w:customStyle="1" w:styleId="LCSTtulo3azulChar">
    <w:name w:val="LCS Título 3 azul Char"/>
    <w:basedOn w:val="LCSTitulo3verdeChar"/>
    <w:link w:val="LCSTtulo3azul"/>
    <w:rsid w:val="00B45C40"/>
    <w:rPr>
      <w:rFonts w:ascii="Rubik Medium" w:eastAsiaTheme="majorEastAsia" w:hAnsi="Rubik Medium" w:cstheme="majorBidi"/>
      <w:color w:val="084C5E"/>
      <w:spacing w:val="-10"/>
      <w:kern w:val="28"/>
      <w:sz w:val="32"/>
      <w:szCs w:val="28"/>
    </w:rPr>
  </w:style>
  <w:style w:type="paragraph" w:customStyle="1" w:styleId="LCSItalicoverde">
    <w:name w:val="LCS Italico verde"/>
    <w:basedOn w:val="Ttulo4"/>
    <w:next w:val="Normal"/>
    <w:link w:val="LCSItalicoverdeChar"/>
    <w:qFormat/>
    <w:rsid w:val="00695D15"/>
    <w:rPr>
      <w:color w:val="7EC571"/>
    </w:rPr>
  </w:style>
  <w:style w:type="character" w:customStyle="1" w:styleId="LCSItalicoverdeChar">
    <w:name w:val="LCS Italico verde Char"/>
    <w:basedOn w:val="Ttulo4Char"/>
    <w:link w:val="LCSItalicoverde"/>
    <w:rsid w:val="00695D15"/>
    <w:rPr>
      <w:rFonts w:ascii="Rubik" w:eastAsiaTheme="majorEastAsia" w:hAnsi="Rubik" w:cstheme="majorBidi"/>
      <w:i/>
      <w:iCs/>
      <w:color w:val="7EC571"/>
    </w:rPr>
  </w:style>
  <w:style w:type="character" w:styleId="nfaseSutil">
    <w:name w:val="Subtle Emphasis"/>
    <w:aliases w:val="LCS Light italico"/>
    <w:basedOn w:val="Fontepargpadro"/>
    <w:uiPriority w:val="19"/>
    <w:qFormat/>
    <w:rsid w:val="00695D15"/>
    <w:rPr>
      <w:rFonts w:ascii="Rubik Light" w:hAnsi="Rubik Light"/>
      <w:i/>
      <w:iCs/>
      <w:color w:val="404040" w:themeColor="text1" w:themeTint="BF"/>
      <w:sz w:val="24"/>
    </w:rPr>
  </w:style>
  <w:style w:type="character" w:styleId="nfase">
    <w:name w:val="Emphasis"/>
    <w:aliases w:val="LCS negrito"/>
    <w:basedOn w:val="Fontepargpadro"/>
    <w:uiPriority w:val="20"/>
    <w:qFormat/>
    <w:rsid w:val="00695D15"/>
    <w:rPr>
      <w:rFonts w:ascii="Rubik" w:hAnsi="Rubik"/>
      <w:b/>
      <w:i w:val="0"/>
      <w:iCs/>
      <w:sz w:val="24"/>
    </w:rPr>
  </w:style>
  <w:style w:type="paragraph" w:customStyle="1" w:styleId="LCSCitaoIntensaverde">
    <w:name w:val="LCS Citação Intensa verde"/>
    <w:basedOn w:val="CitaoIntensa"/>
    <w:next w:val="Normal"/>
    <w:link w:val="LCSCitaoIntensaverdeChar"/>
    <w:qFormat/>
    <w:rsid w:val="00052D81"/>
    <w:rPr>
      <w:color w:val="7EC571"/>
    </w:rPr>
  </w:style>
  <w:style w:type="character" w:customStyle="1" w:styleId="LCSCitaoIntensaverdeChar">
    <w:name w:val="LCS Citação Intensa verde Char"/>
    <w:basedOn w:val="CitaoIntensaChar"/>
    <w:link w:val="LCSCitaoIntensaverde"/>
    <w:rsid w:val="00052D81"/>
    <w:rPr>
      <w:rFonts w:ascii="Rubik" w:hAnsi="Rubik"/>
      <w:i/>
      <w:iCs/>
      <w:color w:val="7EC571"/>
    </w:rPr>
  </w:style>
  <w:style w:type="character" w:styleId="TtulodoLivro">
    <w:name w:val="Book Title"/>
    <w:aliases w:val="LCS Titulo Simples azul"/>
    <w:basedOn w:val="TtuloChar"/>
    <w:uiPriority w:val="33"/>
    <w:qFormat/>
    <w:rsid w:val="00E73CC7"/>
    <w:rPr>
      <w:rFonts w:ascii="Rubik" w:eastAsiaTheme="majorEastAsia" w:hAnsi="Rubik" w:cstheme="majorBidi"/>
      <w:b w:val="0"/>
      <w:bCs/>
      <w:i w:val="0"/>
      <w:iCs/>
      <w:color w:val="084C5E"/>
      <w:spacing w:val="5"/>
      <w:kern w:val="28"/>
      <w:sz w:val="56"/>
      <w:szCs w:val="56"/>
    </w:rPr>
  </w:style>
  <w:style w:type="character" w:styleId="RefernciaSutil">
    <w:name w:val="Subtle Reference"/>
    <w:aliases w:val="LCS referência de imagem azul"/>
    <w:basedOn w:val="Fontepargpadro"/>
    <w:uiPriority w:val="31"/>
    <w:qFormat/>
    <w:rsid w:val="00E73CC7"/>
    <w:rPr>
      <w:rFonts w:ascii="Rubik Light" w:hAnsi="Rubik Light"/>
      <w:smallCaps/>
      <w:color w:val="084C5E"/>
      <w:sz w:val="16"/>
    </w:rPr>
  </w:style>
  <w:style w:type="paragraph" w:styleId="Cabealho">
    <w:name w:val="header"/>
    <w:basedOn w:val="Normal"/>
    <w:link w:val="CabealhoChar"/>
    <w:uiPriority w:val="99"/>
    <w:unhideWhenUsed/>
    <w:rsid w:val="008D0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077C"/>
    <w:rPr>
      <w:rFonts w:ascii="Rubik" w:hAnsi="Rubik"/>
      <w:color w:val="333333"/>
    </w:rPr>
  </w:style>
  <w:style w:type="paragraph" w:styleId="Rodap">
    <w:name w:val="footer"/>
    <w:basedOn w:val="Normal"/>
    <w:link w:val="RodapChar"/>
    <w:uiPriority w:val="99"/>
    <w:unhideWhenUsed/>
    <w:rsid w:val="008D0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077C"/>
    <w:rPr>
      <w:rFonts w:ascii="Rubik" w:hAnsi="Rubik"/>
      <w:color w:val="333333"/>
    </w:rPr>
  </w:style>
  <w:style w:type="paragraph" w:styleId="CabealhodoSumrio">
    <w:name w:val="TOC Heading"/>
    <w:aliases w:val="LCS Cabeçalho do Sumário"/>
    <w:basedOn w:val="Ttulo1"/>
    <w:next w:val="Normal"/>
    <w:uiPriority w:val="39"/>
    <w:unhideWhenUsed/>
    <w:qFormat/>
    <w:rsid w:val="00E422DC"/>
    <w:pPr>
      <w:spacing w:before="240" w:after="0" w:line="259" w:lineRule="auto"/>
      <w:jc w:val="left"/>
      <w:outlineLvl w:val="9"/>
    </w:pPr>
    <w:rPr>
      <w:rFonts w:ascii="Rubik" w:hAnsi="Rubik"/>
      <w:color w:val="084C5E"/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8D077C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D077C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8D077C"/>
    <w:rPr>
      <w:color w:val="467886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11D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11D7"/>
    <w:rPr>
      <w:rFonts w:ascii="Rubik" w:hAnsi="Rubik"/>
      <w:color w:val="333333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8611D7"/>
    <w:rPr>
      <w:vertAlign w:val="superscript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90331F"/>
    <w:pPr>
      <w:spacing w:after="0" w:line="240" w:lineRule="auto"/>
      <w:ind w:left="240" w:hanging="240"/>
    </w:pPr>
  </w:style>
  <w:style w:type="character" w:styleId="Refdecomentrio">
    <w:name w:val="annotation reference"/>
    <w:basedOn w:val="Fontepargpadro"/>
    <w:uiPriority w:val="99"/>
    <w:semiHidden/>
    <w:unhideWhenUsed/>
    <w:rsid w:val="00E866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86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866E8"/>
    <w:rPr>
      <w:rFonts w:ascii="Rubik" w:hAnsi="Rubik"/>
      <w:color w:val="333333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66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66E8"/>
    <w:rPr>
      <w:rFonts w:ascii="Rubik" w:hAnsi="Rubik"/>
      <w:b/>
      <w:bCs/>
      <w:color w:val="333333"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FD0E08"/>
    <w:pPr>
      <w:spacing w:after="100"/>
      <w:ind w:left="480"/>
    </w:pPr>
  </w:style>
  <w:style w:type="paragraph" w:styleId="Legenda">
    <w:name w:val="caption"/>
    <w:basedOn w:val="Normal"/>
    <w:next w:val="Normal"/>
    <w:uiPriority w:val="35"/>
    <w:unhideWhenUsed/>
    <w:qFormat/>
    <w:rsid w:val="006E75B4"/>
    <w:pPr>
      <w:spacing w:after="200" w:line="240" w:lineRule="auto"/>
      <w:jc w:val="left"/>
    </w:pPr>
    <w:rPr>
      <w:rFonts w:ascii="Calibri" w:eastAsia="Calibri" w:hAnsi="Calibri" w:cs="Calibri"/>
      <w:i/>
      <w:iCs/>
      <w:color w:val="0E2841" w:themeColor="text2"/>
      <w:kern w:val="0"/>
      <w:sz w:val="18"/>
      <w:szCs w:val="18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FE5B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71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0719E"/>
    <w:rPr>
      <w:b/>
      <w:bCs/>
    </w:rPr>
  </w:style>
  <w:style w:type="paragraph" w:styleId="Reviso">
    <w:name w:val="Revision"/>
    <w:hidden/>
    <w:uiPriority w:val="99"/>
    <w:semiHidden/>
    <w:rsid w:val="00740313"/>
    <w:pPr>
      <w:spacing w:after="0" w:line="240" w:lineRule="auto"/>
    </w:pPr>
    <w:rPr>
      <w:rFonts w:ascii="Rubik" w:hAnsi="Rubik"/>
      <w:color w:val="333333"/>
    </w:rPr>
  </w:style>
  <w:style w:type="table" w:styleId="Tabelacomgrade">
    <w:name w:val="Table Grid"/>
    <w:basedOn w:val="Tabelanormal"/>
    <w:uiPriority w:val="39"/>
    <w:rsid w:val="00C6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16A8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16A89"/>
    <w:rPr>
      <w:rFonts w:ascii="Consolas" w:hAnsi="Consolas"/>
      <w:color w:val="333333"/>
      <w:sz w:val="20"/>
      <w:szCs w:val="20"/>
    </w:rPr>
  </w:style>
  <w:style w:type="paragraph" w:styleId="ndicedeilustraes">
    <w:name w:val="table of figures"/>
    <w:basedOn w:val="Normal"/>
    <w:next w:val="Normal"/>
    <w:uiPriority w:val="99"/>
    <w:unhideWhenUsed/>
    <w:rsid w:val="00E06693"/>
    <w:pPr>
      <w:spacing w:after="0"/>
    </w:pPr>
  </w:style>
  <w:style w:type="table" w:styleId="TabeladeGrade1Clara-nfase6">
    <w:name w:val="Grid Table 1 Light Accent 6"/>
    <w:basedOn w:val="Tabelanormal"/>
    <w:uiPriority w:val="46"/>
    <w:rsid w:val="00B72BB9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3-nfase6">
    <w:name w:val="Grid Table 3 Accent 6"/>
    <w:basedOn w:val="Tabelanormal"/>
    <w:uiPriority w:val="48"/>
    <w:rsid w:val="00BE0BD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x\OneDrive\organizar\Documentos\Modelos%20Personalizados%20do%20Office\Modelo%20de%20Documento%20LuxCS%20em%20Portugu&#234;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7BB9-4CB5-4FD7-8118-3F2B218E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Documento LuxCS em Português</Template>
  <TotalTime>2755</TotalTime>
  <Pages>25</Pages>
  <Words>2269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Xavier Junior;Luana Tiara Hoffmann</dc:creator>
  <cp:keywords/>
  <dc:description/>
  <cp:lastModifiedBy>Luana Tiara Hoffmann</cp:lastModifiedBy>
  <cp:revision>1013</cp:revision>
  <dcterms:created xsi:type="dcterms:W3CDTF">2024-11-20T17:35:00Z</dcterms:created>
  <dcterms:modified xsi:type="dcterms:W3CDTF">2025-08-05T02:22:00Z</dcterms:modified>
</cp:coreProperties>
</file>