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F66B" w14:textId="4D869791" w:rsidR="009A41A6" w:rsidRPr="003D31E9" w:rsidRDefault="009A41A6" w:rsidP="00EF2EE3">
      <w:pPr>
        <w:jc w:val="center"/>
        <w:rPr>
          <w:rFonts w:ascii="Rubik Medium" w:hAnsi="Rubik Medium" w:cs="Rubik Medium"/>
          <w:color w:val="084C5E"/>
        </w:rPr>
      </w:pPr>
      <w:r w:rsidRPr="00E8104E">
        <w:rPr>
          <w:rFonts w:ascii="Rubik Medium" w:hAnsi="Rubik Medium" w:cs="Rubik Medium"/>
          <w:color w:val="084C5E"/>
          <w:u w:val="single"/>
        </w:rPr>
        <w:t>PROJETO</w:t>
      </w:r>
      <w:r w:rsidR="00EF2EE3" w:rsidRPr="003D31E9">
        <w:rPr>
          <w:rFonts w:ascii="Rubik Medium" w:hAnsi="Rubik Medium" w:cs="Rubik Medium"/>
          <w:color w:val="084C5E"/>
        </w:rPr>
        <w:t xml:space="preserve"> </w:t>
      </w:r>
      <w:r w:rsidR="00FA4A81" w:rsidRPr="003D31E9">
        <w:rPr>
          <w:rFonts w:ascii="Rubik Medium" w:hAnsi="Rubik Medium" w:cs="Rubik Medium"/>
          <w:color w:val="084C5E"/>
        </w:rPr>
        <w:t xml:space="preserve">PARA CERTIFICAÇÃO DE CRÉDITOS DE CARBONO JUNTO AO PADRÃO </w:t>
      </w:r>
      <w:r w:rsidR="005B15EF" w:rsidRPr="003D31E9">
        <w:rPr>
          <w:rFonts w:ascii="Rubik Medium" w:hAnsi="Rubik Medium" w:cs="Rubik Medium"/>
          <w:color w:val="084C5E"/>
        </w:rPr>
        <w:t>TRIPLE C PROTOCOL DA LUX</w:t>
      </w:r>
      <w:r w:rsidR="00694BA4">
        <w:rPr>
          <w:rFonts w:ascii="Rubik Medium" w:hAnsi="Rubik Medium" w:cs="Rubik Medium"/>
          <w:color w:val="084C5E"/>
        </w:rPr>
        <w:t xml:space="preserve"> CARBON STANDARD - LUX</w:t>
      </w:r>
      <w:r w:rsidR="005B15EF" w:rsidRPr="003D31E9">
        <w:rPr>
          <w:rFonts w:ascii="Rubik Medium" w:hAnsi="Rubik Medium" w:cs="Rubik Medium"/>
          <w:color w:val="084C5E"/>
        </w:rPr>
        <w:t>CS</w:t>
      </w:r>
    </w:p>
    <w:p w14:paraId="6C741637" w14:textId="77777777" w:rsidR="00EF2EE3" w:rsidRPr="003D31E9" w:rsidRDefault="00EF2EE3" w:rsidP="00BD732D">
      <w:pPr>
        <w:rPr>
          <w:rFonts w:ascii="Rubik Medium" w:hAnsi="Rubik Medium" w:cs="Rubik Medium"/>
          <w:color w:val="084C5E"/>
        </w:rPr>
      </w:pPr>
    </w:p>
    <w:p w14:paraId="373D9F75" w14:textId="14A71AA7" w:rsidR="00884DB4" w:rsidRPr="003D31E9" w:rsidRDefault="00431922" w:rsidP="003862D7">
      <w:pPr>
        <w:jc w:val="center"/>
        <w:rPr>
          <w:rFonts w:ascii="Rubik Medium" w:hAnsi="Rubik Medium" w:cs="Rubik Medium"/>
          <w:color w:val="084C5E"/>
        </w:rPr>
      </w:pPr>
      <w:r>
        <w:rPr>
          <w:rFonts w:ascii="Rubik Medium" w:hAnsi="Rubik Medium" w:cs="Rubik Medium"/>
          <w:color w:val="084C5E"/>
        </w:rPr>
        <w:t xml:space="preserve">LCS003 - </w:t>
      </w:r>
      <w:r w:rsidR="260C1E69" w:rsidRPr="003D31E9">
        <w:rPr>
          <w:rFonts w:ascii="Rubik Medium" w:hAnsi="Rubik Medium" w:cs="Rubik Medium"/>
          <w:color w:val="084C5E"/>
        </w:rPr>
        <w:t>CONSERVAÇÃO DE FLORESTAS NATIVAS BRASILEIRAS EM ÁREAS PRIVADA</w:t>
      </w:r>
      <w:r w:rsidR="5A90302D" w:rsidRPr="003D31E9">
        <w:rPr>
          <w:rFonts w:ascii="Rubik Medium" w:hAnsi="Rubik Medium" w:cs="Rubik Medium"/>
          <w:color w:val="084C5E"/>
        </w:rPr>
        <w:t>S</w:t>
      </w:r>
    </w:p>
    <w:p w14:paraId="327E04CA" w14:textId="0956C1FF" w:rsidR="007B23F8" w:rsidRDefault="006F5910" w:rsidP="003862D7">
      <w:pPr>
        <w:jc w:val="center"/>
        <w:rPr>
          <w:rFonts w:ascii="Rubik Medium" w:hAnsi="Rubik Medium" w:cs="Rubik Medium"/>
          <w:color w:val="084C5E"/>
          <w:sz w:val="32"/>
          <w:szCs w:val="32"/>
        </w:rPr>
      </w:pPr>
      <w:r w:rsidRPr="00531F2B">
        <w:rPr>
          <w:noProof/>
        </w:rPr>
        <w:drawing>
          <wp:anchor distT="0" distB="0" distL="114300" distR="114300" simplePos="0" relativeHeight="251658240" behindDoc="0" locked="0" layoutInCell="1" allowOverlap="1" wp14:anchorId="1CEBEAD6" wp14:editId="657BD3AB">
            <wp:simplePos x="0" y="0"/>
            <wp:positionH relativeFrom="column">
              <wp:posOffset>31115</wp:posOffset>
            </wp:positionH>
            <wp:positionV relativeFrom="paragraph">
              <wp:posOffset>563245</wp:posOffset>
            </wp:positionV>
            <wp:extent cx="5400040" cy="908050"/>
            <wp:effectExtent l="0" t="0" r="0" b="6350"/>
            <wp:wrapSquare wrapText="bothSides"/>
            <wp:docPr id="122212431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24313" name="Imagem 1" descr="Logotipo, nome da empresa&#10;&#10;Descrição gerad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7" b="3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798458" w14:textId="5247034F" w:rsidR="00193FFC" w:rsidRDefault="00193FFC" w:rsidP="008611D7">
      <w:pPr>
        <w:jc w:val="center"/>
        <w:rPr>
          <w:color w:val="auto"/>
        </w:rPr>
      </w:pPr>
    </w:p>
    <w:p w14:paraId="74AA041C" w14:textId="77777777" w:rsidR="006F5910" w:rsidRDefault="006F5910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</w:p>
    <w:p w14:paraId="183D425E" w14:textId="77777777" w:rsidR="006F5910" w:rsidRDefault="006F5910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</w:p>
    <w:p w14:paraId="56139DB7" w14:textId="66377B34" w:rsidR="00DE1AD2" w:rsidRPr="00955913" w:rsidRDefault="00DE1AD2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>Nome do projeto:</w:t>
      </w:r>
      <w:r w:rsidR="006F5910" w:rsidRPr="00955913">
        <w:rPr>
          <w:rFonts w:ascii="Rubik Medium" w:hAnsi="Rubik Medium" w:cs="Rubik Medium"/>
          <w:color w:val="084C5E"/>
        </w:rPr>
        <w:t xml:space="preserve"> </w:t>
      </w:r>
      <w:proofErr w:type="spellStart"/>
      <w:r w:rsidR="006F5910" w:rsidRPr="00CF3383">
        <w:rPr>
          <w:rFonts w:ascii="Rubik Medium" w:hAnsi="Rubik Medium" w:cs="Rubik Medium"/>
          <w:color w:val="084C5E"/>
          <w:highlight w:val="yellow"/>
        </w:rPr>
        <w:t>xxx</w:t>
      </w:r>
      <w:proofErr w:type="spellEnd"/>
    </w:p>
    <w:p w14:paraId="0DACACE2" w14:textId="18B2C5E6" w:rsidR="00334753" w:rsidRPr="00955913" w:rsidRDefault="00DE1AD2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 xml:space="preserve">Código na plataforma eletrônica: </w:t>
      </w:r>
      <w:proofErr w:type="spellStart"/>
      <w:r w:rsidR="006F5910" w:rsidRPr="00CF3383">
        <w:rPr>
          <w:rFonts w:ascii="Rubik Medium" w:hAnsi="Rubik Medium" w:cs="Rubik Medium"/>
          <w:color w:val="084C5E"/>
          <w:highlight w:val="yellow"/>
        </w:rPr>
        <w:t>xxx</w:t>
      </w:r>
      <w:proofErr w:type="spellEnd"/>
    </w:p>
    <w:p w14:paraId="53C32D4A" w14:textId="58A3AECB" w:rsidR="00815A94" w:rsidRPr="00955913" w:rsidRDefault="00815A94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 xml:space="preserve">Responsável Legal: </w:t>
      </w:r>
      <w:proofErr w:type="spellStart"/>
      <w:r w:rsidR="006F5910" w:rsidRPr="00CF3383">
        <w:rPr>
          <w:rFonts w:ascii="Rubik Medium" w:hAnsi="Rubik Medium" w:cs="Rubik Medium"/>
          <w:color w:val="084C5E"/>
          <w:highlight w:val="yellow"/>
        </w:rPr>
        <w:t>xxx</w:t>
      </w:r>
      <w:proofErr w:type="spellEnd"/>
    </w:p>
    <w:p w14:paraId="13104486" w14:textId="4E561244" w:rsidR="00661BB8" w:rsidRPr="00955913" w:rsidRDefault="007A57D2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>Desenvolvedor de projeto:</w:t>
      </w:r>
      <w:r w:rsidR="006F5910" w:rsidRPr="00955913">
        <w:rPr>
          <w:rFonts w:ascii="Rubik Medium" w:hAnsi="Rubik Medium" w:cs="Rubik Medium"/>
          <w:color w:val="084C5E"/>
        </w:rPr>
        <w:t xml:space="preserve"> </w:t>
      </w:r>
      <w:proofErr w:type="spellStart"/>
      <w:r w:rsidR="006F5910" w:rsidRPr="00CF3383">
        <w:rPr>
          <w:rFonts w:ascii="Rubik Medium" w:hAnsi="Rubik Medium" w:cs="Rubik Medium"/>
          <w:color w:val="084C5E"/>
          <w:highlight w:val="yellow"/>
        </w:rPr>
        <w:t>xxx</w:t>
      </w:r>
      <w:proofErr w:type="spellEnd"/>
    </w:p>
    <w:p w14:paraId="2AB2F03C" w14:textId="77777777" w:rsidR="00985DD0" w:rsidRPr="00955913" w:rsidRDefault="00661BB8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 xml:space="preserve">Modalidade: </w:t>
      </w:r>
      <w:r w:rsidRPr="00CF3383">
        <w:rPr>
          <w:rFonts w:ascii="Rubik Medium" w:hAnsi="Rubik Medium" w:cs="Rubik Medium"/>
          <w:color w:val="084C5E"/>
          <w:highlight w:val="yellow"/>
        </w:rPr>
        <w:t>individual ou consórcio</w:t>
      </w:r>
    </w:p>
    <w:p w14:paraId="2EE6A6FA" w14:textId="74C449F3" w:rsidR="003437EC" w:rsidRPr="00955913" w:rsidRDefault="00985DD0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 xml:space="preserve">Localização: </w:t>
      </w:r>
      <w:r w:rsidR="00B35B20" w:rsidRPr="00CF3383">
        <w:rPr>
          <w:rFonts w:ascii="Rubik Medium" w:hAnsi="Rubik Medium" w:cs="Rubik Medium"/>
          <w:color w:val="084C5E"/>
          <w:highlight w:val="yellow"/>
        </w:rPr>
        <w:t>C</w:t>
      </w:r>
      <w:r w:rsidR="00D07014" w:rsidRPr="00CF3383">
        <w:rPr>
          <w:rFonts w:ascii="Rubik Medium" w:hAnsi="Rubik Medium" w:cs="Rubik Medium"/>
          <w:color w:val="084C5E"/>
          <w:highlight w:val="yellow"/>
        </w:rPr>
        <w:t xml:space="preserve">idade, </w:t>
      </w:r>
      <w:r w:rsidR="00B35B20" w:rsidRPr="00CF3383">
        <w:rPr>
          <w:rFonts w:ascii="Rubik Medium" w:hAnsi="Rubik Medium" w:cs="Rubik Medium"/>
          <w:color w:val="084C5E"/>
          <w:highlight w:val="yellow"/>
        </w:rPr>
        <w:t>E</w:t>
      </w:r>
      <w:r w:rsidR="00D07014" w:rsidRPr="00CF3383">
        <w:rPr>
          <w:rFonts w:ascii="Rubik Medium" w:hAnsi="Rubik Medium" w:cs="Rubik Medium"/>
          <w:color w:val="084C5E"/>
          <w:highlight w:val="yellow"/>
        </w:rPr>
        <w:t xml:space="preserve">stado, </w:t>
      </w:r>
      <w:r w:rsidR="00B35B20" w:rsidRPr="00CF3383">
        <w:rPr>
          <w:rFonts w:ascii="Rubik Medium" w:hAnsi="Rubik Medium" w:cs="Rubik Medium"/>
          <w:color w:val="084C5E"/>
          <w:highlight w:val="yellow"/>
        </w:rPr>
        <w:t>B</w:t>
      </w:r>
      <w:r w:rsidR="00D07014" w:rsidRPr="00CF3383">
        <w:rPr>
          <w:rFonts w:ascii="Rubik Medium" w:hAnsi="Rubik Medium" w:cs="Rubik Medium"/>
          <w:color w:val="084C5E"/>
          <w:highlight w:val="yellow"/>
        </w:rPr>
        <w:t>ioma</w:t>
      </w:r>
    </w:p>
    <w:p w14:paraId="33D38268" w14:textId="77777777" w:rsidR="00334753" w:rsidRDefault="00334753" w:rsidP="00AB0CF7">
      <w:pPr>
        <w:spacing w:line="240" w:lineRule="auto"/>
        <w:jc w:val="center"/>
        <w:rPr>
          <w:color w:val="auto"/>
        </w:rPr>
      </w:pPr>
    </w:p>
    <w:p w14:paraId="033787DA" w14:textId="77777777" w:rsidR="00334753" w:rsidRDefault="00334753" w:rsidP="00AB0CF7">
      <w:pPr>
        <w:spacing w:line="240" w:lineRule="auto"/>
        <w:jc w:val="center"/>
        <w:rPr>
          <w:color w:val="auto"/>
        </w:rPr>
      </w:pPr>
    </w:p>
    <w:p w14:paraId="73EE07C3" w14:textId="77777777" w:rsidR="00334753" w:rsidRDefault="00334753" w:rsidP="00AB0CF7">
      <w:pPr>
        <w:spacing w:line="240" w:lineRule="auto"/>
        <w:jc w:val="center"/>
        <w:rPr>
          <w:color w:val="auto"/>
        </w:rPr>
      </w:pPr>
    </w:p>
    <w:p w14:paraId="21BF955E" w14:textId="77777777" w:rsidR="006E5AF7" w:rsidRDefault="006E5AF7" w:rsidP="00AB0CF7">
      <w:pPr>
        <w:spacing w:line="240" w:lineRule="auto"/>
        <w:jc w:val="center"/>
      </w:pPr>
    </w:p>
    <w:p w14:paraId="09482C1F" w14:textId="77777777" w:rsidR="006E5AF7" w:rsidRDefault="006E5AF7" w:rsidP="00AB0CF7">
      <w:pPr>
        <w:spacing w:line="240" w:lineRule="auto"/>
        <w:jc w:val="center"/>
      </w:pPr>
    </w:p>
    <w:p w14:paraId="6753E35C" w14:textId="77777777" w:rsidR="006E5AF7" w:rsidRDefault="006E5AF7" w:rsidP="00AB0CF7">
      <w:pPr>
        <w:spacing w:line="240" w:lineRule="auto"/>
        <w:jc w:val="center"/>
      </w:pPr>
    </w:p>
    <w:p w14:paraId="56F110EA" w14:textId="77777777" w:rsidR="006E5AF7" w:rsidRDefault="006E5AF7" w:rsidP="00AB0CF7">
      <w:pPr>
        <w:spacing w:line="240" w:lineRule="auto"/>
        <w:jc w:val="center"/>
      </w:pPr>
    </w:p>
    <w:p w14:paraId="00D529D7" w14:textId="77777777" w:rsidR="00095BB6" w:rsidRDefault="00095BB6" w:rsidP="00AB0CF7">
      <w:pPr>
        <w:spacing w:line="240" w:lineRule="auto"/>
        <w:jc w:val="center"/>
      </w:pPr>
    </w:p>
    <w:p w14:paraId="435B9488" w14:textId="77777777" w:rsidR="006E5AF7" w:rsidRDefault="006E5AF7" w:rsidP="00AB0CF7">
      <w:pPr>
        <w:spacing w:line="240" w:lineRule="auto"/>
        <w:jc w:val="center"/>
      </w:pPr>
    </w:p>
    <w:p w14:paraId="2851A0F2" w14:textId="77777777" w:rsidR="00E6009C" w:rsidRPr="00EF2B72" w:rsidRDefault="00E6009C" w:rsidP="00E6009C">
      <w:pPr>
        <w:spacing w:line="240" w:lineRule="auto"/>
        <w:jc w:val="center"/>
        <w:rPr>
          <w:rFonts w:ascii="Rubik Medium" w:hAnsi="Rubik Medium" w:cs="Rubik Medium"/>
          <w:color w:val="084C5E"/>
          <w:highlight w:val="yellow"/>
        </w:rPr>
      </w:pPr>
      <w:r w:rsidRPr="00EF2B72">
        <w:rPr>
          <w:rFonts w:ascii="Rubik Medium" w:hAnsi="Rubik Medium" w:cs="Rubik Medium"/>
          <w:color w:val="084C5E"/>
          <w:highlight w:val="yellow"/>
        </w:rPr>
        <w:t>Data</w:t>
      </w:r>
    </w:p>
    <w:p w14:paraId="5E983596" w14:textId="77777777" w:rsidR="00E6009C" w:rsidRDefault="00E6009C" w:rsidP="00E6009C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EF2B72">
        <w:rPr>
          <w:rFonts w:ascii="Rubik Medium" w:hAnsi="Rubik Medium" w:cs="Rubik Medium"/>
          <w:color w:val="084C5E"/>
          <w:highlight w:val="yellow"/>
        </w:rPr>
        <w:t>Localização</w:t>
      </w:r>
    </w:p>
    <w:p w14:paraId="66C96DF8" w14:textId="104C94E3" w:rsidR="00242B39" w:rsidRDefault="00E6009C" w:rsidP="00E6009C">
      <w:pPr>
        <w:spacing w:line="240" w:lineRule="auto"/>
        <w:jc w:val="center"/>
      </w:pPr>
      <w:r>
        <w:rPr>
          <w:rFonts w:ascii="Rubik Medium" w:hAnsi="Rubik Medium" w:cs="Rubik Medium"/>
          <w:color w:val="084C5E"/>
        </w:rPr>
        <w:t xml:space="preserve">Versão </w:t>
      </w:r>
      <w:r w:rsidRPr="00EF2B72">
        <w:rPr>
          <w:rFonts w:ascii="Rubik Medium" w:hAnsi="Rubik Medium" w:cs="Rubik Medium"/>
          <w:color w:val="084C5E"/>
          <w:highlight w:val="yellow"/>
        </w:rPr>
        <w:t>X (insira o número da versão de revisão do documento)</w:t>
      </w:r>
      <w:r w:rsidR="00242B39">
        <w:br w:type="page"/>
      </w:r>
    </w:p>
    <w:p w14:paraId="236DBB5A" w14:textId="0F4C1275" w:rsidR="005D691A" w:rsidRDefault="005D691A" w:rsidP="005D691A">
      <w:pPr>
        <w:pStyle w:val="CabealhodoSumrio"/>
        <w:spacing w:after="240" w:line="360" w:lineRule="auto"/>
        <w:jc w:val="center"/>
        <w:rPr>
          <w:rFonts w:ascii="Rubik Medium" w:hAnsi="Rubik Medium"/>
          <w:color w:val="7EC571"/>
          <w:kern w:val="2"/>
          <w:sz w:val="28"/>
          <w:szCs w:val="28"/>
          <w:lang w:eastAsia="en-US"/>
          <w14:ligatures w14:val="standardContextual"/>
        </w:rPr>
      </w:pPr>
      <w:r>
        <w:rPr>
          <w:rFonts w:ascii="Rubik Medium" w:hAnsi="Rubik Medium"/>
          <w:color w:val="7EC571"/>
          <w:kern w:val="2"/>
          <w:sz w:val="28"/>
          <w:szCs w:val="28"/>
          <w:lang w:eastAsia="en-US"/>
          <w14:ligatures w14:val="standardContextual"/>
        </w:rPr>
        <w:lastRenderedPageBreak/>
        <w:t>ORIENTAÇÕES GERAIS</w:t>
      </w:r>
    </w:p>
    <w:p w14:paraId="1928E795" w14:textId="5CA85045" w:rsidR="005D691A" w:rsidRDefault="003D790C" w:rsidP="00400420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Este </w:t>
      </w:r>
      <w:proofErr w:type="spellStart"/>
      <w:r w:rsidR="00E1343A">
        <w:rPr>
          <w:color w:val="auto"/>
        </w:rPr>
        <w:t>template</w:t>
      </w:r>
      <w:proofErr w:type="spellEnd"/>
      <w:r w:rsidR="00E1343A">
        <w:rPr>
          <w:color w:val="auto"/>
        </w:rPr>
        <w:t xml:space="preserve"> contém os itens mínimos que </w:t>
      </w:r>
      <w:r w:rsidR="003772D5">
        <w:rPr>
          <w:color w:val="auto"/>
        </w:rPr>
        <w:t xml:space="preserve">o Projeto </w:t>
      </w:r>
      <w:r w:rsidR="00070999">
        <w:rPr>
          <w:color w:val="auto"/>
        </w:rPr>
        <w:t>deve contemplar, para ser submetid</w:t>
      </w:r>
      <w:r w:rsidR="000F3E31">
        <w:rPr>
          <w:color w:val="auto"/>
        </w:rPr>
        <w:t>o</w:t>
      </w:r>
      <w:r w:rsidR="00070999">
        <w:rPr>
          <w:color w:val="auto"/>
        </w:rPr>
        <w:t xml:space="preserve"> à </w:t>
      </w:r>
      <w:r w:rsidR="00EB6834">
        <w:rPr>
          <w:color w:val="auto"/>
        </w:rPr>
        <w:t>V</w:t>
      </w:r>
      <w:r w:rsidR="003772D5">
        <w:rPr>
          <w:color w:val="auto"/>
        </w:rPr>
        <w:t xml:space="preserve">erificação </w:t>
      </w:r>
      <w:r w:rsidR="00EB6834">
        <w:rPr>
          <w:color w:val="auto"/>
        </w:rPr>
        <w:t xml:space="preserve">por Auditoria de Terceira Parte Independente. </w:t>
      </w:r>
    </w:p>
    <w:p w14:paraId="2966962E" w14:textId="17F54111" w:rsidR="00694C94" w:rsidRDefault="00694C94" w:rsidP="00400420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Pode ser inserido logomarca da empresa desenvolvedora de projetos, </w:t>
      </w:r>
      <w:r w:rsidR="00E71559">
        <w:rPr>
          <w:color w:val="auto"/>
        </w:rPr>
        <w:t xml:space="preserve">desde que </w:t>
      </w:r>
      <w:r w:rsidR="00B9398C">
        <w:rPr>
          <w:color w:val="auto"/>
        </w:rPr>
        <w:t>em tamanho sutil</w:t>
      </w:r>
      <w:r w:rsidR="00FE4D11">
        <w:rPr>
          <w:color w:val="auto"/>
        </w:rPr>
        <w:t xml:space="preserve"> e sem poluir o documento</w:t>
      </w:r>
      <w:r w:rsidR="00B9398C">
        <w:rPr>
          <w:color w:val="auto"/>
        </w:rPr>
        <w:t>.</w:t>
      </w:r>
    </w:p>
    <w:p w14:paraId="3C54D184" w14:textId="77777777" w:rsidR="001F6881" w:rsidRDefault="00FE4D11" w:rsidP="00400420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A </w:t>
      </w:r>
      <w:r w:rsidR="00F766B3">
        <w:rPr>
          <w:color w:val="auto"/>
        </w:rPr>
        <w:t>forma</w:t>
      </w:r>
      <w:r w:rsidR="00DA4418">
        <w:rPr>
          <w:color w:val="auto"/>
        </w:rPr>
        <w:t>ta</w:t>
      </w:r>
      <w:r w:rsidR="00F766B3">
        <w:rPr>
          <w:color w:val="auto"/>
        </w:rPr>
        <w:t xml:space="preserve">ção geral do documento </w:t>
      </w:r>
      <w:r w:rsidR="00DA4418">
        <w:rPr>
          <w:color w:val="auto"/>
        </w:rPr>
        <w:t>(</w:t>
      </w:r>
      <w:r w:rsidR="00A43BF8">
        <w:rPr>
          <w:color w:val="auto"/>
        </w:rPr>
        <w:t xml:space="preserve">fonte, cores) </w:t>
      </w:r>
      <w:r w:rsidR="00F766B3">
        <w:rPr>
          <w:color w:val="auto"/>
        </w:rPr>
        <w:t>pode ser alterada,</w:t>
      </w:r>
      <w:r w:rsidR="000836FB">
        <w:rPr>
          <w:color w:val="auto"/>
        </w:rPr>
        <w:t xml:space="preserve"> </w:t>
      </w:r>
      <w:r w:rsidR="00BF5D49">
        <w:rPr>
          <w:color w:val="auto"/>
        </w:rPr>
        <w:t xml:space="preserve">devendo-se manter </w:t>
      </w:r>
      <w:r w:rsidR="004B56A5">
        <w:rPr>
          <w:color w:val="auto"/>
        </w:rPr>
        <w:t>a</w:t>
      </w:r>
      <w:r w:rsidR="00BF5D49">
        <w:rPr>
          <w:color w:val="auto"/>
        </w:rPr>
        <w:t xml:space="preserve"> estrutura básica</w:t>
      </w:r>
      <w:r w:rsidR="004B56A5">
        <w:rPr>
          <w:color w:val="auto"/>
        </w:rPr>
        <w:t>.</w:t>
      </w:r>
    </w:p>
    <w:p w14:paraId="16B2D502" w14:textId="2910414B" w:rsidR="00FE4D11" w:rsidRDefault="001F6881" w:rsidP="00400420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As instruções para preenchimento de todos os itens constam na </w:t>
      </w:r>
      <w:r w:rsidRPr="001F6881">
        <w:rPr>
          <w:i/>
          <w:iCs/>
          <w:color w:val="auto"/>
        </w:rPr>
        <w:t>Metodologia</w:t>
      </w:r>
      <w:r>
        <w:rPr>
          <w:color w:val="auto"/>
        </w:rPr>
        <w:t xml:space="preserve"> e no </w:t>
      </w:r>
      <w:r w:rsidRPr="001F6881">
        <w:rPr>
          <w:i/>
          <w:iCs/>
          <w:color w:val="auto"/>
        </w:rPr>
        <w:t>Guia Prático</w:t>
      </w:r>
      <w:r>
        <w:rPr>
          <w:color w:val="auto"/>
        </w:rPr>
        <w:t>.</w:t>
      </w:r>
      <w:r w:rsidR="00BF5D49">
        <w:rPr>
          <w:color w:val="auto"/>
        </w:rPr>
        <w:t xml:space="preserve"> </w:t>
      </w:r>
    </w:p>
    <w:p w14:paraId="2AC48CF0" w14:textId="64D852D6" w:rsidR="003B38D7" w:rsidRDefault="003B38D7" w:rsidP="00400420">
      <w:pPr>
        <w:spacing w:before="240" w:after="240" w:line="360" w:lineRule="auto"/>
        <w:ind w:firstLine="709"/>
        <w:rPr>
          <w:color w:val="auto"/>
        </w:rPr>
      </w:pPr>
      <w:r w:rsidRPr="003B38D7">
        <w:rPr>
          <w:color w:val="auto"/>
        </w:rPr>
        <w:t xml:space="preserve">Altere a nomeação deste documento conforme a versão de revisão e código na plataforma eletrônica. Por exemplo: V1 </w:t>
      </w:r>
      <w:r>
        <w:rPr>
          <w:color w:val="auto"/>
        </w:rPr>
        <w:t xml:space="preserve">Projeto </w:t>
      </w:r>
      <w:r w:rsidRPr="003B38D7">
        <w:rPr>
          <w:color w:val="auto"/>
        </w:rPr>
        <w:t>3f63193e-4ev2-46z6-ba8a-6b4f2527a8e1.</w:t>
      </w:r>
    </w:p>
    <w:p w14:paraId="3011AED7" w14:textId="77777777" w:rsidR="0067082F" w:rsidRDefault="0067082F" w:rsidP="00400420">
      <w:pPr>
        <w:spacing w:before="240" w:after="240" w:line="360" w:lineRule="auto"/>
        <w:ind w:firstLine="709"/>
        <w:rPr>
          <w:color w:val="auto"/>
        </w:rPr>
      </w:pPr>
    </w:p>
    <w:p w14:paraId="2B2C1FDD" w14:textId="32126A5B" w:rsidR="005D691A" w:rsidRDefault="005D691A">
      <w:pPr>
        <w:jc w:val="left"/>
        <w:rPr>
          <w:rFonts w:ascii="Rubik Medium" w:eastAsiaTheme="majorEastAsia" w:hAnsi="Rubik Medium" w:cstheme="majorBidi"/>
          <w:color w:val="7EC571"/>
          <w:sz w:val="40"/>
          <w:szCs w:val="40"/>
        </w:rPr>
      </w:pPr>
      <w:r>
        <w:rPr>
          <w:rFonts w:ascii="Rubik Medium" w:eastAsiaTheme="majorEastAsia" w:hAnsi="Rubik Medium" w:cstheme="majorBidi"/>
          <w:color w:val="7EC571"/>
          <w:sz w:val="40"/>
          <w:szCs w:val="40"/>
        </w:rPr>
        <w:br w:type="page"/>
      </w:r>
    </w:p>
    <w:bookmarkStart w:id="0" w:name="_Hlk189585242" w:displacedByCustomXml="next"/>
    <w:sdt>
      <w:sdtPr>
        <w:rPr>
          <w:rFonts w:eastAsiaTheme="minorHAnsi" w:cstheme="minorBidi"/>
          <w:noProof/>
          <w:color w:val="333333"/>
          <w:kern w:val="2"/>
          <w:sz w:val="24"/>
          <w:szCs w:val="24"/>
          <w:lang w:eastAsia="en-US"/>
          <w14:ligatures w14:val="standardContextual"/>
        </w:rPr>
        <w:id w:val="2059682180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2A78071E" w14:textId="3045E78C" w:rsidR="00242B39" w:rsidRPr="00551C8E" w:rsidRDefault="54056046" w:rsidP="00C561A3">
          <w:pPr>
            <w:pStyle w:val="CabealhodoSumrio"/>
            <w:spacing w:after="240" w:line="360" w:lineRule="auto"/>
            <w:jc w:val="center"/>
            <w:rPr>
              <w:rFonts w:ascii="Rubik Medium" w:hAnsi="Rubik Medium"/>
              <w:color w:val="7EC571"/>
              <w:kern w:val="2"/>
              <w:sz w:val="28"/>
              <w:szCs w:val="28"/>
              <w:lang w:eastAsia="en-US"/>
              <w14:ligatures w14:val="standardContextual"/>
            </w:rPr>
          </w:pPr>
          <w:r w:rsidRPr="00551C8E">
            <w:rPr>
              <w:rFonts w:ascii="Rubik Medium" w:hAnsi="Rubik Medium"/>
              <w:color w:val="7EC571"/>
              <w:kern w:val="2"/>
              <w:sz w:val="28"/>
              <w:szCs w:val="28"/>
              <w:lang w:eastAsia="en-US"/>
              <w14:ligatures w14:val="standardContextual"/>
            </w:rPr>
            <w:t>SUMÁRIO</w:t>
          </w:r>
        </w:p>
        <w:p w14:paraId="39D22B19" w14:textId="592ACECA" w:rsidR="009956FD" w:rsidRPr="007D0722" w:rsidRDefault="00074EA8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r>
            <w:fldChar w:fldCharType="begin"/>
          </w:r>
          <w:r w:rsidR="00242B39">
            <w:instrText>TOC \o "1-3" \z \u \h</w:instrText>
          </w:r>
          <w:r>
            <w:fldChar w:fldCharType="separate"/>
          </w:r>
          <w:hyperlink w:anchor="_Toc203037081" w:history="1">
            <w:r w:rsidR="009956FD" w:rsidRPr="007D0722">
              <w:rPr>
                <w:rStyle w:val="Hyperlink"/>
                <w:noProof/>
                <w:color w:val="auto"/>
              </w:rPr>
              <w:t>1.</w:t>
            </w:r>
            <w:r w:rsidR="009956FD"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="009956FD" w:rsidRPr="007D0722">
              <w:rPr>
                <w:rStyle w:val="Hyperlink"/>
                <w:noProof/>
                <w:color w:val="auto"/>
              </w:rPr>
              <w:t>IDENTIFICAÇÃO DOS ENVOLVIDOS</w:t>
            </w:r>
            <w:r w:rsidR="009956FD" w:rsidRPr="007D0722">
              <w:rPr>
                <w:noProof/>
                <w:webHidden/>
                <w:color w:val="auto"/>
              </w:rPr>
              <w:tab/>
            </w:r>
            <w:r w:rsidR="009956FD" w:rsidRPr="007D0722">
              <w:rPr>
                <w:noProof/>
                <w:webHidden/>
                <w:color w:val="auto"/>
              </w:rPr>
              <w:fldChar w:fldCharType="begin"/>
            </w:r>
            <w:r w:rsidR="009956FD" w:rsidRPr="007D0722">
              <w:rPr>
                <w:noProof/>
                <w:webHidden/>
                <w:color w:val="auto"/>
              </w:rPr>
              <w:instrText xml:space="preserve"> PAGEREF _Toc203037081 \h </w:instrText>
            </w:r>
            <w:r w:rsidR="009956FD" w:rsidRPr="007D0722">
              <w:rPr>
                <w:noProof/>
                <w:webHidden/>
                <w:color w:val="auto"/>
              </w:rPr>
            </w:r>
            <w:r w:rsidR="009956FD" w:rsidRPr="007D0722">
              <w:rPr>
                <w:noProof/>
                <w:webHidden/>
                <w:color w:val="auto"/>
              </w:rPr>
              <w:fldChar w:fldCharType="separate"/>
            </w:r>
            <w:r w:rsidR="009956FD" w:rsidRPr="007D0722">
              <w:rPr>
                <w:noProof/>
                <w:webHidden/>
                <w:color w:val="auto"/>
              </w:rPr>
              <w:t>4</w:t>
            </w:r>
            <w:r w:rsidR="009956FD"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ECC378C" w14:textId="2EDA7F94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82" w:history="1">
            <w:r w:rsidRPr="007D0722">
              <w:rPr>
                <w:rStyle w:val="Hyperlink"/>
                <w:noProof/>
                <w:color w:val="auto"/>
              </w:rPr>
              <w:t>a.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Gerador do Projeto (proprietário)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_Toc203037082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4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B7BCB0E" w14:textId="03273A45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83" w:history="1">
            <w:r w:rsidRPr="007D0722">
              <w:rPr>
                <w:rStyle w:val="Hyperlink"/>
                <w:noProof/>
                <w:color w:val="auto"/>
              </w:rPr>
              <w:t>b.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Desenvolvedor(es) de Projeto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_Toc203037083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4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299FB8" w14:textId="14B7655F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84" w:history="1">
            <w:r w:rsidRPr="007D0722">
              <w:rPr>
                <w:rStyle w:val="Hyperlink"/>
                <w:noProof/>
                <w:color w:val="auto"/>
              </w:rPr>
              <w:t>c.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Outros envolvidos no projeto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_Toc203037084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4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2E12233" w14:textId="77BFDEAF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85" w:history="1">
            <w:r w:rsidRPr="007D0722">
              <w:rPr>
                <w:rStyle w:val="Hyperlink"/>
                <w:noProof/>
                <w:color w:val="auto"/>
              </w:rPr>
              <w:t>2.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MODALIDADE, CICLO DE VIDA E RESUMO DO PROJETO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_Toc203037085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4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E9B587" w14:textId="16ED83C1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86" w:history="1">
            <w:r w:rsidRPr="007D0722">
              <w:rPr>
                <w:rStyle w:val="Hyperlink"/>
                <w:noProof/>
                <w:color w:val="auto"/>
              </w:rPr>
              <w:t>3.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DIREITO DE USO DA PROPRIEDADE E PARÂMETROS LEGAIS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_Toc203037086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4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DE5BBF5" w14:textId="3E28EF5D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87" w:history="1">
            <w:r w:rsidRPr="007D0722">
              <w:rPr>
                <w:rStyle w:val="Hyperlink"/>
                <w:noProof/>
                <w:color w:val="auto"/>
              </w:rPr>
              <w:t>4.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LIMITES ESPACIAIS E CARACTERIZAÇÃO LOCAL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_Toc203037087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4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1689487" w14:textId="456C1660" w:rsidR="009956FD" w:rsidRPr="007D0722" w:rsidRDefault="009956FD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88" w:history="1">
            <w:r w:rsidRPr="007D0722">
              <w:rPr>
                <w:rStyle w:val="Hyperlink"/>
                <w:noProof/>
                <w:color w:val="auto"/>
              </w:rPr>
              <w:t>4.1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LOCALIZAÇÃO E MAPAS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_Toc203037088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4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416AF73" w14:textId="35F3BCF5" w:rsidR="009956FD" w:rsidRPr="007D0722" w:rsidRDefault="009956FD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89" w:history="1">
            <w:r w:rsidRPr="007D0722">
              <w:rPr>
                <w:rStyle w:val="Hyperlink"/>
                <w:noProof/>
                <w:color w:val="auto"/>
              </w:rPr>
              <w:t>4.2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ASPECTOS AMBIENTAIS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_Toc203037089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4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5558F4B" w14:textId="678E5519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0" w:history="1">
            <w:r w:rsidRPr="007D0722">
              <w:rPr>
                <w:rStyle w:val="Hyperlink"/>
                <w:noProof/>
                <w:color w:val="auto"/>
              </w:rPr>
              <w:t>5.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QUANTIFICAÇÃO DOS RESERVATÓRIOS DE CARBONO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_Toc203037090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5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E66FE4A" w14:textId="396DD4B0" w:rsidR="009956FD" w:rsidRPr="007D0722" w:rsidRDefault="009956FD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1" w:history="1">
            <w:r w:rsidRPr="007D0722">
              <w:rPr>
                <w:rStyle w:val="Hyperlink"/>
                <w:noProof/>
                <w:color w:val="auto"/>
              </w:rPr>
              <w:t>5.1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BIOMASSA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_Toc203037091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5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0360409" w14:textId="2A3028EC" w:rsidR="009956FD" w:rsidRPr="007D0722" w:rsidRDefault="009956FD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2" w:history="1">
            <w:r w:rsidRPr="007D0722">
              <w:rPr>
                <w:rStyle w:val="Hyperlink"/>
                <w:noProof/>
                <w:color w:val="auto"/>
              </w:rPr>
              <w:t>5.1.1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="009549D4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 xml:space="preserve">     </w:t>
            </w:r>
            <w:r w:rsidRPr="007D0722">
              <w:rPr>
                <w:rStyle w:val="Hyperlink"/>
                <w:noProof/>
                <w:color w:val="auto"/>
              </w:rPr>
              <w:t>Seleção da equação alométrica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_Toc203037092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5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345905E" w14:textId="3ECB94F7" w:rsidR="009956FD" w:rsidRPr="007D0722" w:rsidRDefault="009956FD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3" w:history="1">
            <w:r w:rsidRPr="007D0722">
              <w:rPr>
                <w:rStyle w:val="Hyperlink"/>
                <w:noProof/>
                <w:color w:val="auto"/>
              </w:rPr>
              <w:t>5.1.2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Inventário florestal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_Toc203037093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5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EC04618" w14:textId="6A514263" w:rsidR="009956FD" w:rsidRPr="007D0722" w:rsidRDefault="009956FD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4" w:history="1">
            <w:r w:rsidRPr="007D0722">
              <w:rPr>
                <w:rStyle w:val="Hyperlink"/>
                <w:noProof/>
                <w:color w:val="auto"/>
              </w:rPr>
              <w:t>5.1.3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Cálculos e conversões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_Toc203037094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5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14DE415" w14:textId="4B0AB856" w:rsidR="009956FD" w:rsidRPr="007D0722" w:rsidRDefault="009956FD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5" w:history="1">
            <w:r w:rsidRPr="007D0722">
              <w:rPr>
                <w:rStyle w:val="Hyperlink"/>
                <w:noProof/>
                <w:color w:val="auto"/>
              </w:rPr>
              <w:t>5.1.4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Análise estatística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_Toc203037095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5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433B98B" w14:textId="63BFAC88" w:rsidR="009956FD" w:rsidRPr="007D0722" w:rsidRDefault="009956FD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6" w:history="1">
            <w:r w:rsidRPr="007D0722">
              <w:rPr>
                <w:rStyle w:val="Hyperlink"/>
                <w:noProof/>
                <w:color w:val="auto"/>
              </w:rPr>
              <w:t>5.1.5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Créditos de carbono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_Toc203037096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6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F61E104" w14:textId="0DA0EF56" w:rsidR="009956FD" w:rsidRPr="007D0722" w:rsidRDefault="009956FD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7" w:history="1">
            <w:r w:rsidRPr="007D0722">
              <w:rPr>
                <w:rStyle w:val="Hyperlink"/>
                <w:noProof/>
                <w:color w:val="auto"/>
              </w:rPr>
              <w:t>5.2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SOLO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_Toc203037097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6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9020FED" w14:textId="15837E23" w:rsidR="009956FD" w:rsidRPr="007D0722" w:rsidRDefault="009956FD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8" w:history="1">
            <w:r w:rsidRPr="007D0722">
              <w:rPr>
                <w:rStyle w:val="Hyperlink"/>
                <w:noProof/>
                <w:color w:val="auto"/>
              </w:rPr>
              <w:t>5.2.1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Amostragem e análise/ensaio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_Toc203037098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6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F29B6CA" w14:textId="17E25DC8" w:rsidR="009956FD" w:rsidRPr="007D0722" w:rsidRDefault="009956FD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099" w:history="1">
            <w:r w:rsidRPr="007D0722">
              <w:rPr>
                <w:rStyle w:val="Hyperlink"/>
                <w:noProof/>
                <w:color w:val="auto"/>
              </w:rPr>
              <w:t>5.2.2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Cálculos e conversões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_Toc203037099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6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E5625FF" w14:textId="13785444" w:rsidR="009956FD" w:rsidRPr="007D0722" w:rsidRDefault="009956FD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100" w:history="1">
            <w:r w:rsidRPr="007D0722">
              <w:rPr>
                <w:rStyle w:val="Hyperlink"/>
                <w:noProof/>
                <w:color w:val="auto"/>
              </w:rPr>
              <w:t>5.2.3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Análise estatística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_Toc203037100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6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9FC6D78" w14:textId="243338F4" w:rsidR="009956FD" w:rsidRPr="007D0722" w:rsidRDefault="009956FD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101" w:history="1">
            <w:r w:rsidRPr="007D0722">
              <w:rPr>
                <w:rStyle w:val="Hyperlink"/>
                <w:noProof/>
                <w:color w:val="auto"/>
              </w:rPr>
              <w:t>5.2.4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Créditos de carbono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_Toc203037101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7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4007986" w14:textId="535B5D04" w:rsidR="009956FD" w:rsidRPr="007D0722" w:rsidRDefault="009956FD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102" w:history="1">
            <w:r w:rsidRPr="007D0722">
              <w:rPr>
                <w:rStyle w:val="Hyperlink"/>
                <w:noProof/>
                <w:color w:val="auto"/>
              </w:rPr>
              <w:t>5.3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RESULTADOS TOTAIS: BIOMASSA + SOLO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_Toc203037102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7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142D6DA" w14:textId="362A29A9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103" w:history="1">
            <w:r w:rsidRPr="007D0722">
              <w:rPr>
                <w:rStyle w:val="Hyperlink"/>
                <w:noProof/>
                <w:color w:val="auto"/>
              </w:rPr>
              <w:t>6.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RISCOS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_Toc203037103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7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C396CD9" w14:textId="625A49F3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104" w:history="1">
            <w:r w:rsidRPr="007D0722">
              <w:rPr>
                <w:rStyle w:val="Hyperlink"/>
                <w:noProof/>
                <w:color w:val="auto"/>
              </w:rPr>
              <w:t>7.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INDICADORES DE COBENEFÍCIOS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_Toc203037104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7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1179DB" w14:textId="24670F1B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105" w:history="1">
            <w:r w:rsidRPr="007D0722">
              <w:rPr>
                <w:rStyle w:val="Hyperlink"/>
                <w:noProof/>
                <w:color w:val="auto"/>
              </w:rPr>
              <w:t>8.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FONTES DE EMISSÃO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_Toc203037105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7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37C82CD" w14:textId="4C114353" w:rsidR="009956FD" w:rsidRPr="007D0722" w:rsidRDefault="009956FD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106" w:history="1">
            <w:r w:rsidRPr="007D0722">
              <w:rPr>
                <w:rStyle w:val="Hyperlink"/>
                <w:noProof/>
                <w:color w:val="auto"/>
              </w:rPr>
              <w:t>9.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CRONOGRAMA GERAL DE ATIVIDADES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_Toc203037106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8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AB2CDD0" w14:textId="297C3F1A" w:rsidR="009956FD" w:rsidRPr="007D0722" w:rsidRDefault="009956FD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7107" w:history="1">
            <w:r w:rsidRPr="007D0722">
              <w:rPr>
                <w:rStyle w:val="Hyperlink"/>
                <w:noProof/>
                <w:color w:val="auto"/>
              </w:rPr>
              <w:t>10.</w:t>
            </w:r>
            <w:r w:rsidRPr="007D0722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7D0722">
              <w:rPr>
                <w:rStyle w:val="Hyperlink"/>
                <w:noProof/>
                <w:color w:val="auto"/>
              </w:rPr>
              <w:t>REFERÊNCIAS</w:t>
            </w:r>
            <w:r w:rsidRPr="007D0722">
              <w:rPr>
                <w:noProof/>
                <w:webHidden/>
                <w:color w:val="auto"/>
              </w:rPr>
              <w:tab/>
            </w:r>
            <w:r w:rsidRPr="007D0722">
              <w:rPr>
                <w:noProof/>
                <w:webHidden/>
                <w:color w:val="auto"/>
              </w:rPr>
              <w:fldChar w:fldCharType="begin"/>
            </w:r>
            <w:r w:rsidRPr="007D0722">
              <w:rPr>
                <w:noProof/>
                <w:webHidden/>
                <w:color w:val="auto"/>
              </w:rPr>
              <w:instrText xml:space="preserve"> PAGEREF _Toc203037107 \h </w:instrText>
            </w:r>
            <w:r w:rsidRPr="007D0722">
              <w:rPr>
                <w:noProof/>
                <w:webHidden/>
                <w:color w:val="auto"/>
              </w:rPr>
            </w:r>
            <w:r w:rsidRPr="007D0722">
              <w:rPr>
                <w:noProof/>
                <w:webHidden/>
                <w:color w:val="auto"/>
              </w:rPr>
              <w:fldChar w:fldCharType="separate"/>
            </w:r>
            <w:r w:rsidRPr="007D0722">
              <w:rPr>
                <w:noProof/>
                <w:webHidden/>
                <w:color w:val="auto"/>
              </w:rPr>
              <w:t>8</w:t>
            </w:r>
            <w:r w:rsidRPr="007D07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8BA1CA1" w14:textId="788E6825" w:rsidR="00074EA8" w:rsidRDefault="00074EA8" w:rsidP="009018F9">
          <w:pPr>
            <w:pStyle w:val="Sumrio1"/>
            <w:rPr>
              <w:rStyle w:val="Hyperlink"/>
              <w:lang w:eastAsia="pt-BR"/>
            </w:rPr>
          </w:pPr>
          <w:r>
            <w:fldChar w:fldCharType="end"/>
          </w:r>
        </w:p>
      </w:sdtContent>
    </w:sdt>
    <w:bookmarkEnd w:id="0"/>
    <w:p w14:paraId="7DDEC960" w14:textId="66E06DB2" w:rsidR="007B46A6" w:rsidRDefault="007B46A6">
      <w:pPr>
        <w:jc w:val="left"/>
        <w:rPr>
          <w:rFonts w:ascii="Rubik Medium" w:eastAsiaTheme="majorEastAsia" w:hAnsi="Rubik Medium" w:cstheme="majorBidi"/>
          <w:color w:val="7EC571"/>
          <w:sz w:val="40"/>
          <w:szCs w:val="40"/>
        </w:rPr>
      </w:pPr>
      <w:r>
        <w:br w:type="page"/>
      </w:r>
    </w:p>
    <w:p w14:paraId="709D1D32" w14:textId="77777777" w:rsidR="002E66E0" w:rsidRPr="0098795B" w:rsidRDefault="3497CB1B" w:rsidP="00732E06">
      <w:pPr>
        <w:pStyle w:val="LCSTtulo3azul"/>
        <w:numPr>
          <w:ilvl w:val="0"/>
          <w:numId w:val="13"/>
        </w:numPr>
        <w:tabs>
          <w:tab w:val="left" w:pos="1134"/>
        </w:tabs>
        <w:spacing w:before="240" w:after="240" w:line="360" w:lineRule="auto"/>
        <w:ind w:left="714" w:hanging="357"/>
        <w:contextualSpacing w:val="0"/>
        <w:rPr>
          <w:color w:val="7FC572"/>
          <w:sz w:val="28"/>
        </w:rPr>
      </w:pPr>
      <w:bookmarkStart w:id="1" w:name="_Toc203037081"/>
      <w:bookmarkStart w:id="2" w:name="_Hlk189587116"/>
      <w:r w:rsidRPr="0098795B">
        <w:rPr>
          <w:color w:val="7FC572"/>
          <w:sz w:val="28"/>
        </w:rPr>
        <w:lastRenderedPageBreak/>
        <w:t>IDENTIFICAÇÃO DOS ENVOLVIDOS</w:t>
      </w:r>
      <w:bookmarkEnd w:id="1"/>
    </w:p>
    <w:p w14:paraId="078FC3B6" w14:textId="5D0FB352" w:rsidR="002E66E0" w:rsidRPr="0098795B" w:rsidRDefault="412D45F2" w:rsidP="78AF0806">
      <w:pPr>
        <w:pStyle w:val="LCSTtulo3azul"/>
        <w:numPr>
          <w:ilvl w:val="0"/>
          <w:numId w:val="29"/>
        </w:numPr>
        <w:spacing w:before="240" w:after="240" w:line="360" w:lineRule="auto"/>
        <w:rPr>
          <w:color w:val="7FC572"/>
          <w:sz w:val="28"/>
        </w:rPr>
      </w:pPr>
      <w:bookmarkStart w:id="3" w:name="_Toc203037082"/>
      <w:bookmarkEnd w:id="2"/>
      <w:r w:rsidRPr="0098795B">
        <w:rPr>
          <w:color w:val="7FC572"/>
          <w:sz w:val="28"/>
        </w:rPr>
        <w:t>Gerador</w:t>
      </w:r>
      <w:r w:rsidR="2612F03A" w:rsidRPr="0098795B">
        <w:rPr>
          <w:color w:val="7FC572"/>
          <w:sz w:val="28"/>
        </w:rPr>
        <w:t xml:space="preserve"> do </w:t>
      </w:r>
      <w:r w:rsidR="7D8BCBF0" w:rsidRPr="0098795B">
        <w:rPr>
          <w:color w:val="7FC572"/>
          <w:sz w:val="28"/>
        </w:rPr>
        <w:t>P</w:t>
      </w:r>
      <w:r w:rsidR="2612F03A" w:rsidRPr="0098795B">
        <w:rPr>
          <w:color w:val="7FC572"/>
          <w:sz w:val="28"/>
        </w:rPr>
        <w:t>rojeto</w:t>
      </w:r>
      <w:r w:rsidR="7F9346E7" w:rsidRPr="0098795B">
        <w:rPr>
          <w:color w:val="7FC572"/>
          <w:sz w:val="28"/>
        </w:rPr>
        <w:t xml:space="preserve"> (proprietário)</w:t>
      </w:r>
      <w:bookmarkEnd w:id="3"/>
    </w:p>
    <w:p w14:paraId="54908E0C" w14:textId="0DC547C1" w:rsidR="002E66E0" w:rsidRPr="00BC21B1" w:rsidRDefault="00732E06" w:rsidP="00BC21B1">
      <w:pPr>
        <w:pStyle w:val="PargrafodaLista"/>
        <w:spacing w:before="240" w:after="240" w:line="360" w:lineRule="auto"/>
        <w:ind w:left="0" w:firstLine="709"/>
        <w:rPr>
          <w:color w:val="auto"/>
        </w:rPr>
      </w:pPr>
      <w:proofErr w:type="spellStart"/>
      <w:r w:rsidRPr="00011E2F">
        <w:rPr>
          <w:color w:val="auto"/>
          <w:highlight w:val="yellow"/>
        </w:rPr>
        <w:t>xxx</w:t>
      </w:r>
      <w:proofErr w:type="spellEnd"/>
    </w:p>
    <w:p w14:paraId="48A65227" w14:textId="4FE38C8F" w:rsidR="002E66E0" w:rsidRPr="0098795B" w:rsidRDefault="02510F51" w:rsidP="78AF0806">
      <w:pPr>
        <w:pStyle w:val="LCSTtulo3azul"/>
        <w:numPr>
          <w:ilvl w:val="0"/>
          <w:numId w:val="29"/>
        </w:numPr>
        <w:spacing w:before="240" w:after="240" w:line="360" w:lineRule="auto"/>
        <w:rPr>
          <w:color w:val="7FC572"/>
          <w:sz w:val="28"/>
        </w:rPr>
      </w:pPr>
      <w:bookmarkStart w:id="4" w:name="_Toc203037083"/>
      <w:r w:rsidRPr="0098795B">
        <w:rPr>
          <w:color w:val="7FC572"/>
          <w:sz w:val="28"/>
        </w:rPr>
        <w:t>Desenvolvedor</w:t>
      </w:r>
      <w:r w:rsidR="2612F03A" w:rsidRPr="0098795B">
        <w:rPr>
          <w:color w:val="7FC572"/>
          <w:sz w:val="28"/>
        </w:rPr>
        <w:t>(es) d</w:t>
      </w:r>
      <w:r w:rsidRPr="0098795B">
        <w:rPr>
          <w:color w:val="7FC572"/>
          <w:sz w:val="28"/>
        </w:rPr>
        <w:t>e</w:t>
      </w:r>
      <w:r w:rsidR="2612F03A" w:rsidRPr="0098795B">
        <w:rPr>
          <w:color w:val="7FC572"/>
          <w:sz w:val="28"/>
        </w:rPr>
        <w:t xml:space="preserve"> </w:t>
      </w:r>
      <w:r w:rsidR="5513E894" w:rsidRPr="0098795B">
        <w:rPr>
          <w:color w:val="7FC572"/>
          <w:sz w:val="28"/>
        </w:rPr>
        <w:t>P</w:t>
      </w:r>
      <w:r w:rsidR="2612F03A" w:rsidRPr="0098795B">
        <w:rPr>
          <w:color w:val="7FC572"/>
          <w:sz w:val="28"/>
        </w:rPr>
        <w:t>rojeto</w:t>
      </w:r>
      <w:bookmarkEnd w:id="4"/>
    </w:p>
    <w:p w14:paraId="2FAA7C4F" w14:textId="6F854730" w:rsidR="002E66E0" w:rsidRPr="00A16F9F" w:rsidRDefault="007C3C23" w:rsidP="002E66E0">
      <w:pPr>
        <w:pStyle w:val="PargrafodaLista"/>
        <w:spacing w:before="240" w:after="240" w:line="360" w:lineRule="auto"/>
        <w:ind w:left="0" w:firstLine="709"/>
        <w:rPr>
          <w:color w:val="auto"/>
        </w:rPr>
      </w:pPr>
      <w:proofErr w:type="spellStart"/>
      <w:r w:rsidRPr="00011E2F">
        <w:rPr>
          <w:color w:val="auto"/>
          <w:highlight w:val="yellow"/>
        </w:rPr>
        <w:t>xxx</w:t>
      </w:r>
      <w:proofErr w:type="spellEnd"/>
      <w:r w:rsidR="002E66E0" w:rsidRPr="00A16F9F">
        <w:rPr>
          <w:color w:val="auto"/>
        </w:rPr>
        <w:t xml:space="preserve"> </w:t>
      </w:r>
    </w:p>
    <w:p w14:paraId="5E756B01" w14:textId="77777777" w:rsidR="002E66E0" w:rsidRPr="0098795B" w:rsidRDefault="47697FF4" w:rsidP="78AF0806">
      <w:pPr>
        <w:pStyle w:val="LCSTtulo3azul"/>
        <w:numPr>
          <w:ilvl w:val="0"/>
          <w:numId w:val="29"/>
        </w:numPr>
        <w:spacing w:before="240" w:after="240" w:line="360" w:lineRule="auto"/>
        <w:rPr>
          <w:color w:val="7FC572"/>
          <w:sz w:val="28"/>
        </w:rPr>
      </w:pPr>
      <w:bookmarkStart w:id="5" w:name="_Toc203037084"/>
      <w:r w:rsidRPr="0098795B">
        <w:rPr>
          <w:color w:val="7FC572"/>
          <w:sz w:val="28"/>
        </w:rPr>
        <w:t>Outros envolvidos no projeto</w:t>
      </w:r>
      <w:bookmarkEnd w:id="5"/>
    </w:p>
    <w:p w14:paraId="5996DCA7" w14:textId="433AA18D" w:rsidR="002E66E0" w:rsidRPr="00DE5327" w:rsidRDefault="007C3C23" w:rsidP="002E66E0">
      <w:pPr>
        <w:pStyle w:val="PargrafodaLista"/>
        <w:spacing w:before="240" w:after="240" w:line="360" w:lineRule="auto"/>
        <w:ind w:left="0" w:firstLine="709"/>
        <w:contextualSpacing w:val="0"/>
        <w:rPr>
          <w:color w:val="auto"/>
        </w:rPr>
      </w:pPr>
      <w:proofErr w:type="spellStart"/>
      <w:r w:rsidRPr="00011E2F">
        <w:rPr>
          <w:color w:val="auto"/>
          <w:highlight w:val="yellow"/>
        </w:rPr>
        <w:t>xxx</w:t>
      </w:r>
      <w:proofErr w:type="spellEnd"/>
    </w:p>
    <w:p w14:paraId="0B9BE3F7" w14:textId="3AD62E38" w:rsidR="002E66E0" w:rsidRPr="0098795B" w:rsidRDefault="47697FF4" w:rsidP="78AF0806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rPr>
          <w:color w:val="7FC572"/>
          <w:sz w:val="28"/>
        </w:rPr>
      </w:pPr>
      <w:bookmarkStart w:id="6" w:name="_Toc203037085"/>
      <w:bookmarkStart w:id="7" w:name="_Hlk189587522"/>
      <w:r w:rsidRPr="0098795B">
        <w:rPr>
          <w:color w:val="7FC572"/>
          <w:sz w:val="28"/>
        </w:rPr>
        <w:t>MODALIDADE</w:t>
      </w:r>
      <w:r w:rsidR="26A2F7F3" w:rsidRPr="0098795B">
        <w:rPr>
          <w:color w:val="7FC572"/>
          <w:sz w:val="28"/>
        </w:rPr>
        <w:t xml:space="preserve">, </w:t>
      </w:r>
      <w:r w:rsidRPr="0098795B">
        <w:rPr>
          <w:color w:val="7FC572"/>
          <w:sz w:val="28"/>
        </w:rPr>
        <w:t xml:space="preserve">CICLO DE VIDA </w:t>
      </w:r>
      <w:r w:rsidR="2D82ACBD" w:rsidRPr="0098795B">
        <w:rPr>
          <w:color w:val="7FC572"/>
          <w:sz w:val="28"/>
        </w:rPr>
        <w:t xml:space="preserve">E RESUMO </w:t>
      </w:r>
      <w:r w:rsidRPr="0098795B">
        <w:rPr>
          <w:color w:val="7FC572"/>
          <w:sz w:val="28"/>
        </w:rPr>
        <w:t>DO PROJETO</w:t>
      </w:r>
      <w:bookmarkEnd w:id="6"/>
    </w:p>
    <w:bookmarkEnd w:id="7"/>
    <w:p w14:paraId="331F3806" w14:textId="693E4D75" w:rsidR="00641C0A" w:rsidRPr="00DE5327" w:rsidRDefault="007C3C23" w:rsidP="002E66E0">
      <w:pPr>
        <w:spacing w:before="240" w:after="240" w:line="360" w:lineRule="auto"/>
        <w:ind w:firstLine="709"/>
        <w:rPr>
          <w:color w:val="auto"/>
        </w:rPr>
      </w:pPr>
      <w:proofErr w:type="spellStart"/>
      <w:r w:rsidRPr="00011E2F">
        <w:rPr>
          <w:color w:val="auto"/>
          <w:highlight w:val="yellow"/>
        </w:rPr>
        <w:t>xxx</w:t>
      </w:r>
      <w:proofErr w:type="spellEnd"/>
    </w:p>
    <w:p w14:paraId="6C3990B8" w14:textId="6B675687" w:rsidR="002E66E0" w:rsidRPr="0098795B" w:rsidRDefault="47697FF4" w:rsidP="78AF0806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rPr>
          <w:color w:val="7FC572"/>
          <w:sz w:val="28"/>
        </w:rPr>
      </w:pPr>
      <w:bookmarkStart w:id="8" w:name="_Toc203037086"/>
      <w:bookmarkStart w:id="9" w:name="_Hlk189587710"/>
      <w:r w:rsidRPr="0098795B">
        <w:rPr>
          <w:color w:val="7FC572"/>
          <w:sz w:val="28"/>
        </w:rPr>
        <w:t xml:space="preserve">DIREITO DE USO </w:t>
      </w:r>
      <w:r w:rsidR="004219C8" w:rsidRPr="0098795B">
        <w:rPr>
          <w:color w:val="7FC572"/>
          <w:sz w:val="28"/>
        </w:rPr>
        <w:t xml:space="preserve">DA PROPRIEDADE </w:t>
      </w:r>
      <w:r w:rsidRPr="0098795B">
        <w:rPr>
          <w:color w:val="7FC572"/>
          <w:sz w:val="28"/>
        </w:rPr>
        <w:t>E PARÂMETROS LEGAIS</w:t>
      </w:r>
      <w:bookmarkEnd w:id="8"/>
    </w:p>
    <w:bookmarkEnd w:id="9"/>
    <w:p w14:paraId="2F71D87B" w14:textId="3F230F6E" w:rsidR="005F6AD7" w:rsidRPr="007C3C23" w:rsidRDefault="007C3C23" w:rsidP="007C3C23">
      <w:pPr>
        <w:spacing w:before="240" w:after="240" w:line="360" w:lineRule="auto"/>
        <w:ind w:firstLine="709"/>
        <w:rPr>
          <w:rFonts w:eastAsia="Arial" w:cs="Rubik"/>
          <w:color w:val="auto"/>
        </w:rPr>
      </w:pPr>
      <w:proofErr w:type="spellStart"/>
      <w:r w:rsidRPr="00011E2F">
        <w:rPr>
          <w:rFonts w:eastAsia="Arial" w:cs="Rubik"/>
          <w:color w:val="auto"/>
          <w:highlight w:val="yellow"/>
        </w:rPr>
        <w:t>xxx</w:t>
      </w:r>
      <w:proofErr w:type="spellEnd"/>
    </w:p>
    <w:p w14:paraId="6B999E53" w14:textId="77777777" w:rsidR="00666D81" w:rsidRPr="0098795B" w:rsidRDefault="0847C743" w:rsidP="0039474D">
      <w:pPr>
        <w:pStyle w:val="LCSTtulo3azul"/>
        <w:numPr>
          <w:ilvl w:val="0"/>
          <w:numId w:val="13"/>
        </w:numPr>
        <w:spacing w:before="240" w:after="240" w:line="360" w:lineRule="auto"/>
        <w:contextualSpacing w:val="0"/>
        <w:rPr>
          <w:color w:val="7FC572"/>
          <w:sz w:val="28"/>
        </w:rPr>
      </w:pPr>
      <w:bookmarkStart w:id="10" w:name="_Toc203037087"/>
      <w:r w:rsidRPr="0098795B">
        <w:rPr>
          <w:color w:val="7FC572"/>
          <w:sz w:val="28"/>
        </w:rPr>
        <w:t>LIMITES ESPACIAIS E CARACTERIZAÇÃO LOCAL</w:t>
      </w:r>
      <w:bookmarkEnd w:id="10"/>
    </w:p>
    <w:p w14:paraId="21FF3445" w14:textId="08E6CCEF" w:rsidR="0039474D" w:rsidRPr="0098795B" w:rsidRDefault="00C84BEC" w:rsidP="0039474D">
      <w:pPr>
        <w:pStyle w:val="LCSTtulo3azul"/>
        <w:numPr>
          <w:ilvl w:val="1"/>
          <w:numId w:val="67"/>
        </w:numPr>
        <w:spacing w:before="240" w:after="240" w:line="360" w:lineRule="auto"/>
        <w:ind w:left="1077"/>
        <w:contextualSpacing w:val="0"/>
        <w:rPr>
          <w:color w:val="7FC572"/>
          <w:sz w:val="28"/>
        </w:rPr>
      </w:pPr>
      <w:bookmarkStart w:id="11" w:name="_Toc203037088"/>
      <w:r>
        <w:rPr>
          <w:color w:val="7FC572"/>
          <w:sz w:val="28"/>
        </w:rPr>
        <w:t xml:space="preserve">LOCALIZAÇÃO E </w:t>
      </w:r>
      <w:r w:rsidR="0039474D" w:rsidRPr="0098795B">
        <w:rPr>
          <w:color w:val="7FC572"/>
          <w:sz w:val="28"/>
        </w:rPr>
        <w:t>MAPAS</w:t>
      </w:r>
      <w:bookmarkEnd w:id="11"/>
    </w:p>
    <w:p w14:paraId="509444A7" w14:textId="6D9DE4B8" w:rsidR="00A949AB" w:rsidRDefault="00111D7F" w:rsidP="00E24ABA">
      <w:pPr>
        <w:spacing w:before="240" w:after="240" w:line="360" w:lineRule="auto"/>
        <w:ind w:firstLine="709"/>
        <w:rPr>
          <w:rFonts w:eastAsia="Arial" w:cs="Rubik"/>
          <w:color w:val="auto"/>
        </w:rPr>
      </w:pPr>
      <w:proofErr w:type="spellStart"/>
      <w:r w:rsidRPr="00011E2F">
        <w:rPr>
          <w:rFonts w:eastAsia="Arial" w:cs="Rubik"/>
          <w:color w:val="auto"/>
          <w:highlight w:val="yellow"/>
        </w:rPr>
        <w:t>xxx</w:t>
      </w:r>
      <w:proofErr w:type="spellEnd"/>
    </w:p>
    <w:p w14:paraId="7E5232DA" w14:textId="19E7685E" w:rsidR="0039474D" w:rsidRPr="0098795B" w:rsidRDefault="0039474D" w:rsidP="0039474D">
      <w:pPr>
        <w:pStyle w:val="LCSTtulo3azul"/>
        <w:numPr>
          <w:ilvl w:val="1"/>
          <w:numId w:val="67"/>
        </w:numPr>
        <w:spacing w:before="240" w:after="240" w:line="360" w:lineRule="auto"/>
        <w:ind w:left="1077"/>
        <w:contextualSpacing w:val="0"/>
        <w:rPr>
          <w:color w:val="7FC572"/>
          <w:sz w:val="28"/>
        </w:rPr>
      </w:pPr>
      <w:bookmarkStart w:id="12" w:name="_Toc203037089"/>
      <w:r w:rsidRPr="0098795B">
        <w:rPr>
          <w:color w:val="7FC572"/>
          <w:sz w:val="28"/>
        </w:rPr>
        <w:t>ASPECTOS AMBIENTAIS</w:t>
      </w:r>
      <w:bookmarkEnd w:id="12"/>
    </w:p>
    <w:p w14:paraId="67C64709" w14:textId="0A5CFEE8" w:rsidR="007247CD" w:rsidRPr="002F172C" w:rsidRDefault="00111D7F" w:rsidP="00111D7F">
      <w:pPr>
        <w:spacing w:before="240" w:after="240" w:line="360" w:lineRule="auto"/>
        <w:ind w:firstLine="709"/>
      </w:pPr>
      <w:proofErr w:type="spellStart"/>
      <w:r w:rsidRPr="00011E2F">
        <w:rPr>
          <w:color w:val="auto"/>
          <w:highlight w:val="yellow"/>
        </w:rPr>
        <w:t>xxx</w:t>
      </w:r>
      <w:proofErr w:type="spellEnd"/>
    </w:p>
    <w:p w14:paraId="05822F3A" w14:textId="2A5E1643" w:rsidR="00254AC5" w:rsidRPr="0098795B" w:rsidRDefault="6751D0EF" w:rsidP="00F52CAE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contextualSpacing w:val="0"/>
        <w:rPr>
          <w:color w:val="7FC572"/>
          <w:sz w:val="28"/>
        </w:rPr>
      </w:pPr>
      <w:bookmarkStart w:id="13" w:name="_Toc203037090"/>
      <w:r w:rsidRPr="0098795B">
        <w:rPr>
          <w:color w:val="7FC572"/>
          <w:sz w:val="28"/>
        </w:rPr>
        <w:lastRenderedPageBreak/>
        <w:t>QUANTIFICAÇÃO DOS RESERVATÓRIOS DE CARBON</w:t>
      </w:r>
      <w:r w:rsidR="136D3D5F" w:rsidRPr="0098795B">
        <w:rPr>
          <w:color w:val="7FC572"/>
          <w:sz w:val="28"/>
        </w:rPr>
        <w:t>O</w:t>
      </w:r>
      <w:bookmarkEnd w:id="13"/>
    </w:p>
    <w:p w14:paraId="441F6279" w14:textId="24517BEF" w:rsidR="001F573E" w:rsidRPr="0098795B" w:rsidRDefault="3CCEDEAB" w:rsidP="00F52CAE">
      <w:pPr>
        <w:pStyle w:val="LCSTtulo3azul"/>
        <w:numPr>
          <w:ilvl w:val="1"/>
          <w:numId w:val="37"/>
        </w:numPr>
        <w:spacing w:before="240" w:after="240" w:line="360" w:lineRule="auto"/>
        <w:ind w:left="1077"/>
        <w:contextualSpacing w:val="0"/>
        <w:rPr>
          <w:color w:val="7FC572"/>
          <w:sz w:val="28"/>
        </w:rPr>
      </w:pPr>
      <w:bookmarkStart w:id="14" w:name="_Toc203037091"/>
      <w:bookmarkStart w:id="15" w:name="_Hlk193458984"/>
      <w:r w:rsidRPr="0098795B">
        <w:rPr>
          <w:color w:val="7FC572"/>
          <w:sz w:val="28"/>
        </w:rPr>
        <w:t>BIOMASSA</w:t>
      </w:r>
      <w:bookmarkEnd w:id="14"/>
    </w:p>
    <w:p w14:paraId="57C3D0F3" w14:textId="55CB7449" w:rsidR="00C15EB7" w:rsidRPr="0098795B" w:rsidRDefault="0004257F" w:rsidP="00F52CAE">
      <w:pPr>
        <w:pStyle w:val="LCSTtulo3azul"/>
        <w:numPr>
          <w:ilvl w:val="2"/>
          <w:numId w:val="37"/>
        </w:numPr>
        <w:spacing w:before="240" w:after="240" w:line="360" w:lineRule="auto"/>
        <w:contextualSpacing w:val="0"/>
        <w:rPr>
          <w:color w:val="7FC572"/>
          <w:sz w:val="28"/>
        </w:rPr>
      </w:pPr>
      <w:bookmarkStart w:id="16" w:name="_Toc203037092"/>
      <w:bookmarkEnd w:id="15"/>
      <w:r w:rsidRPr="0098795B">
        <w:rPr>
          <w:color w:val="7FC572"/>
          <w:sz w:val="28"/>
        </w:rPr>
        <w:t xml:space="preserve">Seleção da equação </w:t>
      </w:r>
      <w:proofErr w:type="spellStart"/>
      <w:r w:rsidRPr="0098795B">
        <w:rPr>
          <w:color w:val="7FC572"/>
          <w:sz w:val="28"/>
        </w:rPr>
        <w:t>alométrica</w:t>
      </w:r>
      <w:bookmarkEnd w:id="16"/>
      <w:proofErr w:type="spellEnd"/>
    </w:p>
    <w:p w14:paraId="2A34388B" w14:textId="452E0955" w:rsidR="00313DDE" w:rsidRDefault="00F52CAE" w:rsidP="00EA3E3F">
      <w:pPr>
        <w:spacing w:before="240" w:after="240" w:line="360" w:lineRule="auto"/>
        <w:ind w:firstLine="709"/>
        <w:rPr>
          <w:color w:val="auto"/>
        </w:rPr>
      </w:pPr>
      <w:proofErr w:type="spellStart"/>
      <w:r w:rsidRPr="00011E2F">
        <w:rPr>
          <w:color w:val="auto"/>
          <w:highlight w:val="yellow"/>
        </w:rPr>
        <w:t>xxx</w:t>
      </w:r>
      <w:proofErr w:type="spellEnd"/>
      <w:r w:rsidR="000464A1">
        <w:rPr>
          <w:color w:val="auto"/>
        </w:rPr>
        <w:t xml:space="preserve"> </w:t>
      </w:r>
    </w:p>
    <w:p w14:paraId="33BBF01A" w14:textId="7B9A6BA7" w:rsidR="00BF7F38" w:rsidRPr="0098795B" w:rsidRDefault="00F539C0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17" w:name="_Toc203037093"/>
      <w:r w:rsidRPr="0098795B">
        <w:rPr>
          <w:color w:val="7FC572"/>
          <w:sz w:val="28"/>
        </w:rPr>
        <w:t>I</w:t>
      </w:r>
      <w:r w:rsidR="04231EA2" w:rsidRPr="0098795B">
        <w:rPr>
          <w:color w:val="7FC572"/>
          <w:sz w:val="28"/>
        </w:rPr>
        <w:t>nventário florestal</w:t>
      </w:r>
      <w:bookmarkEnd w:id="17"/>
    </w:p>
    <w:p w14:paraId="3D7FAC22" w14:textId="5170854F" w:rsidR="00C71DC2" w:rsidRDefault="00F52CAE" w:rsidP="00254AC5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011E2F">
        <w:rPr>
          <w:color w:val="auto"/>
          <w:highlight w:val="yellow"/>
        </w:rPr>
        <w:t>xxx</w:t>
      </w:r>
      <w:proofErr w:type="spellEnd"/>
    </w:p>
    <w:p w14:paraId="3965AC54" w14:textId="40D8FEAD" w:rsidR="00BF7F38" w:rsidRPr="0098795B" w:rsidRDefault="7030BAB2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18" w:name="_Toc203037094"/>
      <w:r w:rsidRPr="0098795B">
        <w:rPr>
          <w:color w:val="7FC572"/>
          <w:sz w:val="28"/>
        </w:rPr>
        <w:t>Cálculos e conversões</w:t>
      </w:r>
      <w:bookmarkEnd w:id="18"/>
    </w:p>
    <w:p w14:paraId="0160BE58" w14:textId="01348777" w:rsidR="002A4501" w:rsidRPr="00F52CAE" w:rsidRDefault="00F52CAE" w:rsidP="00F52CAE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011E2F">
        <w:rPr>
          <w:rFonts w:cs="Rubik"/>
          <w:color w:val="auto"/>
          <w:highlight w:val="yellow"/>
        </w:rPr>
        <w:t>xxx</w:t>
      </w:r>
      <w:proofErr w:type="spellEnd"/>
    </w:p>
    <w:p w14:paraId="6A515439" w14:textId="127AA327" w:rsidR="00BF7F38" w:rsidRPr="0098795B" w:rsidRDefault="7030BAB2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19" w:name="_Toc203037095"/>
      <w:r w:rsidRPr="0098795B">
        <w:rPr>
          <w:color w:val="7FC572"/>
          <w:sz w:val="28"/>
        </w:rPr>
        <w:t>Análise estatística</w:t>
      </w:r>
      <w:bookmarkEnd w:id="19"/>
    </w:p>
    <w:p w14:paraId="01F0ABC9" w14:textId="0DB63326" w:rsidR="0027074C" w:rsidRDefault="0027074C" w:rsidP="0027074C">
      <w:pPr>
        <w:pStyle w:val="Legenda"/>
        <w:keepNext/>
        <w:jc w:val="both"/>
        <w:rPr>
          <w:rFonts w:ascii="Rubik" w:hAnsi="Rubik" w:cs="Rubik"/>
          <w:i w:val="0"/>
          <w:iCs w:val="0"/>
          <w:color w:val="auto"/>
          <w:sz w:val="20"/>
          <w:szCs w:val="20"/>
        </w:rPr>
      </w:pPr>
      <w:bookmarkStart w:id="20" w:name="_Toc195195180"/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A625F9">
        <w:rPr>
          <w:rFonts w:ascii="Rubik" w:hAnsi="Rubik" w:cs="Rubik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. Modelo de tabela resumo da análise estatística para a variável dióxido de carbono equivalente (CO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  <w:vertAlign w:val="subscript"/>
        </w:rPr>
        <w:t>2</w:t>
      </w:r>
      <w:r w:rsidR="00690CD6">
        <w:rPr>
          <w:rFonts w:ascii="Rubik" w:hAnsi="Rubik" w:cs="Rubik"/>
          <w:i w:val="0"/>
          <w:iCs w:val="0"/>
          <w:color w:val="auto"/>
          <w:sz w:val="20"/>
          <w:szCs w:val="20"/>
        </w:rPr>
        <w:t>e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= crédito de carbono) da biomassa.</w:t>
      </w:r>
      <w:bookmarkEnd w:id="20"/>
      <w:r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</w:t>
      </w:r>
      <w:r w:rsidRPr="00AE4C39">
        <w:rPr>
          <w:rFonts w:ascii="Rubik" w:hAnsi="Rubik" w:cs="Rubik"/>
          <w:i w:val="0"/>
          <w:iCs w:val="0"/>
          <w:color w:val="auto"/>
          <w:sz w:val="20"/>
          <w:szCs w:val="20"/>
        </w:rPr>
        <w:t>UA: Unidade amostral</w:t>
      </w:r>
      <w:r>
        <w:rPr>
          <w:rFonts w:ascii="Rubik" w:hAnsi="Rubik" w:cs="Rubik"/>
          <w:i w:val="0"/>
          <w:iCs w:val="0"/>
          <w:color w:val="auto"/>
          <w:sz w:val="20"/>
          <w:szCs w:val="20"/>
        </w:rPr>
        <w:t>.</w:t>
      </w:r>
    </w:p>
    <w:tbl>
      <w:tblPr>
        <w:tblW w:w="6523" w:type="dxa"/>
        <w:jc w:val="center"/>
        <w:tblLayout w:type="fixed"/>
        <w:tblLook w:val="0400" w:firstRow="0" w:lastRow="0" w:firstColumn="0" w:lastColumn="0" w:noHBand="0" w:noVBand="1"/>
      </w:tblPr>
      <w:tblGrid>
        <w:gridCol w:w="3969"/>
        <w:gridCol w:w="2554"/>
      </w:tblGrid>
      <w:tr w:rsidR="0027074C" w:rsidRPr="00A16F9F" w14:paraId="61C0B6CC" w14:textId="77777777" w:rsidTr="00D4439D">
        <w:trPr>
          <w:trHeight w:val="300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EC8E" w14:textId="77777777" w:rsidR="0027074C" w:rsidRPr="00A16F9F" w:rsidRDefault="0027074C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b/>
                <w:bCs/>
                <w:color w:val="auto"/>
                <w:sz w:val="20"/>
                <w:szCs w:val="20"/>
              </w:rPr>
              <w:t>Parâmetro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AF59" w14:textId="77777777" w:rsidR="0027074C" w:rsidRPr="00A16F9F" w:rsidRDefault="0027074C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b/>
                <w:bCs/>
                <w:color w:val="auto"/>
                <w:sz w:val="20"/>
                <w:szCs w:val="20"/>
              </w:rPr>
              <w:t>Resultado</w:t>
            </w:r>
          </w:p>
        </w:tc>
      </w:tr>
      <w:tr w:rsidR="009956FD" w:rsidRPr="00A16F9F" w14:paraId="61DD8D4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9A05" w14:textId="77777777" w:rsidR="009956FD" w:rsidRPr="00A16F9F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color w:val="auto"/>
                <w:sz w:val="20"/>
                <w:szCs w:val="20"/>
              </w:rPr>
              <w:t>Área total de vegetação (ha)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952C" w14:textId="0A70A84D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4E0FC2B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C3E6" w14:textId="77777777" w:rsidR="009956FD" w:rsidRPr="00AC73F2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Tamanho da UA (ha)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FFA3" w14:textId="1EF53EA2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1961436D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D0A7" w14:textId="77777777" w:rsidR="009956FD" w:rsidRPr="00084E78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Nº 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UAs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alocadas - n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7F45" w14:textId="41708A38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1144328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5968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Nº 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UAs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cabíveis na população - N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B615" w14:textId="1573571F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6C3397EC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11EE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Área total amostrada (ha)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835F" w14:textId="04E1EC66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55CBBCBD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1ABA" w14:textId="77777777" w:rsidR="009956FD" w:rsidRPr="00CC5BA8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Média (por hectare)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FD1A" w14:textId="6A36B801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432D1462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86E4" w14:textId="77777777" w:rsidR="009956FD" w:rsidRPr="00CC5BA8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Total (para a área total)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7F58" w14:textId="503DEBFC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607FB18A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BD08" w14:textId="77777777" w:rsidR="009956FD" w:rsidRPr="00CC5BA8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Variância amostral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B60B" w14:textId="7292F26B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4B4FB9E3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EA8E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Desvio padrão amostral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00E3" w14:textId="0A6AE4D7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53D34094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26DC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Coeficiente de variação (%)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A740" w14:textId="41D9CA39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44ED2694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5131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Variância da média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C66E" w14:textId="5B2FB66F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037C878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D395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padrão da média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D079" w14:textId="5076B656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41F97B0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0A27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Valor t-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Student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tabelado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5847" w14:textId="753DDE4D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7DEFA65C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9037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lastRenderedPageBreak/>
              <w:t>Erro de amostragem absoluto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4B32" w14:textId="618620BD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1FC61022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1885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de amostragem relativo (%)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A553" w14:textId="71A2DABC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32457300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BDEC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Número mínimo de 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UAs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necessárias </w:t>
            </w:r>
          </w:p>
          <w:p w14:paraId="3633CAD8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(suficiência amostral)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9E93" w14:textId="0FAE439A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03850A04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9BBF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Intervalo de confiança para a média </w:t>
            </w:r>
          </w:p>
          <w:p w14:paraId="61B8B292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(por hectare)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701F" w14:textId="2B64349A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2542C946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EA23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Intervalo de confiança para </w:t>
            </w:r>
            <w:r>
              <w:rPr>
                <w:rFonts w:eastAsia="Rubik" w:cs="Rubik"/>
                <w:color w:val="auto"/>
                <w:sz w:val="20"/>
                <w:szCs w:val="20"/>
              </w:rPr>
              <w:t>a população</w:t>
            </w: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</w:t>
            </w:r>
          </w:p>
          <w:p w14:paraId="596BFA69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(para a área total)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62BE" w14:textId="3E42C0A0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</w:tbl>
    <w:p w14:paraId="7DD9B955" w14:textId="5387A4D0" w:rsidR="00BF7F38" w:rsidRPr="0098795B" w:rsidRDefault="7030BAB2" w:rsidP="006725EB">
      <w:pPr>
        <w:pStyle w:val="LCSTtulo3azul"/>
        <w:numPr>
          <w:ilvl w:val="2"/>
          <w:numId w:val="37"/>
        </w:numPr>
        <w:spacing w:before="480" w:after="240" w:line="360" w:lineRule="auto"/>
        <w:rPr>
          <w:color w:val="7FC572"/>
          <w:sz w:val="28"/>
        </w:rPr>
      </w:pPr>
      <w:bookmarkStart w:id="21" w:name="_Toc203037096"/>
      <w:r w:rsidRPr="0098795B">
        <w:rPr>
          <w:color w:val="7FC572"/>
          <w:sz w:val="28"/>
        </w:rPr>
        <w:t>Crédito</w:t>
      </w:r>
      <w:r w:rsidR="560C717E" w:rsidRPr="0098795B">
        <w:rPr>
          <w:color w:val="7FC572"/>
          <w:sz w:val="28"/>
        </w:rPr>
        <w:t>s</w:t>
      </w:r>
      <w:r w:rsidRPr="0098795B">
        <w:rPr>
          <w:color w:val="7FC572"/>
          <w:sz w:val="28"/>
        </w:rPr>
        <w:t xml:space="preserve"> de carbono</w:t>
      </w:r>
      <w:bookmarkEnd w:id="21"/>
    </w:p>
    <w:p w14:paraId="638B8EB0" w14:textId="221D8B68" w:rsidR="00F77F62" w:rsidRPr="000B33B6" w:rsidRDefault="0008629E" w:rsidP="007136FF">
      <w:pPr>
        <w:spacing w:before="240" w:after="240" w:line="360" w:lineRule="auto"/>
        <w:ind w:firstLine="709"/>
        <w:rPr>
          <w:color w:val="auto"/>
        </w:rPr>
      </w:pPr>
      <w:proofErr w:type="spellStart"/>
      <w:r w:rsidRPr="009956FD">
        <w:rPr>
          <w:color w:val="auto"/>
          <w:highlight w:val="yellow"/>
        </w:rPr>
        <w:t>xxx</w:t>
      </w:r>
      <w:proofErr w:type="spellEnd"/>
    </w:p>
    <w:p w14:paraId="3130C842" w14:textId="4B3130AD" w:rsidR="009246C5" w:rsidRPr="0098795B" w:rsidRDefault="06EE4F0A" w:rsidP="78AF0806">
      <w:pPr>
        <w:pStyle w:val="LCSTtulo3azul"/>
        <w:numPr>
          <w:ilvl w:val="1"/>
          <w:numId w:val="37"/>
        </w:numPr>
        <w:spacing w:before="240" w:after="240" w:line="360" w:lineRule="auto"/>
        <w:ind w:left="1077"/>
        <w:rPr>
          <w:color w:val="7FC572"/>
          <w:sz w:val="28"/>
        </w:rPr>
      </w:pPr>
      <w:bookmarkStart w:id="22" w:name="_Toc203037097"/>
      <w:r w:rsidRPr="0098795B">
        <w:rPr>
          <w:color w:val="7FC572"/>
          <w:sz w:val="28"/>
        </w:rPr>
        <w:t>SOLO</w:t>
      </w:r>
      <w:bookmarkEnd w:id="22"/>
    </w:p>
    <w:p w14:paraId="0C9EB3E6" w14:textId="4F8CC7A1" w:rsidR="00EE5126" w:rsidRPr="0003646D" w:rsidRDefault="0008629E" w:rsidP="17765946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Recomendado, não obrigatório. </w:t>
      </w:r>
    </w:p>
    <w:p w14:paraId="406BB9EB" w14:textId="7F18CCB4" w:rsidR="00483D69" w:rsidRPr="0098795B" w:rsidRDefault="009C72F7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23" w:name="_Toc203037098"/>
      <w:r w:rsidRPr="0098795B">
        <w:rPr>
          <w:color w:val="7FC572"/>
          <w:sz w:val="28"/>
        </w:rPr>
        <w:t>Amostragem e análise/ensaio</w:t>
      </w:r>
      <w:bookmarkEnd w:id="23"/>
    </w:p>
    <w:p w14:paraId="1963A395" w14:textId="48032CE6" w:rsidR="0020064B" w:rsidRDefault="00130624" w:rsidP="0020064B">
      <w:pPr>
        <w:spacing w:before="240" w:after="240" w:line="360" w:lineRule="auto"/>
        <w:ind w:firstLine="709"/>
        <w:rPr>
          <w:color w:val="auto"/>
        </w:rPr>
      </w:pPr>
      <w:proofErr w:type="spellStart"/>
      <w:r w:rsidRPr="009956FD">
        <w:rPr>
          <w:color w:val="auto"/>
          <w:highlight w:val="yellow"/>
        </w:rPr>
        <w:t>xxx</w:t>
      </w:r>
      <w:proofErr w:type="spellEnd"/>
    </w:p>
    <w:p w14:paraId="0BA281FA" w14:textId="6D924ECA" w:rsidR="004C6681" w:rsidRPr="0098795B" w:rsidRDefault="2742ABD2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24" w:name="_Toc203037099"/>
      <w:r w:rsidRPr="0098795B">
        <w:rPr>
          <w:color w:val="7FC572"/>
          <w:sz w:val="28"/>
        </w:rPr>
        <w:t>Cálculos e conversões</w:t>
      </w:r>
      <w:bookmarkEnd w:id="24"/>
    </w:p>
    <w:p w14:paraId="2F09D6E1" w14:textId="0CBBBBB4" w:rsidR="00254AC5" w:rsidRPr="00130624" w:rsidRDefault="00130624" w:rsidP="00130624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9956FD">
        <w:rPr>
          <w:rFonts w:cs="Rubik"/>
          <w:color w:val="auto"/>
          <w:highlight w:val="yellow"/>
        </w:rPr>
        <w:t>xxx</w:t>
      </w:r>
      <w:proofErr w:type="spellEnd"/>
    </w:p>
    <w:p w14:paraId="661E3D05" w14:textId="527EA842" w:rsidR="00DB1336" w:rsidRPr="0098795B" w:rsidRDefault="08A6CD58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25" w:name="_Toc203037100"/>
      <w:r w:rsidRPr="0098795B">
        <w:rPr>
          <w:color w:val="7FC572"/>
          <w:sz w:val="28"/>
        </w:rPr>
        <w:t>Análise estatística</w:t>
      </w:r>
      <w:bookmarkEnd w:id="25"/>
    </w:p>
    <w:p w14:paraId="1ADB8602" w14:textId="579A92F5" w:rsidR="00814BD2" w:rsidRPr="00C64E66" w:rsidRDefault="00814BD2" w:rsidP="00814BD2">
      <w:pPr>
        <w:pStyle w:val="Legenda"/>
        <w:keepNext/>
        <w:jc w:val="both"/>
        <w:rPr>
          <w:rFonts w:ascii="Rubik" w:hAnsi="Rubik" w:cs="Rubik"/>
          <w:i w:val="0"/>
          <w:iCs w:val="0"/>
          <w:color w:val="auto"/>
          <w:sz w:val="20"/>
          <w:szCs w:val="20"/>
        </w:rPr>
      </w:pPr>
      <w:bookmarkStart w:id="26" w:name="_Toc195195181"/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separate"/>
      </w:r>
      <w:r>
        <w:rPr>
          <w:rFonts w:ascii="Rubik" w:hAnsi="Rubik" w:cs="Rubik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. Modelo de tabela resumo da análise estatística para a variável dióxido de carbono equivalente (CO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  <w:vertAlign w:val="subscript"/>
        </w:rPr>
        <w:t>2</w:t>
      </w:r>
      <w:r w:rsidR="00690CD6">
        <w:rPr>
          <w:rFonts w:ascii="Rubik" w:hAnsi="Rubik" w:cs="Rubik"/>
          <w:i w:val="0"/>
          <w:iCs w:val="0"/>
          <w:color w:val="auto"/>
          <w:sz w:val="20"/>
          <w:szCs w:val="20"/>
        </w:rPr>
        <w:t>e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= crédito de carbono) do solo.</w:t>
      </w:r>
      <w:bookmarkEnd w:id="26"/>
      <w:r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</w:t>
      </w:r>
      <w:r w:rsidRPr="00970470">
        <w:rPr>
          <w:rFonts w:ascii="Rubik" w:hAnsi="Rubik" w:cs="Rubik"/>
          <w:i w:val="0"/>
          <w:iCs w:val="0"/>
          <w:color w:val="auto"/>
          <w:sz w:val="20"/>
          <w:szCs w:val="20"/>
        </w:rPr>
        <w:t>PA: Ponto amostral</w:t>
      </w:r>
      <w:r>
        <w:rPr>
          <w:rFonts w:ascii="Rubik" w:hAnsi="Rubik" w:cs="Rubik"/>
          <w:i w:val="0"/>
          <w:iCs w:val="0"/>
          <w:color w:val="auto"/>
          <w:sz w:val="20"/>
          <w:szCs w:val="20"/>
        </w:rPr>
        <w:t>.</w:t>
      </w:r>
    </w:p>
    <w:tbl>
      <w:tblPr>
        <w:tblW w:w="6523" w:type="dxa"/>
        <w:jc w:val="center"/>
        <w:tblLayout w:type="fixed"/>
        <w:tblLook w:val="0400" w:firstRow="0" w:lastRow="0" w:firstColumn="0" w:lastColumn="0" w:noHBand="0" w:noVBand="1"/>
      </w:tblPr>
      <w:tblGrid>
        <w:gridCol w:w="3969"/>
        <w:gridCol w:w="2554"/>
      </w:tblGrid>
      <w:tr w:rsidR="00814BD2" w:rsidRPr="00A16F9F" w14:paraId="0CDD278C" w14:textId="77777777" w:rsidTr="00D4439D">
        <w:trPr>
          <w:trHeight w:val="20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B3E5" w14:textId="77777777" w:rsidR="00814BD2" w:rsidRPr="00A16F9F" w:rsidRDefault="00814BD2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b/>
                <w:bCs/>
                <w:color w:val="auto"/>
                <w:sz w:val="20"/>
                <w:szCs w:val="20"/>
              </w:rPr>
              <w:t>Parâmetro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48BB" w14:textId="77777777" w:rsidR="00814BD2" w:rsidRPr="00A16F9F" w:rsidRDefault="00814BD2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b/>
                <w:bCs/>
                <w:color w:val="auto"/>
                <w:sz w:val="20"/>
                <w:szCs w:val="20"/>
              </w:rPr>
              <w:t>Resultado</w:t>
            </w:r>
          </w:p>
        </w:tc>
      </w:tr>
      <w:tr w:rsidR="009956FD" w:rsidRPr="00FF2F53" w14:paraId="596E5254" w14:textId="77777777" w:rsidTr="00D4439D">
        <w:trPr>
          <w:trHeight w:val="40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D1D8" w14:textId="77777777" w:rsidR="009956FD" w:rsidRPr="00586680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  <w:lang w:val="es-ES"/>
              </w:rPr>
            </w:pPr>
            <w:r w:rsidRPr="72FC86FF">
              <w:rPr>
                <w:rFonts w:cs="Rubik"/>
                <w:color w:val="auto"/>
                <w:sz w:val="20"/>
                <w:szCs w:val="20"/>
                <w:lang w:val="es-ES"/>
              </w:rPr>
              <w:t>Área total de solo (ha)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16D8" w14:textId="0820F02D" w:rsidR="009956FD" w:rsidRPr="00586680" w:rsidRDefault="009956FD" w:rsidP="009956F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  <w:lang w:val="es-ES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66A298DE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5613" w14:textId="77777777" w:rsidR="009956FD" w:rsidRPr="00084E78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Nº </w:t>
            </w:r>
            <w:proofErr w:type="spellStart"/>
            <w:r>
              <w:rPr>
                <w:rFonts w:eastAsia="Rubik" w:cs="Rubik"/>
                <w:color w:val="auto"/>
                <w:sz w:val="20"/>
                <w:szCs w:val="20"/>
              </w:rPr>
              <w:t>PAs</w:t>
            </w:r>
            <w:proofErr w:type="spellEnd"/>
            <w:r>
              <w:rPr>
                <w:rFonts w:eastAsia="Rubik" w:cs="Rubik"/>
                <w:color w:val="auto"/>
                <w:sz w:val="20"/>
                <w:szCs w:val="20"/>
              </w:rPr>
              <w:t xml:space="preserve"> </w:t>
            </w:r>
            <w:r w:rsidRPr="00CB1F9F">
              <w:rPr>
                <w:rFonts w:eastAsia="Rubik" w:cs="Rubik"/>
                <w:color w:val="auto"/>
                <w:sz w:val="20"/>
                <w:szCs w:val="20"/>
              </w:rPr>
              <w:t>alocados - n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16E2" w14:textId="72AAB65A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377882A2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6268" w14:textId="77777777" w:rsidR="009956FD" w:rsidRPr="00CC5BA8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Média (por hectare)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D685" w14:textId="1A2289E4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6C4C60D9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449" w14:textId="77777777" w:rsidR="009956FD" w:rsidRPr="00CC5BA8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Total (para a área total)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F96A" w14:textId="3A10B896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6BDAA4A7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6316" w14:textId="77777777" w:rsidR="009956FD" w:rsidRPr="00CC5BA8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Variância amostral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1F61" w14:textId="2E861448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57070602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8165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Desvio padrão amostral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DABC" w14:textId="68C4D410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779814A1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5EE8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Coeficiente de variação (%)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BE80" w14:textId="620855B5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721E8C12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666B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lastRenderedPageBreak/>
              <w:t>Variância da média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C927" w14:textId="74CCF02B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1C99BA54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8381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padrão da média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B42B" w14:textId="7526A5A4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7ABD464D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E0C9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Valor t-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Student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tabelado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8AA" w14:textId="66AD86E0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2ABD2AEE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049D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de amostragem absoluto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D2A0" w14:textId="2A1C3AC9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6C6EFC80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A808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de amostragem relativo (%)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FDE5" w14:textId="1807EAB8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12FC802A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B12F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Número mínimo de 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PAs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necessários (suficiência amostral)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4D7C" w14:textId="02C44314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47A4E772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973B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Intervalo de confiança para a média</w:t>
            </w:r>
          </w:p>
          <w:p w14:paraId="192FB9AF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(por hectare)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1CCE" w14:textId="3E4E0C84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9956FD" w:rsidRPr="00A16F9F" w14:paraId="1FAB727C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EDBD" w14:textId="77777777" w:rsidR="009956FD" w:rsidRDefault="009956FD" w:rsidP="009956F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Intervalo de confiança para </w:t>
            </w:r>
            <w:r>
              <w:rPr>
                <w:rFonts w:eastAsia="Rubik" w:cs="Rubik"/>
                <w:color w:val="auto"/>
                <w:sz w:val="20"/>
                <w:szCs w:val="20"/>
              </w:rPr>
              <w:t xml:space="preserve">a população </w:t>
            </w:r>
            <w:r w:rsidRPr="72FC86FF">
              <w:rPr>
                <w:rFonts w:eastAsia="Rubik" w:cs="Rubik"/>
                <w:color w:val="auto"/>
                <w:sz w:val="20"/>
                <w:szCs w:val="20"/>
              </w:rPr>
              <w:t>(para a área total)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1FA9" w14:textId="5342EAE9" w:rsidR="009956FD" w:rsidRPr="00A16F9F" w:rsidRDefault="009956FD" w:rsidP="009956F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</w:tbl>
    <w:p w14:paraId="1A0DB48B" w14:textId="14217544" w:rsidR="00CC1839" w:rsidRPr="0098795B" w:rsidRDefault="04071707" w:rsidP="005F0C70">
      <w:pPr>
        <w:pStyle w:val="LCSTtulo3azul"/>
        <w:numPr>
          <w:ilvl w:val="2"/>
          <w:numId w:val="37"/>
        </w:numPr>
        <w:spacing w:before="480" w:after="240" w:line="360" w:lineRule="auto"/>
        <w:rPr>
          <w:color w:val="7FC572"/>
          <w:sz w:val="28"/>
        </w:rPr>
      </w:pPr>
      <w:bookmarkStart w:id="27" w:name="_Toc203037101"/>
      <w:r w:rsidRPr="0098795B">
        <w:rPr>
          <w:color w:val="7FC572"/>
          <w:sz w:val="28"/>
        </w:rPr>
        <w:t>Crédito</w:t>
      </w:r>
      <w:r w:rsidR="53ACA038" w:rsidRPr="0098795B">
        <w:rPr>
          <w:color w:val="7FC572"/>
          <w:sz w:val="28"/>
        </w:rPr>
        <w:t>s</w:t>
      </w:r>
      <w:r w:rsidRPr="0098795B">
        <w:rPr>
          <w:color w:val="7FC572"/>
          <w:sz w:val="28"/>
        </w:rPr>
        <w:t xml:space="preserve"> de carbono</w:t>
      </w:r>
      <w:bookmarkEnd w:id="27"/>
    </w:p>
    <w:p w14:paraId="19D16567" w14:textId="1CA70F26" w:rsidR="00A5719C" w:rsidRPr="00DD210C" w:rsidRDefault="00130624" w:rsidP="004B62D3">
      <w:pPr>
        <w:spacing w:before="240" w:after="240" w:line="360" w:lineRule="auto"/>
        <w:ind w:firstLine="709"/>
        <w:rPr>
          <w:color w:val="auto"/>
        </w:rPr>
      </w:pPr>
      <w:proofErr w:type="spellStart"/>
      <w:r w:rsidRPr="004D557C">
        <w:rPr>
          <w:color w:val="auto"/>
          <w:highlight w:val="yellow"/>
        </w:rPr>
        <w:t>xxx</w:t>
      </w:r>
      <w:proofErr w:type="spellEnd"/>
    </w:p>
    <w:p w14:paraId="0F313B86" w14:textId="07871986" w:rsidR="005C1D17" w:rsidRPr="0098795B" w:rsidRDefault="4DA225AD" w:rsidP="78AF0806">
      <w:pPr>
        <w:pStyle w:val="LCSTtulo3azul"/>
        <w:numPr>
          <w:ilvl w:val="1"/>
          <w:numId w:val="37"/>
        </w:numPr>
        <w:spacing w:before="240" w:after="240" w:line="360" w:lineRule="auto"/>
        <w:ind w:left="1077"/>
        <w:rPr>
          <w:color w:val="7FC572"/>
          <w:sz w:val="28"/>
        </w:rPr>
      </w:pPr>
      <w:bookmarkStart w:id="28" w:name="_Toc203037102"/>
      <w:r w:rsidRPr="0098795B">
        <w:rPr>
          <w:color w:val="7FC572"/>
          <w:sz w:val="28"/>
        </w:rPr>
        <w:t>RESULTADOS TOTAIS: BIOMASSA + SOLO</w:t>
      </w:r>
      <w:bookmarkEnd w:id="28"/>
    </w:p>
    <w:p w14:paraId="2D88EAB6" w14:textId="6315547F" w:rsidR="009A3B27" w:rsidRPr="003725DF" w:rsidRDefault="5599D858" w:rsidP="72FC86FF">
      <w:pPr>
        <w:pStyle w:val="Legenda"/>
        <w:keepNext/>
        <w:spacing w:after="160"/>
        <w:jc w:val="both"/>
        <w:rPr>
          <w:rFonts w:ascii="Rubik" w:hAnsi="Rubik" w:cs="Rubik"/>
          <w:i w:val="0"/>
          <w:iCs w:val="0"/>
          <w:color w:val="auto"/>
          <w:sz w:val="20"/>
          <w:szCs w:val="20"/>
          <w:lang w:eastAsia="en-US"/>
        </w:rPr>
      </w:pPr>
      <w:bookmarkStart w:id="29" w:name="_Toc195195182"/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="009A3B27"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="009A3B27"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="009A3B27"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5F0C70">
        <w:rPr>
          <w:rFonts w:ascii="Rubik" w:hAnsi="Rubik" w:cs="Rubik"/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="009A3B27"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3222FA0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.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Modelo de tabela resumo para apresentação d</w:t>
      </w:r>
      <w:r w:rsidR="462939DF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o</w:t>
      </w:r>
      <w:r w:rsidR="310AFC79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s </w:t>
      </w:r>
      <w:r w:rsidR="61C1E078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resultados </w:t>
      </w:r>
      <w:r w:rsidR="38E4E443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dos </w:t>
      </w:r>
      <w:r w:rsidR="462939DF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reservatórios de carbono mensurados.</w:t>
      </w:r>
      <w:bookmarkEnd w:id="29"/>
    </w:p>
    <w:tbl>
      <w:tblPr>
        <w:tblW w:w="8364" w:type="dxa"/>
        <w:jc w:val="center"/>
        <w:tblLayout w:type="fixed"/>
        <w:tblLook w:val="0400" w:firstRow="0" w:lastRow="0" w:firstColumn="0" w:lastColumn="0" w:noHBand="0" w:noVBand="1"/>
      </w:tblPr>
      <w:tblGrid>
        <w:gridCol w:w="1606"/>
        <w:gridCol w:w="1513"/>
        <w:gridCol w:w="2410"/>
        <w:gridCol w:w="2835"/>
      </w:tblGrid>
      <w:tr w:rsidR="00E42432" w:rsidRPr="009A3B27" w14:paraId="21FED715" w14:textId="77777777" w:rsidTr="00690CD6">
        <w:trPr>
          <w:trHeight w:val="403"/>
          <w:jc w:val="center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19B6" w14:textId="77777777" w:rsidR="00E42432" w:rsidRPr="009A3B27" w:rsidRDefault="00E42432" w:rsidP="004E351B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009A3B27">
              <w:rPr>
                <w:rFonts w:cs="Rubik"/>
                <w:b/>
                <w:bCs/>
                <w:color w:val="auto"/>
                <w:sz w:val="20"/>
                <w:szCs w:val="20"/>
              </w:rPr>
              <w:t>Reservatório de carbono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35B653" w14:textId="380DA0FA" w:rsidR="00E42432" w:rsidRPr="009A3B27" w:rsidRDefault="00E42432" w:rsidP="00B40E73">
            <w:pPr>
              <w:spacing w:after="0" w:line="240" w:lineRule="auto"/>
              <w:jc w:val="center"/>
              <w:rPr>
                <w:rFonts w:eastAsia="Rubik" w:cs="Rubik"/>
                <w:b/>
                <w:color w:val="auto"/>
                <w:sz w:val="20"/>
                <w:szCs w:val="20"/>
              </w:rPr>
            </w:pPr>
            <w:r>
              <w:rPr>
                <w:rFonts w:eastAsia="Rubik" w:cs="Rubik"/>
                <w:b/>
                <w:color w:val="auto"/>
                <w:sz w:val="20"/>
                <w:szCs w:val="20"/>
              </w:rPr>
              <w:t>Área de projeto (ha)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53E7" w14:textId="5414EB76" w:rsidR="00E42432" w:rsidRPr="009A3B27" w:rsidRDefault="00E42432" w:rsidP="004E351B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009A3B27">
              <w:rPr>
                <w:rFonts w:eastAsia="Rubik" w:cs="Rubik"/>
                <w:b/>
                <w:color w:val="auto"/>
                <w:sz w:val="20"/>
                <w:szCs w:val="20"/>
              </w:rPr>
              <w:t>Créditos de carbono por hectare (CO</w:t>
            </w:r>
            <w:r w:rsidRPr="009A3B27">
              <w:rPr>
                <w:rFonts w:eastAsia="Rubik" w:cs="Rubik"/>
                <w:b/>
                <w:color w:val="auto"/>
                <w:sz w:val="20"/>
                <w:szCs w:val="20"/>
                <w:vertAlign w:val="subscript"/>
              </w:rPr>
              <w:t>2</w:t>
            </w:r>
            <w:r w:rsidR="00690CD6">
              <w:rPr>
                <w:rFonts w:eastAsia="Rubik" w:cs="Rubik"/>
                <w:b/>
                <w:color w:val="auto"/>
                <w:sz w:val="20"/>
                <w:szCs w:val="20"/>
              </w:rPr>
              <w:t>e</w:t>
            </w:r>
            <w:r w:rsidRPr="009A3B27">
              <w:rPr>
                <w:rFonts w:eastAsia="Rubik" w:cs="Rubik"/>
                <w:b/>
                <w:color w:val="auto"/>
                <w:sz w:val="20"/>
                <w:szCs w:val="20"/>
              </w:rPr>
              <w:t>/ha)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F39744" w14:textId="7816402E" w:rsidR="00E42432" w:rsidRPr="009A3B27" w:rsidRDefault="00E42432" w:rsidP="004E351B">
            <w:pPr>
              <w:spacing w:after="0" w:line="240" w:lineRule="auto"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r w:rsidRPr="009A3B27">
              <w:rPr>
                <w:rFonts w:eastAsia="Rubik" w:cs="Rubik"/>
                <w:b/>
                <w:color w:val="auto"/>
                <w:sz w:val="20"/>
                <w:szCs w:val="20"/>
              </w:rPr>
              <w:t>Créditos de carbono para a área total (CO</w:t>
            </w:r>
            <w:r w:rsidRPr="009A3B27">
              <w:rPr>
                <w:rFonts w:eastAsia="Rubik" w:cs="Rubik"/>
                <w:b/>
                <w:color w:val="auto"/>
                <w:sz w:val="20"/>
                <w:szCs w:val="20"/>
                <w:vertAlign w:val="subscript"/>
              </w:rPr>
              <w:t>2</w:t>
            </w:r>
            <w:r w:rsidR="00690CD6">
              <w:rPr>
                <w:rFonts w:eastAsia="Rubik" w:cs="Rubik"/>
                <w:b/>
                <w:color w:val="auto"/>
                <w:sz w:val="20"/>
                <w:szCs w:val="20"/>
              </w:rPr>
              <w:t>e</w:t>
            </w:r>
            <w:r w:rsidRPr="009A3B27">
              <w:rPr>
                <w:rFonts w:eastAsia="Rubik" w:cs="Rubik"/>
                <w:b/>
                <w:color w:val="auto"/>
                <w:sz w:val="20"/>
                <w:szCs w:val="20"/>
              </w:rPr>
              <w:t xml:space="preserve"> total)</w:t>
            </w:r>
          </w:p>
        </w:tc>
      </w:tr>
      <w:tr w:rsidR="00E42432" w:rsidRPr="009A3B27" w14:paraId="6F6643F6" w14:textId="77777777" w:rsidTr="00690CD6">
        <w:trPr>
          <w:trHeight w:val="403"/>
          <w:jc w:val="center"/>
        </w:trPr>
        <w:tc>
          <w:tcPr>
            <w:tcW w:w="160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021" w14:textId="77777777" w:rsidR="00E42432" w:rsidRPr="009A3B27" w:rsidRDefault="00E42432" w:rsidP="004E351B">
            <w:pPr>
              <w:spacing w:after="0" w:line="240" w:lineRule="auto"/>
              <w:jc w:val="center"/>
              <w:rPr>
                <w:rFonts w:cs="Rubik"/>
                <w:color w:val="auto"/>
                <w:sz w:val="20"/>
                <w:szCs w:val="20"/>
              </w:rPr>
            </w:pPr>
            <w:r w:rsidRPr="009A3B27">
              <w:rPr>
                <w:rFonts w:cs="Rubik"/>
                <w:color w:val="auto"/>
                <w:sz w:val="20"/>
                <w:szCs w:val="20"/>
              </w:rPr>
              <w:t>Biomassa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73167E83" w14:textId="0A77114F" w:rsidR="00E42432" w:rsidRPr="004D557C" w:rsidRDefault="004D557C" w:rsidP="00B40E73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4D557C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911E" w14:textId="17DC2FC0" w:rsidR="00E42432" w:rsidRPr="004D557C" w:rsidRDefault="004D557C" w:rsidP="004E351B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4D557C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5C84D82E" w14:textId="308A9FF3" w:rsidR="00E42432" w:rsidRPr="004D557C" w:rsidRDefault="004D557C" w:rsidP="004E351B">
            <w:pPr>
              <w:spacing w:after="0" w:line="240" w:lineRule="auto"/>
              <w:jc w:val="center"/>
              <w:rPr>
                <w:rFonts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4D557C">
              <w:rPr>
                <w:rFonts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E42432" w:rsidRPr="009A3B27" w14:paraId="139693C1" w14:textId="77777777" w:rsidTr="00690CD6">
        <w:trPr>
          <w:trHeight w:val="403"/>
          <w:jc w:val="center"/>
        </w:trPr>
        <w:tc>
          <w:tcPr>
            <w:tcW w:w="160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19BF" w14:textId="77777777" w:rsidR="00E42432" w:rsidRPr="009A3B27" w:rsidRDefault="00E42432" w:rsidP="004E351B">
            <w:pPr>
              <w:spacing w:after="0" w:line="240" w:lineRule="auto"/>
              <w:contextualSpacing/>
              <w:jc w:val="center"/>
              <w:rPr>
                <w:rFonts w:cs="Rubik"/>
                <w:color w:val="auto"/>
                <w:sz w:val="20"/>
                <w:szCs w:val="20"/>
              </w:rPr>
            </w:pPr>
            <w:r w:rsidRPr="009A3B27">
              <w:rPr>
                <w:rFonts w:cs="Rubik"/>
                <w:color w:val="auto"/>
                <w:sz w:val="20"/>
                <w:szCs w:val="20"/>
              </w:rPr>
              <w:t>Solo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3CD7AF8F" w14:textId="1895DDFF" w:rsidR="00E42432" w:rsidRPr="004D557C" w:rsidRDefault="004D557C" w:rsidP="00B40E73">
            <w:pPr>
              <w:spacing w:after="0" w:line="240" w:lineRule="auto"/>
              <w:contextualSpacing/>
              <w:jc w:val="center"/>
              <w:rPr>
                <w:rFonts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4D557C">
              <w:rPr>
                <w:rFonts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8515" w14:textId="68B493EC" w:rsidR="00E42432" w:rsidRPr="004D557C" w:rsidRDefault="004D557C" w:rsidP="004E351B">
            <w:pPr>
              <w:spacing w:after="0" w:line="240" w:lineRule="auto"/>
              <w:contextualSpacing/>
              <w:jc w:val="center"/>
              <w:rPr>
                <w:rFonts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4D557C">
              <w:rPr>
                <w:rFonts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3E606885" w14:textId="75C27CD5" w:rsidR="00E42432" w:rsidRPr="004D557C" w:rsidRDefault="004D557C" w:rsidP="004E351B">
            <w:pPr>
              <w:spacing w:after="0" w:line="240" w:lineRule="auto"/>
              <w:contextualSpacing/>
              <w:jc w:val="center"/>
              <w:rPr>
                <w:rFonts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4D557C">
              <w:rPr>
                <w:rFonts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E42432" w:rsidRPr="009A3B27" w14:paraId="49687911" w14:textId="77777777" w:rsidTr="00690CD6">
        <w:trPr>
          <w:trHeight w:val="403"/>
          <w:jc w:val="center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1A00" w14:textId="77777777" w:rsidR="00E42432" w:rsidRPr="009A3B27" w:rsidRDefault="00E42432" w:rsidP="004E351B">
            <w:pPr>
              <w:spacing w:after="0" w:line="240" w:lineRule="auto"/>
              <w:contextualSpacing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r w:rsidRPr="009A3B27">
              <w:rPr>
                <w:rFonts w:cs="Rubik"/>
                <w:b/>
                <w:bCs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64AEC56F" w14:textId="19514D2F" w:rsidR="00E42432" w:rsidRPr="009A3B27" w:rsidRDefault="00F11CAC" w:rsidP="00B40E73">
            <w:pPr>
              <w:spacing w:after="0" w:line="240" w:lineRule="auto"/>
              <w:contextualSpacing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Rubik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1F08" w14:textId="273C6725" w:rsidR="00E42432" w:rsidRPr="009A3B27" w:rsidRDefault="00B24B44" w:rsidP="004E351B">
            <w:pPr>
              <w:spacing w:after="0" w:line="240" w:lineRule="auto"/>
              <w:contextualSpacing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Rubik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804561E" w14:textId="618171A4" w:rsidR="00E42432" w:rsidRPr="009A3B27" w:rsidRDefault="004D557C" w:rsidP="004E351B">
            <w:pPr>
              <w:spacing w:after="0" w:line="240" w:lineRule="auto"/>
              <w:contextualSpacing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4D557C">
              <w:rPr>
                <w:rFonts w:cs="Rubik"/>
                <w:b/>
                <w:bCs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</w:tbl>
    <w:p w14:paraId="47F9558B" w14:textId="77777777" w:rsidR="009A3B27" w:rsidRPr="00406CA5" w:rsidRDefault="009A3B27" w:rsidP="009A3B27">
      <w:pPr>
        <w:rPr>
          <w:rFonts w:cs="Rubik"/>
          <w:sz w:val="20"/>
          <w:szCs w:val="20"/>
        </w:rPr>
      </w:pPr>
    </w:p>
    <w:p w14:paraId="7B32BDB5" w14:textId="06E64623" w:rsidR="00856811" w:rsidRPr="0098795B" w:rsidRDefault="3292C627" w:rsidP="005F0C70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contextualSpacing w:val="0"/>
        <w:rPr>
          <w:color w:val="7FC572"/>
          <w:sz w:val="28"/>
        </w:rPr>
      </w:pPr>
      <w:bookmarkStart w:id="30" w:name="_Toc203037103"/>
      <w:r w:rsidRPr="0098795B">
        <w:rPr>
          <w:color w:val="7FC572"/>
          <w:sz w:val="28"/>
        </w:rPr>
        <w:t>RISCOS</w:t>
      </w:r>
      <w:bookmarkEnd w:id="30"/>
    </w:p>
    <w:p w14:paraId="3B9213B5" w14:textId="33B5D48A" w:rsidR="000931F4" w:rsidRDefault="00D80C70" w:rsidP="6E620CD0">
      <w:pPr>
        <w:spacing w:before="240" w:after="240" w:line="360" w:lineRule="auto"/>
        <w:ind w:firstLine="709"/>
        <w:rPr>
          <w:color w:val="auto"/>
        </w:rPr>
      </w:pPr>
      <w:proofErr w:type="spellStart"/>
      <w:r w:rsidRPr="004D557C">
        <w:rPr>
          <w:color w:val="auto"/>
          <w:highlight w:val="yellow"/>
        </w:rPr>
        <w:t>xxx</w:t>
      </w:r>
      <w:proofErr w:type="spellEnd"/>
    </w:p>
    <w:p w14:paraId="71B1E6C7" w14:textId="49C45C57" w:rsidR="004D1BED" w:rsidRPr="00976331" w:rsidRDefault="1C0A84DE" w:rsidP="00D80C70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contextualSpacing w:val="0"/>
        <w:rPr>
          <w:color w:val="7FC572"/>
          <w:sz w:val="28"/>
        </w:rPr>
      </w:pPr>
      <w:bookmarkStart w:id="31" w:name="_Toc203037104"/>
      <w:r w:rsidRPr="00976331">
        <w:rPr>
          <w:color w:val="7FC572"/>
          <w:sz w:val="28"/>
        </w:rPr>
        <w:t>INDICADORES</w:t>
      </w:r>
      <w:r w:rsidR="0045378C" w:rsidRPr="00976331">
        <w:rPr>
          <w:color w:val="7FC572"/>
          <w:sz w:val="28"/>
        </w:rPr>
        <w:t xml:space="preserve"> DE COBENEFÍCIO</w:t>
      </w:r>
      <w:r w:rsidR="006B2F67" w:rsidRPr="00976331">
        <w:rPr>
          <w:color w:val="7FC572"/>
          <w:sz w:val="28"/>
        </w:rPr>
        <w:t>S</w:t>
      </w:r>
      <w:bookmarkEnd w:id="31"/>
      <w:r w:rsidR="67AAB188" w:rsidRPr="00976331">
        <w:rPr>
          <w:color w:val="7FC572"/>
          <w:sz w:val="28"/>
        </w:rPr>
        <w:t xml:space="preserve"> </w:t>
      </w:r>
    </w:p>
    <w:p w14:paraId="1A314497" w14:textId="1308042D" w:rsidR="00922C03" w:rsidRDefault="00B00A78" w:rsidP="00F57295">
      <w:pPr>
        <w:spacing w:before="240" w:line="360" w:lineRule="auto"/>
        <w:ind w:firstLine="708"/>
        <w:rPr>
          <w:color w:val="auto"/>
        </w:rPr>
      </w:pPr>
      <w:proofErr w:type="spellStart"/>
      <w:r w:rsidRPr="004D557C">
        <w:rPr>
          <w:color w:val="auto"/>
          <w:highlight w:val="yellow"/>
        </w:rPr>
        <w:t>x</w:t>
      </w:r>
      <w:r w:rsidR="00215BBB" w:rsidRPr="004D557C">
        <w:rPr>
          <w:color w:val="auto"/>
          <w:highlight w:val="yellow"/>
        </w:rPr>
        <w:t>xx</w:t>
      </w:r>
      <w:proofErr w:type="spellEnd"/>
    </w:p>
    <w:p w14:paraId="4072A5A4" w14:textId="77777777" w:rsidR="003A13D9" w:rsidRPr="00976331" w:rsidRDefault="003A13D9" w:rsidP="00D80C70">
      <w:pPr>
        <w:pStyle w:val="LCSTtulo3azul"/>
        <w:numPr>
          <w:ilvl w:val="0"/>
          <w:numId w:val="13"/>
        </w:numPr>
        <w:spacing w:before="240" w:after="240" w:line="360" w:lineRule="auto"/>
        <w:rPr>
          <w:color w:val="7FC572"/>
          <w:sz w:val="28"/>
        </w:rPr>
      </w:pPr>
      <w:bookmarkStart w:id="32" w:name="_Toc203037105"/>
      <w:r w:rsidRPr="00976331">
        <w:rPr>
          <w:color w:val="7FC572"/>
          <w:sz w:val="28"/>
        </w:rPr>
        <w:t>FONTES DE EMISSÃO</w:t>
      </w:r>
      <w:bookmarkEnd w:id="32"/>
    </w:p>
    <w:p w14:paraId="154F419C" w14:textId="21F09DD5" w:rsidR="003A13D9" w:rsidRDefault="00B00A78" w:rsidP="003A13D9">
      <w:pPr>
        <w:pStyle w:val="PargrafodaLista"/>
        <w:spacing w:before="240" w:after="240" w:line="360" w:lineRule="auto"/>
        <w:ind w:left="0" w:firstLine="709"/>
        <w:contextualSpacing w:val="0"/>
        <w:rPr>
          <w:color w:val="auto"/>
        </w:rPr>
      </w:pPr>
      <w:proofErr w:type="spellStart"/>
      <w:r w:rsidRPr="004D557C">
        <w:rPr>
          <w:color w:val="auto"/>
          <w:highlight w:val="yellow"/>
        </w:rPr>
        <w:t>xxx</w:t>
      </w:r>
      <w:proofErr w:type="spellEnd"/>
    </w:p>
    <w:p w14:paraId="619199BE" w14:textId="5E3C2E87" w:rsidR="003B2A84" w:rsidRPr="00976331" w:rsidRDefault="24677DF8" w:rsidP="00D80C70">
      <w:pPr>
        <w:pStyle w:val="LCSTtulo3azul"/>
        <w:numPr>
          <w:ilvl w:val="0"/>
          <w:numId w:val="13"/>
        </w:numPr>
        <w:spacing w:before="240" w:after="240" w:line="360" w:lineRule="auto"/>
        <w:rPr>
          <w:color w:val="7FC572"/>
          <w:sz w:val="28"/>
        </w:rPr>
      </w:pPr>
      <w:bookmarkStart w:id="33" w:name="_Toc203037106"/>
      <w:r w:rsidRPr="00976331">
        <w:rPr>
          <w:color w:val="7FC572"/>
          <w:sz w:val="28"/>
        </w:rPr>
        <w:lastRenderedPageBreak/>
        <w:t xml:space="preserve">CRONOGRAMA GERAL </w:t>
      </w:r>
      <w:r w:rsidR="238AD8BC" w:rsidRPr="00976331">
        <w:rPr>
          <w:color w:val="7FC572"/>
          <w:sz w:val="28"/>
        </w:rPr>
        <w:t>DE ATIVIDADES</w:t>
      </w:r>
      <w:bookmarkEnd w:id="33"/>
    </w:p>
    <w:p w14:paraId="67DC2721" w14:textId="3349DF93" w:rsidR="62A78D3A" w:rsidRDefault="00B00A78" w:rsidP="6E620CD0">
      <w:pPr>
        <w:spacing w:before="240" w:after="240" w:line="360" w:lineRule="auto"/>
        <w:ind w:firstLine="709"/>
        <w:rPr>
          <w:color w:val="auto"/>
        </w:rPr>
      </w:pPr>
      <w:proofErr w:type="spellStart"/>
      <w:r w:rsidRPr="004D557C">
        <w:rPr>
          <w:color w:val="auto"/>
          <w:highlight w:val="yellow"/>
        </w:rPr>
        <w:t>xxx</w:t>
      </w:r>
      <w:proofErr w:type="spellEnd"/>
    </w:p>
    <w:p w14:paraId="299BE193" w14:textId="61CDFAFA" w:rsidR="00976331" w:rsidRPr="00976331" w:rsidRDefault="00976331" w:rsidP="00976331">
      <w:pPr>
        <w:pStyle w:val="LCSTtulo3azul"/>
        <w:numPr>
          <w:ilvl w:val="0"/>
          <w:numId w:val="13"/>
        </w:numPr>
        <w:spacing w:before="240" w:after="240" w:line="360" w:lineRule="auto"/>
        <w:rPr>
          <w:color w:val="7FC572"/>
          <w:sz w:val="28"/>
        </w:rPr>
      </w:pPr>
      <w:bookmarkStart w:id="34" w:name="_Toc203037107"/>
      <w:r>
        <w:rPr>
          <w:color w:val="7FC572"/>
          <w:sz w:val="28"/>
        </w:rPr>
        <w:t>REFERÊNCIAS</w:t>
      </w:r>
      <w:bookmarkEnd w:id="34"/>
    </w:p>
    <w:p w14:paraId="29CC6428" w14:textId="0B943720" w:rsidR="00C07EE9" w:rsidRDefault="00976331" w:rsidP="00D96BA7">
      <w:pPr>
        <w:spacing w:before="240" w:after="240" w:line="360" w:lineRule="auto"/>
        <w:ind w:firstLine="709"/>
        <w:rPr>
          <w:rFonts w:ascii="Rubik Medium" w:eastAsiaTheme="majorEastAsia" w:hAnsi="Rubik Medium" w:cstheme="majorBidi"/>
          <w:color w:val="7EC571"/>
          <w:sz w:val="40"/>
          <w:szCs w:val="40"/>
        </w:rPr>
      </w:pPr>
      <w:proofErr w:type="spellStart"/>
      <w:r w:rsidRPr="004D557C">
        <w:rPr>
          <w:color w:val="auto"/>
          <w:highlight w:val="yellow"/>
        </w:rPr>
        <w:t>xxx</w:t>
      </w:r>
      <w:proofErr w:type="spellEnd"/>
    </w:p>
    <w:sectPr w:rsidR="00C07EE9" w:rsidSect="00B30C5E">
      <w:footerReference w:type="default" r:id="rId9"/>
      <w:pgSz w:w="11906" w:h="16838"/>
      <w:pgMar w:top="2268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101E" w14:textId="77777777" w:rsidR="000A1512" w:rsidRDefault="000A1512" w:rsidP="008D077C">
      <w:pPr>
        <w:spacing w:after="0" w:line="240" w:lineRule="auto"/>
      </w:pPr>
      <w:r>
        <w:separator/>
      </w:r>
    </w:p>
  </w:endnote>
  <w:endnote w:type="continuationSeparator" w:id="0">
    <w:p w14:paraId="6BF0AE66" w14:textId="77777777" w:rsidR="000A1512" w:rsidRDefault="000A1512" w:rsidP="008D077C">
      <w:pPr>
        <w:spacing w:after="0" w:line="240" w:lineRule="auto"/>
      </w:pPr>
      <w:r>
        <w:continuationSeparator/>
      </w:r>
    </w:p>
  </w:endnote>
  <w:endnote w:type="continuationNotice" w:id="1">
    <w:p w14:paraId="67F86BDD" w14:textId="77777777" w:rsidR="000A1512" w:rsidRDefault="000A1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panose1 w:val="02000604000000020004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F5AB" w14:textId="77777777" w:rsidR="00457C05" w:rsidRDefault="00457C05" w:rsidP="00C33FFC">
    <w:pPr>
      <w:pStyle w:val="Rodap"/>
      <w:jc w:val="center"/>
      <w:rPr>
        <w:rFonts w:cs="Rubik"/>
        <w:b/>
        <w:bCs/>
        <w:sz w:val="20"/>
        <w:szCs w:val="20"/>
      </w:rPr>
    </w:pPr>
    <w:r w:rsidRPr="001E411C">
      <w:rPr>
        <w:rFonts w:cs="Rubik"/>
        <w:sz w:val="20"/>
        <w:szCs w:val="20"/>
      </w:rPr>
      <w:t xml:space="preserve">Página </w:t>
    </w:r>
    <w:r w:rsidRPr="001E411C">
      <w:rPr>
        <w:rFonts w:cs="Rubik"/>
        <w:b/>
        <w:bCs/>
        <w:sz w:val="20"/>
        <w:szCs w:val="20"/>
      </w:rPr>
      <w:fldChar w:fldCharType="begin"/>
    </w:r>
    <w:r w:rsidRPr="001E411C">
      <w:rPr>
        <w:rFonts w:cs="Rubik"/>
        <w:b/>
        <w:bCs/>
        <w:sz w:val="20"/>
        <w:szCs w:val="20"/>
      </w:rPr>
      <w:instrText>PAGE</w:instrText>
    </w:r>
    <w:r w:rsidRPr="001E411C">
      <w:rPr>
        <w:rFonts w:cs="Rubik"/>
        <w:b/>
        <w:bCs/>
        <w:sz w:val="20"/>
        <w:szCs w:val="20"/>
      </w:rPr>
      <w:fldChar w:fldCharType="separate"/>
    </w:r>
    <w:r w:rsidRPr="001E411C">
      <w:rPr>
        <w:rFonts w:cs="Rubik"/>
        <w:b/>
        <w:bCs/>
        <w:sz w:val="20"/>
        <w:szCs w:val="20"/>
      </w:rPr>
      <w:t>2</w:t>
    </w:r>
    <w:r w:rsidRPr="001E411C">
      <w:rPr>
        <w:rFonts w:cs="Rubik"/>
        <w:b/>
        <w:bCs/>
        <w:sz w:val="20"/>
        <w:szCs w:val="20"/>
      </w:rPr>
      <w:fldChar w:fldCharType="end"/>
    </w:r>
    <w:r w:rsidRPr="001E411C">
      <w:rPr>
        <w:rFonts w:cs="Rubik"/>
        <w:sz w:val="20"/>
        <w:szCs w:val="20"/>
      </w:rPr>
      <w:t xml:space="preserve"> de </w:t>
    </w:r>
    <w:r w:rsidRPr="001E411C">
      <w:rPr>
        <w:rFonts w:cs="Rubik"/>
        <w:b/>
        <w:bCs/>
        <w:sz w:val="20"/>
        <w:szCs w:val="20"/>
      </w:rPr>
      <w:fldChar w:fldCharType="begin"/>
    </w:r>
    <w:r w:rsidRPr="001E411C">
      <w:rPr>
        <w:rFonts w:cs="Rubik"/>
        <w:b/>
        <w:bCs/>
        <w:sz w:val="20"/>
        <w:szCs w:val="20"/>
      </w:rPr>
      <w:instrText>NUMPAGES</w:instrText>
    </w:r>
    <w:r w:rsidRPr="001E411C">
      <w:rPr>
        <w:rFonts w:cs="Rubik"/>
        <w:b/>
        <w:bCs/>
        <w:sz w:val="20"/>
        <w:szCs w:val="20"/>
      </w:rPr>
      <w:fldChar w:fldCharType="separate"/>
    </w:r>
    <w:r w:rsidRPr="001E411C">
      <w:rPr>
        <w:rFonts w:cs="Rubik"/>
        <w:b/>
        <w:bCs/>
        <w:sz w:val="20"/>
        <w:szCs w:val="20"/>
      </w:rPr>
      <w:t>2</w:t>
    </w:r>
    <w:r w:rsidRPr="001E411C">
      <w:rPr>
        <w:rFonts w:cs="Rubik"/>
        <w:b/>
        <w:bCs/>
        <w:sz w:val="20"/>
        <w:szCs w:val="20"/>
      </w:rPr>
      <w:fldChar w:fldCharType="end"/>
    </w:r>
  </w:p>
  <w:p w14:paraId="3131959E" w14:textId="4A9F6AA7" w:rsidR="0053293E" w:rsidRPr="000D7E11" w:rsidRDefault="005D691A" w:rsidP="00C33FFC">
    <w:pPr>
      <w:pStyle w:val="Rodap"/>
      <w:jc w:val="center"/>
      <w:rPr>
        <w:rFonts w:cs="Rubik"/>
        <w:sz w:val="20"/>
        <w:szCs w:val="20"/>
      </w:rPr>
    </w:pPr>
    <w:r>
      <w:rPr>
        <w:rFonts w:cs="Rubik"/>
        <w:sz w:val="20"/>
        <w:szCs w:val="20"/>
      </w:rPr>
      <w:t>Pro</w:t>
    </w:r>
    <w:r w:rsidR="003B38D7">
      <w:rPr>
        <w:rFonts w:cs="Rubik"/>
        <w:sz w:val="20"/>
        <w:szCs w:val="20"/>
      </w:rPr>
      <w:t xml:space="preserve">cesso de certificação </w:t>
    </w:r>
    <w:r>
      <w:rPr>
        <w:rFonts w:cs="Rubik"/>
        <w:sz w:val="20"/>
        <w:szCs w:val="20"/>
      </w:rPr>
      <w:t xml:space="preserve">submetido à </w:t>
    </w:r>
    <w:r w:rsidR="0053293E" w:rsidRPr="000D7E11">
      <w:rPr>
        <w:rFonts w:cs="Rubik"/>
        <w:sz w:val="20"/>
        <w:szCs w:val="20"/>
      </w:rPr>
      <w:t xml:space="preserve">Lux Carbon Standard – LuxCS </w:t>
    </w:r>
    <w:r>
      <w:rPr>
        <w:rFonts w:cs="Rubik"/>
        <w:sz w:val="20"/>
        <w:szCs w:val="20"/>
      </w:rPr>
      <w:t xml:space="preserve">- </w:t>
    </w:r>
    <w:r w:rsidR="00615190" w:rsidRPr="000D7E11">
      <w:rPr>
        <w:rFonts w:cs="Rubik"/>
        <w:sz w:val="20"/>
        <w:szCs w:val="20"/>
      </w:rPr>
      <w:t>www.luxcs.org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83C6" w14:textId="77777777" w:rsidR="000A1512" w:rsidRDefault="000A1512" w:rsidP="008D077C">
      <w:pPr>
        <w:spacing w:after="0" w:line="240" w:lineRule="auto"/>
      </w:pPr>
      <w:r>
        <w:separator/>
      </w:r>
    </w:p>
  </w:footnote>
  <w:footnote w:type="continuationSeparator" w:id="0">
    <w:p w14:paraId="324578C8" w14:textId="77777777" w:rsidR="000A1512" w:rsidRDefault="000A1512" w:rsidP="008D077C">
      <w:pPr>
        <w:spacing w:after="0" w:line="240" w:lineRule="auto"/>
      </w:pPr>
      <w:r>
        <w:continuationSeparator/>
      </w:r>
    </w:p>
  </w:footnote>
  <w:footnote w:type="continuationNotice" w:id="1">
    <w:p w14:paraId="1BE3FF81" w14:textId="77777777" w:rsidR="000A1512" w:rsidRDefault="000A15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984"/>
    <w:multiLevelType w:val="hybridMultilevel"/>
    <w:tmpl w:val="C4D49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901"/>
    <w:multiLevelType w:val="multilevel"/>
    <w:tmpl w:val="243A4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8426E29"/>
    <w:multiLevelType w:val="hybridMultilevel"/>
    <w:tmpl w:val="FA5064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C211F"/>
    <w:multiLevelType w:val="multilevel"/>
    <w:tmpl w:val="7840C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6637BE3"/>
    <w:multiLevelType w:val="hybridMultilevel"/>
    <w:tmpl w:val="322047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26283"/>
    <w:multiLevelType w:val="hybridMultilevel"/>
    <w:tmpl w:val="18304D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7B69A2"/>
    <w:multiLevelType w:val="hybridMultilevel"/>
    <w:tmpl w:val="B150ED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0B765E"/>
    <w:multiLevelType w:val="hybridMultilevel"/>
    <w:tmpl w:val="45BC8A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F91206"/>
    <w:multiLevelType w:val="hybridMultilevel"/>
    <w:tmpl w:val="926A9024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FA16C0"/>
    <w:multiLevelType w:val="hybridMultilevel"/>
    <w:tmpl w:val="ECB45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B527A0"/>
    <w:multiLevelType w:val="hybridMultilevel"/>
    <w:tmpl w:val="D2B64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180213"/>
    <w:multiLevelType w:val="hybridMultilevel"/>
    <w:tmpl w:val="7980A63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47277F"/>
    <w:multiLevelType w:val="hybridMultilevel"/>
    <w:tmpl w:val="C0BA14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1FF9"/>
    <w:multiLevelType w:val="hybridMultilevel"/>
    <w:tmpl w:val="9FCA8EB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E1F91"/>
    <w:multiLevelType w:val="hybridMultilevel"/>
    <w:tmpl w:val="5B564DD2"/>
    <w:lvl w:ilvl="0" w:tplc="C29EB5C8">
      <w:start w:val="1"/>
      <w:numFmt w:val="upperRoman"/>
      <w:lvlText w:val="%1."/>
      <w:lvlJc w:val="right"/>
      <w:pPr>
        <w:ind w:left="720" w:hanging="360"/>
      </w:pPr>
    </w:lvl>
    <w:lvl w:ilvl="1" w:tplc="356E3050">
      <w:start w:val="1"/>
      <w:numFmt w:val="lowerLetter"/>
      <w:lvlText w:val="%2."/>
      <w:lvlJc w:val="left"/>
      <w:pPr>
        <w:ind w:left="1440" w:hanging="360"/>
      </w:pPr>
    </w:lvl>
    <w:lvl w:ilvl="2" w:tplc="EACAEC96">
      <w:start w:val="1"/>
      <w:numFmt w:val="lowerRoman"/>
      <w:lvlText w:val="%3."/>
      <w:lvlJc w:val="right"/>
      <w:pPr>
        <w:ind w:left="2160" w:hanging="180"/>
      </w:pPr>
    </w:lvl>
    <w:lvl w:ilvl="3" w:tplc="BE2C3F60">
      <w:start w:val="1"/>
      <w:numFmt w:val="decimal"/>
      <w:lvlText w:val="%4."/>
      <w:lvlJc w:val="left"/>
      <w:pPr>
        <w:ind w:left="2880" w:hanging="360"/>
      </w:pPr>
    </w:lvl>
    <w:lvl w:ilvl="4" w:tplc="BDAE422E">
      <w:start w:val="1"/>
      <w:numFmt w:val="lowerLetter"/>
      <w:lvlText w:val="%5."/>
      <w:lvlJc w:val="left"/>
      <w:pPr>
        <w:ind w:left="3600" w:hanging="360"/>
      </w:pPr>
    </w:lvl>
    <w:lvl w:ilvl="5" w:tplc="53C2C3B4">
      <w:start w:val="1"/>
      <w:numFmt w:val="lowerRoman"/>
      <w:lvlText w:val="%6."/>
      <w:lvlJc w:val="right"/>
      <w:pPr>
        <w:ind w:left="4320" w:hanging="180"/>
      </w:pPr>
    </w:lvl>
    <w:lvl w:ilvl="6" w:tplc="8CD4031A">
      <w:start w:val="1"/>
      <w:numFmt w:val="decimal"/>
      <w:lvlText w:val="%7."/>
      <w:lvlJc w:val="left"/>
      <w:pPr>
        <w:ind w:left="5040" w:hanging="360"/>
      </w:pPr>
    </w:lvl>
    <w:lvl w:ilvl="7" w:tplc="46688B62">
      <w:start w:val="1"/>
      <w:numFmt w:val="lowerLetter"/>
      <w:lvlText w:val="%8."/>
      <w:lvlJc w:val="left"/>
      <w:pPr>
        <w:ind w:left="5760" w:hanging="360"/>
      </w:pPr>
    </w:lvl>
    <w:lvl w:ilvl="8" w:tplc="BECAD1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24EA6"/>
    <w:multiLevelType w:val="hybridMultilevel"/>
    <w:tmpl w:val="03067866"/>
    <w:lvl w:ilvl="0" w:tplc="766C7A20">
      <w:start w:val="1"/>
      <w:numFmt w:val="upperRoman"/>
      <w:lvlText w:val="%1)"/>
      <w:lvlJc w:val="right"/>
      <w:pPr>
        <w:ind w:left="720" w:hanging="360"/>
      </w:pPr>
    </w:lvl>
    <w:lvl w:ilvl="1" w:tplc="97DC7656">
      <w:start w:val="1"/>
      <w:numFmt w:val="lowerLetter"/>
      <w:lvlText w:val="%2."/>
      <w:lvlJc w:val="left"/>
      <w:pPr>
        <w:ind w:left="1440" w:hanging="360"/>
      </w:pPr>
    </w:lvl>
    <w:lvl w:ilvl="2" w:tplc="4D8A2D94">
      <w:start w:val="1"/>
      <w:numFmt w:val="lowerRoman"/>
      <w:lvlText w:val="%3."/>
      <w:lvlJc w:val="right"/>
      <w:pPr>
        <w:ind w:left="2160" w:hanging="180"/>
      </w:pPr>
    </w:lvl>
    <w:lvl w:ilvl="3" w:tplc="0B6EFAAE">
      <w:start w:val="1"/>
      <w:numFmt w:val="decimal"/>
      <w:lvlText w:val="%4."/>
      <w:lvlJc w:val="left"/>
      <w:pPr>
        <w:ind w:left="2880" w:hanging="360"/>
      </w:pPr>
    </w:lvl>
    <w:lvl w:ilvl="4" w:tplc="791E1924">
      <w:start w:val="1"/>
      <w:numFmt w:val="lowerLetter"/>
      <w:lvlText w:val="%5."/>
      <w:lvlJc w:val="left"/>
      <w:pPr>
        <w:ind w:left="3600" w:hanging="360"/>
      </w:pPr>
    </w:lvl>
    <w:lvl w:ilvl="5" w:tplc="E6D418E4">
      <w:start w:val="1"/>
      <w:numFmt w:val="lowerRoman"/>
      <w:lvlText w:val="%6."/>
      <w:lvlJc w:val="right"/>
      <w:pPr>
        <w:ind w:left="4320" w:hanging="180"/>
      </w:pPr>
    </w:lvl>
    <w:lvl w:ilvl="6" w:tplc="25B05A38">
      <w:start w:val="1"/>
      <w:numFmt w:val="decimal"/>
      <w:lvlText w:val="%7."/>
      <w:lvlJc w:val="left"/>
      <w:pPr>
        <w:ind w:left="5040" w:hanging="360"/>
      </w:pPr>
    </w:lvl>
    <w:lvl w:ilvl="7" w:tplc="94A85C2A">
      <w:start w:val="1"/>
      <w:numFmt w:val="lowerLetter"/>
      <w:lvlText w:val="%8."/>
      <w:lvlJc w:val="left"/>
      <w:pPr>
        <w:ind w:left="5760" w:hanging="360"/>
      </w:pPr>
    </w:lvl>
    <w:lvl w:ilvl="8" w:tplc="172EAEA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C52A2"/>
    <w:multiLevelType w:val="multilevel"/>
    <w:tmpl w:val="B48AB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2B1928EF"/>
    <w:multiLevelType w:val="multilevel"/>
    <w:tmpl w:val="243A4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30D2203E"/>
    <w:multiLevelType w:val="multilevel"/>
    <w:tmpl w:val="243A4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9" w15:restartNumberingAfterBreak="0">
    <w:nsid w:val="32FC28EB"/>
    <w:multiLevelType w:val="hybridMultilevel"/>
    <w:tmpl w:val="073E3B7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5EB802"/>
    <w:multiLevelType w:val="multilevel"/>
    <w:tmpl w:val="A7249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359843DE"/>
    <w:multiLevelType w:val="hybridMultilevel"/>
    <w:tmpl w:val="C0BA14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D3C1B"/>
    <w:multiLevelType w:val="hybridMultilevel"/>
    <w:tmpl w:val="ED56A2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90798"/>
    <w:multiLevelType w:val="hybridMultilevel"/>
    <w:tmpl w:val="09487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215069"/>
    <w:multiLevelType w:val="multilevel"/>
    <w:tmpl w:val="128AA5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3A5A469E"/>
    <w:multiLevelType w:val="hybridMultilevel"/>
    <w:tmpl w:val="4664C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378D3"/>
    <w:multiLevelType w:val="multilevel"/>
    <w:tmpl w:val="243A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3EAA3D8F"/>
    <w:multiLevelType w:val="hybridMultilevel"/>
    <w:tmpl w:val="D354F282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3F8062AE"/>
    <w:multiLevelType w:val="hybridMultilevel"/>
    <w:tmpl w:val="E0466F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C695F"/>
    <w:multiLevelType w:val="hybridMultilevel"/>
    <w:tmpl w:val="70167E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0FF982A"/>
    <w:multiLevelType w:val="multilevel"/>
    <w:tmpl w:val="D012BA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4623746F"/>
    <w:multiLevelType w:val="hybridMultilevel"/>
    <w:tmpl w:val="3D1AA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0C6245"/>
    <w:multiLevelType w:val="hybridMultilevel"/>
    <w:tmpl w:val="C4D49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D7113"/>
    <w:multiLevelType w:val="hybridMultilevel"/>
    <w:tmpl w:val="863AF3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96456FB"/>
    <w:multiLevelType w:val="hybridMultilevel"/>
    <w:tmpl w:val="4D58C2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9EB763C"/>
    <w:multiLevelType w:val="multilevel"/>
    <w:tmpl w:val="4A4C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961207"/>
    <w:multiLevelType w:val="hybridMultilevel"/>
    <w:tmpl w:val="70549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96F80"/>
    <w:multiLevelType w:val="hybridMultilevel"/>
    <w:tmpl w:val="94EE104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88645D"/>
    <w:multiLevelType w:val="hybridMultilevel"/>
    <w:tmpl w:val="4CD860B8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0722984"/>
    <w:multiLevelType w:val="hybridMultilevel"/>
    <w:tmpl w:val="5BA2EAD4"/>
    <w:lvl w:ilvl="0" w:tplc="6C6E3A86">
      <w:start w:val="1"/>
      <w:numFmt w:val="decimal"/>
      <w:lvlText w:val="%1)"/>
      <w:lvlJc w:val="left"/>
      <w:pPr>
        <w:ind w:left="720" w:hanging="360"/>
      </w:pPr>
    </w:lvl>
    <w:lvl w:ilvl="1" w:tplc="7C60D1EC">
      <w:start w:val="1"/>
      <w:numFmt w:val="lowerLetter"/>
      <w:lvlText w:val="%2."/>
      <w:lvlJc w:val="left"/>
      <w:pPr>
        <w:ind w:left="1440" w:hanging="360"/>
      </w:pPr>
    </w:lvl>
    <w:lvl w:ilvl="2" w:tplc="E4B0DA76">
      <w:start w:val="1"/>
      <w:numFmt w:val="lowerRoman"/>
      <w:lvlText w:val="%3."/>
      <w:lvlJc w:val="right"/>
      <w:pPr>
        <w:ind w:left="2160" w:hanging="180"/>
      </w:pPr>
    </w:lvl>
    <w:lvl w:ilvl="3" w:tplc="8B026F8A">
      <w:start w:val="1"/>
      <w:numFmt w:val="decimal"/>
      <w:lvlText w:val="%4."/>
      <w:lvlJc w:val="left"/>
      <w:pPr>
        <w:ind w:left="2880" w:hanging="360"/>
      </w:pPr>
    </w:lvl>
    <w:lvl w:ilvl="4" w:tplc="7F160C38">
      <w:start w:val="1"/>
      <w:numFmt w:val="lowerLetter"/>
      <w:lvlText w:val="%5."/>
      <w:lvlJc w:val="left"/>
      <w:pPr>
        <w:ind w:left="3600" w:hanging="360"/>
      </w:pPr>
    </w:lvl>
    <w:lvl w:ilvl="5" w:tplc="182003EA">
      <w:start w:val="1"/>
      <w:numFmt w:val="lowerRoman"/>
      <w:lvlText w:val="%6."/>
      <w:lvlJc w:val="right"/>
      <w:pPr>
        <w:ind w:left="4320" w:hanging="180"/>
      </w:pPr>
    </w:lvl>
    <w:lvl w:ilvl="6" w:tplc="62302590">
      <w:start w:val="1"/>
      <w:numFmt w:val="decimal"/>
      <w:lvlText w:val="%7."/>
      <w:lvlJc w:val="left"/>
      <w:pPr>
        <w:ind w:left="5040" w:hanging="360"/>
      </w:pPr>
    </w:lvl>
    <w:lvl w:ilvl="7" w:tplc="5E8A5E7A">
      <w:start w:val="1"/>
      <w:numFmt w:val="lowerLetter"/>
      <w:lvlText w:val="%8."/>
      <w:lvlJc w:val="left"/>
      <w:pPr>
        <w:ind w:left="5760" w:hanging="360"/>
      </w:pPr>
    </w:lvl>
    <w:lvl w:ilvl="8" w:tplc="D5BAFAB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365A89"/>
    <w:multiLevelType w:val="hybridMultilevel"/>
    <w:tmpl w:val="E95CE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12A70"/>
    <w:multiLevelType w:val="hybridMultilevel"/>
    <w:tmpl w:val="163C7E3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30F2F3B"/>
    <w:multiLevelType w:val="hybridMultilevel"/>
    <w:tmpl w:val="08CE1066"/>
    <w:lvl w:ilvl="0" w:tplc="04160019">
      <w:start w:val="1"/>
      <w:numFmt w:val="lowerLetter"/>
      <w:lvlText w:val="%1."/>
      <w:lvlJc w:val="left"/>
      <w:pPr>
        <w:ind w:left="-93" w:hanging="360"/>
      </w:pPr>
    </w:lvl>
    <w:lvl w:ilvl="1" w:tplc="04160019">
      <w:start w:val="1"/>
      <w:numFmt w:val="lowerLetter"/>
      <w:lvlText w:val="%2."/>
      <w:lvlJc w:val="left"/>
      <w:pPr>
        <w:ind w:left="1413" w:hanging="360"/>
      </w:pPr>
    </w:lvl>
    <w:lvl w:ilvl="2" w:tplc="0416001B" w:tentative="1">
      <w:start w:val="1"/>
      <w:numFmt w:val="lowerRoman"/>
      <w:lvlText w:val="%3."/>
      <w:lvlJc w:val="right"/>
      <w:pPr>
        <w:ind w:left="2133" w:hanging="180"/>
      </w:pPr>
    </w:lvl>
    <w:lvl w:ilvl="3" w:tplc="0416000F" w:tentative="1">
      <w:start w:val="1"/>
      <w:numFmt w:val="decimal"/>
      <w:lvlText w:val="%4."/>
      <w:lvlJc w:val="left"/>
      <w:pPr>
        <w:ind w:left="2853" w:hanging="360"/>
      </w:pPr>
    </w:lvl>
    <w:lvl w:ilvl="4" w:tplc="04160019" w:tentative="1">
      <w:start w:val="1"/>
      <w:numFmt w:val="lowerLetter"/>
      <w:lvlText w:val="%5."/>
      <w:lvlJc w:val="left"/>
      <w:pPr>
        <w:ind w:left="3573" w:hanging="360"/>
      </w:pPr>
    </w:lvl>
    <w:lvl w:ilvl="5" w:tplc="0416001B" w:tentative="1">
      <w:start w:val="1"/>
      <w:numFmt w:val="lowerRoman"/>
      <w:lvlText w:val="%6."/>
      <w:lvlJc w:val="right"/>
      <w:pPr>
        <w:ind w:left="4293" w:hanging="180"/>
      </w:pPr>
    </w:lvl>
    <w:lvl w:ilvl="6" w:tplc="0416000F" w:tentative="1">
      <w:start w:val="1"/>
      <w:numFmt w:val="decimal"/>
      <w:lvlText w:val="%7."/>
      <w:lvlJc w:val="left"/>
      <w:pPr>
        <w:ind w:left="5013" w:hanging="360"/>
      </w:pPr>
    </w:lvl>
    <w:lvl w:ilvl="7" w:tplc="04160019" w:tentative="1">
      <w:start w:val="1"/>
      <w:numFmt w:val="lowerLetter"/>
      <w:lvlText w:val="%8."/>
      <w:lvlJc w:val="left"/>
      <w:pPr>
        <w:ind w:left="5733" w:hanging="360"/>
      </w:pPr>
    </w:lvl>
    <w:lvl w:ilvl="8" w:tplc="0416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3" w15:restartNumberingAfterBreak="0">
    <w:nsid w:val="571803E0"/>
    <w:multiLevelType w:val="hybridMultilevel"/>
    <w:tmpl w:val="0E52B7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21A46"/>
    <w:multiLevelType w:val="hybridMultilevel"/>
    <w:tmpl w:val="41281DC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ADC6ECC"/>
    <w:multiLevelType w:val="hybridMultilevel"/>
    <w:tmpl w:val="ADD078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EE96928"/>
    <w:multiLevelType w:val="hybridMultilevel"/>
    <w:tmpl w:val="C0BA143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521591"/>
    <w:multiLevelType w:val="hybridMultilevel"/>
    <w:tmpl w:val="C4C08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9D042F"/>
    <w:multiLevelType w:val="multilevel"/>
    <w:tmpl w:val="243A4B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9" w15:restartNumberingAfterBreak="0">
    <w:nsid w:val="64585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502B793"/>
    <w:multiLevelType w:val="multilevel"/>
    <w:tmpl w:val="0156B5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647C4D"/>
    <w:multiLevelType w:val="multilevel"/>
    <w:tmpl w:val="243A4B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2" w15:restartNumberingAfterBreak="0">
    <w:nsid w:val="678A5EA4"/>
    <w:multiLevelType w:val="hybridMultilevel"/>
    <w:tmpl w:val="FDA0A8D2"/>
    <w:lvl w:ilvl="0" w:tplc="01E400BC">
      <w:start w:val="1"/>
      <w:numFmt w:val="decimal"/>
      <w:lvlText w:val="%1."/>
      <w:lvlJc w:val="left"/>
      <w:pPr>
        <w:ind w:left="720" w:hanging="360"/>
      </w:pPr>
    </w:lvl>
    <w:lvl w:ilvl="1" w:tplc="7C94B5E6">
      <w:start w:val="1"/>
      <w:numFmt w:val="decimal"/>
      <w:lvlText w:val="%2."/>
      <w:lvlJc w:val="left"/>
      <w:pPr>
        <w:ind w:left="720" w:hanging="360"/>
      </w:pPr>
    </w:lvl>
    <w:lvl w:ilvl="2" w:tplc="D03C337E">
      <w:start w:val="1"/>
      <w:numFmt w:val="decimal"/>
      <w:lvlText w:val="%3."/>
      <w:lvlJc w:val="left"/>
      <w:pPr>
        <w:ind w:left="720" w:hanging="360"/>
      </w:pPr>
    </w:lvl>
    <w:lvl w:ilvl="3" w:tplc="B594706E">
      <w:start w:val="1"/>
      <w:numFmt w:val="decimal"/>
      <w:lvlText w:val="%4."/>
      <w:lvlJc w:val="left"/>
      <w:pPr>
        <w:ind w:left="720" w:hanging="360"/>
      </w:pPr>
    </w:lvl>
    <w:lvl w:ilvl="4" w:tplc="9F18EB0C">
      <w:start w:val="1"/>
      <w:numFmt w:val="decimal"/>
      <w:lvlText w:val="%5."/>
      <w:lvlJc w:val="left"/>
      <w:pPr>
        <w:ind w:left="720" w:hanging="360"/>
      </w:pPr>
    </w:lvl>
    <w:lvl w:ilvl="5" w:tplc="D4EE2B5A">
      <w:start w:val="1"/>
      <w:numFmt w:val="decimal"/>
      <w:lvlText w:val="%6."/>
      <w:lvlJc w:val="left"/>
      <w:pPr>
        <w:ind w:left="720" w:hanging="360"/>
      </w:pPr>
    </w:lvl>
    <w:lvl w:ilvl="6" w:tplc="998AB32E">
      <w:start w:val="1"/>
      <w:numFmt w:val="decimal"/>
      <w:lvlText w:val="%7."/>
      <w:lvlJc w:val="left"/>
      <w:pPr>
        <w:ind w:left="720" w:hanging="360"/>
      </w:pPr>
    </w:lvl>
    <w:lvl w:ilvl="7" w:tplc="77AEBBD8">
      <w:start w:val="1"/>
      <w:numFmt w:val="decimal"/>
      <w:lvlText w:val="%8."/>
      <w:lvlJc w:val="left"/>
      <w:pPr>
        <w:ind w:left="720" w:hanging="360"/>
      </w:pPr>
    </w:lvl>
    <w:lvl w:ilvl="8" w:tplc="E924AFA8">
      <w:start w:val="1"/>
      <w:numFmt w:val="decimal"/>
      <w:lvlText w:val="%9."/>
      <w:lvlJc w:val="left"/>
      <w:pPr>
        <w:ind w:left="720" w:hanging="360"/>
      </w:pPr>
    </w:lvl>
  </w:abstractNum>
  <w:abstractNum w:abstractNumId="53" w15:restartNumberingAfterBreak="0">
    <w:nsid w:val="69C46107"/>
    <w:multiLevelType w:val="hybridMultilevel"/>
    <w:tmpl w:val="391C466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29463E0"/>
    <w:multiLevelType w:val="hybridMultilevel"/>
    <w:tmpl w:val="7EC261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2DB7946"/>
    <w:multiLevelType w:val="hybridMultilevel"/>
    <w:tmpl w:val="7A22CF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232556"/>
    <w:multiLevelType w:val="multilevel"/>
    <w:tmpl w:val="DC6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4E07DD"/>
    <w:multiLevelType w:val="hybridMultilevel"/>
    <w:tmpl w:val="C270E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1560D5"/>
    <w:multiLevelType w:val="multilevel"/>
    <w:tmpl w:val="243A4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9" w15:restartNumberingAfterBreak="0">
    <w:nsid w:val="764E548F"/>
    <w:multiLevelType w:val="hybridMultilevel"/>
    <w:tmpl w:val="5E4C1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93418A"/>
    <w:multiLevelType w:val="hybridMultilevel"/>
    <w:tmpl w:val="36828D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842781D"/>
    <w:multiLevelType w:val="hybridMultilevel"/>
    <w:tmpl w:val="ADD43744"/>
    <w:lvl w:ilvl="0" w:tplc="886AD7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B0A456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28EBA5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90E7A3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FD009D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CC0199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696700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F34A86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B7EFD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EF4C27"/>
    <w:multiLevelType w:val="multilevel"/>
    <w:tmpl w:val="7DC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ED45D6"/>
    <w:multiLevelType w:val="hybridMultilevel"/>
    <w:tmpl w:val="69E85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F9765E"/>
    <w:multiLevelType w:val="hybridMultilevel"/>
    <w:tmpl w:val="31BC5B66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B">
      <w:start w:val="1"/>
      <w:numFmt w:val="lowerRoman"/>
      <w:lvlText w:val="%2."/>
      <w:lvlJc w:val="righ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BAA73E2"/>
    <w:multiLevelType w:val="hybridMultilevel"/>
    <w:tmpl w:val="D5DCF7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7E874247"/>
    <w:multiLevelType w:val="hybridMultilevel"/>
    <w:tmpl w:val="DD9401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7FA370AD"/>
    <w:multiLevelType w:val="hybridMultilevel"/>
    <w:tmpl w:val="A90E1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AF337B"/>
    <w:multiLevelType w:val="hybridMultilevel"/>
    <w:tmpl w:val="7480B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DA14DC"/>
    <w:multiLevelType w:val="multilevel"/>
    <w:tmpl w:val="DC6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757243">
    <w:abstractNumId w:val="61"/>
  </w:num>
  <w:num w:numId="2" w16cid:durableId="612906885">
    <w:abstractNumId w:val="30"/>
  </w:num>
  <w:num w:numId="3" w16cid:durableId="555245350">
    <w:abstractNumId w:val="20"/>
  </w:num>
  <w:num w:numId="4" w16cid:durableId="1428501973">
    <w:abstractNumId w:val="50"/>
  </w:num>
  <w:num w:numId="5" w16cid:durableId="785781564">
    <w:abstractNumId w:val="3"/>
  </w:num>
  <w:num w:numId="6" w16cid:durableId="1040012742">
    <w:abstractNumId w:val="15"/>
  </w:num>
  <w:num w:numId="7" w16cid:durableId="1131627950">
    <w:abstractNumId w:val="39"/>
  </w:num>
  <w:num w:numId="8" w16cid:durableId="1741977492">
    <w:abstractNumId w:val="14"/>
  </w:num>
  <w:num w:numId="9" w16cid:durableId="206916699">
    <w:abstractNumId w:val="66"/>
  </w:num>
  <w:num w:numId="10" w16cid:durableId="494304372">
    <w:abstractNumId w:val="28"/>
  </w:num>
  <w:num w:numId="11" w16cid:durableId="1570462964">
    <w:abstractNumId w:val="34"/>
  </w:num>
  <w:num w:numId="12" w16cid:durableId="1201170622">
    <w:abstractNumId w:val="4"/>
  </w:num>
  <w:num w:numId="13" w16cid:durableId="1901944826">
    <w:abstractNumId w:val="25"/>
  </w:num>
  <w:num w:numId="14" w16cid:durableId="70085507">
    <w:abstractNumId w:val="33"/>
  </w:num>
  <w:num w:numId="15" w16cid:durableId="659425476">
    <w:abstractNumId w:val="8"/>
  </w:num>
  <w:num w:numId="16" w16cid:durableId="1692141369">
    <w:abstractNumId w:val="23"/>
  </w:num>
  <w:num w:numId="17" w16cid:durableId="123626165">
    <w:abstractNumId w:val="2"/>
  </w:num>
  <w:num w:numId="18" w16cid:durableId="279534298">
    <w:abstractNumId w:val="38"/>
  </w:num>
  <w:num w:numId="19" w16cid:durableId="2113888630">
    <w:abstractNumId w:val="31"/>
  </w:num>
  <w:num w:numId="20" w16cid:durableId="1926914871">
    <w:abstractNumId w:val="67"/>
  </w:num>
  <w:num w:numId="21" w16cid:durableId="1027683831">
    <w:abstractNumId w:val="69"/>
  </w:num>
  <w:num w:numId="22" w16cid:durableId="1296907010">
    <w:abstractNumId w:val="56"/>
  </w:num>
  <w:num w:numId="23" w16cid:durableId="1996568538">
    <w:abstractNumId w:val="42"/>
  </w:num>
  <w:num w:numId="24" w16cid:durableId="1136025590">
    <w:abstractNumId w:val="64"/>
  </w:num>
  <w:num w:numId="25" w16cid:durableId="1185708314">
    <w:abstractNumId w:val="32"/>
  </w:num>
  <w:num w:numId="26" w16cid:durableId="1418789781">
    <w:abstractNumId w:val="0"/>
  </w:num>
  <w:num w:numId="27" w16cid:durableId="418798517">
    <w:abstractNumId w:val="57"/>
  </w:num>
  <w:num w:numId="28" w16cid:durableId="2028361802">
    <w:abstractNumId w:val="37"/>
  </w:num>
  <w:num w:numId="29" w16cid:durableId="2140025076">
    <w:abstractNumId w:val="46"/>
  </w:num>
  <w:num w:numId="30" w16cid:durableId="1348941605">
    <w:abstractNumId w:val="43"/>
  </w:num>
  <w:num w:numId="31" w16cid:durableId="2013755896">
    <w:abstractNumId w:val="12"/>
  </w:num>
  <w:num w:numId="32" w16cid:durableId="924340900">
    <w:abstractNumId w:val="52"/>
  </w:num>
  <w:num w:numId="33" w16cid:durableId="1682051334">
    <w:abstractNumId w:val="36"/>
  </w:num>
  <w:num w:numId="34" w16cid:durableId="2089843059">
    <w:abstractNumId w:val="68"/>
  </w:num>
  <w:num w:numId="35" w16cid:durableId="1982807179">
    <w:abstractNumId w:val="44"/>
  </w:num>
  <w:num w:numId="36" w16cid:durableId="1410805141">
    <w:abstractNumId w:val="21"/>
  </w:num>
  <w:num w:numId="37" w16cid:durableId="1835560375">
    <w:abstractNumId w:val="58"/>
  </w:num>
  <w:num w:numId="38" w16cid:durableId="2006667809">
    <w:abstractNumId w:val="55"/>
  </w:num>
  <w:num w:numId="39" w16cid:durableId="1343046902">
    <w:abstractNumId w:val="13"/>
  </w:num>
  <w:num w:numId="40" w16cid:durableId="544221797">
    <w:abstractNumId w:val="22"/>
  </w:num>
  <w:num w:numId="41" w16cid:durableId="1765374631">
    <w:abstractNumId w:val="63"/>
  </w:num>
  <w:num w:numId="42" w16cid:durableId="592396424">
    <w:abstractNumId w:val="53"/>
  </w:num>
  <w:num w:numId="43" w16cid:durableId="605960769">
    <w:abstractNumId w:val="5"/>
  </w:num>
  <w:num w:numId="44" w16cid:durableId="683480675">
    <w:abstractNumId w:val="60"/>
  </w:num>
  <w:num w:numId="45" w16cid:durableId="438916434">
    <w:abstractNumId w:val="18"/>
  </w:num>
  <w:num w:numId="46" w16cid:durableId="1282883716">
    <w:abstractNumId w:val="45"/>
  </w:num>
  <w:num w:numId="47" w16cid:durableId="1895459973">
    <w:abstractNumId w:val="65"/>
  </w:num>
  <w:num w:numId="48" w16cid:durableId="1640842211">
    <w:abstractNumId w:val="9"/>
  </w:num>
  <w:num w:numId="49" w16cid:durableId="365762707">
    <w:abstractNumId w:val="40"/>
  </w:num>
  <w:num w:numId="50" w16cid:durableId="1108164220">
    <w:abstractNumId w:val="49"/>
  </w:num>
  <w:num w:numId="51" w16cid:durableId="364907029">
    <w:abstractNumId w:val="47"/>
  </w:num>
  <w:num w:numId="52" w16cid:durableId="1945838828">
    <w:abstractNumId w:val="1"/>
  </w:num>
  <w:num w:numId="53" w16cid:durableId="2136481765">
    <w:abstractNumId w:val="26"/>
  </w:num>
  <w:num w:numId="54" w16cid:durableId="744641937">
    <w:abstractNumId w:val="48"/>
  </w:num>
  <w:num w:numId="55" w16cid:durableId="1698702548">
    <w:abstractNumId w:val="51"/>
  </w:num>
  <w:num w:numId="56" w16cid:durableId="90317877">
    <w:abstractNumId w:val="19"/>
  </w:num>
  <w:num w:numId="57" w16cid:durableId="1635940700">
    <w:abstractNumId w:val="11"/>
  </w:num>
  <w:num w:numId="58" w16cid:durableId="860821966">
    <w:abstractNumId w:val="16"/>
  </w:num>
  <w:num w:numId="59" w16cid:durableId="880822914">
    <w:abstractNumId w:val="6"/>
  </w:num>
  <w:num w:numId="60" w16cid:durableId="260070229">
    <w:abstractNumId w:val="10"/>
  </w:num>
  <w:num w:numId="61" w16cid:durableId="2125879917">
    <w:abstractNumId w:val="29"/>
  </w:num>
  <w:num w:numId="62" w16cid:durableId="973483550">
    <w:abstractNumId w:val="54"/>
  </w:num>
  <w:num w:numId="63" w16cid:durableId="215705575">
    <w:abstractNumId w:val="41"/>
  </w:num>
  <w:num w:numId="64" w16cid:durableId="1246691675">
    <w:abstractNumId w:val="7"/>
  </w:num>
  <w:num w:numId="65" w16cid:durableId="801078436">
    <w:abstractNumId w:val="59"/>
  </w:num>
  <w:num w:numId="66" w16cid:durableId="1689913772">
    <w:abstractNumId w:val="27"/>
  </w:num>
  <w:num w:numId="67" w16cid:durableId="246428564">
    <w:abstractNumId w:val="17"/>
  </w:num>
  <w:num w:numId="68" w16cid:durableId="847058877">
    <w:abstractNumId w:val="35"/>
  </w:num>
  <w:num w:numId="69" w16cid:durableId="1462259731">
    <w:abstractNumId w:val="62"/>
  </w:num>
  <w:num w:numId="70" w16cid:durableId="21785498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39"/>
    <w:rsid w:val="0000009F"/>
    <w:rsid w:val="00000265"/>
    <w:rsid w:val="000002F3"/>
    <w:rsid w:val="00000343"/>
    <w:rsid w:val="000009F3"/>
    <w:rsid w:val="00000A1A"/>
    <w:rsid w:val="00000E03"/>
    <w:rsid w:val="000010BE"/>
    <w:rsid w:val="00001476"/>
    <w:rsid w:val="00001544"/>
    <w:rsid w:val="0000196D"/>
    <w:rsid w:val="00001A7B"/>
    <w:rsid w:val="00002043"/>
    <w:rsid w:val="000023E0"/>
    <w:rsid w:val="00002501"/>
    <w:rsid w:val="00002593"/>
    <w:rsid w:val="000026D1"/>
    <w:rsid w:val="0000287D"/>
    <w:rsid w:val="00002D81"/>
    <w:rsid w:val="00002E40"/>
    <w:rsid w:val="0000316B"/>
    <w:rsid w:val="000037B3"/>
    <w:rsid w:val="00003FB3"/>
    <w:rsid w:val="00004092"/>
    <w:rsid w:val="00004249"/>
    <w:rsid w:val="00004344"/>
    <w:rsid w:val="00004860"/>
    <w:rsid w:val="000048A3"/>
    <w:rsid w:val="00004971"/>
    <w:rsid w:val="00004CBD"/>
    <w:rsid w:val="00004D3E"/>
    <w:rsid w:val="00004EED"/>
    <w:rsid w:val="0000500E"/>
    <w:rsid w:val="00005278"/>
    <w:rsid w:val="000053F6"/>
    <w:rsid w:val="00006175"/>
    <w:rsid w:val="00006234"/>
    <w:rsid w:val="000064EA"/>
    <w:rsid w:val="00006583"/>
    <w:rsid w:val="000065CD"/>
    <w:rsid w:val="00006B2C"/>
    <w:rsid w:val="00006B6A"/>
    <w:rsid w:val="000070A5"/>
    <w:rsid w:val="000070AC"/>
    <w:rsid w:val="000074D0"/>
    <w:rsid w:val="00007829"/>
    <w:rsid w:val="00007B9D"/>
    <w:rsid w:val="00010115"/>
    <w:rsid w:val="00010283"/>
    <w:rsid w:val="000102B3"/>
    <w:rsid w:val="0001039D"/>
    <w:rsid w:val="0001085E"/>
    <w:rsid w:val="00010B1B"/>
    <w:rsid w:val="00010B8E"/>
    <w:rsid w:val="0001130F"/>
    <w:rsid w:val="000113E6"/>
    <w:rsid w:val="000114C1"/>
    <w:rsid w:val="00011D88"/>
    <w:rsid w:val="00011DC3"/>
    <w:rsid w:val="00011E2D"/>
    <w:rsid w:val="00011E2F"/>
    <w:rsid w:val="00011EE4"/>
    <w:rsid w:val="00012057"/>
    <w:rsid w:val="000126DA"/>
    <w:rsid w:val="000127F9"/>
    <w:rsid w:val="00012809"/>
    <w:rsid w:val="000128E3"/>
    <w:rsid w:val="00012B43"/>
    <w:rsid w:val="00013210"/>
    <w:rsid w:val="000134FF"/>
    <w:rsid w:val="0001352C"/>
    <w:rsid w:val="00013AEC"/>
    <w:rsid w:val="00013C3C"/>
    <w:rsid w:val="00013CD3"/>
    <w:rsid w:val="00013FBA"/>
    <w:rsid w:val="00014795"/>
    <w:rsid w:val="00014835"/>
    <w:rsid w:val="00014BFA"/>
    <w:rsid w:val="00014D3A"/>
    <w:rsid w:val="00014D59"/>
    <w:rsid w:val="00014DA2"/>
    <w:rsid w:val="000153EE"/>
    <w:rsid w:val="000159C2"/>
    <w:rsid w:val="000161CB"/>
    <w:rsid w:val="0001620E"/>
    <w:rsid w:val="00016318"/>
    <w:rsid w:val="000167EE"/>
    <w:rsid w:val="00016985"/>
    <w:rsid w:val="00016C54"/>
    <w:rsid w:val="00017252"/>
    <w:rsid w:val="00017261"/>
    <w:rsid w:val="00017730"/>
    <w:rsid w:val="00017972"/>
    <w:rsid w:val="00017BCB"/>
    <w:rsid w:val="00017F3E"/>
    <w:rsid w:val="000200A7"/>
    <w:rsid w:val="00020482"/>
    <w:rsid w:val="00020518"/>
    <w:rsid w:val="00020602"/>
    <w:rsid w:val="000208F4"/>
    <w:rsid w:val="00020A3B"/>
    <w:rsid w:val="00020AC0"/>
    <w:rsid w:val="00020D2C"/>
    <w:rsid w:val="00020F39"/>
    <w:rsid w:val="0002119A"/>
    <w:rsid w:val="000216EF"/>
    <w:rsid w:val="00021A39"/>
    <w:rsid w:val="00021B89"/>
    <w:rsid w:val="00021C46"/>
    <w:rsid w:val="00021CF0"/>
    <w:rsid w:val="00021FEC"/>
    <w:rsid w:val="00022000"/>
    <w:rsid w:val="0002202C"/>
    <w:rsid w:val="00022297"/>
    <w:rsid w:val="0002252E"/>
    <w:rsid w:val="000234B3"/>
    <w:rsid w:val="000234D1"/>
    <w:rsid w:val="000239DA"/>
    <w:rsid w:val="00024268"/>
    <w:rsid w:val="00024362"/>
    <w:rsid w:val="00024475"/>
    <w:rsid w:val="000249B1"/>
    <w:rsid w:val="00024BFE"/>
    <w:rsid w:val="00024DB6"/>
    <w:rsid w:val="00024DFD"/>
    <w:rsid w:val="000251FF"/>
    <w:rsid w:val="00025250"/>
    <w:rsid w:val="00025430"/>
    <w:rsid w:val="000257AA"/>
    <w:rsid w:val="000258FD"/>
    <w:rsid w:val="0002596F"/>
    <w:rsid w:val="00026336"/>
    <w:rsid w:val="00026537"/>
    <w:rsid w:val="00026595"/>
    <w:rsid w:val="000265A6"/>
    <w:rsid w:val="00026B40"/>
    <w:rsid w:val="00026E17"/>
    <w:rsid w:val="0002768F"/>
    <w:rsid w:val="00027AD6"/>
    <w:rsid w:val="00030305"/>
    <w:rsid w:val="0003056B"/>
    <w:rsid w:val="0003087D"/>
    <w:rsid w:val="00030C02"/>
    <w:rsid w:val="00030C2E"/>
    <w:rsid w:val="00030DA9"/>
    <w:rsid w:val="00030F6B"/>
    <w:rsid w:val="000310EC"/>
    <w:rsid w:val="000312A4"/>
    <w:rsid w:val="000312EA"/>
    <w:rsid w:val="00031839"/>
    <w:rsid w:val="00031B37"/>
    <w:rsid w:val="00031CE5"/>
    <w:rsid w:val="00031D98"/>
    <w:rsid w:val="00031EE9"/>
    <w:rsid w:val="0003258A"/>
    <w:rsid w:val="00032AC8"/>
    <w:rsid w:val="000331B0"/>
    <w:rsid w:val="0003338D"/>
    <w:rsid w:val="0003350D"/>
    <w:rsid w:val="000335F7"/>
    <w:rsid w:val="000341C0"/>
    <w:rsid w:val="00034382"/>
    <w:rsid w:val="000343B1"/>
    <w:rsid w:val="000344C1"/>
    <w:rsid w:val="00034737"/>
    <w:rsid w:val="0003493C"/>
    <w:rsid w:val="00034C9B"/>
    <w:rsid w:val="00034FF6"/>
    <w:rsid w:val="000350CD"/>
    <w:rsid w:val="00035159"/>
    <w:rsid w:val="000359B0"/>
    <w:rsid w:val="00035A63"/>
    <w:rsid w:val="00035AD9"/>
    <w:rsid w:val="00035CC3"/>
    <w:rsid w:val="00035D0C"/>
    <w:rsid w:val="00035EC8"/>
    <w:rsid w:val="00035EFF"/>
    <w:rsid w:val="0003646D"/>
    <w:rsid w:val="000367B1"/>
    <w:rsid w:val="00036A17"/>
    <w:rsid w:val="00036CC4"/>
    <w:rsid w:val="00036D68"/>
    <w:rsid w:val="0003744E"/>
    <w:rsid w:val="00037491"/>
    <w:rsid w:val="00037569"/>
    <w:rsid w:val="00037784"/>
    <w:rsid w:val="00037CBA"/>
    <w:rsid w:val="000402D6"/>
    <w:rsid w:val="000409BB"/>
    <w:rsid w:val="00040B1C"/>
    <w:rsid w:val="00040C87"/>
    <w:rsid w:val="00040F82"/>
    <w:rsid w:val="00041643"/>
    <w:rsid w:val="000417AC"/>
    <w:rsid w:val="00041832"/>
    <w:rsid w:val="000419A3"/>
    <w:rsid w:val="00042092"/>
    <w:rsid w:val="0004257F"/>
    <w:rsid w:val="00042665"/>
    <w:rsid w:val="00043881"/>
    <w:rsid w:val="00043905"/>
    <w:rsid w:val="00043AC5"/>
    <w:rsid w:val="00043BFD"/>
    <w:rsid w:val="00043E77"/>
    <w:rsid w:val="00043E92"/>
    <w:rsid w:val="00044131"/>
    <w:rsid w:val="00044885"/>
    <w:rsid w:val="00044C13"/>
    <w:rsid w:val="00044F05"/>
    <w:rsid w:val="0004507C"/>
    <w:rsid w:val="00045576"/>
    <w:rsid w:val="00045C08"/>
    <w:rsid w:val="00045D5E"/>
    <w:rsid w:val="00045D6E"/>
    <w:rsid w:val="00045E8A"/>
    <w:rsid w:val="00045EB4"/>
    <w:rsid w:val="0004618E"/>
    <w:rsid w:val="000464A1"/>
    <w:rsid w:val="0004654B"/>
    <w:rsid w:val="000465A7"/>
    <w:rsid w:val="000468F4"/>
    <w:rsid w:val="00046F97"/>
    <w:rsid w:val="00046FAD"/>
    <w:rsid w:val="00047070"/>
    <w:rsid w:val="000471A7"/>
    <w:rsid w:val="00047237"/>
    <w:rsid w:val="00047752"/>
    <w:rsid w:val="00047B0D"/>
    <w:rsid w:val="00047BCA"/>
    <w:rsid w:val="00047CE5"/>
    <w:rsid w:val="00047F9E"/>
    <w:rsid w:val="000506DC"/>
    <w:rsid w:val="0005074A"/>
    <w:rsid w:val="0005076B"/>
    <w:rsid w:val="000507B5"/>
    <w:rsid w:val="00050814"/>
    <w:rsid w:val="0005098F"/>
    <w:rsid w:val="00050B4A"/>
    <w:rsid w:val="0005142B"/>
    <w:rsid w:val="000517F3"/>
    <w:rsid w:val="00051935"/>
    <w:rsid w:val="000522BA"/>
    <w:rsid w:val="000526E0"/>
    <w:rsid w:val="00052C4A"/>
    <w:rsid w:val="00052D10"/>
    <w:rsid w:val="00052D49"/>
    <w:rsid w:val="00052D81"/>
    <w:rsid w:val="00052EC4"/>
    <w:rsid w:val="00052F98"/>
    <w:rsid w:val="0005304E"/>
    <w:rsid w:val="00053111"/>
    <w:rsid w:val="00053257"/>
    <w:rsid w:val="00053AA9"/>
    <w:rsid w:val="00053C1B"/>
    <w:rsid w:val="00054075"/>
    <w:rsid w:val="0005408D"/>
    <w:rsid w:val="000540AE"/>
    <w:rsid w:val="0005415E"/>
    <w:rsid w:val="0005452D"/>
    <w:rsid w:val="000548E5"/>
    <w:rsid w:val="00054950"/>
    <w:rsid w:val="00055277"/>
    <w:rsid w:val="00055618"/>
    <w:rsid w:val="0005587C"/>
    <w:rsid w:val="0005595D"/>
    <w:rsid w:val="00055ACF"/>
    <w:rsid w:val="00055F93"/>
    <w:rsid w:val="0005606C"/>
    <w:rsid w:val="0005620E"/>
    <w:rsid w:val="00056385"/>
    <w:rsid w:val="00056C25"/>
    <w:rsid w:val="00056CCD"/>
    <w:rsid w:val="00056D73"/>
    <w:rsid w:val="00057777"/>
    <w:rsid w:val="00057794"/>
    <w:rsid w:val="0005780B"/>
    <w:rsid w:val="00057858"/>
    <w:rsid w:val="000579C6"/>
    <w:rsid w:val="000600DD"/>
    <w:rsid w:val="0006036D"/>
    <w:rsid w:val="000606F9"/>
    <w:rsid w:val="0006087A"/>
    <w:rsid w:val="000608FD"/>
    <w:rsid w:val="00060A3F"/>
    <w:rsid w:val="00060AE3"/>
    <w:rsid w:val="00060B5C"/>
    <w:rsid w:val="00060E2F"/>
    <w:rsid w:val="0006134F"/>
    <w:rsid w:val="000615F5"/>
    <w:rsid w:val="0006173B"/>
    <w:rsid w:val="000618F5"/>
    <w:rsid w:val="00061ECA"/>
    <w:rsid w:val="000621FF"/>
    <w:rsid w:val="000623E5"/>
    <w:rsid w:val="00062648"/>
    <w:rsid w:val="00062BB7"/>
    <w:rsid w:val="00062CC6"/>
    <w:rsid w:val="000631F8"/>
    <w:rsid w:val="00063266"/>
    <w:rsid w:val="0006329F"/>
    <w:rsid w:val="00063916"/>
    <w:rsid w:val="000641FD"/>
    <w:rsid w:val="000642EB"/>
    <w:rsid w:val="0006438B"/>
    <w:rsid w:val="000649E8"/>
    <w:rsid w:val="00064C20"/>
    <w:rsid w:val="00064F85"/>
    <w:rsid w:val="000651B2"/>
    <w:rsid w:val="000652A3"/>
    <w:rsid w:val="0006534B"/>
    <w:rsid w:val="00065417"/>
    <w:rsid w:val="00065808"/>
    <w:rsid w:val="000659AB"/>
    <w:rsid w:val="00066168"/>
    <w:rsid w:val="000664C2"/>
    <w:rsid w:val="000667EA"/>
    <w:rsid w:val="00066C3C"/>
    <w:rsid w:val="00066CFD"/>
    <w:rsid w:val="00066F4B"/>
    <w:rsid w:val="00067216"/>
    <w:rsid w:val="00067491"/>
    <w:rsid w:val="0006749F"/>
    <w:rsid w:val="00067500"/>
    <w:rsid w:val="000677F5"/>
    <w:rsid w:val="00070095"/>
    <w:rsid w:val="000706A5"/>
    <w:rsid w:val="00070898"/>
    <w:rsid w:val="00070999"/>
    <w:rsid w:val="00071098"/>
    <w:rsid w:val="000710AE"/>
    <w:rsid w:val="00071406"/>
    <w:rsid w:val="00071461"/>
    <w:rsid w:val="00071671"/>
    <w:rsid w:val="00071736"/>
    <w:rsid w:val="00071BA7"/>
    <w:rsid w:val="00071D2B"/>
    <w:rsid w:val="00071E69"/>
    <w:rsid w:val="00071E6D"/>
    <w:rsid w:val="00071EA9"/>
    <w:rsid w:val="0007200A"/>
    <w:rsid w:val="00072158"/>
    <w:rsid w:val="00072260"/>
    <w:rsid w:val="000722BD"/>
    <w:rsid w:val="000725E6"/>
    <w:rsid w:val="000726D9"/>
    <w:rsid w:val="00072E86"/>
    <w:rsid w:val="00072E92"/>
    <w:rsid w:val="0007302A"/>
    <w:rsid w:val="000736F1"/>
    <w:rsid w:val="00073B08"/>
    <w:rsid w:val="00074106"/>
    <w:rsid w:val="000742FA"/>
    <w:rsid w:val="000744DD"/>
    <w:rsid w:val="0007467D"/>
    <w:rsid w:val="00074EA8"/>
    <w:rsid w:val="00074EFB"/>
    <w:rsid w:val="00075912"/>
    <w:rsid w:val="00076115"/>
    <w:rsid w:val="00076494"/>
    <w:rsid w:val="0007651C"/>
    <w:rsid w:val="00076580"/>
    <w:rsid w:val="00076874"/>
    <w:rsid w:val="00076888"/>
    <w:rsid w:val="00076A22"/>
    <w:rsid w:val="00076B84"/>
    <w:rsid w:val="00077620"/>
    <w:rsid w:val="00077779"/>
    <w:rsid w:val="00077AA0"/>
    <w:rsid w:val="000801B5"/>
    <w:rsid w:val="0008077F"/>
    <w:rsid w:val="00080AE1"/>
    <w:rsid w:val="00080E60"/>
    <w:rsid w:val="000811A9"/>
    <w:rsid w:val="00081355"/>
    <w:rsid w:val="00081439"/>
    <w:rsid w:val="00082361"/>
    <w:rsid w:val="00082976"/>
    <w:rsid w:val="00083009"/>
    <w:rsid w:val="00083108"/>
    <w:rsid w:val="00083577"/>
    <w:rsid w:val="000836AD"/>
    <w:rsid w:val="000836FB"/>
    <w:rsid w:val="000838A8"/>
    <w:rsid w:val="0008399B"/>
    <w:rsid w:val="00083A3B"/>
    <w:rsid w:val="00083B4E"/>
    <w:rsid w:val="00083D0B"/>
    <w:rsid w:val="00084705"/>
    <w:rsid w:val="0008480F"/>
    <w:rsid w:val="00084D7E"/>
    <w:rsid w:val="00084DC9"/>
    <w:rsid w:val="00084E78"/>
    <w:rsid w:val="00086014"/>
    <w:rsid w:val="0008629E"/>
    <w:rsid w:val="0008658E"/>
    <w:rsid w:val="00086A91"/>
    <w:rsid w:val="00087068"/>
    <w:rsid w:val="00087097"/>
    <w:rsid w:val="0008712E"/>
    <w:rsid w:val="00087775"/>
    <w:rsid w:val="000877C5"/>
    <w:rsid w:val="000877F9"/>
    <w:rsid w:val="00087992"/>
    <w:rsid w:val="00087D42"/>
    <w:rsid w:val="00087DD3"/>
    <w:rsid w:val="00090045"/>
    <w:rsid w:val="000900B0"/>
    <w:rsid w:val="000906F3"/>
    <w:rsid w:val="00090E75"/>
    <w:rsid w:val="000914BD"/>
    <w:rsid w:val="0009211F"/>
    <w:rsid w:val="0009222E"/>
    <w:rsid w:val="00092671"/>
    <w:rsid w:val="000928D9"/>
    <w:rsid w:val="000928F9"/>
    <w:rsid w:val="00092C00"/>
    <w:rsid w:val="000931F4"/>
    <w:rsid w:val="00093684"/>
    <w:rsid w:val="000937CC"/>
    <w:rsid w:val="00093802"/>
    <w:rsid w:val="000939BD"/>
    <w:rsid w:val="00093A60"/>
    <w:rsid w:val="00093D7B"/>
    <w:rsid w:val="0009451C"/>
    <w:rsid w:val="0009462F"/>
    <w:rsid w:val="00094B24"/>
    <w:rsid w:val="00094B49"/>
    <w:rsid w:val="0009500E"/>
    <w:rsid w:val="0009502B"/>
    <w:rsid w:val="000952AA"/>
    <w:rsid w:val="000954B3"/>
    <w:rsid w:val="00095698"/>
    <w:rsid w:val="00095963"/>
    <w:rsid w:val="00095B3B"/>
    <w:rsid w:val="00095BB6"/>
    <w:rsid w:val="000962C7"/>
    <w:rsid w:val="0009633E"/>
    <w:rsid w:val="00096630"/>
    <w:rsid w:val="000966A4"/>
    <w:rsid w:val="00096C68"/>
    <w:rsid w:val="00096F6D"/>
    <w:rsid w:val="00096FB3"/>
    <w:rsid w:val="00097342"/>
    <w:rsid w:val="00097453"/>
    <w:rsid w:val="000976A6"/>
    <w:rsid w:val="000976D4"/>
    <w:rsid w:val="00097AE5"/>
    <w:rsid w:val="00097CEF"/>
    <w:rsid w:val="00097DA4"/>
    <w:rsid w:val="000A018A"/>
    <w:rsid w:val="000A092A"/>
    <w:rsid w:val="000A09B5"/>
    <w:rsid w:val="000A0D6B"/>
    <w:rsid w:val="000A0DBF"/>
    <w:rsid w:val="000A0E2F"/>
    <w:rsid w:val="000A0E63"/>
    <w:rsid w:val="000A0F68"/>
    <w:rsid w:val="000A13A7"/>
    <w:rsid w:val="000A1512"/>
    <w:rsid w:val="000A17E8"/>
    <w:rsid w:val="000A18A1"/>
    <w:rsid w:val="000A1C0C"/>
    <w:rsid w:val="000A1EDC"/>
    <w:rsid w:val="000A1EF3"/>
    <w:rsid w:val="000A2260"/>
    <w:rsid w:val="000A2460"/>
    <w:rsid w:val="000A25E2"/>
    <w:rsid w:val="000A2D83"/>
    <w:rsid w:val="000A2E51"/>
    <w:rsid w:val="000A2F1D"/>
    <w:rsid w:val="000A2FE4"/>
    <w:rsid w:val="000A3150"/>
    <w:rsid w:val="000A3C9A"/>
    <w:rsid w:val="000A3CB9"/>
    <w:rsid w:val="000A3F8C"/>
    <w:rsid w:val="000A3FAE"/>
    <w:rsid w:val="000A45DE"/>
    <w:rsid w:val="000A4AC6"/>
    <w:rsid w:val="000A4BE4"/>
    <w:rsid w:val="000A4C96"/>
    <w:rsid w:val="000A4CC2"/>
    <w:rsid w:val="000A55D4"/>
    <w:rsid w:val="000A5859"/>
    <w:rsid w:val="000A5B39"/>
    <w:rsid w:val="000A5B8D"/>
    <w:rsid w:val="000A5DCF"/>
    <w:rsid w:val="000A6409"/>
    <w:rsid w:val="000A6455"/>
    <w:rsid w:val="000A6531"/>
    <w:rsid w:val="000A672A"/>
    <w:rsid w:val="000A6ABA"/>
    <w:rsid w:val="000A6D7F"/>
    <w:rsid w:val="000A739D"/>
    <w:rsid w:val="000A7721"/>
    <w:rsid w:val="000A7909"/>
    <w:rsid w:val="000A79A5"/>
    <w:rsid w:val="000A7AC5"/>
    <w:rsid w:val="000A7C4D"/>
    <w:rsid w:val="000A7EBD"/>
    <w:rsid w:val="000A7F7F"/>
    <w:rsid w:val="000A7F9F"/>
    <w:rsid w:val="000B014A"/>
    <w:rsid w:val="000B09F5"/>
    <w:rsid w:val="000B1435"/>
    <w:rsid w:val="000B15D8"/>
    <w:rsid w:val="000B16D3"/>
    <w:rsid w:val="000B16E9"/>
    <w:rsid w:val="000B18AF"/>
    <w:rsid w:val="000B1DA8"/>
    <w:rsid w:val="000B1FDC"/>
    <w:rsid w:val="000B2406"/>
    <w:rsid w:val="000B2780"/>
    <w:rsid w:val="000B28F1"/>
    <w:rsid w:val="000B2AF5"/>
    <w:rsid w:val="000B2C0E"/>
    <w:rsid w:val="000B2CD8"/>
    <w:rsid w:val="000B2E5C"/>
    <w:rsid w:val="000B32F7"/>
    <w:rsid w:val="000B33B6"/>
    <w:rsid w:val="000B3529"/>
    <w:rsid w:val="000B3536"/>
    <w:rsid w:val="000B37B3"/>
    <w:rsid w:val="000B3AA4"/>
    <w:rsid w:val="000B3AD3"/>
    <w:rsid w:val="000B3D9F"/>
    <w:rsid w:val="000B3E93"/>
    <w:rsid w:val="000B4043"/>
    <w:rsid w:val="000B41F4"/>
    <w:rsid w:val="000B429E"/>
    <w:rsid w:val="000B449E"/>
    <w:rsid w:val="000B4572"/>
    <w:rsid w:val="000B4606"/>
    <w:rsid w:val="000B4EBD"/>
    <w:rsid w:val="000B542E"/>
    <w:rsid w:val="000B5508"/>
    <w:rsid w:val="000B5686"/>
    <w:rsid w:val="000B59EB"/>
    <w:rsid w:val="000B5B7B"/>
    <w:rsid w:val="000B5D61"/>
    <w:rsid w:val="000B5F2B"/>
    <w:rsid w:val="000B653F"/>
    <w:rsid w:val="000B655D"/>
    <w:rsid w:val="000B6927"/>
    <w:rsid w:val="000B6E2C"/>
    <w:rsid w:val="000B720E"/>
    <w:rsid w:val="000B74D4"/>
    <w:rsid w:val="000B780F"/>
    <w:rsid w:val="000B7843"/>
    <w:rsid w:val="000B7984"/>
    <w:rsid w:val="000B7A25"/>
    <w:rsid w:val="000B7E95"/>
    <w:rsid w:val="000B7F38"/>
    <w:rsid w:val="000C0095"/>
    <w:rsid w:val="000C00C5"/>
    <w:rsid w:val="000C07E5"/>
    <w:rsid w:val="000C10F5"/>
    <w:rsid w:val="000C20D6"/>
    <w:rsid w:val="000C289A"/>
    <w:rsid w:val="000C2C28"/>
    <w:rsid w:val="000C325D"/>
    <w:rsid w:val="000C3A7C"/>
    <w:rsid w:val="000C3C18"/>
    <w:rsid w:val="000C3CAE"/>
    <w:rsid w:val="000C3E0C"/>
    <w:rsid w:val="000C4016"/>
    <w:rsid w:val="000C4CC8"/>
    <w:rsid w:val="000C4E29"/>
    <w:rsid w:val="000C4F1E"/>
    <w:rsid w:val="000C4F52"/>
    <w:rsid w:val="000C54EC"/>
    <w:rsid w:val="000C5767"/>
    <w:rsid w:val="000C5AB1"/>
    <w:rsid w:val="000C5E1E"/>
    <w:rsid w:val="000C5F3E"/>
    <w:rsid w:val="000C5F69"/>
    <w:rsid w:val="000C608C"/>
    <w:rsid w:val="000C613A"/>
    <w:rsid w:val="000C6499"/>
    <w:rsid w:val="000C6616"/>
    <w:rsid w:val="000C671C"/>
    <w:rsid w:val="000C68C7"/>
    <w:rsid w:val="000C6A83"/>
    <w:rsid w:val="000C72E2"/>
    <w:rsid w:val="000C732D"/>
    <w:rsid w:val="000C76E6"/>
    <w:rsid w:val="000C7728"/>
    <w:rsid w:val="000C79D6"/>
    <w:rsid w:val="000C7C59"/>
    <w:rsid w:val="000D02FC"/>
    <w:rsid w:val="000D077A"/>
    <w:rsid w:val="000D0822"/>
    <w:rsid w:val="000D0A52"/>
    <w:rsid w:val="000D0A6D"/>
    <w:rsid w:val="000D0A92"/>
    <w:rsid w:val="000D1318"/>
    <w:rsid w:val="000D1654"/>
    <w:rsid w:val="000D172C"/>
    <w:rsid w:val="000D2038"/>
    <w:rsid w:val="000D2425"/>
    <w:rsid w:val="000D2639"/>
    <w:rsid w:val="000D2706"/>
    <w:rsid w:val="000D28C4"/>
    <w:rsid w:val="000D2AC1"/>
    <w:rsid w:val="000D2FA6"/>
    <w:rsid w:val="000D2FFB"/>
    <w:rsid w:val="000D32F6"/>
    <w:rsid w:val="000D34BD"/>
    <w:rsid w:val="000D3988"/>
    <w:rsid w:val="000D3C01"/>
    <w:rsid w:val="000D3D47"/>
    <w:rsid w:val="000D3DF7"/>
    <w:rsid w:val="000D3F50"/>
    <w:rsid w:val="000D4088"/>
    <w:rsid w:val="000D464C"/>
    <w:rsid w:val="000D4684"/>
    <w:rsid w:val="000D4B0E"/>
    <w:rsid w:val="000D4C9F"/>
    <w:rsid w:val="000D4F49"/>
    <w:rsid w:val="000D5862"/>
    <w:rsid w:val="000D59B4"/>
    <w:rsid w:val="000D5B2F"/>
    <w:rsid w:val="000D5B68"/>
    <w:rsid w:val="000D5FDC"/>
    <w:rsid w:val="000D6086"/>
    <w:rsid w:val="000D6307"/>
    <w:rsid w:val="000D63C7"/>
    <w:rsid w:val="000D70A9"/>
    <w:rsid w:val="000D712F"/>
    <w:rsid w:val="000D76AA"/>
    <w:rsid w:val="000D7A7D"/>
    <w:rsid w:val="000D7CB3"/>
    <w:rsid w:val="000D7E11"/>
    <w:rsid w:val="000D7F7F"/>
    <w:rsid w:val="000E00DF"/>
    <w:rsid w:val="000E032F"/>
    <w:rsid w:val="000E080F"/>
    <w:rsid w:val="000E082E"/>
    <w:rsid w:val="000E0ADA"/>
    <w:rsid w:val="000E0D11"/>
    <w:rsid w:val="000E1352"/>
    <w:rsid w:val="000E13B2"/>
    <w:rsid w:val="000E156F"/>
    <w:rsid w:val="000E15C7"/>
    <w:rsid w:val="000E1644"/>
    <w:rsid w:val="000E1D8B"/>
    <w:rsid w:val="000E248E"/>
    <w:rsid w:val="000E25F9"/>
    <w:rsid w:val="000E264C"/>
    <w:rsid w:val="000E2A0F"/>
    <w:rsid w:val="000E2AD3"/>
    <w:rsid w:val="000E2AF6"/>
    <w:rsid w:val="000E2BC4"/>
    <w:rsid w:val="000E3190"/>
    <w:rsid w:val="000E3341"/>
    <w:rsid w:val="000E33C5"/>
    <w:rsid w:val="000E3705"/>
    <w:rsid w:val="000E38DA"/>
    <w:rsid w:val="000E3A30"/>
    <w:rsid w:val="000E3A93"/>
    <w:rsid w:val="000E3B6A"/>
    <w:rsid w:val="000E42D7"/>
    <w:rsid w:val="000E4318"/>
    <w:rsid w:val="000E445C"/>
    <w:rsid w:val="000E4759"/>
    <w:rsid w:val="000E4CDC"/>
    <w:rsid w:val="000E4E01"/>
    <w:rsid w:val="000E4EEE"/>
    <w:rsid w:val="000E4FCB"/>
    <w:rsid w:val="000E5169"/>
    <w:rsid w:val="000E51A3"/>
    <w:rsid w:val="000E558A"/>
    <w:rsid w:val="000E5722"/>
    <w:rsid w:val="000E5912"/>
    <w:rsid w:val="000E59ED"/>
    <w:rsid w:val="000E5A01"/>
    <w:rsid w:val="000E6884"/>
    <w:rsid w:val="000E68E2"/>
    <w:rsid w:val="000E6D55"/>
    <w:rsid w:val="000E7021"/>
    <w:rsid w:val="000E7B9B"/>
    <w:rsid w:val="000F019B"/>
    <w:rsid w:val="000F0435"/>
    <w:rsid w:val="000F051F"/>
    <w:rsid w:val="000F07BE"/>
    <w:rsid w:val="000F09A9"/>
    <w:rsid w:val="000F0C4C"/>
    <w:rsid w:val="000F0DA1"/>
    <w:rsid w:val="000F0F61"/>
    <w:rsid w:val="000F1A05"/>
    <w:rsid w:val="000F1B58"/>
    <w:rsid w:val="000F1E0D"/>
    <w:rsid w:val="000F1F04"/>
    <w:rsid w:val="000F2450"/>
    <w:rsid w:val="000F2B51"/>
    <w:rsid w:val="000F2B70"/>
    <w:rsid w:val="000F2CAF"/>
    <w:rsid w:val="000F3407"/>
    <w:rsid w:val="000F3655"/>
    <w:rsid w:val="000F379E"/>
    <w:rsid w:val="000F3A13"/>
    <w:rsid w:val="000F3AE8"/>
    <w:rsid w:val="000F3E31"/>
    <w:rsid w:val="000F4627"/>
    <w:rsid w:val="000F4815"/>
    <w:rsid w:val="000F49CF"/>
    <w:rsid w:val="000F4A55"/>
    <w:rsid w:val="000F4CC8"/>
    <w:rsid w:val="000F506A"/>
    <w:rsid w:val="000F5248"/>
    <w:rsid w:val="000F54CA"/>
    <w:rsid w:val="000F552D"/>
    <w:rsid w:val="000F5881"/>
    <w:rsid w:val="000F58DE"/>
    <w:rsid w:val="000F5A7D"/>
    <w:rsid w:val="000F5AE6"/>
    <w:rsid w:val="000F5B3B"/>
    <w:rsid w:val="000F5BC8"/>
    <w:rsid w:val="000F5C46"/>
    <w:rsid w:val="000F5D73"/>
    <w:rsid w:val="000F5F44"/>
    <w:rsid w:val="000F65B7"/>
    <w:rsid w:val="000F6679"/>
    <w:rsid w:val="000F69C3"/>
    <w:rsid w:val="000F6A39"/>
    <w:rsid w:val="000F71CD"/>
    <w:rsid w:val="000F7208"/>
    <w:rsid w:val="000F751D"/>
    <w:rsid w:val="000F770A"/>
    <w:rsid w:val="000F7A93"/>
    <w:rsid w:val="000F7C1C"/>
    <w:rsid w:val="000F7DA0"/>
    <w:rsid w:val="000F7DC9"/>
    <w:rsid w:val="000F7E75"/>
    <w:rsid w:val="000F7F02"/>
    <w:rsid w:val="0010006E"/>
    <w:rsid w:val="0010073E"/>
    <w:rsid w:val="001007FB"/>
    <w:rsid w:val="00100989"/>
    <w:rsid w:val="0010104A"/>
    <w:rsid w:val="00101050"/>
    <w:rsid w:val="001014FB"/>
    <w:rsid w:val="00101926"/>
    <w:rsid w:val="00101AED"/>
    <w:rsid w:val="00101CC7"/>
    <w:rsid w:val="00101E2F"/>
    <w:rsid w:val="0010200E"/>
    <w:rsid w:val="00102388"/>
    <w:rsid w:val="001027BF"/>
    <w:rsid w:val="00102B24"/>
    <w:rsid w:val="00102B4C"/>
    <w:rsid w:val="00102CE7"/>
    <w:rsid w:val="00103124"/>
    <w:rsid w:val="001031D5"/>
    <w:rsid w:val="00103804"/>
    <w:rsid w:val="00103996"/>
    <w:rsid w:val="001039C0"/>
    <w:rsid w:val="00103B53"/>
    <w:rsid w:val="00103B62"/>
    <w:rsid w:val="00104264"/>
    <w:rsid w:val="00104530"/>
    <w:rsid w:val="00104544"/>
    <w:rsid w:val="00104552"/>
    <w:rsid w:val="00104C52"/>
    <w:rsid w:val="00104D39"/>
    <w:rsid w:val="00104F40"/>
    <w:rsid w:val="00105364"/>
    <w:rsid w:val="001057B1"/>
    <w:rsid w:val="0010587E"/>
    <w:rsid w:val="00105D20"/>
    <w:rsid w:val="00105D60"/>
    <w:rsid w:val="00105D67"/>
    <w:rsid w:val="00106249"/>
    <w:rsid w:val="0010633E"/>
    <w:rsid w:val="00106E27"/>
    <w:rsid w:val="001070C4"/>
    <w:rsid w:val="001075B6"/>
    <w:rsid w:val="001075E2"/>
    <w:rsid w:val="001077CD"/>
    <w:rsid w:val="00107A57"/>
    <w:rsid w:val="00107FE5"/>
    <w:rsid w:val="0011007D"/>
    <w:rsid w:val="001101CF"/>
    <w:rsid w:val="00110827"/>
    <w:rsid w:val="0011107B"/>
    <w:rsid w:val="0011128C"/>
    <w:rsid w:val="00111902"/>
    <w:rsid w:val="00111CB3"/>
    <w:rsid w:val="00111D7F"/>
    <w:rsid w:val="001120B5"/>
    <w:rsid w:val="001120D9"/>
    <w:rsid w:val="0011231E"/>
    <w:rsid w:val="0011266B"/>
    <w:rsid w:val="001126E7"/>
    <w:rsid w:val="00112726"/>
    <w:rsid w:val="0011335C"/>
    <w:rsid w:val="00113567"/>
    <w:rsid w:val="0011356C"/>
    <w:rsid w:val="00113B32"/>
    <w:rsid w:val="00113C72"/>
    <w:rsid w:val="00113D0B"/>
    <w:rsid w:val="00113F8D"/>
    <w:rsid w:val="00113FAF"/>
    <w:rsid w:val="00114012"/>
    <w:rsid w:val="001140AC"/>
    <w:rsid w:val="0011443B"/>
    <w:rsid w:val="00114702"/>
    <w:rsid w:val="0011499E"/>
    <w:rsid w:val="00114B0F"/>
    <w:rsid w:val="00114CC8"/>
    <w:rsid w:val="00115019"/>
    <w:rsid w:val="0011520A"/>
    <w:rsid w:val="00115354"/>
    <w:rsid w:val="00115472"/>
    <w:rsid w:val="00115B12"/>
    <w:rsid w:val="00115C06"/>
    <w:rsid w:val="001160EF"/>
    <w:rsid w:val="00116BB5"/>
    <w:rsid w:val="00116F82"/>
    <w:rsid w:val="00117660"/>
    <w:rsid w:val="001179AE"/>
    <w:rsid w:val="00117B4A"/>
    <w:rsid w:val="00117CC6"/>
    <w:rsid w:val="00117FCA"/>
    <w:rsid w:val="0012030E"/>
    <w:rsid w:val="00120520"/>
    <w:rsid w:val="00120CA5"/>
    <w:rsid w:val="00120E98"/>
    <w:rsid w:val="00120FB0"/>
    <w:rsid w:val="00120FB9"/>
    <w:rsid w:val="0012119C"/>
    <w:rsid w:val="00121347"/>
    <w:rsid w:val="0012137C"/>
    <w:rsid w:val="00121381"/>
    <w:rsid w:val="001216AD"/>
    <w:rsid w:val="00121879"/>
    <w:rsid w:val="00121EC9"/>
    <w:rsid w:val="00122018"/>
    <w:rsid w:val="00122353"/>
    <w:rsid w:val="00122395"/>
    <w:rsid w:val="00122A8D"/>
    <w:rsid w:val="00122D0F"/>
    <w:rsid w:val="00122D5D"/>
    <w:rsid w:val="00122F5C"/>
    <w:rsid w:val="001235D7"/>
    <w:rsid w:val="00123684"/>
    <w:rsid w:val="0012394E"/>
    <w:rsid w:val="00123AC7"/>
    <w:rsid w:val="00123B9F"/>
    <w:rsid w:val="00123C0F"/>
    <w:rsid w:val="001240B2"/>
    <w:rsid w:val="00124721"/>
    <w:rsid w:val="0012474A"/>
    <w:rsid w:val="00124B79"/>
    <w:rsid w:val="00124D31"/>
    <w:rsid w:val="00124F5D"/>
    <w:rsid w:val="0012500C"/>
    <w:rsid w:val="0012523F"/>
    <w:rsid w:val="00125680"/>
    <w:rsid w:val="00125B53"/>
    <w:rsid w:val="00125DC2"/>
    <w:rsid w:val="00125E8C"/>
    <w:rsid w:val="00125FBF"/>
    <w:rsid w:val="00126044"/>
    <w:rsid w:val="001264A8"/>
    <w:rsid w:val="001267FC"/>
    <w:rsid w:val="00126A2D"/>
    <w:rsid w:val="00127341"/>
    <w:rsid w:val="00127347"/>
    <w:rsid w:val="0012799A"/>
    <w:rsid w:val="00127CCC"/>
    <w:rsid w:val="00127E0C"/>
    <w:rsid w:val="00127F37"/>
    <w:rsid w:val="001300B6"/>
    <w:rsid w:val="00130624"/>
    <w:rsid w:val="00131099"/>
    <w:rsid w:val="0013158C"/>
    <w:rsid w:val="00131A96"/>
    <w:rsid w:val="00131AA2"/>
    <w:rsid w:val="00131F21"/>
    <w:rsid w:val="00132544"/>
    <w:rsid w:val="00132642"/>
    <w:rsid w:val="00132835"/>
    <w:rsid w:val="00132FF6"/>
    <w:rsid w:val="00133118"/>
    <w:rsid w:val="001332D4"/>
    <w:rsid w:val="00133335"/>
    <w:rsid w:val="001333C9"/>
    <w:rsid w:val="00133459"/>
    <w:rsid w:val="00133BD2"/>
    <w:rsid w:val="00133C78"/>
    <w:rsid w:val="00133D7B"/>
    <w:rsid w:val="00133EFD"/>
    <w:rsid w:val="00134420"/>
    <w:rsid w:val="00134483"/>
    <w:rsid w:val="00134640"/>
    <w:rsid w:val="0013467E"/>
    <w:rsid w:val="0013470C"/>
    <w:rsid w:val="00134BAC"/>
    <w:rsid w:val="00134E73"/>
    <w:rsid w:val="00135B72"/>
    <w:rsid w:val="00135B8D"/>
    <w:rsid w:val="00135BB3"/>
    <w:rsid w:val="00135E1A"/>
    <w:rsid w:val="001373CA"/>
    <w:rsid w:val="0013743D"/>
    <w:rsid w:val="001376AF"/>
    <w:rsid w:val="00137A93"/>
    <w:rsid w:val="00137E08"/>
    <w:rsid w:val="00140173"/>
    <w:rsid w:val="001403D5"/>
    <w:rsid w:val="001404B9"/>
    <w:rsid w:val="0014062D"/>
    <w:rsid w:val="00140A86"/>
    <w:rsid w:val="00140B27"/>
    <w:rsid w:val="00140F8A"/>
    <w:rsid w:val="001411CC"/>
    <w:rsid w:val="00141511"/>
    <w:rsid w:val="00141574"/>
    <w:rsid w:val="00141BDC"/>
    <w:rsid w:val="00141C3C"/>
    <w:rsid w:val="001426EC"/>
    <w:rsid w:val="00142A10"/>
    <w:rsid w:val="00142B4B"/>
    <w:rsid w:val="00143499"/>
    <w:rsid w:val="001439A5"/>
    <w:rsid w:val="00143F49"/>
    <w:rsid w:val="00144050"/>
    <w:rsid w:val="00144145"/>
    <w:rsid w:val="00144241"/>
    <w:rsid w:val="001444F1"/>
    <w:rsid w:val="0014498D"/>
    <w:rsid w:val="00144C05"/>
    <w:rsid w:val="00144D9F"/>
    <w:rsid w:val="00144F45"/>
    <w:rsid w:val="00145153"/>
    <w:rsid w:val="001452F2"/>
    <w:rsid w:val="001455E1"/>
    <w:rsid w:val="00145656"/>
    <w:rsid w:val="00145825"/>
    <w:rsid w:val="00145D5D"/>
    <w:rsid w:val="00146913"/>
    <w:rsid w:val="00146FB2"/>
    <w:rsid w:val="0014747C"/>
    <w:rsid w:val="0014765E"/>
    <w:rsid w:val="001477E0"/>
    <w:rsid w:val="00147AAF"/>
    <w:rsid w:val="00147DC9"/>
    <w:rsid w:val="00147E10"/>
    <w:rsid w:val="00147ED5"/>
    <w:rsid w:val="00147F1C"/>
    <w:rsid w:val="00150248"/>
    <w:rsid w:val="00150DC9"/>
    <w:rsid w:val="00150E6C"/>
    <w:rsid w:val="00150F8C"/>
    <w:rsid w:val="00151206"/>
    <w:rsid w:val="001512FB"/>
    <w:rsid w:val="001517B0"/>
    <w:rsid w:val="0015181C"/>
    <w:rsid w:val="00151C5D"/>
    <w:rsid w:val="00151C85"/>
    <w:rsid w:val="00151EF7"/>
    <w:rsid w:val="00151F75"/>
    <w:rsid w:val="00152282"/>
    <w:rsid w:val="0015244A"/>
    <w:rsid w:val="00152845"/>
    <w:rsid w:val="00152936"/>
    <w:rsid w:val="00152DAB"/>
    <w:rsid w:val="00152F4A"/>
    <w:rsid w:val="00153015"/>
    <w:rsid w:val="001531E1"/>
    <w:rsid w:val="00153699"/>
    <w:rsid w:val="0015399D"/>
    <w:rsid w:val="00153E3F"/>
    <w:rsid w:val="00153FF6"/>
    <w:rsid w:val="00154274"/>
    <w:rsid w:val="001547E6"/>
    <w:rsid w:val="00154B9B"/>
    <w:rsid w:val="00154EE3"/>
    <w:rsid w:val="00155073"/>
    <w:rsid w:val="00155145"/>
    <w:rsid w:val="0015592E"/>
    <w:rsid w:val="00155BBC"/>
    <w:rsid w:val="00155C24"/>
    <w:rsid w:val="00155F4F"/>
    <w:rsid w:val="00155FC6"/>
    <w:rsid w:val="00156349"/>
    <w:rsid w:val="00156D35"/>
    <w:rsid w:val="00156FE7"/>
    <w:rsid w:val="00157460"/>
    <w:rsid w:val="0015799B"/>
    <w:rsid w:val="00157B78"/>
    <w:rsid w:val="00157CE9"/>
    <w:rsid w:val="00157E9F"/>
    <w:rsid w:val="00157FF2"/>
    <w:rsid w:val="001600A9"/>
    <w:rsid w:val="0016039B"/>
    <w:rsid w:val="001603BF"/>
    <w:rsid w:val="00160470"/>
    <w:rsid w:val="001606B1"/>
    <w:rsid w:val="0016091F"/>
    <w:rsid w:val="00160CCA"/>
    <w:rsid w:val="00161174"/>
    <w:rsid w:val="00161244"/>
    <w:rsid w:val="001618E5"/>
    <w:rsid w:val="00161EB5"/>
    <w:rsid w:val="00162317"/>
    <w:rsid w:val="0016272A"/>
    <w:rsid w:val="00162892"/>
    <w:rsid w:val="00162A80"/>
    <w:rsid w:val="00162D6B"/>
    <w:rsid w:val="00162F50"/>
    <w:rsid w:val="0016327E"/>
    <w:rsid w:val="0016367C"/>
    <w:rsid w:val="00163873"/>
    <w:rsid w:val="00163879"/>
    <w:rsid w:val="00163C37"/>
    <w:rsid w:val="00163E09"/>
    <w:rsid w:val="00163E50"/>
    <w:rsid w:val="0016441B"/>
    <w:rsid w:val="0016462E"/>
    <w:rsid w:val="00164641"/>
    <w:rsid w:val="00164653"/>
    <w:rsid w:val="001648FB"/>
    <w:rsid w:val="00164C68"/>
    <w:rsid w:val="00164CEC"/>
    <w:rsid w:val="00164D3D"/>
    <w:rsid w:val="00164D54"/>
    <w:rsid w:val="00164DC7"/>
    <w:rsid w:val="00164F7D"/>
    <w:rsid w:val="00165277"/>
    <w:rsid w:val="00165660"/>
    <w:rsid w:val="00165687"/>
    <w:rsid w:val="00165799"/>
    <w:rsid w:val="00165838"/>
    <w:rsid w:val="00165A52"/>
    <w:rsid w:val="00165BC8"/>
    <w:rsid w:val="00165D8D"/>
    <w:rsid w:val="0016619D"/>
    <w:rsid w:val="00166694"/>
    <w:rsid w:val="00166A98"/>
    <w:rsid w:val="00167252"/>
    <w:rsid w:val="001675A8"/>
    <w:rsid w:val="00167667"/>
    <w:rsid w:val="0016770B"/>
    <w:rsid w:val="00167BA8"/>
    <w:rsid w:val="00167F68"/>
    <w:rsid w:val="00167F95"/>
    <w:rsid w:val="0017055A"/>
    <w:rsid w:val="00170751"/>
    <w:rsid w:val="00170A91"/>
    <w:rsid w:val="00170C23"/>
    <w:rsid w:val="00170C2F"/>
    <w:rsid w:val="00170E73"/>
    <w:rsid w:val="00170F73"/>
    <w:rsid w:val="001712C5"/>
    <w:rsid w:val="00171811"/>
    <w:rsid w:val="00171869"/>
    <w:rsid w:val="00171B96"/>
    <w:rsid w:val="00171DD4"/>
    <w:rsid w:val="00171E78"/>
    <w:rsid w:val="00171EE6"/>
    <w:rsid w:val="00171F14"/>
    <w:rsid w:val="00172055"/>
    <w:rsid w:val="00172103"/>
    <w:rsid w:val="0017210B"/>
    <w:rsid w:val="001727A0"/>
    <w:rsid w:val="0017291B"/>
    <w:rsid w:val="001729E4"/>
    <w:rsid w:val="00172C35"/>
    <w:rsid w:val="00172CE6"/>
    <w:rsid w:val="00172CF6"/>
    <w:rsid w:val="00172EC3"/>
    <w:rsid w:val="0017318E"/>
    <w:rsid w:val="001731A4"/>
    <w:rsid w:val="001737B0"/>
    <w:rsid w:val="0017387E"/>
    <w:rsid w:val="001740A6"/>
    <w:rsid w:val="0017443B"/>
    <w:rsid w:val="00174513"/>
    <w:rsid w:val="001748BB"/>
    <w:rsid w:val="00174B5F"/>
    <w:rsid w:val="001750B5"/>
    <w:rsid w:val="0017523E"/>
    <w:rsid w:val="00175367"/>
    <w:rsid w:val="00175510"/>
    <w:rsid w:val="00175657"/>
    <w:rsid w:val="0017589B"/>
    <w:rsid w:val="00175BFA"/>
    <w:rsid w:val="00175BFC"/>
    <w:rsid w:val="001761BE"/>
    <w:rsid w:val="001762E5"/>
    <w:rsid w:val="0017646A"/>
    <w:rsid w:val="00176E10"/>
    <w:rsid w:val="0017761B"/>
    <w:rsid w:val="001776EB"/>
    <w:rsid w:val="00177B9B"/>
    <w:rsid w:val="00177C5D"/>
    <w:rsid w:val="00180551"/>
    <w:rsid w:val="00180936"/>
    <w:rsid w:val="00180A56"/>
    <w:rsid w:val="00180A82"/>
    <w:rsid w:val="00180C5B"/>
    <w:rsid w:val="00180D25"/>
    <w:rsid w:val="00180DF9"/>
    <w:rsid w:val="00180E16"/>
    <w:rsid w:val="0018114A"/>
    <w:rsid w:val="00181418"/>
    <w:rsid w:val="00181420"/>
    <w:rsid w:val="00181868"/>
    <w:rsid w:val="00181B0F"/>
    <w:rsid w:val="00181CD2"/>
    <w:rsid w:val="0018200C"/>
    <w:rsid w:val="00182034"/>
    <w:rsid w:val="00182138"/>
    <w:rsid w:val="00182139"/>
    <w:rsid w:val="00182272"/>
    <w:rsid w:val="0018249D"/>
    <w:rsid w:val="00182528"/>
    <w:rsid w:val="001827D9"/>
    <w:rsid w:val="00182976"/>
    <w:rsid w:val="00182B58"/>
    <w:rsid w:val="00182C18"/>
    <w:rsid w:val="00182F08"/>
    <w:rsid w:val="00182F40"/>
    <w:rsid w:val="001834E8"/>
    <w:rsid w:val="001834EB"/>
    <w:rsid w:val="00183726"/>
    <w:rsid w:val="00183C7E"/>
    <w:rsid w:val="00183D82"/>
    <w:rsid w:val="00183E80"/>
    <w:rsid w:val="001845ED"/>
    <w:rsid w:val="00184D8E"/>
    <w:rsid w:val="00184F11"/>
    <w:rsid w:val="00184F73"/>
    <w:rsid w:val="001852A2"/>
    <w:rsid w:val="0018540D"/>
    <w:rsid w:val="0018546B"/>
    <w:rsid w:val="001855F1"/>
    <w:rsid w:val="0018562C"/>
    <w:rsid w:val="00185685"/>
    <w:rsid w:val="00185707"/>
    <w:rsid w:val="001859EB"/>
    <w:rsid w:val="00185B03"/>
    <w:rsid w:val="00185C6A"/>
    <w:rsid w:val="00185DDB"/>
    <w:rsid w:val="001860AD"/>
    <w:rsid w:val="001862E5"/>
    <w:rsid w:val="001866E7"/>
    <w:rsid w:val="00186750"/>
    <w:rsid w:val="001867E5"/>
    <w:rsid w:val="00186849"/>
    <w:rsid w:val="00186882"/>
    <w:rsid w:val="00186A02"/>
    <w:rsid w:val="00186B4B"/>
    <w:rsid w:val="00186BC9"/>
    <w:rsid w:val="00186E33"/>
    <w:rsid w:val="00187022"/>
    <w:rsid w:val="001871F7"/>
    <w:rsid w:val="0018772B"/>
    <w:rsid w:val="00187981"/>
    <w:rsid w:val="00187AFC"/>
    <w:rsid w:val="00187D23"/>
    <w:rsid w:val="001909E7"/>
    <w:rsid w:val="00190C3D"/>
    <w:rsid w:val="00190CA8"/>
    <w:rsid w:val="00190D46"/>
    <w:rsid w:val="00190E36"/>
    <w:rsid w:val="0019182A"/>
    <w:rsid w:val="00191E51"/>
    <w:rsid w:val="0019244A"/>
    <w:rsid w:val="00192695"/>
    <w:rsid w:val="00192903"/>
    <w:rsid w:val="001929EF"/>
    <w:rsid w:val="00192FB4"/>
    <w:rsid w:val="001930E5"/>
    <w:rsid w:val="0019316E"/>
    <w:rsid w:val="001931E3"/>
    <w:rsid w:val="0019346C"/>
    <w:rsid w:val="00193576"/>
    <w:rsid w:val="00193624"/>
    <w:rsid w:val="001938E8"/>
    <w:rsid w:val="00193D0B"/>
    <w:rsid w:val="00193FFC"/>
    <w:rsid w:val="001940BB"/>
    <w:rsid w:val="001940BC"/>
    <w:rsid w:val="0019419C"/>
    <w:rsid w:val="001941D9"/>
    <w:rsid w:val="00194488"/>
    <w:rsid w:val="001946EC"/>
    <w:rsid w:val="00194F55"/>
    <w:rsid w:val="00195104"/>
    <w:rsid w:val="00195B93"/>
    <w:rsid w:val="00195CA7"/>
    <w:rsid w:val="00195D15"/>
    <w:rsid w:val="00195F11"/>
    <w:rsid w:val="00196383"/>
    <w:rsid w:val="0019662D"/>
    <w:rsid w:val="0019682B"/>
    <w:rsid w:val="001968C5"/>
    <w:rsid w:val="00196A53"/>
    <w:rsid w:val="00196C47"/>
    <w:rsid w:val="00196C81"/>
    <w:rsid w:val="00196EE8"/>
    <w:rsid w:val="00197197"/>
    <w:rsid w:val="001978A5"/>
    <w:rsid w:val="00197997"/>
    <w:rsid w:val="00197B34"/>
    <w:rsid w:val="00197C1B"/>
    <w:rsid w:val="00197E2E"/>
    <w:rsid w:val="001A0CCF"/>
    <w:rsid w:val="001A0E08"/>
    <w:rsid w:val="001A1145"/>
    <w:rsid w:val="001A1288"/>
    <w:rsid w:val="001A13B8"/>
    <w:rsid w:val="001A1551"/>
    <w:rsid w:val="001A17D8"/>
    <w:rsid w:val="001A274F"/>
    <w:rsid w:val="001A28B6"/>
    <w:rsid w:val="001A2BD7"/>
    <w:rsid w:val="001A3051"/>
    <w:rsid w:val="001A3053"/>
    <w:rsid w:val="001A311C"/>
    <w:rsid w:val="001A35AE"/>
    <w:rsid w:val="001A3661"/>
    <w:rsid w:val="001A38D6"/>
    <w:rsid w:val="001A394F"/>
    <w:rsid w:val="001A3AE2"/>
    <w:rsid w:val="001A3FAA"/>
    <w:rsid w:val="001A4632"/>
    <w:rsid w:val="001A48B7"/>
    <w:rsid w:val="001A57F8"/>
    <w:rsid w:val="001A5903"/>
    <w:rsid w:val="001A59D6"/>
    <w:rsid w:val="001A5C60"/>
    <w:rsid w:val="001A679C"/>
    <w:rsid w:val="001A67BE"/>
    <w:rsid w:val="001A6B4D"/>
    <w:rsid w:val="001A6D74"/>
    <w:rsid w:val="001A6F35"/>
    <w:rsid w:val="001A7001"/>
    <w:rsid w:val="001A7249"/>
    <w:rsid w:val="001A7290"/>
    <w:rsid w:val="001A734B"/>
    <w:rsid w:val="001A7603"/>
    <w:rsid w:val="001A79E8"/>
    <w:rsid w:val="001A7B80"/>
    <w:rsid w:val="001A7D5C"/>
    <w:rsid w:val="001A7E74"/>
    <w:rsid w:val="001B0045"/>
    <w:rsid w:val="001B00AB"/>
    <w:rsid w:val="001B023F"/>
    <w:rsid w:val="001B029E"/>
    <w:rsid w:val="001B03C4"/>
    <w:rsid w:val="001B04AD"/>
    <w:rsid w:val="001B0571"/>
    <w:rsid w:val="001B060F"/>
    <w:rsid w:val="001B06B9"/>
    <w:rsid w:val="001B087F"/>
    <w:rsid w:val="001B0AB0"/>
    <w:rsid w:val="001B0AFF"/>
    <w:rsid w:val="001B0B9A"/>
    <w:rsid w:val="001B0D64"/>
    <w:rsid w:val="001B16EE"/>
    <w:rsid w:val="001B2044"/>
    <w:rsid w:val="001B220A"/>
    <w:rsid w:val="001B2258"/>
    <w:rsid w:val="001B26E3"/>
    <w:rsid w:val="001B35BE"/>
    <w:rsid w:val="001B35F2"/>
    <w:rsid w:val="001B36E2"/>
    <w:rsid w:val="001B384F"/>
    <w:rsid w:val="001B3891"/>
    <w:rsid w:val="001B394D"/>
    <w:rsid w:val="001B39F8"/>
    <w:rsid w:val="001B3EF4"/>
    <w:rsid w:val="001B4782"/>
    <w:rsid w:val="001B488C"/>
    <w:rsid w:val="001B4A7A"/>
    <w:rsid w:val="001B4AE1"/>
    <w:rsid w:val="001B4D09"/>
    <w:rsid w:val="001B4DC0"/>
    <w:rsid w:val="001B4F02"/>
    <w:rsid w:val="001B5C68"/>
    <w:rsid w:val="001B5ED4"/>
    <w:rsid w:val="001B619B"/>
    <w:rsid w:val="001B637B"/>
    <w:rsid w:val="001B63B3"/>
    <w:rsid w:val="001B6456"/>
    <w:rsid w:val="001B6487"/>
    <w:rsid w:val="001B6596"/>
    <w:rsid w:val="001B6939"/>
    <w:rsid w:val="001B707D"/>
    <w:rsid w:val="001B76FC"/>
    <w:rsid w:val="001B787B"/>
    <w:rsid w:val="001B7A7A"/>
    <w:rsid w:val="001B7E7F"/>
    <w:rsid w:val="001C034A"/>
    <w:rsid w:val="001C0E39"/>
    <w:rsid w:val="001C10F1"/>
    <w:rsid w:val="001C1150"/>
    <w:rsid w:val="001C1284"/>
    <w:rsid w:val="001C12D3"/>
    <w:rsid w:val="001C18EE"/>
    <w:rsid w:val="001C1B63"/>
    <w:rsid w:val="001C1E7E"/>
    <w:rsid w:val="001C1E91"/>
    <w:rsid w:val="001C2187"/>
    <w:rsid w:val="001C247A"/>
    <w:rsid w:val="001C25C4"/>
    <w:rsid w:val="001C27AB"/>
    <w:rsid w:val="001C2C6E"/>
    <w:rsid w:val="001C2C70"/>
    <w:rsid w:val="001C2D2E"/>
    <w:rsid w:val="001C2EBC"/>
    <w:rsid w:val="001C3348"/>
    <w:rsid w:val="001C33B7"/>
    <w:rsid w:val="001C3A21"/>
    <w:rsid w:val="001C3FA9"/>
    <w:rsid w:val="001C4308"/>
    <w:rsid w:val="001C45C6"/>
    <w:rsid w:val="001C4AAD"/>
    <w:rsid w:val="001C52B1"/>
    <w:rsid w:val="001C57ED"/>
    <w:rsid w:val="001C587E"/>
    <w:rsid w:val="001C5AB9"/>
    <w:rsid w:val="001C5AE4"/>
    <w:rsid w:val="001C5DD5"/>
    <w:rsid w:val="001C5E04"/>
    <w:rsid w:val="001C603F"/>
    <w:rsid w:val="001C64F6"/>
    <w:rsid w:val="001C67C8"/>
    <w:rsid w:val="001C6BED"/>
    <w:rsid w:val="001C6E0F"/>
    <w:rsid w:val="001C6F1E"/>
    <w:rsid w:val="001C6F60"/>
    <w:rsid w:val="001C734A"/>
    <w:rsid w:val="001C769A"/>
    <w:rsid w:val="001C77EB"/>
    <w:rsid w:val="001C7924"/>
    <w:rsid w:val="001C7B59"/>
    <w:rsid w:val="001C7BEA"/>
    <w:rsid w:val="001C7CC5"/>
    <w:rsid w:val="001D023F"/>
    <w:rsid w:val="001D09D7"/>
    <w:rsid w:val="001D11EE"/>
    <w:rsid w:val="001D1441"/>
    <w:rsid w:val="001D15C4"/>
    <w:rsid w:val="001D1886"/>
    <w:rsid w:val="001D1F04"/>
    <w:rsid w:val="001D21C0"/>
    <w:rsid w:val="001D2767"/>
    <w:rsid w:val="001D33D4"/>
    <w:rsid w:val="001D34C7"/>
    <w:rsid w:val="001D38F9"/>
    <w:rsid w:val="001D3B2C"/>
    <w:rsid w:val="001D3D73"/>
    <w:rsid w:val="001D400C"/>
    <w:rsid w:val="001D4194"/>
    <w:rsid w:val="001D43CF"/>
    <w:rsid w:val="001D44A4"/>
    <w:rsid w:val="001D46F3"/>
    <w:rsid w:val="001D486B"/>
    <w:rsid w:val="001D4A03"/>
    <w:rsid w:val="001D4B7F"/>
    <w:rsid w:val="001D51A7"/>
    <w:rsid w:val="001D5328"/>
    <w:rsid w:val="001D5436"/>
    <w:rsid w:val="001D5630"/>
    <w:rsid w:val="001D5AD3"/>
    <w:rsid w:val="001D5F35"/>
    <w:rsid w:val="001D61B8"/>
    <w:rsid w:val="001D623B"/>
    <w:rsid w:val="001D62C3"/>
    <w:rsid w:val="001D62CC"/>
    <w:rsid w:val="001D65F4"/>
    <w:rsid w:val="001D6AE5"/>
    <w:rsid w:val="001D6CFB"/>
    <w:rsid w:val="001D74F9"/>
    <w:rsid w:val="001D7A58"/>
    <w:rsid w:val="001D7AE3"/>
    <w:rsid w:val="001D7B4B"/>
    <w:rsid w:val="001D7CD8"/>
    <w:rsid w:val="001E0044"/>
    <w:rsid w:val="001E03DC"/>
    <w:rsid w:val="001E03EB"/>
    <w:rsid w:val="001E0541"/>
    <w:rsid w:val="001E06C6"/>
    <w:rsid w:val="001E07CE"/>
    <w:rsid w:val="001E0C9F"/>
    <w:rsid w:val="001E0D28"/>
    <w:rsid w:val="001E0E98"/>
    <w:rsid w:val="001E0FB9"/>
    <w:rsid w:val="001E1287"/>
    <w:rsid w:val="001E12E5"/>
    <w:rsid w:val="001E14E1"/>
    <w:rsid w:val="001E19AD"/>
    <w:rsid w:val="001E1DAF"/>
    <w:rsid w:val="001E1F24"/>
    <w:rsid w:val="001E23C3"/>
    <w:rsid w:val="001E2A75"/>
    <w:rsid w:val="001E2B6F"/>
    <w:rsid w:val="001E2F91"/>
    <w:rsid w:val="001E3246"/>
    <w:rsid w:val="001E32A7"/>
    <w:rsid w:val="001E3907"/>
    <w:rsid w:val="001E3A5A"/>
    <w:rsid w:val="001E3B35"/>
    <w:rsid w:val="001E411C"/>
    <w:rsid w:val="001E42BF"/>
    <w:rsid w:val="001E4756"/>
    <w:rsid w:val="001E49C4"/>
    <w:rsid w:val="001E4B83"/>
    <w:rsid w:val="001E5361"/>
    <w:rsid w:val="001E5748"/>
    <w:rsid w:val="001E5887"/>
    <w:rsid w:val="001E5951"/>
    <w:rsid w:val="001E5B84"/>
    <w:rsid w:val="001E5E20"/>
    <w:rsid w:val="001E5FAA"/>
    <w:rsid w:val="001E616C"/>
    <w:rsid w:val="001E63D4"/>
    <w:rsid w:val="001E6609"/>
    <w:rsid w:val="001E68BE"/>
    <w:rsid w:val="001E6DB9"/>
    <w:rsid w:val="001E731C"/>
    <w:rsid w:val="001E79B6"/>
    <w:rsid w:val="001E7DE3"/>
    <w:rsid w:val="001F01B5"/>
    <w:rsid w:val="001F04A6"/>
    <w:rsid w:val="001F057B"/>
    <w:rsid w:val="001F0672"/>
    <w:rsid w:val="001F08B9"/>
    <w:rsid w:val="001F0944"/>
    <w:rsid w:val="001F0960"/>
    <w:rsid w:val="001F0F91"/>
    <w:rsid w:val="001F1257"/>
    <w:rsid w:val="001F1BBD"/>
    <w:rsid w:val="001F1C9D"/>
    <w:rsid w:val="001F1D51"/>
    <w:rsid w:val="001F1E64"/>
    <w:rsid w:val="001F1F11"/>
    <w:rsid w:val="001F20AE"/>
    <w:rsid w:val="001F231A"/>
    <w:rsid w:val="001F30E7"/>
    <w:rsid w:val="001F3440"/>
    <w:rsid w:val="001F34F0"/>
    <w:rsid w:val="001F359E"/>
    <w:rsid w:val="001F35D7"/>
    <w:rsid w:val="001F367C"/>
    <w:rsid w:val="001F3B2F"/>
    <w:rsid w:val="001F3B80"/>
    <w:rsid w:val="001F3BF7"/>
    <w:rsid w:val="001F4050"/>
    <w:rsid w:val="001F443B"/>
    <w:rsid w:val="001F477E"/>
    <w:rsid w:val="001F4804"/>
    <w:rsid w:val="001F4966"/>
    <w:rsid w:val="001F49A1"/>
    <w:rsid w:val="001F4E54"/>
    <w:rsid w:val="001F4EC1"/>
    <w:rsid w:val="001F573E"/>
    <w:rsid w:val="001F5942"/>
    <w:rsid w:val="001F59B7"/>
    <w:rsid w:val="001F6140"/>
    <w:rsid w:val="001F6488"/>
    <w:rsid w:val="001F64E4"/>
    <w:rsid w:val="001F6689"/>
    <w:rsid w:val="001F674D"/>
    <w:rsid w:val="001F6881"/>
    <w:rsid w:val="001F6C1D"/>
    <w:rsid w:val="001F6D3B"/>
    <w:rsid w:val="001F6D5B"/>
    <w:rsid w:val="001F6EBA"/>
    <w:rsid w:val="001F784A"/>
    <w:rsid w:val="001F78B3"/>
    <w:rsid w:val="001F7A54"/>
    <w:rsid w:val="001F7A97"/>
    <w:rsid w:val="001F7B3D"/>
    <w:rsid w:val="001F7DB5"/>
    <w:rsid w:val="00200050"/>
    <w:rsid w:val="0020042C"/>
    <w:rsid w:val="0020054D"/>
    <w:rsid w:val="002005E8"/>
    <w:rsid w:val="0020062D"/>
    <w:rsid w:val="0020064B"/>
    <w:rsid w:val="00200876"/>
    <w:rsid w:val="00200E4E"/>
    <w:rsid w:val="00201222"/>
    <w:rsid w:val="00201803"/>
    <w:rsid w:val="00201B12"/>
    <w:rsid w:val="00201F2D"/>
    <w:rsid w:val="00202057"/>
    <w:rsid w:val="00202A90"/>
    <w:rsid w:val="00202A94"/>
    <w:rsid w:val="00202D77"/>
    <w:rsid w:val="00202EAC"/>
    <w:rsid w:val="002035BE"/>
    <w:rsid w:val="00203955"/>
    <w:rsid w:val="002039E6"/>
    <w:rsid w:val="00203AEB"/>
    <w:rsid w:val="00203BE4"/>
    <w:rsid w:val="0020447E"/>
    <w:rsid w:val="00205064"/>
    <w:rsid w:val="002053C8"/>
    <w:rsid w:val="002065FE"/>
    <w:rsid w:val="002067ED"/>
    <w:rsid w:val="00206831"/>
    <w:rsid w:val="00206AA7"/>
    <w:rsid w:val="00206AB3"/>
    <w:rsid w:val="00206E1E"/>
    <w:rsid w:val="00206FDC"/>
    <w:rsid w:val="0020716D"/>
    <w:rsid w:val="002072DB"/>
    <w:rsid w:val="002075D5"/>
    <w:rsid w:val="0020796E"/>
    <w:rsid w:val="00207F20"/>
    <w:rsid w:val="00210776"/>
    <w:rsid w:val="00210B77"/>
    <w:rsid w:val="00210F66"/>
    <w:rsid w:val="00211080"/>
    <w:rsid w:val="00211198"/>
    <w:rsid w:val="002111EB"/>
    <w:rsid w:val="002112D3"/>
    <w:rsid w:val="00211677"/>
    <w:rsid w:val="00211DC1"/>
    <w:rsid w:val="00211EB1"/>
    <w:rsid w:val="002122D0"/>
    <w:rsid w:val="0021249B"/>
    <w:rsid w:val="00212662"/>
    <w:rsid w:val="002128BC"/>
    <w:rsid w:val="00212B72"/>
    <w:rsid w:val="00212BD1"/>
    <w:rsid w:val="00212EBD"/>
    <w:rsid w:val="00213073"/>
    <w:rsid w:val="002131D0"/>
    <w:rsid w:val="0021342F"/>
    <w:rsid w:val="00213ABC"/>
    <w:rsid w:val="00213BB8"/>
    <w:rsid w:val="00213CED"/>
    <w:rsid w:val="00213FAA"/>
    <w:rsid w:val="002140B9"/>
    <w:rsid w:val="00214AAD"/>
    <w:rsid w:val="00215940"/>
    <w:rsid w:val="00215BBB"/>
    <w:rsid w:val="002163D3"/>
    <w:rsid w:val="002168D9"/>
    <w:rsid w:val="00216A89"/>
    <w:rsid w:val="00216D05"/>
    <w:rsid w:val="0021711D"/>
    <w:rsid w:val="002176A1"/>
    <w:rsid w:val="0021798A"/>
    <w:rsid w:val="00217DC8"/>
    <w:rsid w:val="00217F8A"/>
    <w:rsid w:val="00220188"/>
    <w:rsid w:val="002207C5"/>
    <w:rsid w:val="00220C54"/>
    <w:rsid w:val="0022141A"/>
    <w:rsid w:val="002217B1"/>
    <w:rsid w:val="002219D1"/>
    <w:rsid w:val="00221A8D"/>
    <w:rsid w:val="00221AB8"/>
    <w:rsid w:val="00221B02"/>
    <w:rsid w:val="00221C87"/>
    <w:rsid w:val="00221D13"/>
    <w:rsid w:val="00221EF9"/>
    <w:rsid w:val="002221CA"/>
    <w:rsid w:val="002222B9"/>
    <w:rsid w:val="00222926"/>
    <w:rsid w:val="0022298E"/>
    <w:rsid w:val="002231AD"/>
    <w:rsid w:val="00223B14"/>
    <w:rsid w:val="00223C2F"/>
    <w:rsid w:val="00223D9D"/>
    <w:rsid w:val="00224B8E"/>
    <w:rsid w:val="00224F70"/>
    <w:rsid w:val="00225134"/>
    <w:rsid w:val="00225625"/>
    <w:rsid w:val="00225B52"/>
    <w:rsid w:val="00225BF7"/>
    <w:rsid w:val="00226534"/>
    <w:rsid w:val="00226671"/>
    <w:rsid w:val="0022682E"/>
    <w:rsid w:val="0022687A"/>
    <w:rsid w:val="00226D52"/>
    <w:rsid w:val="00226DF8"/>
    <w:rsid w:val="00226E84"/>
    <w:rsid w:val="00226F75"/>
    <w:rsid w:val="00227016"/>
    <w:rsid w:val="00227635"/>
    <w:rsid w:val="002276AA"/>
    <w:rsid w:val="0022772F"/>
    <w:rsid w:val="00227730"/>
    <w:rsid w:val="00227961"/>
    <w:rsid w:val="00230431"/>
    <w:rsid w:val="0023052D"/>
    <w:rsid w:val="00230AD5"/>
    <w:rsid w:val="00230D56"/>
    <w:rsid w:val="0023133B"/>
    <w:rsid w:val="002313C6"/>
    <w:rsid w:val="0023152F"/>
    <w:rsid w:val="0023158F"/>
    <w:rsid w:val="00231960"/>
    <w:rsid w:val="00231AFE"/>
    <w:rsid w:val="00231B11"/>
    <w:rsid w:val="00231E16"/>
    <w:rsid w:val="00231EE6"/>
    <w:rsid w:val="0023258D"/>
    <w:rsid w:val="00232A4E"/>
    <w:rsid w:val="00232D1D"/>
    <w:rsid w:val="00232FC3"/>
    <w:rsid w:val="0023320C"/>
    <w:rsid w:val="0023335A"/>
    <w:rsid w:val="00233A45"/>
    <w:rsid w:val="00233BD9"/>
    <w:rsid w:val="00233DC9"/>
    <w:rsid w:val="00233F5C"/>
    <w:rsid w:val="0023422E"/>
    <w:rsid w:val="0023439A"/>
    <w:rsid w:val="00234451"/>
    <w:rsid w:val="00234573"/>
    <w:rsid w:val="00234599"/>
    <w:rsid w:val="00234B42"/>
    <w:rsid w:val="002359A7"/>
    <w:rsid w:val="0023600D"/>
    <w:rsid w:val="00236277"/>
    <w:rsid w:val="002364A3"/>
    <w:rsid w:val="002367FB"/>
    <w:rsid w:val="0023692E"/>
    <w:rsid w:val="00236BC2"/>
    <w:rsid w:val="00236DBA"/>
    <w:rsid w:val="00236F5C"/>
    <w:rsid w:val="00236FB1"/>
    <w:rsid w:val="002370A5"/>
    <w:rsid w:val="002370E3"/>
    <w:rsid w:val="00237688"/>
    <w:rsid w:val="002379A5"/>
    <w:rsid w:val="002379DB"/>
    <w:rsid w:val="00237B6F"/>
    <w:rsid w:val="00237C9E"/>
    <w:rsid w:val="00237E03"/>
    <w:rsid w:val="00240887"/>
    <w:rsid w:val="00240D48"/>
    <w:rsid w:val="00240F49"/>
    <w:rsid w:val="0024118C"/>
    <w:rsid w:val="002415E8"/>
    <w:rsid w:val="00241747"/>
    <w:rsid w:val="00241940"/>
    <w:rsid w:val="00241A21"/>
    <w:rsid w:val="00241B1A"/>
    <w:rsid w:val="00241B7E"/>
    <w:rsid w:val="00241EFC"/>
    <w:rsid w:val="00242136"/>
    <w:rsid w:val="00242288"/>
    <w:rsid w:val="0024247C"/>
    <w:rsid w:val="002428CB"/>
    <w:rsid w:val="002429C7"/>
    <w:rsid w:val="00242B39"/>
    <w:rsid w:val="00242CA5"/>
    <w:rsid w:val="00242D70"/>
    <w:rsid w:val="002430E5"/>
    <w:rsid w:val="002436FE"/>
    <w:rsid w:val="00243FB1"/>
    <w:rsid w:val="00244171"/>
    <w:rsid w:val="00244401"/>
    <w:rsid w:val="00244408"/>
    <w:rsid w:val="00244571"/>
    <w:rsid w:val="002447C3"/>
    <w:rsid w:val="0024493B"/>
    <w:rsid w:val="00244B7F"/>
    <w:rsid w:val="00244C32"/>
    <w:rsid w:val="00244FDA"/>
    <w:rsid w:val="002451C7"/>
    <w:rsid w:val="002455B1"/>
    <w:rsid w:val="00245859"/>
    <w:rsid w:val="00245CEF"/>
    <w:rsid w:val="00245F8C"/>
    <w:rsid w:val="002464FF"/>
    <w:rsid w:val="00246A54"/>
    <w:rsid w:val="00246CB6"/>
    <w:rsid w:val="00247020"/>
    <w:rsid w:val="0024736C"/>
    <w:rsid w:val="00247391"/>
    <w:rsid w:val="00247633"/>
    <w:rsid w:val="002477B7"/>
    <w:rsid w:val="002477D4"/>
    <w:rsid w:val="0024787E"/>
    <w:rsid w:val="00247B1A"/>
    <w:rsid w:val="00247CB1"/>
    <w:rsid w:val="00250028"/>
    <w:rsid w:val="002500E4"/>
    <w:rsid w:val="002501B0"/>
    <w:rsid w:val="00250202"/>
    <w:rsid w:val="00250341"/>
    <w:rsid w:val="002503AB"/>
    <w:rsid w:val="002503D7"/>
    <w:rsid w:val="00250A0A"/>
    <w:rsid w:val="00250B07"/>
    <w:rsid w:val="00250FA5"/>
    <w:rsid w:val="0025105B"/>
    <w:rsid w:val="00251395"/>
    <w:rsid w:val="002513DE"/>
    <w:rsid w:val="0025157E"/>
    <w:rsid w:val="00251594"/>
    <w:rsid w:val="00251742"/>
    <w:rsid w:val="002517BD"/>
    <w:rsid w:val="00251B98"/>
    <w:rsid w:val="00251C75"/>
    <w:rsid w:val="002522E2"/>
    <w:rsid w:val="0025283C"/>
    <w:rsid w:val="00252B82"/>
    <w:rsid w:val="00252DC0"/>
    <w:rsid w:val="00253405"/>
    <w:rsid w:val="00253418"/>
    <w:rsid w:val="00253F7C"/>
    <w:rsid w:val="0025403E"/>
    <w:rsid w:val="00254654"/>
    <w:rsid w:val="00254786"/>
    <w:rsid w:val="0025481F"/>
    <w:rsid w:val="00254AC5"/>
    <w:rsid w:val="00254E10"/>
    <w:rsid w:val="00254F9D"/>
    <w:rsid w:val="002553A9"/>
    <w:rsid w:val="002553C1"/>
    <w:rsid w:val="00255620"/>
    <w:rsid w:val="002556B6"/>
    <w:rsid w:val="00255721"/>
    <w:rsid w:val="00255817"/>
    <w:rsid w:val="00255948"/>
    <w:rsid w:val="0025595A"/>
    <w:rsid w:val="00255A45"/>
    <w:rsid w:val="002564FF"/>
    <w:rsid w:val="00256DAE"/>
    <w:rsid w:val="0025701D"/>
    <w:rsid w:val="002572EE"/>
    <w:rsid w:val="0025735F"/>
    <w:rsid w:val="002577AA"/>
    <w:rsid w:val="00257A2E"/>
    <w:rsid w:val="002600CD"/>
    <w:rsid w:val="00260664"/>
    <w:rsid w:val="002610D7"/>
    <w:rsid w:val="0026190B"/>
    <w:rsid w:val="00261969"/>
    <w:rsid w:val="00261A97"/>
    <w:rsid w:val="00261D90"/>
    <w:rsid w:val="0026232B"/>
    <w:rsid w:val="00262E49"/>
    <w:rsid w:val="00263292"/>
    <w:rsid w:val="00263698"/>
    <w:rsid w:val="002636A0"/>
    <w:rsid w:val="00263938"/>
    <w:rsid w:val="00263AD4"/>
    <w:rsid w:val="00263CF2"/>
    <w:rsid w:val="00263DD3"/>
    <w:rsid w:val="00263E0A"/>
    <w:rsid w:val="00263E2B"/>
    <w:rsid w:val="002643AD"/>
    <w:rsid w:val="0026440B"/>
    <w:rsid w:val="002648DE"/>
    <w:rsid w:val="00264AB5"/>
    <w:rsid w:val="00264F30"/>
    <w:rsid w:val="0026555F"/>
    <w:rsid w:val="00265CE3"/>
    <w:rsid w:val="00265D5F"/>
    <w:rsid w:val="00266016"/>
    <w:rsid w:val="002664F8"/>
    <w:rsid w:val="00266AB1"/>
    <w:rsid w:val="00266D06"/>
    <w:rsid w:val="00267051"/>
    <w:rsid w:val="002670EE"/>
    <w:rsid w:val="00267257"/>
    <w:rsid w:val="0026760C"/>
    <w:rsid w:val="00267642"/>
    <w:rsid w:val="002676F8"/>
    <w:rsid w:val="00267A30"/>
    <w:rsid w:val="00267B94"/>
    <w:rsid w:val="00267CD4"/>
    <w:rsid w:val="00270077"/>
    <w:rsid w:val="0027074C"/>
    <w:rsid w:val="0027090E"/>
    <w:rsid w:val="002709F2"/>
    <w:rsid w:val="00270B47"/>
    <w:rsid w:val="00271135"/>
    <w:rsid w:val="00271479"/>
    <w:rsid w:val="00271582"/>
    <w:rsid w:val="002715C1"/>
    <w:rsid w:val="00271885"/>
    <w:rsid w:val="002718ED"/>
    <w:rsid w:val="00271983"/>
    <w:rsid w:val="00271AEA"/>
    <w:rsid w:val="00271E2F"/>
    <w:rsid w:val="00272F6A"/>
    <w:rsid w:val="00272F9D"/>
    <w:rsid w:val="002732CE"/>
    <w:rsid w:val="00273331"/>
    <w:rsid w:val="00273337"/>
    <w:rsid w:val="002734BA"/>
    <w:rsid w:val="00273506"/>
    <w:rsid w:val="0027397B"/>
    <w:rsid w:val="00273C95"/>
    <w:rsid w:val="00273DF1"/>
    <w:rsid w:val="0027405F"/>
    <w:rsid w:val="002742D1"/>
    <w:rsid w:val="002744A4"/>
    <w:rsid w:val="00274540"/>
    <w:rsid w:val="00274677"/>
    <w:rsid w:val="00274962"/>
    <w:rsid w:val="002754CE"/>
    <w:rsid w:val="0027555E"/>
    <w:rsid w:val="00275785"/>
    <w:rsid w:val="00275967"/>
    <w:rsid w:val="00275F0C"/>
    <w:rsid w:val="00275F7E"/>
    <w:rsid w:val="00276422"/>
    <w:rsid w:val="00276673"/>
    <w:rsid w:val="00276B9E"/>
    <w:rsid w:val="00276CF5"/>
    <w:rsid w:val="00276CFB"/>
    <w:rsid w:val="002776E2"/>
    <w:rsid w:val="00277AF9"/>
    <w:rsid w:val="00277E94"/>
    <w:rsid w:val="00280080"/>
    <w:rsid w:val="00280804"/>
    <w:rsid w:val="00280881"/>
    <w:rsid w:val="002808E5"/>
    <w:rsid w:val="00280DD6"/>
    <w:rsid w:val="00280E70"/>
    <w:rsid w:val="00280E85"/>
    <w:rsid w:val="002810A0"/>
    <w:rsid w:val="00281580"/>
    <w:rsid w:val="002817FB"/>
    <w:rsid w:val="002823EF"/>
    <w:rsid w:val="002825CC"/>
    <w:rsid w:val="00282AB4"/>
    <w:rsid w:val="00282D6B"/>
    <w:rsid w:val="00282E12"/>
    <w:rsid w:val="002830C8"/>
    <w:rsid w:val="002838A0"/>
    <w:rsid w:val="00283D98"/>
    <w:rsid w:val="00283E58"/>
    <w:rsid w:val="00284069"/>
    <w:rsid w:val="002841C5"/>
    <w:rsid w:val="002843CD"/>
    <w:rsid w:val="00284AAD"/>
    <w:rsid w:val="00284B44"/>
    <w:rsid w:val="00284D73"/>
    <w:rsid w:val="00284DE6"/>
    <w:rsid w:val="002850B9"/>
    <w:rsid w:val="002852E7"/>
    <w:rsid w:val="00285491"/>
    <w:rsid w:val="00285872"/>
    <w:rsid w:val="00285FB8"/>
    <w:rsid w:val="00286A18"/>
    <w:rsid w:val="00286A8C"/>
    <w:rsid w:val="00286B0D"/>
    <w:rsid w:val="00286B95"/>
    <w:rsid w:val="00286D89"/>
    <w:rsid w:val="002870EE"/>
    <w:rsid w:val="00287178"/>
    <w:rsid w:val="0028743A"/>
    <w:rsid w:val="00287492"/>
    <w:rsid w:val="00287796"/>
    <w:rsid w:val="00287EC8"/>
    <w:rsid w:val="00290C40"/>
    <w:rsid w:val="00290D8E"/>
    <w:rsid w:val="002911B7"/>
    <w:rsid w:val="002914D6"/>
    <w:rsid w:val="00291867"/>
    <w:rsid w:val="00291BAF"/>
    <w:rsid w:val="00291CBC"/>
    <w:rsid w:val="00291CF5"/>
    <w:rsid w:val="002921DC"/>
    <w:rsid w:val="00292EF6"/>
    <w:rsid w:val="00292F9B"/>
    <w:rsid w:val="0029306D"/>
    <w:rsid w:val="002931F0"/>
    <w:rsid w:val="00293AC3"/>
    <w:rsid w:val="00293F3C"/>
    <w:rsid w:val="002941A3"/>
    <w:rsid w:val="002944AE"/>
    <w:rsid w:val="00294608"/>
    <w:rsid w:val="002946A8"/>
    <w:rsid w:val="00294C83"/>
    <w:rsid w:val="00294D52"/>
    <w:rsid w:val="00294DCD"/>
    <w:rsid w:val="00294DFC"/>
    <w:rsid w:val="00294ED7"/>
    <w:rsid w:val="00295021"/>
    <w:rsid w:val="00295039"/>
    <w:rsid w:val="0029511F"/>
    <w:rsid w:val="00295742"/>
    <w:rsid w:val="00295768"/>
    <w:rsid w:val="002957EA"/>
    <w:rsid w:val="002959B2"/>
    <w:rsid w:val="00295BE8"/>
    <w:rsid w:val="00295CEE"/>
    <w:rsid w:val="00295F2D"/>
    <w:rsid w:val="0029631F"/>
    <w:rsid w:val="00296474"/>
    <w:rsid w:val="002964B5"/>
    <w:rsid w:val="00296967"/>
    <w:rsid w:val="00296C8B"/>
    <w:rsid w:val="0029703E"/>
    <w:rsid w:val="00297121"/>
    <w:rsid w:val="002978EA"/>
    <w:rsid w:val="002979D6"/>
    <w:rsid w:val="00297EC9"/>
    <w:rsid w:val="00297F6B"/>
    <w:rsid w:val="002A0121"/>
    <w:rsid w:val="002A0597"/>
    <w:rsid w:val="002A0659"/>
    <w:rsid w:val="002A0890"/>
    <w:rsid w:val="002A08F3"/>
    <w:rsid w:val="002A0A0A"/>
    <w:rsid w:val="002A111D"/>
    <w:rsid w:val="002A1B57"/>
    <w:rsid w:val="002A20A1"/>
    <w:rsid w:val="002A21B8"/>
    <w:rsid w:val="002A222B"/>
    <w:rsid w:val="002A2667"/>
    <w:rsid w:val="002A26F0"/>
    <w:rsid w:val="002A273E"/>
    <w:rsid w:val="002A27F9"/>
    <w:rsid w:val="002A2957"/>
    <w:rsid w:val="002A2958"/>
    <w:rsid w:val="002A2D03"/>
    <w:rsid w:val="002A2EE3"/>
    <w:rsid w:val="002A31B8"/>
    <w:rsid w:val="002A3B6A"/>
    <w:rsid w:val="002A3D25"/>
    <w:rsid w:val="002A4006"/>
    <w:rsid w:val="002A434E"/>
    <w:rsid w:val="002A4501"/>
    <w:rsid w:val="002A46C9"/>
    <w:rsid w:val="002A4844"/>
    <w:rsid w:val="002A4AA3"/>
    <w:rsid w:val="002A4DBF"/>
    <w:rsid w:val="002A51D4"/>
    <w:rsid w:val="002A5C6E"/>
    <w:rsid w:val="002A5F95"/>
    <w:rsid w:val="002A615F"/>
    <w:rsid w:val="002A6542"/>
    <w:rsid w:val="002A6961"/>
    <w:rsid w:val="002A6F5A"/>
    <w:rsid w:val="002A7059"/>
    <w:rsid w:val="002A7251"/>
    <w:rsid w:val="002A7280"/>
    <w:rsid w:val="002A72FB"/>
    <w:rsid w:val="002A7378"/>
    <w:rsid w:val="002A79A3"/>
    <w:rsid w:val="002A7A76"/>
    <w:rsid w:val="002A7A89"/>
    <w:rsid w:val="002A7EBE"/>
    <w:rsid w:val="002B04BE"/>
    <w:rsid w:val="002B0E28"/>
    <w:rsid w:val="002B0F46"/>
    <w:rsid w:val="002B0FB4"/>
    <w:rsid w:val="002B13EB"/>
    <w:rsid w:val="002B166C"/>
    <w:rsid w:val="002B17AD"/>
    <w:rsid w:val="002B1BAB"/>
    <w:rsid w:val="002B1BB6"/>
    <w:rsid w:val="002B1CF6"/>
    <w:rsid w:val="002B1D45"/>
    <w:rsid w:val="002B1EA8"/>
    <w:rsid w:val="002B2257"/>
    <w:rsid w:val="002B2335"/>
    <w:rsid w:val="002B238D"/>
    <w:rsid w:val="002B2471"/>
    <w:rsid w:val="002B26C4"/>
    <w:rsid w:val="002B2A9A"/>
    <w:rsid w:val="002B2BFD"/>
    <w:rsid w:val="002B3491"/>
    <w:rsid w:val="002B354E"/>
    <w:rsid w:val="002B3935"/>
    <w:rsid w:val="002B395E"/>
    <w:rsid w:val="002B398A"/>
    <w:rsid w:val="002B412D"/>
    <w:rsid w:val="002B42BF"/>
    <w:rsid w:val="002B43D7"/>
    <w:rsid w:val="002B476A"/>
    <w:rsid w:val="002B4ABF"/>
    <w:rsid w:val="002B4B1E"/>
    <w:rsid w:val="002B4CEB"/>
    <w:rsid w:val="002B4D14"/>
    <w:rsid w:val="002B54A6"/>
    <w:rsid w:val="002B5539"/>
    <w:rsid w:val="002B62AF"/>
    <w:rsid w:val="002B639E"/>
    <w:rsid w:val="002B6928"/>
    <w:rsid w:val="002B6BB3"/>
    <w:rsid w:val="002B6BB6"/>
    <w:rsid w:val="002B6C5E"/>
    <w:rsid w:val="002B6C98"/>
    <w:rsid w:val="002B7629"/>
    <w:rsid w:val="002B7AE5"/>
    <w:rsid w:val="002B7CC0"/>
    <w:rsid w:val="002C015B"/>
    <w:rsid w:val="002C0513"/>
    <w:rsid w:val="002C059E"/>
    <w:rsid w:val="002C05E1"/>
    <w:rsid w:val="002C0835"/>
    <w:rsid w:val="002C0B41"/>
    <w:rsid w:val="002C1500"/>
    <w:rsid w:val="002C1581"/>
    <w:rsid w:val="002C17D0"/>
    <w:rsid w:val="002C1E22"/>
    <w:rsid w:val="002C1FD9"/>
    <w:rsid w:val="002C20F5"/>
    <w:rsid w:val="002C2356"/>
    <w:rsid w:val="002C30A8"/>
    <w:rsid w:val="002C32C3"/>
    <w:rsid w:val="002C342A"/>
    <w:rsid w:val="002C3946"/>
    <w:rsid w:val="002C39EF"/>
    <w:rsid w:val="002C3A3F"/>
    <w:rsid w:val="002C3B60"/>
    <w:rsid w:val="002C4416"/>
    <w:rsid w:val="002C4518"/>
    <w:rsid w:val="002C49AE"/>
    <w:rsid w:val="002C4BD3"/>
    <w:rsid w:val="002C5184"/>
    <w:rsid w:val="002C51C4"/>
    <w:rsid w:val="002C572D"/>
    <w:rsid w:val="002C5B99"/>
    <w:rsid w:val="002C5FFC"/>
    <w:rsid w:val="002C6140"/>
    <w:rsid w:val="002C6980"/>
    <w:rsid w:val="002C6E62"/>
    <w:rsid w:val="002C6E96"/>
    <w:rsid w:val="002C704E"/>
    <w:rsid w:val="002C70C0"/>
    <w:rsid w:val="002C711F"/>
    <w:rsid w:val="002C7224"/>
    <w:rsid w:val="002C72B5"/>
    <w:rsid w:val="002C7E23"/>
    <w:rsid w:val="002C7EBD"/>
    <w:rsid w:val="002D0228"/>
    <w:rsid w:val="002D0675"/>
    <w:rsid w:val="002D0BD3"/>
    <w:rsid w:val="002D0ED9"/>
    <w:rsid w:val="002D1378"/>
    <w:rsid w:val="002D13AB"/>
    <w:rsid w:val="002D145C"/>
    <w:rsid w:val="002D15B1"/>
    <w:rsid w:val="002D169D"/>
    <w:rsid w:val="002D21F7"/>
    <w:rsid w:val="002D234D"/>
    <w:rsid w:val="002D28D3"/>
    <w:rsid w:val="002D2972"/>
    <w:rsid w:val="002D29F1"/>
    <w:rsid w:val="002D2AE8"/>
    <w:rsid w:val="002D2C0A"/>
    <w:rsid w:val="002D2DB7"/>
    <w:rsid w:val="002D3258"/>
    <w:rsid w:val="002D3B22"/>
    <w:rsid w:val="002D3B68"/>
    <w:rsid w:val="002D3D0D"/>
    <w:rsid w:val="002D410A"/>
    <w:rsid w:val="002D43F8"/>
    <w:rsid w:val="002D442F"/>
    <w:rsid w:val="002D45DF"/>
    <w:rsid w:val="002D45E8"/>
    <w:rsid w:val="002D4616"/>
    <w:rsid w:val="002D4963"/>
    <w:rsid w:val="002D49F1"/>
    <w:rsid w:val="002D4C64"/>
    <w:rsid w:val="002D517A"/>
    <w:rsid w:val="002D55FC"/>
    <w:rsid w:val="002D5AEE"/>
    <w:rsid w:val="002D5E3D"/>
    <w:rsid w:val="002D6CB2"/>
    <w:rsid w:val="002D6D3C"/>
    <w:rsid w:val="002D7237"/>
    <w:rsid w:val="002D7690"/>
    <w:rsid w:val="002D7706"/>
    <w:rsid w:val="002D7968"/>
    <w:rsid w:val="002D7D15"/>
    <w:rsid w:val="002D7DB5"/>
    <w:rsid w:val="002D7FA7"/>
    <w:rsid w:val="002E00E2"/>
    <w:rsid w:val="002E052B"/>
    <w:rsid w:val="002E0646"/>
    <w:rsid w:val="002E07C6"/>
    <w:rsid w:val="002E0A25"/>
    <w:rsid w:val="002E0B47"/>
    <w:rsid w:val="002E0F47"/>
    <w:rsid w:val="002E0FFA"/>
    <w:rsid w:val="002E136E"/>
    <w:rsid w:val="002E1470"/>
    <w:rsid w:val="002E15B2"/>
    <w:rsid w:val="002E186C"/>
    <w:rsid w:val="002E18B4"/>
    <w:rsid w:val="002E1C21"/>
    <w:rsid w:val="002E1ED2"/>
    <w:rsid w:val="002E21DF"/>
    <w:rsid w:val="002E228D"/>
    <w:rsid w:val="002E229D"/>
    <w:rsid w:val="002E25B6"/>
    <w:rsid w:val="002E2869"/>
    <w:rsid w:val="002E2E0D"/>
    <w:rsid w:val="002E331A"/>
    <w:rsid w:val="002E371B"/>
    <w:rsid w:val="002E3824"/>
    <w:rsid w:val="002E3C29"/>
    <w:rsid w:val="002E3D67"/>
    <w:rsid w:val="002E3EAA"/>
    <w:rsid w:val="002E3EBB"/>
    <w:rsid w:val="002E409F"/>
    <w:rsid w:val="002E41EA"/>
    <w:rsid w:val="002E4257"/>
    <w:rsid w:val="002E4280"/>
    <w:rsid w:val="002E4393"/>
    <w:rsid w:val="002E442F"/>
    <w:rsid w:val="002E48F7"/>
    <w:rsid w:val="002E49C7"/>
    <w:rsid w:val="002E4B77"/>
    <w:rsid w:val="002E5208"/>
    <w:rsid w:val="002E52E2"/>
    <w:rsid w:val="002E54A0"/>
    <w:rsid w:val="002E5958"/>
    <w:rsid w:val="002E5A9B"/>
    <w:rsid w:val="002E5D8D"/>
    <w:rsid w:val="002E60E8"/>
    <w:rsid w:val="002E66E0"/>
    <w:rsid w:val="002E674A"/>
    <w:rsid w:val="002E6751"/>
    <w:rsid w:val="002E67B5"/>
    <w:rsid w:val="002E709F"/>
    <w:rsid w:val="002E7143"/>
    <w:rsid w:val="002E75F6"/>
    <w:rsid w:val="002E78BC"/>
    <w:rsid w:val="002E7AB2"/>
    <w:rsid w:val="002E7B10"/>
    <w:rsid w:val="002E7BA3"/>
    <w:rsid w:val="002F00F5"/>
    <w:rsid w:val="002F0431"/>
    <w:rsid w:val="002F07DA"/>
    <w:rsid w:val="002F09C9"/>
    <w:rsid w:val="002F0AAE"/>
    <w:rsid w:val="002F0D34"/>
    <w:rsid w:val="002F0ECC"/>
    <w:rsid w:val="002F14AF"/>
    <w:rsid w:val="002F1612"/>
    <w:rsid w:val="002F172C"/>
    <w:rsid w:val="002F1760"/>
    <w:rsid w:val="002F1889"/>
    <w:rsid w:val="002F1CA8"/>
    <w:rsid w:val="002F1D29"/>
    <w:rsid w:val="002F1EC3"/>
    <w:rsid w:val="002F2561"/>
    <w:rsid w:val="002F2643"/>
    <w:rsid w:val="002F2A28"/>
    <w:rsid w:val="002F2CDB"/>
    <w:rsid w:val="002F2E3E"/>
    <w:rsid w:val="002F2EAE"/>
    <w:rsid w:val="002F31FB"/>
    <w:rsid w:val="002F346B"/>
    <w:rsid w:val="002F35C7"/>
    <w:rsid w:val="002F3A69"/>
    <w:rsid w:val="002F404B"/>
    <w:rsid w:val="002F431B"/>
    <w:rsid w:val="002F43B7"/>
    <w:rsid w:val="002F482F"/>
    <w:rsid w:val="002F491F"/>
    <w:rsid w:val="002F525A"/>
    <w:rsid w:val="002F5455"/>
    <w:rsid w:val="002F57C2"/>
    <w:rsid w:val="002F59E0"/>
    <w:rsid w:val="002F6327"/>
    <w:rsid w:val="002F642B"/>
    <w:rsid w:val="002F6B9A"/>
    <w:rsid w:val="002F6F5B"/>
    <w:rsid w:val="002F6FAD"/>
    <w:rsid w:val="002F718B"/>
    <w:rsid w:val="002F726B"/>
    <w:rsid w:val="002F75DE"/>
    <w:rsid w:val="002F7A0E"/>
    <w:rsid w:val="002F7CED"/>
    <w:rsid w:val="003001CF"/>
    <w:rsid w:val="003005CF"/>
    <w:rsid w:val="0030078D"/>
    <w:rsid w:val="00300D79"/>
    <w:rsid w:val="0030106F"/>
    <w:rsid w:val="00301413"/>
    <w:rsid w:val="003018C2"/>
    <w:rsid w:val="0030191F"/>
    <w:rsid w:val="00301FFF"/>
    <w:rsid w:val="003025F5"/>
    <w:rsid w:val="003026AE"/>
    <w:rsid w:val="00302D36"/>
    <w:rsid w:val="00302E71"/>
    <w:rsid w:val="00303209"/>
    <w:rsid w:val="003032FB"/>
    <w:rsid w:val="00303304"/>
    <w:rsid w:val="00303763"/>
    <w:rsid w:val="003037B1"/>
    <w:rsid w:val="003039EC"/>
    <w:rsid w:val="00303B42"/>
    <w:rsid w:val="00303B6B"/>
    <w:rsid w:val="00303B84"/>
    <w:rsid w:val="00303E88"/>
    <w:rsid w:val="003045BC"/>
    <w:rsid w:val="003048F4"/>
    <w:rsid w:val="00305339"/>
    <w:rsid w:val="0030559D"/>
    <w:rsid w:val="0030560C"/>
    <w:rsid w:val="003059D1"/>
    <w:rsid w:val="00305A89"/>
    <w:rsid w:val="003064ED"/>
    <w:rsid w:val="00306A36"/>
    <w:rsid w:val="00306C23"/>
    <w:rsid w:val="0030714F"/>
    <w:rsid w:val="0031003D"/>
    <w:rsid w:val="0031016A"/>
    <w:rsid w:val="0031040B"/>
    <w:rsid w:val="00310420"/>
    <w:rsid w:val="0031092F"/>
    <w:rsid w:val="00310EA0"/>
    <w:rsid w:val="00310FAF"/>
    <w:rsid w:val="0031101F"/>
    <w:rsid w:val="0031128C"/>
    <w:rsid w:val="00311396"/>
    <w:rsid w:val="003113C2"/>
    <w:rsid w:val="003113E8"/>
    <w:rsid w:val="00311490"/>
    <w:rsid w:val="003116A6"/>
    <w:rsid w:val="003117C8"/>
    <w:rsid w:val="00311A90"/>
    <w:rsid w:val="00311B13"/>
    <w:rsid w:val="00311B7E"/>
    <w:rsid w:val="00311C79"/>
    <w:rsid w:val="00311DD1"/>
    <w:rsid w:val="00312137"/>
    <w:rsid w:val="00312271"/>
    <w:rsid w:val="0031231B"/>
    <w:rsid w:val="00312544"/>
    <w:rsid w:val="003134FF"/>
    <w:rsid w:val="003137DB"/>
    <w:rsid w:val="0031385B"/>
    <w:rsid w:val="00313AEF"/>
    <w:rsid w:val="00313B3A"/>
    <w:rsid w:val="00313B3E"/>
    <w:rsid w:val="00313D10"/>
    <w:rsid w:val="00313DDE"/>
    <w:rsid w:val="00313EF3"/>
    <w:rsid w:val="00314650"/>
    <w:rsid w:val="0031470B"/>
    <w:rsid w:val="00314792"/>
    <w:rsid w:val="00314B83"/>
    <w:rsid w:val="00314D6D"/>
    <w:rsid w:val="00314E33"/>
    <w:rsid w:val="00314E44"/>
    <w:rsid w:val="00314FDD"/>
    <w:rsid w:val="003152D6"/>
    <w:rsid w:val="003152F7"/>
    <w:rsid w:val="003153FC"/>
    <w:rsid w:val="00315473"/>
    <w:rsid w:val="003155EE"/>
    <w:rsid w:val="003157F2"/>
    <w:rsid w:val="00315943"/>
    <w:rsid w:val="00315967"/>
    <w:rsid w:val="00315B6F"/>
    <w:rsid w:val="00315DE5"/>
    <w:rsid w:val="003161B3"/>
    <w:rsid w:val="00316501"/>
    <w:rsid w:val="00317381"/>
    <w:rsid w:val="00317431"/>
    <w:rsid w:val="00317652"/>
    <w:rsid w:val="00317918"/>
    <w:rsid w:val="00317930"/>
    <w:rsid w:val="00317ADF"/>
    <w:rsid w:val="00320551"/>
    <w:rsid w:val="00320852"/>
    <w:rsid w:val="00320BE9"/>
    <w:rsid w:val="00320CBD"/>
    <w:rsid w:val="00320D6A"/>
    <w:rsid w:val="00320F9D"/>
    <w:rsid w:val="003211ED"/>
    <w:rsid w:val="00321211"/>
    <w:rsid w:val="00321514"/>
    <w:rsid w:val="00321765"/>
    <w:rsid w:val="003218C8"/>
    <w:rsid w:val="00321B91"/>
    <w:rsid w:val="00321C5D"/>
    <w:rsid w:val="003222A4"/>
    <w:rsid w:val="003222E9"/>
    <w:rsid w:val="003227E0"/>
    <w:rsid w:val="00322ACE"/>
    <w:rsid w:val="00322ED9"/>
    <w:rsid w:val="003235D0"/>
    <w:rsid w:val="00323687"/>
    <w:rsid w:val="00323839"/>
    <w:rsid w:val="003238EE"/>
    <w:rsid w:val="00323B93"/>
    <w:rsid w:val="00323F3A"/>
    <w:rsid w:val="003247B6"/>
    <w:rsid w:val="003248B6"/>
    <w:rsid w:val="00324ABF"/>
    <w:rsid w:val="00324C82"/>
    <w:rsid w:val="00325018"/>
    <w:rsid w:val="00325158"/>
    <w:rsid w:val="003251F0"/>
    <w:rsid w:val="003252D0"/>
    <w:rsid w:val="003254BB"/>
    <w:rsid w:val="00325A07"/>
    <w:rsid w:val="00325B26"/>
    <w:rsid w:val="00325EA1"/>
    <w:rsid w:val="003261CB"/>
    <w:rsid w:val="0032658B"/>
    <w:rsid w:val="00326DB8"/>
    <w:rsid w:val="00326E9A"/>
    <w:rsid w:val="00326EC1"/>
    <w:rsid w:val="0032742A"/>
    <w:rsid w:val="00327460"/>
    <w:rsid w:val="00327678"/>
    <w:rsid w:val="0032784B"/>
    <w:rsid w:val="003278BB"/>
    <w:rsid w:val="00327A25"/>
    <w:rsid w:val="00327AAF"/>
    <w:rsid w:val="00327BD7"/>
    <w:rsid w:val="00327E9C"/>
    <w:rsid w:val="0033041E"/>
    <w:rsid w:val="0033046F"/>
    <w:rsid w:val="00330983"/>
    <w:rsid w:val="00331115"/>
    <w:rsid w:val="00331280"/>
    <w:rsid w:val="003312A2"/>
    <w:rsid w:val="0033163D"/>
    <w:rsid w:val="00331781"/>
    <w:rsid w:val="003318AC"/>
    <w:rsid w:val="00331926"/>
    <w:rsid w:val="00331981"/>
    <w:rsid w:val="00331DD5"/>
    <w:rsid w:val="00331E37"/>
    <w:rsid w:val="00331FF0"/>
    <w:rsid w:val="00332000"/>
    <w:rsid w:val="0033229A"/>
    <w:rsid w:val="00332435"/>
    <w:rsid w:val="003329A4"/>
    <w:rsid w:val="00332B3E"/>
    <w:rsid w:val="00332DB8"/>
    <w:rsid w:val="00332E33"/>
    <w:rsid w:val="0033300C"/>
    <w:rsid w:val="0033335E"/>
    <w:rsid w:val="0033343F"/>
    <w:rsid w:val="00333453"/>
    <w:rsid w:val="00333B00"/>
    <w:rsid w:val="00333DB4"/>
    <w:rsid w:val="0033463E"/>
    <w:rsid w:val="00334753"/>
    <w:rsid w:val="003347A8"/>
    <w:rsid w:val="00334A37"/>
    <w:rsid w:val="00334DCC"/>
    <w:rsid w:val="00334F81"/>
    <w:rsid w:val="0033512E"/>
    <w:rsid w:val="00335598"/>
    <w:rsid w:val="003356B6"/>
    <w:rsid w:val="0033592F"/>
    <w:rsid w:val="00335998"/>
    <w:rsid w:val="00335A48"/>
    <w:rsid w:val="00335B3F"/>
    <w:rsid w:val="00335FE9"/>
    <w:rsid w:val="00336131"/>
    <w:rsid w:val="0033621E"/>
    <w:rsid w:val="00336311"/>
    <w:rsid w:val="0033639E"/>
    <w:rsid w:val="003366EF"/>
    <w:rsid w:val="00336710"/>
    <w:rsid w:val="00336903"/>
    <w:rsid w:val="003371A0"/>
    <w:rsid w:val="0033760C"/>
    <w:rsid w:val="003377A1"/>
    <w:rsid w:val="00337A37"/>
    <w:rsid w:val="00337A39"/>
    <w:rsid w:val="00337B02"/>
    <w:rsid w:val="00337B47"/>
    <w:rsid w:val="00337CF4"/>
    <w:rsid w:val="00340311"/>
    <w:rsid w:val="003409B5"/>
    <w:rsid w:val="0034102C"/>
    <w:rsid w:val="003412F3"/>
    <w:rsid w:val="00341344"/>
    <w:rsid w:val="00341670"/>
    <w:rsid w:val="00341B66"/>
    <w:rsid w:val="00341CB6"/>
    <w:rsid w:val="00341EE6"/>
    <w:rsid w:val="003425CB"/>
    <w:rsid w:val="00342831"/>
    <w:rsid w:val="003429F9"/>
    <w:rsid w:val="00342F44"/>
    <w:rsid w:val="003433EE"/>
    <w:rsid w:val="00343462"/>
    <w:rsid w:val="003435E6"/>
    <w:rsid w:val="003437E7"/>
    <w:rsid w:val="003437EC"/>
    <w:rsid w:val="00343DE8"/>
    <w:rsid w:val="00344D53"/>
    <w:rsid w:val="0034518A"/>
    <w:rsid w:val="00345208"/>
    <w:rsid w:val="00345432"/>
    <w:rsid w:val="00345EAA"/>
    <w:rsid w:val="00345FCA"/>
    <w:rsid w:val="00346186"/>
    <w:rsid w:val="003461E1"/>
    <w:rsid w:val="00347009"/>
    <w:rsid w:val="00347A1B"/>
    <w:rsid w:val="00347A3B"/>
    <w:rsid w:val="00347ADB"/>
    <w:rsid w:val="00347AE6"/>
    <w:rsid w:val="00347AF8"/>
    <w:rsid w:val="00347C39"/>
    <w:rsid w:val="00350549"/>
    <w:rsid w:val="003505B1"/>
    <w:rsid w:val="003505BD"/>
    <w:rsid w:val="00350DBD"/>
    <w:rsid w:val="003515A3"/>
    <w:rsid w:val="00351815"/>
    <w:rsid w:val="00351835"/>
    <w:rsid w:val="0035194C"/>
    <w:rsid w:val="00351B3E"/>
    <w:rsid w:val="00351C64"/>
    <w:rsid w:val="00351D6E"/>
    <w:rsid w:val="00351F10"/>
    <w:rsid w:val="003526CC"/>
    <w:rsid w:val="0035292C"/>
    <w:rsid w:val="00352ADD"/>
    <w:rsid w:val="00352DBD"/>
    <w:rsid w:val="00352E87"/>
    <w:rsid w:val="00352EAA"/>
    <w:rsid w:val="00352F74"/>
    <w:rsid w:val="00353579"/>
    <w:rsid w:val="003539F0"/>
    <w:rsid w:val="0035470C"/>
    <w:rsid w:val="00354B73"/>
    <w:rsid w:val="00354C41"/>
    <w:rsid w:val="00355077"/>
    <w:rsid w:val="0035521C"/>
    <w:rsid w:val="00355283"/>
    <w:rsid w:val="003552F6"/>
    <w:rsid w:val="00355306"/>
    <w:rsid w:val="0035595C"/>
    <w:rsid w:val="00355A2E"/>
    <w:rsid w:val="00355BB9"/>
    <w:rsid w:val="00355D64"/>
    <w:rsid w:val="00355D7F"/>
    <w:rsid w:val="00356218"/>
    <w:rsid w:val="003563A9"/>
    <w:rsid w:val="003565C1"/>
    <w:rsid w:val="00356764"/>
    <w:rsid w:val="003567DC"/>
    <w:rsid w:val="003569EC"/>
    <w:rsid w:val="00356A0B"/>
    <w:rsid w:val="00356D20"/>
    <w:rsid w:val="003574A8"/>
    <w:rsid w:val="00357834"/>
    <w:rsid w:val="00357D7B"/>
    <w:rsid w:val="00357EFC"/>
    <w:rsid w:val="00357F00"/>
    <w:rsid w:val="00358FFF"/>
    <w:rsid w:val="00360331"/>
    <w:rsid w:val="00360353"/>
    <w:rsid w:val="00360C25"/>
    <w:rsid w:val="00360C9D"/>
    <w:rsid w:val="00360FC7"/>
    <w:rsid w:val="0036104B"/>
    <w:rsid w:val="0036109A"/>
    <w:rsid w:val="003610D7"/>
    <w:rsid w:val="00361227"/>
    <w:rsid w:val="00361920"/>
    <w:rsid w:val="00361A6D"/>
    <w:rsid w:val="0036202D"/>
    <w:rsid w:val="003620B4"/>
    <w:rsid w:val="00362305"/>
    <w:rsid w:val="003623C0"/>
    <w:rsid w:val="00362418"/>
    <w:rsid w:val="00362750"/>
    <w:rsid w:val="00362798"/>
    <w:rsid w:val="003629B1"/>
    <w:rsid w:val="00362B21"/>
    <w:rsid w:val="00362D70"/>
    <w:rsid w:val="00362E81"/>
    <w:rsid w:val="003630F3"/>
    <w:rsid w:val="003633B7"/>
    <w:rsid w:val="003636AA"/>
    <w:rsid w:val="00363C0D"/>
    <w:rsid w:val="00363E9A"/>
    <w:rsid w:val="00364046"/>
    <w:rsid w:val="0036407C"/>
    <w:rsid w:val="00364B47"/>
    <w:rsid w:val="00364D31"/>
    <w:rsid w:val="00364E88"/>
    <w:rsid w:val="00364ECD"/>
    <w:rsid w:val="00365573"/>
    <w:rsid w:val="00365C22"/>
    <w:rsid w:val="00365FBA"/>
    <w:rsid w:val="003664B4"/>
    <w:rsid w:val="003666BB"/>
    <w:rsid w:val="00366ABD"/>
    <w:rsid w:val="00366CED"/>
    <w:rsid w:val="00366FB8"/>
    <w:rsid w:val="003670E9"/>
    <w:rsid w:val="0036725F"/>
    <w:rsid w:val="00367575"/>
    <w:rsid w:val="0036767F"/>
    <w:rsid w:val="003676E5"/>
    <w:rsid w:val="003678F9"/>
    <w:rsid w:val="0036797C"/>
    <w:rsid w:val="0037028E"/>
    <w:rsid w:val="00370808"/>
    <w:rsid w:val="00370A43"/>
    <w:rsid w:val="00370CB5"/>
    <w:rsid w:val="00370E08"/>
    <w:rsid w:val="00371AB5"/>
    <w:rsid w:val="00371D63"/>
    <w:rsid w:val="003721A7"/>
    <w:rsid w:val="0037229E"/>
    <w:rsid w:val="003725DF"/>
    <w:rsid w:val="00372DBC"/>
    <w:rsid w:val="00372F1A"/>
    <w:rsid w:val="00372F88"/>
    <w:rsid w:val="003730E6"/>
    <w:rsid w:val="0037339C"/>
    <w:rsid w:val="0037381D"/>
    <w:rsid w:val="003738E2"/>
    <w:rsid w:val="00373C65"/>
    <w:rsid w:val="00373CFE"/>
    <w:rsid w:val="003743DB"/>
    <w:rsid w:val="0037484C"/>
    <w:rsid w:val="0037545B"/>
    <w:rsid w:val="00375858"/>
    <w:rsid w:val="003758F1"/>
    <w:rsid w:val="0037590D"/>
    <w:rsid w:val="00375B6F"/>
    <w:rsid w:val="00375C13"/>
    <w:rsid w:val="00375F01"/>
    <w:rsid w:val="0037651C"/>
    <w:rsid w:val="00376CC9"/>
    <w:rsid w:val="00376E5B"/>
    <w:rsid w:val="003772D5"/>
    <w:rsid w:val="003774C4"/>
    <w:rsid w:val="003776D2"/>
    <w:rsid w:val="00377933"/>
    <w:rsid w:val="003779A9"/>
    <w:rsid w:val="00377C43"/>
    <w:rsid w:val="00380004"/>
    <w:rsid w:val="0038008F"/>
    <w:rsid w:val="003804D1"/>
    <w:rsid w:val="0038091F"/>
    <w:rsid w:val="003810F8"/>
    <w:rsid w:val="003812B2"/>
    <w:rsid w:val="0038133B"/>
    <w:rsid w:val="003816C8"/>
    <w:rsid w:val="00381915"/>
    <w:rsid w:val="00381929"/>
    <w:rsid w:val="00381C8C"/>
    <w:rsid w:val="00381D68"/>
    <w:rsid w:val="0038203E"/>
    <w:rsid w:val="00382172"/>
    <w:rsid w:val="003821D8"/>
    <w:rsid w:val="003823F5"/>
    <w:rsid w:val="003827C9"/>
    <w:rsid w:val="00382BB6"/>
    <w:rsid w:val="00382DE2"/>
    <w:rsid w:val="0038318A"/>
    <w:rsid w:val="00383263"/>
    <w:rsid w:val="003835E6"/>
    <w:rsid w:val="00383D48"/>
    <w:rsid w:val="00383D96"/>
    <w:rsid w:val="003842AD"/>
    <w:rsid w:val="00384462"/>
    <w:rsid w:val="003844B2"/>
    <w:rsid w:val="0038469A"/>
    <w:rsid w:val="00384831"/>
    <w:rsid w:val="00384A0E"/>
    <w:rsid w:val="00384E3A"/>
    <w:rsid w:val="00385752"/>
    <w:rsid w:val="0038593C"/>
    <w:rsid w:val="00385D8C"/>
    <w:rsid w:val="00385E2F"/>
    <w:rsid w:val="00385EF3"/>
    <w:rsid w:val="00386076"/>
    <w:rsid w:val="00386270"/>
    <w:rsid w:val="003862D1"/>
    <w:rsid w:val="003862D7"/>
    <w:rsid w:val="00386399"/>
    <w:rsid w:val="003865BB"/>
    <w:rsid w:val="00386985"/>
    <w:rsid w:val="00386F54"/>
    <w:rsid w:val="00387235"/>
    <w:rsid w:val="00387510"/>
    <w:rsid w:val="003875BD"/>
    <w:rsid w:val="003875E2"/>
    <w:rsid w:val="00387724"/>
    <w:rsid w:val="0038779C"/>
    <w:rsid w:val="00387C47"/>
    <w:rsid w:val="00387CD5"/>
    <w:rsid w:val="00387CE1"/>
    <w:rsid w:val="003909E9"/>
    <w:rsid w:val="00390B25"/>
    <w:rsid w:val="00390B4F"/>
    <w:rsid w:val="00390EA1"/>
    <w:rsid w:val="0039177C"/>
    <w:rsid w:val="00391B4E"/>
    <w:rsid w:val="003920DF"/>
    <w:rsid w:val="003928BD"/>
    <w:rsid w:val="00392B73"/>
    <w:rsid w:val="00392C27"/>
    <w:rsid w:val="00392F6B"/>
    <w:rsid w:val="00392FDE"/>
    <w:rsid w:val="00393282"/>
    <w:rsid w:val="0039349F"/>
    <w:rsid w:val="00393567"/>
    <w:rsid w:val="003935E0"/>
    <w:rsid w:val="00393783"/>
    <w:rsid w:val="00393BFD"/>
    <w:rsid w:val="00394013"/>
    <w:rsid w:val="0039415F"/>
    <w:rsid w:val="00394202"/>
    <w:rsid w:val="00394563"/>
    <w:rsid w:val="003946F1"/>
    <w:rsid w:val="0039474D"/>
    <w:rsid w:val="0039488E"/>
    <w:rsid w:val="003948BF"/>
    <w:rsid w:val="00394AB3"/>
    <w:rsid w:val="00394D60"/>
    <w:rsid w:val="00394E7E"/>
    <w:rsid w:val="00394F08"/>
    <w:rsid w:val="003951E2"/>
    <w:rsid w:val="00395479"/>
    <w:rsid w:val="003958EE"/>
    <w:rsid w:val="003959D5"/>
    <w:rsid w:val="00395AC5"/>
    <w:rsid w:val="00395F02"/>
    <w:rsid w:val="003962A8"/>
    <w:rsid w:val="0039673F"/>
    <w:rsid w:val="00396ED8"/>
    <w:rsid w:val="00396F3E"/>
    <w:rsid w:val="0039705B"/>
    <w:rsid w:val="003971DA"/>
    <w:rsid w:val="003973F0"/>
    <w:rsid w:val="003974E8"/>
    <w:rsid w:val="00397597"/>
    <w:rsid w:val="003975A3"/>
    <w:rsid w:val="00397A34"/>
    <w:rsid w:val="00397A63"/>
    <w:rsid w:val="00397E71"/>
    <w:rsid w:val="003A02FB"/>
    <w:rsid w:val="003A03EB"/>
    <w:rsid w:val="003A099F"/>
    <w:rsid w:val="003A09B4"/>
    <w:rsid w:val="003A13C0"/>
    <w:rsid w:val="003A13D9"/>
    <w:rsid w:val="003A199A"/>
    <w:rsid w:val="003A1A23"/>
    <w:rsid w:val="003A1A2A"/>
    <w:rsid w:val="003A1CD5"/>
    <w:rsid w:val="003A20BB"/>
    <w:rsid w:val="003A2107"/>
    <w:rsid w:val="003A26DA"/>
    <w:rsid w:val="003A2793"/>
    <w:rsid w:val="003A2914"/>
    <w:rsid w:val="003A2C20"/>
    <w:rsid w:val="003A2F90"/>
    <w:rsid w:val="003A3060"/>
    <w:rsid w:val="003A31A0"/>
    <w:rsid w:val="003A3322"/>
    <w:rsid w:val="003A362F"/>
    <w:rsid w:val="003A3755"/>
    <w:rsid w:val="003A388C"/>
    <w:rsid w:val="003A3E1F"/>
    <w:rsid w:val="003A4040"/>
    <w:rsid w:val="003A41FF"/>
    <w:rsid w:val="003A427B"/>
    <w:rsid w:val="003A4356"/>
    <w:rsid w:val="003A450C"/>
    <w:rsid w:val="003A4D31"/>
    <w:rsid w:val="003A4EBB"/>
    <w:rsid w:val="003A4F9D"/>
    <w:rsid w:val="003A56AF"/>
    <w:rsid w:val="003A5BA1"/>
    <w:rsid w:val="003A64C9"/>
    <w:rsid w:val="003A72D8"/>
    <w:rsid w:val="003A774F"/>
    <w:rsid w:val="003A7AC0"/>
    <w:rsid w:val="003B00D1"/>
    <w:rsid w:val="003B02D4"/>
    <w:rsid w:val="003B07B2"/>
    <w:rsid w:val="003B11A4"/>
    <w:rsid w:val="003B1375"/>
    <w:rsid w:val="003B140B"/>
    <w:rsid w:val="003B18AA"/>
    <w:rsid w:val="003B19E5"/>
    <w:rsid w:val="003B1E46"/>
    <w:rsid w:val="003B25A2"/>
    <w:rsid w:val="003B26F8"/>
    <w:rsid w:val="003B270C"/>
    <w:rsid w:val="003B27C5"/>
    <w:rsid w:val="003B2874"/>
    <w:rsid w:val="003B29E5"/>
    <w:rsid w:val="003B2A84"/>
    <w:rsid w:val="003B2C22"/>
    <w:rsid w:val="003B2DC2"/>
    <w:rsid w:val="003B30DE"/>
    <w:rsid w:val="003B31C9"/>
    <w:rsid w:val="003B32A8"/>
    <w:rsid w:val="003B3838"/>
    <w:rsid w:val="003B38D7"/>
    <w:rsid w:val="003B3BE0"/>
    <w:rsid w:val="003B3CA1"/>
    <w:rsid w:val="003B4216"/>
    <w:rsid w:val="003B43BC"/>
    <w:rsid w:val="003B460E"/>
    <w:rsid w:val="003B4EB8"/>
    <w:rsid w:val="003B4EC6"/>
    <w:rsid w:val="003B50D8"/>
    <w:rsid w:val="003B51E7"/>
    <w:rsid w:val="003B522D"/>
    <w:rsid w:val="003B53C4"/>
    <w:rsid w:val="003B5781"/>
    <w:rsid w:val="003B597B"/>
    <w:rsid w:val="003B5DD8"/>
    <w:rsid w:val="003B5FF3"/>
    <w:rsid w:val="003B6559"/>
    <w:rsid w:val="003B6A43"/>
    <w:rsid w:val="003B6CD7"/>
    <w:rsid w:val="003B6ECE"/>
    <w:rsid w:val="003B7080"/>
    <w:rsid w:val="003B750C"/>
    <w:rsid w:val="003B7768"/>
    <w:rsid w:val="003B7867"/>
    <w:rsid w:val="003B7967"/>
    <w:rsid w:val="003B7C95"/>
    <w:rsid w:val="003B7E78"/>
    <w:rsid w:val="003B7F68"/>
    <w:rsid w:val="003C03DA"/>
    <w:rsid w:val="003C0780"/>
    <w:rsid w:val="003C0D5C"/>
    <w:rsid w:val="003C0F7B"/>
    <w:rsid w:val="003C123B"/>
    <w:rsid w:val="003C143D"/>
    <w:rsid w:val="003C14E0"/>
    <w:rsid w:val="003C165F"/>
    <w:rsid w:val="003C1891"/>
    <w:rsid w:val="003C1BD9"/>
    <w:rsid w:val="003C2076"/>
    <w:rsid w:val="003C211B"/>
    <w:rsid w:val="003C27C2"/>
    <w:rsid w:val="003C27EF"/>
    <w:rsid w:val="003C2894"/>
    <w:rsid w:val="003C369E"/>
    <w:rsid w:val="003C3C13"/>
    <w:rsid w:val="003C40FC"/>
    <w:rsid w:val="003C4162"/>
    <w:rsid w:val="003C4A7E"/>
    <w:rsid w:val="003C4E37"/>
    <w:rsid w:val="003C4F83"/>
    <w:rsid w:val="003C50A5"/>
    <w:rsid w:val="003C5340"/>
    <w:rsid w:val="003C5351"/>
    <w:rsid w:val="003C5972"/>
    <w:rsid w:val="003C5C9F"/>
    <w:rsid w:val="003C5E47"/>
    <w:rsid w:val="003C5E72"/>
    <w:rsid w:val="003C625D"/>
    <w:rsid w:val="003C653F"/>
    <w:rsid w:val="003C68B3"/>
    <w:rsid w:val="003C6AF5"/>
    <w:rsid w:val="003C6E92"/>
    <w:rsid w:val="003C77A3"/>
    <w:rsid w:val="003C77F9"/>
    <w:rsid w:val="003C7A88"/>
    <w:rsid w:val="003C7B50"/>
    <w:rsid w:val="003C7B6B"/>
    <w:rsid w:val="003D028F"/>
    <w:rsid w:val="003D02DF"/>
    <w:rsid w:val="003D07B3"/>
    <w:rsid w:val="003D0954"/>
    <w:rsid w:val="003D0B76"/>
    <w:rsid w:val="003D0D93"/>
    <w:rsid w:val="003D11F1"/>
    <w:rsid w:val="003D140E"/>
    <w:rsid w:val="003D1597"/>
    <w:rsid w:val="003D1A67"/>
    <w:rsid w:val="003D1CC5"/>
    <w:rsid w:val="003D26C6"/>
    <w:rsid w:val="003D26D3"/>
    <w:rsid w:val="003D2892"/>
    <w:rsid w:val="003D2981"/>
    <w:rsid w:val="003D2C4F"/>
    <w:rsid w:val="003D2FDD"/>
    <w:rsid w:val="003D31E9"/>
    <w:rsid w:val="003D3574"/>
    <w:rsid w:val="003D3703"/>
    <w:rsid w:val="003D3814"/>
    <w:rsid w:val="003D3880"/>
    <w:rsid w:val="003D3AB7"/>
    <w:rsid w:val="003D3FE5"/>
    <w:rsid w:val="003D4493"/>
    <w:rsid w:val="003D4629"/>
    <w:rsid w:val="003D47FD"/>
    <w:rsid w:val="003D4C6E"/>
    <w:rsid w:val="003D4E04"/>
    <w:rsid w:val="003D5175"/>
    <w:rsid w:val="003D5593"/>
    <w:rsid w:val="003D57F9"/>
    <w:rsid w:val="003D58A1"/>
    <w:rsid w:val="003D5A35"/>
    <w:rsid w:val="003D6065"/>
    <w:rsid w:val="003D643C"/>
    <w:rsid w:val="003D7500"/>
    <w:rsid w:val="003D7850"/>
    <w:rsid w:val="003D790C"/>
    <w:rsid w:val="003D7DA3"/>
    <w:rsid w:val="003D7FE3"/>
    <w:rsid w:val="003E0090"/>
    <w:rsid w:val="003E019C"/>
    <w:rsid w:val="003E03A0"/>
    <w:rsid w:val="003E04B2"/>
    <w:rsid w:val="003E0506"/>
    <w:rsid w:val="003E07C3"/>
    <w:rsid w:val="003E07EB"/>
    <w:rsid w:val="003E0B27"/>
    <w:rsid w:val="003E0BFC"/>
    <w:rsid w:val="003E0C01"/>
    <w:rsid w:val="003E0C36"/>
    <w:rsid w:val="003E0CF0"/>
    <w:rsid w:val="003E0D6F"/>
    <w:rsid w:val="003E0DE3"/>
    <w:rsid w:val="003E0E41"/>
    <w:rsid w:val="003E0F66"/>
    <w:rsid w:val="003E11B1"/>
    <w:rsid w:val="003E120C"/>
    <w:rsid w:val="003E12CB"/>
    <w:rsid w:val="003E1625"/>
    <w:rsid w:val="003E19F0"/>
    <w:rsid w:val="003E1A2F"/>
    <w:rsid w:val="003E1EBE"/>
    <w:rsid w:val="003E1F91"/>
    <w:rsid w:val="003E2051"/>
    <w:rsid w:val="003E2807"/>
    <w:rsid w:val="003E2A30"/>
    <w:rsid w:val="003E2D6F"/>
    <w:rsid w:val="003E2ED5"/>
    <w:rsid w:val="003E2FDB"/>
    <w:rsid w:val="003E31FE"/>
    <w:rsid w:val="003E34A6"/>
    <w:rsid w:val="003E3A0B"/>
    <w:rsid w:val="003E3EF8"/>
    <w:rsid w:val="003E3FDF"/>
    <w:rsid w:val="003E415E"/>
    <w:rsid w:val="003E4182"/>
    <w:rsid w:val="003E431F"/>
    <w:rsid w:val="003E475C"/>
    <w:rsid w:val="003E4A73"/>
    <w:rsid w:val="003E4C3C"/>
    <w:rsid w:val="003E4CCB"/>
    <w:rsid w:val="003E4D65"/>
    <w:rsid w:val="003E4FA2"/>
    <w:rsid w:val="003E53D6"/>
    <w:rsid w:val="003E569E"/>
    <w:rsid w:val="003E594F"/>
    <w:rsid w:val="003E5C99"/>
    <w:rsid w:val="003E62F8"/>
    <w:rsid w:val="003E64B8"/>
    <w:rsid w:val="003E6703"/>
    <w:rsid w:val="003E6A3F"/>
    <w:rsid w:val="003E6DE6"/>
    <w:rsid w:val="003E72BA"/>
    <w:rsid w:val="003E740E"/>
    <w:rsid w:val="003E772F"/>
    <w:rsid w:val="003E7E1A"/>
    <w:rsid w:val="003F02BD"/>
    <w:rsid w:val="003F03DD"/>
    <w:rsid w:val="003F04A6"/>
    <w:rsid w:val="003F04E4"/>
    <w:rsid w:val="003F0565"/>
    <w:rsid w:val="003F07EA"/>
    <w:rsid w:val="003F0908"/>
    <w:rsid w:val="003F0B53"/>
    <w:rsid w:val="003F0E50"/>
    <w:rsid w:val="003F103A"/>
    <w:rsid w:val="003F1410"/>
    <w:rsid w:val="003F1A6E"/>
    <w:rsid w:val="003F1BB1"/>
    <w:rsid w:val="003F1D5E"/>
    <w:rsid w:val="003F2018"/>
    <w:rsid w:val="003F20A6"/>
    <w:rsid w:val="003F21FB"/>
    <w:rsid w:val="003F28AC"/>
    <w:rsid w:val="003F2D49"/>
    <w:rsid w:val="003F2D9E"/>
    <w:rsid w:val="003F2F71"/>
    <w:rsid w:val="003F3426"/>
    <w:rsid w:val="003F34FB"/>
    <w:rsid w:val="003F36C2"/>
    <w:rsid w:val="003F377D"/>
    <w:rsid w:val="003F3EBC"/>
    <w:rsid w:val="003F4214"/>
    <w:rsid w:val="003F43C0"/>
    <w:rsid w:val="003F4540"/>
    <w:rsid w:val="003F4550"/>
    <w:rsid w:val="003F469E"/>
    <w:rsid w:val="003F476B"/>
    <w:rsid w:val="003F4875"/>
    <w:rsid w:val="003F4A43"/>
    <w:rsid w:val="003F4B18"/>
    <w:rsid w:val="003F4D06"/>
    <w:rsid w:val="003F4FF4"/>
    <w:rsid w:val="003F5812"/>
    <w:rsid w:val="003F5A2F"/>
    <w:rsid w:val="003F5F6B"/>
    <w:rsid w:val="003F605C"/>
    <w:rsid w:val="003F6534"/>
    <w:rsid w:val="003F664B"/>
    <w:rsid w:val="003F70EC"/>
    <w:rsid w:val="003F7153"/>
    <w:rsid w:val="003F72DB"/>
    <w:rsid w:val="003F73F5"/>
    <w:rsid w:val="003F7758"/>
    <w:rsid w:val="003F7CCE"/>
    <w:rsid w:val="003F7DF6"/>
    <w:rsid w:val="003F7FEA"/>
    <w:rsid w:val="00400420"/>
    <w:rsid w:val="004006CE"/>
    <w:rsid w:val="004007EC"/>
    <w:rsid w:val="00400967"/>
    <w:rsid w:val="00400A63"/>
    <w:rsid w:val="00400E35"/>
    <w:rsid w:val="00401038"/>
    <w:rsid w:val="00401161"/>
    <w:rsid w:val="00401697"/>
    <w:rsid w:val="00401707"/>
    <w:rsid w:val="0040175B"/>
    <w:rsid w:val="0040186F"/>
    <w:rsid w:val="00401A95"/>
    <w:rsid w:val="00401B46"/>
    <w:rsid w:val="00401F75"/>
    <w:rsid w:val="00402341"/>
    <w:rsid w:val="00402382"/>
    <w:rsid w:val="004029E3"/>
    <w:rsid w:val="00402BAB"/>
    <w:rsid w:val="00403186"/>
    <w:rsid w:val="00403527"/>
    <w:rsid w:val="00403ACA"/>
    <w:rsid w:val="00403E27"/>
    <w:rsid w:val="004040C6"/>
    <w:rsid w:val="0040437A"/>
    <w:rsid w:val="00404788"/>
    <w:rsid w:val="00404D2F"/>
    <w:rsid w:val="00404D37"/>
    <w:rsid w:val="00405038"/>
    <w:rsid w:val="0040514B"/>
    <w:rsid w:val="004053CD"/>
    <w:rsid w:val="004058A0"/>
    <w:rsid w:val="0040599B"/>
    <w:rsid w:val="00405ACD"/>
    <w:rsid w:val="00405FB8"/>
    <w:rsid w:val="00406208"/>
    <w:rsid w:val="00406244"/>
    <w:rsid w:val="004073F3"/>
    <w:rsid w:val="0040745F"/>
    <w:rsid w:val="00407516"/>
    <w:rsid w:val="0040796C"/>
    <w:rsid w:val="00407A13"/>
    <w:rsid w:val="00407BEB"/>
    <w:rsid w:val="00407FBE"/>
    <w:rsid w:val="00410392"/>
    <w:rsid w:val="00410851"/>
    <w:rsid w:val="00410B8A"/>
    <w:rsid w:val="00410DF2"/>
    <w:rsid w:val="00411150"/>
    <w:rsid w:val="00411457"/>
    <w:rsid w:val="00411822"/>
    <w:rsid w:val="004120F6"/>
    <w:rsid w:val="00412142"/>
    <w:rsid w:val="004123F7"/>
    <w:rsid w:val="004129E4"/>
    <w:rsid w:val="00412AE6"/>
    <w:rsid w:val="00412C22"/>
    <w:rsid w:val="00412DFA"/>
    <w:rsid w:val="00412E17"/>
    <w:rsid w:val="00412E66"/>
    <w:rsid w:val="00413345"/>
    <w:rsid w:val="004134A6"/>
    <w:rsid w:val="004137FE"/>
    <w:rsid w:val="00413AC4"/>
    <w:rsid w:val="00413C43"/>
    <w:rsid w:val="00413F76"/>
    <w:rsid w:val="00414131"/>
    <w:rsid w:val="004143FD"/>
    <w:rsid w:val="004146F1"/>
    <w:rsid w:val="00414DDB"/>
    <w:rsid w:val="004152D2"/>
    <w:rsid w:val="00415415"/>
    <w:rsid w:val="00415800"/>
    <w:rsid w:val="0041620A"/>
    <w:rsid w:val="004163D2"/>
    <w:rsid w:val="004168CA"/>
    <w:rsid w:val="00416AD4"/>
    <w:rsid w:val="00416C00"/>
    <w:rsid w:val="00416D8A"/>
    <w:rsid w:val="00416EF1"/>
    <w:rsid w:val="00417075"/>
    <w:rsid w:val="00417120"/>
    <w:rsid w:val="00417449"/>
    <w:rsid w:val="004176B9"/>
    <w:rsid w:val="0041779A"/>
    <w:rsid w:val="0041793A"/>
    <w:rsid w:val="00417A35"/>
    <w:rsid w:val="00417AFD"/>
    <w:rsid w:val="00417CB7"/>
    <w:rsid w:val="00417D5B"/>
    <w:rsid w:val="00420361"/>
    <w:rsid w:val="00421051"/>
    <w:rsid w:val="00421778"/>
    <w:rsid w:val="00421807"/>
    <w:rsid w:val="004219C8"/>
    <w:rsid w:val="00421C01"/>
    <w:rsid w:val="00421EF6"/>
    <w:rsid w:val="00422601"/>
    <w:rsid w:val="00422718"/>
    <w:rsid w:val="00422B8C"/>
    <w:rsid w:val="00422CC3"/>
    <w:rsid w:val="00422D2E"/>
    <w:rsid w:val="00422DF0"/>
    <w:rsid w:val="00422F0B"/>
    <w:rsid w:val="0042316A"/>
    <w:rsid w:val="0042324F"/>
    <w:rsid w:val="0042336A"/>
    <w:rsid w:val="0042351C"/>
    <w:rsid w:val="00423A34"/>
    <w:rsid w:val="0042424C"/>
    <w:rsid w:val="0042452D"/>
    <w:rsid w:val="00424661"/>
    <w:rsid w:val="004247E7"/>
    <w:rsid w:val="004248D6"/>
    <w:rsid w:val="00424A2C"/>
    <w:rsid w:val="00424ECB"/>
    <w:rsid w:val="00424ECE"/>
    <w:rsid w:val="0042519A"/>
    <w:rsid w:val="0042525E"/>
    <w:rsid w:val="0042533D"/>
    <w:rsid w:val="0042546A"/>
    <w:rsid w:val="0042557B"/>
    <w:rsid w:val="004255A6"/>
    <w:rsid w:val="00425886"/>
    <w:rsid w:val="00425BB4"/>
    <w:rsid w:val="00425C68"/>
    <w:rsid w:val="00425CC2"/>
    <w:rsid w:val="00425DBF"/>
    <w:rsid w:val="00425FFF"/>
    <w:rsid w:val="00426049"/>
    <w:rsid w:val="004261D7"/>
    <w:rsid w:val="00426602"/>
    <w:rsid w:val="00426703"/>
    <w:rsid w:val="004268D0"/>
    <w:rsid w:val="00426CAA"/>
    <w:rsid w:val="00426D5E"/>
    <w:rsid w:val="00427270"/>
    <w:rsid w:val="004276A3"/>
    <w:rsid w:val="00427900"/>
    <w:rsid w:val="00427C8E"/>
    <w:rsid w:val="00427DB6"/>
    <w:rsid w:val="00427DF2"/>
    <w:rsid w:val="00430038"/>
    <w:rsid w:val="00430106"/>
    <w:rsid w:val="00430BBD"/>
    <w:rsid w:val="00430CEA"/>
    <w:rsid w:val="00430D74"/>
    <w:rsid w:val="00430D85"/>
    <w:rsid w:val="004312D3"/>
    <w:rsid w:val="0043135E"/>
    <w:rsid w:val="00431515"/>
    <w:rsid w:val="00431655"/>
    <w:rsid w:val="004316F6"/>
    <w:rsid w:val="00431815"/>
    <w:rsid w:val="00431922"/>
    <w:rsid w:val="00431988"/>
    <w:rsid w:val="00431DF7"/>
    <w:rsid w:val="004323C1"/>
    <w:rsid w:val="00432567"/>
    <w:rsid w:val="00432F97"/>
    <w:rsid w:val="0043302F"/>
    <w:rsid w:val="00433212"/>
    <w:rsid w:val="004337D0"/>
    <w:rsid w:val="00433977"/>
    <w:rsid w:val="004341A7"/>
    <w:rsid w:val="00434791"/>
    <w:rsid w:val="00434814"/>
    <w:rsid w:val="00434F69"/>
    <w:rsid w:val="0043509D"/>
    <w:rsid w:val="00435295"/>
    <w:rsid w:val="004354C3"/>
    <w:rsid w:val="00435562"/>
    <w:rsid w:val="00435570"/>
    <w:rsid w:val="00435732"/>
    <w:rsid w:val="0043582D"/>
    <w:rsid w:val="004367CC"/>
    <w:rsid w:val="00436952"/>
    <w:rsid w:val="004369F9"/>
    <w:rsid w:val="00436B9C"/>
    <w:rsid w:val="00436E57"/>
    <w:rsid w:val="00436F96"/>
    <w:rsid w:val="00436F9C"/>
    <w:rsid w:val="004371E8"/>
    <w:rsid w:val="00437318"/>
    <w:rsid w:val="0043754A"/>
    <w:rsid w:val="00437A65"/>
    <w:rsid w:val="00437BEE"/>
    <w:rsid w:val="00437CE1"/>
    <w:rsid w:val="00437ECD"/>
    <w:rsid w:val="00440107"/>
    <w:rsid w:val="004401EB"/>
    <w:rsid w:val="0044059C"/>
    <w:rsid w:val="004406D0"/>
    <w:rsid w:val="00440783"/>
    <w:rsid w:val="00440A8B"/>
    <w:rsid w:val="00440AFA"/>
    <w:rsid w:val="004411C5"/>
    <w:rsid w:val="004414DB"/>
    <w:rsid w:val="0044168B"/>
    <w:rsid w:val="00441D2E"/>
    <w:rsid w:val="004421CC"/>
    <w:rsid w:val="00442255"/>
    <w:rsid w:val="00442BFE"/>
    <w:rsid w:val="00442CE3"/>
    <w:rsid w:val="00442CFD"/>
    <w:rsid w:val="0044333C"/>
    <w:rsid w:val="0044349B"/>
    <w:rsid w:val="0044377B"/>
    <w:rsid w:val="00443B1E"/>
    <w:rsid w:val="00443CB3"/>
    <w:rsid w:val="00444298"/>
    <w:rsid w:val="00444304"/>
    <w:rsid w:val="00444573"/>
    <w:rsid w:val="00444771"/>
    <w:rsid w:val="00444A8F"/>
    <w:rsid w:val="00444FAE"/>
    <w:rsid w:val="00445096"/>
    <w:rsid w:val="00445131"/>
    <w:rsid w:val="00445362"/>
    <w:rsid w:val="004459D8"/>
    <w:rsid w:val="00445CEF"/>
    <w:rsid w:val="004461C3"/>
    <w:rsid w:val="0044699B"/>
    <w:rsid w:val="00446B0E"/>
    <w:rsid w:val="00446CF5"/>
    <w:rsid w:val="00446FF5"/>
    <w:rsid w:val="0044704C"/>
    <w:rsid w:val="0044718E"/>
    <w:rsid w:val="004474CF"/>
    <w:rsid w:val="00447634"/>
    <w:rsid w:val="00447EF3"/>
    <w:rsid w:val="00447F76"/>
    <w:rsid w:val="00450175"/>
    <w:rsid w:val="00450769"/>
    <w:rsid w:val="00450AF1"/>
    <w:rsid w:val="00451114"/>
    <w:rsid w:val="00451156"/>
    <w:rsid w:val="004511A2"/>
    <w:rsid w:val="00451229"/>
    <w:rsid w:val="00451850"/>
    <w:rsid w:val="00451BA5"/>
    <w:rsid w:val="0045285B"/>
    <w:rsid w:val="00452A92"/>
    <w:rsid w:val="00452BF7"/>
    <w:rsid w:val="00452FF2"/>
    <w:rsid w:val="004535FC"/>
    <w:rsid w:val="00453707"/>
    <w:rsid w:val="0045378C"/>
    <w:rsid w:val="004539B4"/>
    <w:rsid w:val="00453E21"/>
    <w:rsid w:val="004542FF"/>
    <w:rsid w:val="00454AE2"/>
    <w:rsid w:val="00454B83"/>
    <w:rsid w:val="00454DD5"/>
    <w:rsid w:val="004551FB"/>
    <w:rsid w:val="00455BD2"/>
    <w:rsid w:val="00455D4D"/>
    <w:rsid w:val="004563F3"/>
    <w:rsid w:val="00456657"/>
    <w:rsid w:val="004567BA"/>
    <w:rsid w:val="00456989"/>
    <w:rsid w:val="00456AAD"/>
    <w:rsid w:val="004571B4"/>
    <w:rsid w:val="004573BB"/>
    <w:rsid w:val="004577B8"/>
    <w:rsid w:val="00457BAE"/>
    <w:rsid w:val="00457C05"/>
    <w:rsid w:val="00457D3A"/>
    <w:rsid w:val="004600C9"/>
    <w:rsid w:val="004600E7"/>
    <w:rsid w:val="004607D8"/>
    <w:rsid w:val="00460B68"/>
    <w:rsid w:val="00460DD8"/>
    <w:rsid w:val="00460EC2"/>
    <w:rsid w:val="00460FA5"/>
    <w:rsid w:val="004610F4"/>
    <w:rsid w:val="004610FF"/>
    <w:rsid w:val="004611AA"/>
    <w:rsid w:val="004615FC"/>
    <w:rsid w:val="004617BB"/>
    <w:rsid w:val="00461824"/>
    <w:rsid w:val="00461856"/>
    <w:rsid w:val="004618C8"/>
    <w:rsid w:val="00461B97"/>
    <w:rsid w:val="00461CAA"/>
    <w:rsid w:val="00461DED"/>
    <w:rsid w:val="00461FD4"/>
    <w:rsid w:val="00461FF5"/>
    <w:rsid w:val="00462648"/>
    <w:rsid w:val="00462BB8"/>
    <w:rsid w:val="00462F66"/>
    <w:rsid w:val="00463023"/>
    <w:rsid w:val="004630DA"/>
    <w:rsid w:val="004633C3"/>
    <w:rsid w:val="00463627"/>
    <w:rsid w:val="00463A66"/>
    <w:rsid w:val="00463B33"/>
    <w:rsid w:val="00463EE5"/>
    <w:rsid w:val="00463F3C"/>
    <w:rsid w:val="0046408C"/>
    <w:rsid w:val="00464100"/>
    <w:rsid w:val="004641BF"/>
    <w:rsid w:val="0046431A"/>
    <w:rsid w:val="0046442B"/>
    <w:rsid w:val="004644C3"/>
    <w:rsid w:val="00464572"/>
    <w:rsid w:val="0046463E"/>
    <w:rsid w:val="00464AA2"/>
    <w:rsid w:val="00464B03"/>
    <w:rsid w:val="00465084"/>
    <w:rsid w:val="004650D4"/>
    <w:rsid w:val="00465158"/>
    <w:rsid w:val="004654DE"/>
    <w:rsid w:val="004655A7"/>
    <w:rsid w:val="004655B5"/>
    <w:rsid w:val="00465C91"/>
    <w:rsid w:val="00465DC0"/>
    <w:rsid w:val="00465EE8"/>
    <w:rsid w:val="004662ED"/>
    <w:rsid w:val="00466BCF"/>
    <w:rsid w:val="00466C67"/>
    <w:rsid w:val="004670A7"/>
    <w:rsid w:val="00467150"/>
    <w:rsid w:val="00467379"/>
    <w:rsid w:val="0046781E"/>
    <w:rsid w:val="00467B83"/>
    <w:rsid w:val="0047029E"/>
    <w:rsid w:val="00470D4D"/>
    <w:rsid w:val="00470E1A"/>
    <w:rsid w:val="004712EB"/>
    <w:rsid w:val="004712FB"/>
    <w:rsid w:val="00471A39"/>
    <w:rsid w:val="00471FB4"/>
    <w:rsid w:val="004720BA"/>
    <w:rsid w:val="004722EE"/>
    <w:rsid w:val="0047281C"/>
    <w:rsid w:val="00472D83"/>
    <w:rsid w:val="00472E44"/>
    <w:rsid w:val="00472F10"/>
    <w:rsid w:val="004731C8"/>
    <w:rsid w:val="004733F0"/>
    <w:rsid w:val="00473808"/>
    <w:rsid w:val="00473998"/>
    <w:rsid w:val="00473B70"/>
    <w:rsid w:val="00473F65"/>
    <w:rsid w:val="00474313"/>
    <w:rsid w:val="0047452E"/>
    <w:rsid w:val="004748FD"/>
    <w:rsid w:val="004749F8"/>
    <w:rsid w:val="00474B04"/>
    <w:rsid w:val="004751FD"/>
    <w:rsid w:val="004754E8"/>
    <w:rsid w:val="0047576C"/>
    <w:rsid w:val="0047589E"/>
    <w:rsid w:val="00475B86"/>
    <w:rsid w:val="00475C93"/>
    <w:rsid w:val="00475E16"/>
    <w:rsid w:val="00476186"/>
    <w:rsid w:val="004769C1"/>
    <w:rsid w:val="00476C3C"/>
    <w:rsid w:val="00476EEB"/>
    <w:rsid w:val="004779ED"/>
    <w:rsid w:val="00477A23"/>
    <w:rsid w:val="0048007A"/>
    <w:rsid w:val="004802A0"/>
    <w:rsid w:val="00480594"/>
    <w:rsid w:val="00480790"/>
    <w:rsid w:val="00480AB5"/>
    <w:rsid w:val="00480B25"/>
    <w:rsid w:val="004812BA"/>
    <w:rsid w:val="004813EE"/>
    <w:rsid w:val="004813FE"/>
    <w:rsid w:val="00481F3D"/>
    <w:rsid w:val="00481F83"/>
    <w:rsid w:val="00482420"/>
    <w:rsid w:val="00482467"/>
    <w:rsid w:val="0048251C"/>
    <w:rsid w:val="00482635"/>
    <w:rsid w:val="00482BAD"/>
    <w:rsid w:val="00482C76"/>
    <w:rsid w:val="00482D21"/>
    <w:rsid w:val="00482EF2"/>
    <w:rsid w:val="0048340D"/>
    <w:rsid w:val="00483430"/>
    <w:rsid w:val="0048348B"/>
    <w:rsid w:val="004838BD"/>
    <w:rsid w:val="00483C61"/>
    <w:rsid w:val="00483D69"/>
    <w:rsid w:val="0048407D"/>
    <w:rsid w:val="0048430A"/>
    <w:rsid w:val="00484840"/>
    <w:rsid w:val="00484963"/>
    <w:rsid w:val="004849BC"/>
    <w:rsid w:val="00485037"/>
    <w:rsid w:val="004851B6"/>
    <w:rsid w:val="004852A5"/>
    <w:rsid w:val="00485709"/>
    <w:rsid w:val="0048587C"/>
    <w:rsid w:val="004859D6"/>
    <w:rsid w:val="004859EF"/>
    <w:rsid w:val="00485B5C"/>
    <w:rsid w:val="00485D9D"/>
    <w:rsid w:val="00485DC3"/>
    <w:rsid w:val="00485DE4"/>
    <w:rsid w:val="00485DF3"/>
    <w:rsid w:val="00485F03"/>
    <w:rsid w:val="0048602E"/>
    <w:rsid w:val="004864A6"/>
    <w:rsid w:val="00486754"/>
    <w:rsid w:val="004869C8"/>
    <w:rsid w:val="00486A04"/>
    <w:rsid w:val="00486D2C"/>
    <w:rsid w:val="00487160"/>
    <w:rsid w:val="0048735A"/>
    <w:rsid w:val="00487360"/>
    <w:rsid w:val="004874F9"/>
    <w:rsid w:val="0048777E"/>
    <w:rsid w:val="00487888"/>
    <w:rsid w:val="00487F08"/>
    <w:rsid w:val="00490363"/>
    <w:rsid w:val="004903E3"/>
    <w:rsid w:val="00490588"/>
    <w:rsid w:val="004905E6"/>
    <w:rsid w:val="0049066E"/>
    <w:rsid w:val="00490D62"/>
    <w:rsid w:val="0049110A"/>
    <w:rsid w:val="004913D6"/>
    <w:rsid w:val="00491B0F"/>
    <w:rsid w:val="00492188"/>
    <w:rsid w:val="0049272D"/>
    <w:rsid w:val="00492C2B"/>
    <w:rsid w:val="00492CCF"/>
    <w:rsid w:val="00492DEB"/>
    <w:rsid w:val="004930EF"/>
    <w:rsid w:val="00493117"/>
    <w:rsid w:val="0049313D"/>
    <w:rsid w:val="004933AD"/>
    <w:rsid w:val="004937B7"/>
    <w:rsid w:val="00493818"/>
    <w:rsid w:val="00493D2A"/>
    <w:rsid w:val="00493DBA"/>
    <w:rsid w:val="00494141"/>
    <w:rsid w:val="00494300"/>
    <w:rsid w:val="00494351"/>
    <w:rsid w:val="00494A94"/>
    <w:rsid w:val="00494F78"/>
    <w:rsid w:val="00495230"/>
    <w:rsid w:val="004955EF"/>
    <w:rsid w:val="00495606"/>
    <w:rsid w:val="00495628"/>
    <w:rsid w:val="00495721"/>
    <w:rsid w:val="00495726"/>
    <w:rsid w:val="00495BF9"/>
    <w:rsid w:val="00496023"/>
    <w:rsid w:val="004963C0"/>
    <w:rsid w:val="0049643C"/>
    <w:rsid w:val="0049650A"/>
    <w:rsid w:val="004965BB"/>
    <w:rsid w:val="004966E8"/>
    <w:rsid w:val="00496DE7"/>
    <w:rsid w:val="00496E5F"/>
    <w:rsid w:val="00496FCC"/>
    <w:rsid w:val="00497018"/>
    <w:rsid w:val="004972F8"/>
    <w:rsid w:val="004973C0"/>
    <w:rsid w:val="0049754E"/>
    <w:rsid w:val="00497568"/>
    <w:rsid w:val="00497AB2"/>
    <w:rsid w:val="00497DBE"/>
    <w:rsid w:val="004A00DB"/>
    <w:rsid w:val="004A04AF"/>
    <w:rsid w:val="004A04F4"/>
    <w:rsid w:val="004A07F2"/>
    <w:rsid w:val="004A0807"/>
    <w:rsid w:val="004A0A6E"/>
    <w:rsid w:val="004A0BAF"/>
    <w:rsid w:val="004A0D66"/>
    <w:rsid w:val="004A0E0A"/>
    <w:rsid w:val="004A0E51"/>
    <w:rsid w:val="004A0F52"/>
    <w:rsid w:val="004A1028"/>
    <w:rsid w:val="004A13F5"/>
    <w:rsid w:val="004A152E"/>
    <w:rsid w:val="004A17C3"/>
    <w:rsid w:val="004A1EB9"/>
    <w:rsid w:val="004A2400"/>
    <w:rsid w:val="004A2C5E"/>
    <w:rsid w:val="004A2EC3"/>
    <w:rsid w:val="004A2EC4"/>
    <w:rsid w:val="004A2F26"/>
    <w:rsid w:val="004A3044"/>
    <w:rsid w:val="004A3186"/>
    <w:rsid w:val="004A3223"/>
    <w:rsid w:val="004A3413"/>
    <w:rsid w:val="004A3813"/>
    <w:rsid w:val="004A3A10"/>
    <w:rsid w:val="004A3AD9"/>
    <w:rsid w:val="004A3B02"/>
    <w:rsid w:val="004A3EF1"/>
    <w:rsid w:val="004A4447"/>
    <w:rsid w:val="004A477E"/>
    <w:rsid w:val="004A4F09"/>
    <w:rsid w:val="004A53BB"/>
    <w:rsid w:val="004A54AB"/>
    <w:rsid w:val="004A5927"/>
    <w:rsid w:val="004A598E"/>
    <w:rsid w:val="004A5D4F"/>
    <w:rsid w:val="004A5EC0"/>
    <w:rsid w:val="004A6170"/>
    <w:rsid w:val="004A63CB"/>
    <w:rsid w:val="004A67BD"/>
    <w:rsid w:val="004A6ECA"/>
    <w:rsid w:val="004A7073"/>
    <w:rsid w:val="004A78FF"/>
    <w:rsid w:val="004A79B3"/>
    <w:rsid w:val="004A7B33"/>
    <w:rsid w:val="004A7C20"/>
    <w:rsid w:val="004A7C41"/>
    <w:rsid w:val="004B0321"/>
    <w:rsid w:val="004B0515"/>
    <w:rsid w:val="004B08CA"/>
    <w:rsid w:val="004B0999"/>
    <w:rsid w:val="004B0B51"/>
    <w:rsid w:val="004B0C0B"/>
    <w:rsid w:val="004B0E55"/>
    <w:rsid w:val="004B0E80"/>
    <w:rsid w:val="004B0F09"/>
    <w:rsid w:val="004B1111"/>
    <w:rsid w:val="004B15BD"/>
    <w:rsid w:val="004B181A"/>
    <w:rsid w:val="004B1A9A"/>
    <w:rsid w:val="004B20AF"/>
    <w:rsid w:val="004B211B"/>
    <w:rsid w:val="004B2174"/>
    <w:rsid w:val="004B21D0"/>
    <w:rsid w:val="004B2648"/>
    <w:rsid w:val="004B29AD"/>
    <w:rsid w:val="004B2A88"/>
    <w:rsid w:val="004B2B0B"/>
    <w:rsid w:val="004B2B29"/>
    <w:rsid w:val="004B2BA6"/>
    <w:rsid w:val="004B2D65"/>
    <w:rsid w:val="004B2DB9"/>
    <w:rsid w:val="004B32A3"/>
    <w:rsid w:val="004B3334"/>
    <w:rsid w:val="004B33FA"/>
    <w:rsid w:val="004B356B"/>
    <w:rsid w:val="004B3598"/>
    <w:rsid w:val="004B3758"/>
    <w:rsid w:val="004B3A59"/>
    <w:rsid w:val="004B3C9A"/>
    <w:rsid w:val="004B4189"/>
    <w:rsid w:val="004B44E2"/>
    <w:rsid w:val="004B48D9"/>
    <w:rsid w:val="004B4C2C"/>
    <w:rsid w:val="004B50ED"/>
    <w:rsid w:val="004B52FC"/>
    <w:rsid w:val="004B535F"/>
    <w:rsid w:val="004B5519"/>
    <w:rsid w:val="004B56A5"/>
    <w:rsid w:val="004B5BAC"/>
    <w:rsid w:val="004B5CA2"/>
    <w:rsid w:val="004B5CFB"/>
    <w:rsid w:val="004B6240"/>
    <w:rsid w:val="004B62D3"/>
    <w:rsid w:val="004B6607"/>
    <w:rsid w:val="004B66B8"/>
    <w:rsid w:val="004B676C"/>
    <w:rsid w:val="004B67E5"/>
    <w:rsid w:val="004B6955"/>
    <w:rsid w:val="004B6C65"/>
    <w:rsid w:val="004B6C8D"/>
    <w:rsid w:val="004B6E34"/>
    <w:rsid w:val="004B6EFB"/>
    <w:rsid w:val="004B778C"/>
    <w:rsid w:val="004B79A5"/>
    <w:rsid w:val="004B7A40"/>
    <w:rsid w:val="004B7C4C"/>
    <w:rsid w:val="004B7EF9"/>
    <w:rsid w:val="004C0443"/>
    <w:rsid w:val="004C0A32"/>
    <w:rsid w:val="004C0EA8"/>
    <w:rsid w:val="004C0F39"/>
    <w:rsid w:val="004C0FAA"/>
    <w:rsid w:val="004C10E8"/>
    <w:rsid w:val="004C1451"/>
    <w:rsid w:val="004C1541"/>
    <w:rsid w:val="004C1FD4"/>
    <w:rsid w:val="004C210D"/>
    <w:rsid w:val="004C232E"/>
    <w:rsid w:val="004C2569"/>
    <w:rsid w:val="004C2D1A"/>
    <w:rsid w:val="004C30BA"/>
    <w:rsid w:val="004C3320"/>
    <w:rsid w:val="004C3600"/>
    <w:rsid w:val="004C3671"/>
    <w:rsid w:val="004C39F1"/>
    <w:rsid w:val="004C3BCB"/>
    <w:rsid w:val="004C3C5D"/>
    <w:rsid w:val="004C3ED9"/>
    <w:rsid w:val="004C3F45"/>
    <w:rsid w:val="004C3FC9"/>
    <w:rsid w:val="004C429A"/>
    <w:rsid w:val="004C4375"/>
    <w:rsid w:val="004C5079"/>
    <w:rsid w:val="004C55E1"/>
    <w:rsid w:val="004C5766"/>
    <w:rsid w:val="004C590D"/>
    <w:rsid w:val="004C5A48"/>
    <w:rsid w:val="004C60C6"/>
    <w:rsid w:val="004C6176"/>
    <w:rsid w:val="004C61AE"/>
    <w:rsid w:val="004C667E"/>
    <w:rsid w:val="004C6681"/>
    <w:rsid w:val="004C6C8D"/>
    <w:rsid w:val="004C72A4"/>
    <w:rsid w:val="004C7554"/>
    <w:rsid w:val="004C7666"/>
    <w:rsid w:val="004C7963"/>
    <w:rsid w:val="004C7D3D"/>
    <w:rsid w:val="004C7DB9"/>
    <w:rsid w:val="004D0368"/>
    <w:rsid w:val="004D05C1"/>
    <w:rsid w:val="004D07EA"/>
    <w:rsid w:val="004D084C"/>
    <w:rsid w:val="004D09E1"/>
    <w:rsid w:val="004D0A0D"/>
    <w:rsid w:val="004D0E18"/>
    <w:rsid w:val="004D0F15"/>
    <w:rsid w:val="004D1931"/>
    <w:rsid w:val="004D1A95"/>
    <w:rsid w:val="004D1BED"/>
    <w:rsid w:val="004D1FA1"/>
    <w:rsid w:val="004D2E15"/>
    <w:rsid w:val="004D301F"/>
    <w:rsid w:val="004D32DB"/>
    <w:rsid w:val="004D34C4"/>
    <w:rsid w:val="004D3E26"/>
    <w:rsid w:val="004D3F84"/>
    <w:rsid w:val="004D44EE"/>
    <w:rsid w:val="004D4B0C"/>
    <w:rsid w:val="004D4D73"/>
    <w:rsid w:val="004D553F"/>
    <w:rsid w:val="004D557C"/>
    <w:rsid w:val="004D56CB"/>
    <w:rsid w:val="004D5E2A"/>
    <w:rsid w:val="004D6468"/>
    <w:rsid w:val="004D662C"/>
    <w:rsid w:val="004D66F3"/>
    <w:rsid w:val="004D6CA6"/>
    <w:rsid w:val="004D7D4B"/>
    <w:rsid w:val="004E0057"/>
    <w:rsid w:val="004E0213"/>
    <w:rsid w:val="004E041C"/>
    <w:rsid w:val="004E09BD"/>
    <w:rsid w:val="004E131B"/>
    <w:rsid w:val="004E152B"/>
    <w:rsid w:val="004E15AB"/>
    <w:rsid w:val="004E1683"/>
    <w:rsid w:val="004E19EA"/>
    <w:rsid w:val="004E21BB"/>
    <w:rsid w:val="004E23A8"/>
    <w:rsid w:val="004E24E1"/>
    <w:rsid w:val="004E263D"/>
    <w:rsid w:val="004E2969"/>
    <w:rsid w:val="004E2998"/>
    <w:rsid w:val="004E29EE"/>
    <w:rsid w:val="004E2C11"/>
    <w:rsid w:val="004E2E3C"/>
    <w:rsid w:val="004E351B"/>
    <w:rsid w:val="004E3722"/>
    <w:rsid w:val="004E3A47"/>
    <w:rsid w:val="004E3CE7"/>
    <w:rsid w:val="004E3D44"/>
    <w:rsid w:val="004E42A9"/>
    <w:rsid w:val="004E460E"/>
    <w:rsid w:val="004E4810"/>
    <w:rsid w:val="004E49D9"/>
    <w:rsid w:val="004E4BC9"/>
    <w:rsid w:val="004E4BD9"/>
    <w:rsid w:val="004E4F0B"/>
    <w:rsid w:val="004E5140"/>
    <w:rsid w:val="004E530C"/>
    <w:rsid w:val="004E54DC"/>
    <w:rsid w:val="004E55D6"/>
    <w:rsid w:val="004E5966"/>
    <w:rsid w:val="004E596E"/>
    <w:rsid w:val="004E5CD2"/>
    <w:rsid w:val="004E60F1"/>
    <w:rsid w:val="004E6AF8"/>
    <w:rsid w:val="004E7360"/>
    <w:rsid w:val="004E7560"/>
    <w:rsid w:val="004E76F8"/>
    <w:rsid w:val="004E77A3"/>
    <w:rsid w:val="004E7984"/>
    <w:rsid w:val="004E7F61"/>
    <w:rsid w:val="004E7F6B"/>
    <w:rsid w:val="004F03A2"/>
    <w:rsid w:val="004F04E2"/>
    <w:rsid w:val="004F0715"/>
    <w:rsid w:val="004F0805"/>
    <w:rsid w:val="004F093C"/>
    <w:rsid w:val="004F0CAC"/>
    <w:rsid w:val="004F0E50"/>
    <w:rsid w:val="004F0E99"/>
    <w:rsid w:val="004F10F6"/>
    <w:rsid w:val="004F1432"/>
    <w:rsid w:val="004F1A41"/>
    <w:rsid w:val="004F1D27"/>
    <w:rsid w:val="004F1D61"/>
    <w:rsid w:val="004F1F8C"/>
    <w:rsid w:val="004F1FDA"/>
    <w:rsid w:val="004F2203"/>
    <w:rsid w:val="004F233E"/>
    <w:rsid w:val="004F2530"/>
    <w:rsid w:val="004F272B"/>
    <w:rsid w:val="004F2779"/>
    <w:rsid w:val="004F2A18"/>
    <w:rsid w:val="004F2C6C"/>
    <w:rsid w:val="004F2F4A"/>
    <w:rsid w:val="004F32B3"/>
    <w:rsid w:val="004F33DB"/>
    <w:rsid w:val="004F33FD"/>
    <w:rsid w:val="004F390D"/>
    <w:rsid w:val="004F3B9A"/>
    <w:rsid w:val="004F3F41"/>
    <w:rsid w:val="004F495D"/>
    <w:rsid w:val="004F49C7"/>
    <w:rsid w:val="004F4BF9"/>
    <w:rsid w:val="004F4F54"/>
    <w:rsid w:val="004F4F6C"/>
    <w:rsid w:val="004F5517"/>
    <w:rsid w:val="004F5706"/>
    <w:rsid w:val="004F580D"/>
    <w:rsid w:val="004F5838"/>
    <w:rsid w:val="004F5921"/>
    <w:rsid w:val="004F59D2"/>
    <w:rsid w:val="004F5C10"/>
    <w:rsid w:val="004F5CB1"/>
    <w:rsid w:val="004F5E3D"/>
    <w:rsid w:val="004F5F22"/>
    <w:rsid w:val="004F619F"/>
    <w:rsid w:val="004F69E3"/>
    <w:rsid w:val="004F6DA3"/>
    <w:rsid w:val="004F77F6"/>
    <w:rsid w:val="004F78FD"/>
    <w:rsid w:val="004F7F85"/>
    <w:rsid w:val="00500028"/>
    <w:rsid w:val="0050022F"/>
    <w:rsid w:val="005002AE"/>
    <w:rsid w:val="005004E3"/>
    <w:rsid w:val="00500732"/>
    <w:rsid w:val="00500885"/>
    <w:rsid w:val="00500BA4"/>
    <w:rsid w:val="00500CAD"/>
    <w:rsid w:val="00500E05"/>
    <w:rsid w:val="005010DC"/>
    <w:rsid w:val="005010DE"/>
    <w:rsid w:val="0050115C"/>
    <w:rsid w:val="0050121C"/>
    <w:rsid w:val="00501C7C"/>
    <w:rsid w:val="00501D4C"/>
    <w:rsid w:val="0050252C"/>
    <w:rsid w:val="005029DC"/>
    <w:rsid w:val="00502F32"/>
    <w:rsid w:val="0050323F"/>
    <w:rsid w:val="0050365E"/>
    <w:rsid w:val="00503A9B"/>
    <w:rsid w:val="005044AC"/>
    <w:rsid w:val="00504789"/>
    <w:rsid w:val="00504B1C"/>
    <w:rsid w:val="00504E13"/>
    <w:rsid w:val="00504FFE"/>
    <w:rsid w:val="005054C5"/>
    <w:rsid w:val="0050597B"/>
    <w:rsid w:val="005064F1"/>
    <w:rsid w:val="00506706"/>
    <w:rsid w:val="005067D5"/>
    <w:rsid w:val="00506F1A"/>
    <w:rsid w:val="00506FCD"/>
    <w:rsid w:val="00507241"/>
    <w:rsid w:val="00507336"/>
    <w:rsid w:val="00507429"/>
    <w:rsid w:val="0050755C"/>
    <w:rsid w:val="0050758D"/>
    <w:rsid w:val="00507785"/>
    <w:rsid w:val="005100D7"/>
    <w:rsid w:val="00510328"/>
    <w:rsid w:val="0051080E"/>
    <w:rsid w:val="0051089A"/>
    <w:rsid w:val="00510B47"/>
    <w:rsid w:val="00511116"/>
    <w:rsid w:val="005111C0"/>
    <w:rsid w:val="00511234"/>
    <w:rsid w:val="0051132A"/>
    <w:rsid w:val="005115B0"/>
    <w:rsid w:val="00511B1E"/>
    <w:rsid w:val="00511B94"/>
    <w:rsid w:val="00511BB9"/>
    <w:rsid w:val="00511EA9"/>
    <w:rsid w:val="00511F6C"/>
    <w:rsid w:val="005126C4"/>
    <w:rsid w:val="00512AA6"/>
    <w:rsid w:val="00512B26"/>
    <w:rsid w:val="005135DC"/>
    <w:rsid w:val="0051380E"/>
    <w:rsid w:val="00513A58"/>
    <w:rsid w:val="00513DC3"/>
    <w:rsid w:val="00513E60"/>
    <w:rsid w:val="005140B0"/>
    <w:rsid w:val="00514591"/>
    <w:rsid w:val="00514714"/>
    <w:rsid w:val="0051476E"/>
    <w:rsid w:val="00514DCC"/>
    <w:rsid w:val="00514FB2"/>
    <w:rsid w:val="005155B1"/>
    <w:rsid w:val="005157EA"/>
    <w:rsid w:val="0051583E"/>
    <w:rsid w:val="005159A2"/>
    <w:rsid w:val="00515BBF"/>
    <w:rsid w:val="00516041"/>
    <w:rsid w:val="005169EB"/>
    <w:rsid w:val="00516BB0"/>
    <w:rsid w:val="00516F58"/>
    <w:rsid w:val="005174E7"/>
    <w:rsid w:val="0051754D"/>
    <w:rsid w:val="005179EB"/>
    <w:rsid w:val="00517EFA"/>
    <w:rsid w:val="00517F5B"/>
    <w:rsid w:val="00520406"/>
    <w:rsid w:val="00520924"/>
    <w:rsid w:val="00520DFD"/>
    <w:rsid w:val="005214BC"/>
    <w:rsid w:val="00521CEA"/>
    <w:rsid w:val="00521EE8"/>
    <w:rsid w:val="00522602"/>
    <w:rsid w:val="00522722"/>
    <w:rsid w:val="00522A14"/>
    <w:rsid w:val="00522A4A"/>
    <w:rsid w:val="00522B32"/>
    <w:rsid w:val="00523425"/>
    <w:rsid w:val="0052357B"/>
    <w:rsid w:val="005235ED"/>
    <w:rsid w:val="00523849"/>
    <w:rsid w:val="00523C71"/>
    <w:rsid w:val="00523C94"/>
    <w:rsid w:val="00523D6C"/>
    <w:rsid w:val="00523F33"/>
    <w:rsid w:val="00523F93"/>
    <w:rsid w:val="005241E9"/>
    <w:rsid w:val="0052447A"/>
    <w:rsid w:val="005244D5"/>
    <w:rsid w:val="00524BCF"/>
    <w:rsid w:val="0052506A"/>
    <w:rsid w:val="00525430"/>
    <w:rsid w:val="0052547C"/>
    <w:rsid w:val="005254AF"/>
    <w:rsid w:val="0052573F"/>
    <w:rsid w:val="0052584A"/>
    <w:rsid w:val="005258F2"/>
    <w:rsid w:val="00525A5F"/>
    <w:rsid w:val="00525E2D"/>
    <w:rsid w:val="005260A5"/>
    <w:rsid w:val="005260F2"/>
    <w:rsid w:val="00526149"/>
    <w:rsid w:val="005262A8"/>
    <w:rsid w:val="005264A0"/>
    <w:rsid w:val="0052685C"/>
    <w:rsid w:val="00526A68"/>
    <w:rsid w:val="00526DA3"/>
    <w:rsid w:val="00527074"/>
    <w:rsid w:val="00527182"/>
    <w:rsid w:val="005275A1"/>
    <w:rsid w:val="00527A32"/>
    <w:rsid w:val="00527DD5"/>
    <w:rsid w:val="005300BA"/>
    <w:rsid w:val="0053046A"/>
    <w:rsid w:val="0053079B"/>
    <w:rsid w:val="00530A9E"/>
    <w:rsid w:val="00530B01"/>
    <w:rsid w:val="00530E4C"/>
    <w:rsid w:val="00531000"/>
    <w:rsid w:val="005312A5"/>
    <w:rsid w:val="0053148F"/>
    <w:rsid w:val="005319E0"/>
    <w:rsid w:val="00531D8D"/>
    <w:rsid w:val="005324C2"/>
    <w:rsid w:val="005327C5"/>
    <w:rsid w:val="0053293E"/>
    <w:rsid w:val="00532A9B"/>
    <w:rsid w:val="0053312A"/>
    <w:rsid w:val="00533718"/>
    <w:rsid w:val="00533C08"/>
    <w:rsid w:val="00534224"/>
    <w:rsid w:val="0053434E"/>
    <w:rsid w:val="00534918"/>
    <w:rsid w:val="00534963"/>
    <w:rsid w:val="0053497A"/>
    <w:rsid w:val="005349A4"/>
    <w:rsid w:val="005351D1"/>
    <w:rsid w:val="005355D7"/>
    <w:rsid w:val="00535661"/>
    <w:rsid w:val="005358B4"/>
    <w:rsid w:val="005358CA"/>
    <w:rsid w:val="005358F7"/>
    <w:rsid w:val="005359FF"/>
    <w:rsid w:val="00535CF7"/>
    <w:rsid w:val="005362A5"/>
    <w:rsid w:val="005362CE"/>
    <w:rsid w:val="0053683C"/>
    <w:rsid w:val="00536BB8"/>
    <w:rsid w:val="00536CA8"/>
    <w:rsid w:val="00536DD9"/>
    <w:rsid w:val="00536FA4"/>
    <w:rsid w:val="00537B93"/>
    <w:rsid w:val="00537FA5"/>
    <w:rsid w:val="00540286"/>
    <w:rsid w:val="0054062C"/>
    <w:rsid w:val="00540B9E"/>
    <w:rsid w:val="00540EE5"/>
    <w:rsid w:val="005410C3"/>
    <w:rsid w:val="00541F83"/>
    <w:rsid w:val="00542260"/>
    <w:rsid w:val="00542683"/>
    <w:rsid w:val="00542753"/>
    <w:rsid w:val="00542994"/>
    <w:rsid w:val="00542A30"/>
    <w:rsid w:val="00542B03"/>
    <w:rsid w:val="00542C9B"/>
    <w:rsid w:val="00542D55"/>
    <w:rsid w:val="00543000"/>
    <w:rsid w:val="0054309F"/>
    <w:rsid w:val="005438C2"/>
    <w:rsid w:val="00543906"/>
    <w:rsid w:val="00543982"/>
    <w:rsid w:val="00543998"/>
    <w:rsid w:val="00543F1F"/>
    <w:rsid w:val="0054408A"/>
    <w:rsid w:val="0054456B"/>
    <w:rsid w:val="005447BF"/>
    <w:rsid w:val="005449F7"/>
    <w:rsid w:val="00545178"/>
    <w:rsid w:val="00545695"/>
    <w:rsid w:val="005458AC"/>
    <w:rsid w:val="00545A1E"/>
    <w:rsid w:val="00545B34"/>
    <w:rsid w:val="00545BD3"/>
    <w:rsid w:val="00545DE9"/>
    <w:rsid w:val="00545F2B"/>
    <w:rsid w:val="00546795"/>
    <w:rsid w:val="00546952"/>
    <w:rsid w:val="005477FA"/>
    <w:rsid w:val="005479F3"/>
    <w:rsid w:val="00547E2E"/>
    <w:rsid w:val="00547EBB"/>
    <w:rsid w:val="005506D2"/>
    <w:rsid w:val="00550887"/>
    <w:rsid w:val="00550BFA"/>
    <w:rsid w:val="00551051"/>
    <w:rsid w:val="00551550"/>
    <w:rsid w:val="005517FD"/>
    <w:rsid w:val="00551ADB"/>
    <w:rsid w:val="00551BA5"/>
    <w:rsid w:val="00551C8E"/>
    <w:rsid w:val="00551D3C"/>
    <w:rsid w:val="00551F59"/>
    <w:rsid w:val="00551F88"/>
    <w:rsid w:val="00551FC2"/>
    <w:rsid w:val="005521DA"/>
    <w:rsid w:val="0055221C"/>
    <w:rsid w:val="00552288"/>
    <w:rsid w:val="00552450"/>
    <w:rsid w:val="00552EBE"/>
    <w:rsid w:val="0055316D"/>
    <w:rsid w:val="0055322E"/>
    <w:rsid w:val="0055349C"/>
    <w:rsid w:val="005538E0"/>
    <w:rsid w:val="00553B80"/>
    <w:rsid w:val="00553D9C"/>
    <w:rsid w:val="00553DC7"/>
    <w:rsid w:val="005543D5"/>
    <w:rsid w:val="005543FC"/>
    <w:rsid w:val="0055489A"/>
    <w:rsid w:val="005548AF"/>
    <w:rsid w:val="00554D41"/>
    <w:rsid w:val="00554FE0"/>
    <w:rsid w:val="00555144"/>
    <w:rsid w:val="005554A1"/>
    <w:rsid w:val="0055578E"/>
    <w:rsid w:val="00555BCA"/>
    <w:rsid w:val="00555F06"/>
    <w:rsid w:val="00556126"/>
    <w:rsid w:val="00556248"/>
    <w:rsid w:val="00556372"/>
    <w:rsid w:val="00556825"/>
    <w:rsid w:val="00556CCA"/>
    <w:rsid w:val="00556E43"/>
    <w:rsid w:val="0055704F"/>
    <w:rsid w:val="00557204"/>
    <w:rsid w:val="00557319"/>
    <w:rsid w:val="00557324"/>
    <w:rsid w:val="005573CA"/>
    <w:rsid w:val="005574CC"/>
    <w:rsid w:val="00557504"/>
    <w:rsid w:val="00557878"/>
    <w:rsid w:val="005578F7"/>
    <w:rsid w:val="00557B3A"/>
    <w:rsid w:val="0056038C"/>
    <w:rsid w:val="005604C3"/>
    <w:rsid w:val="005607D8"/>
    <w:rsid w:val="00560A7A"/>
    <w:rsid w:val="00560AD3"/>
    <w:rsid w:val="00560D14"/>
    <w:rsid w:val="00560E12"/>
    <w:rsid w:val="005610AA"/>
    <w:rsid w:val="005611E4"/>
    <w:rsid w:val="005615A9"/>
    <w:rsid w:val="005616F8"/>
    <w:rsid w:val="005617D4"/>
    <w:rsid w:val="0056183F"/>
    <w:rsid w:val="00561A7A"/>
    <w:rsid w:val="00561D8F"/>
    <w:rsid w:val="00561E4F"/>
    <w:rsid w:val="005620D8"/>
    <w:rsid w:val="005626C5"/>
    <w:rsid w:val="00562700"/>
    <w:rsid w:val="005628AC"/>
    <w:rsid w:val="00562B51"/>
    <w:rsid w:val="00562F71"/>
    <w:rsid w:val="005630EE"/>
    <w:rsid w:val="0056316A"/>
    <w:rsid w:val="005631A2"/>
    <w:rsid w:val="00563653"/>
    <w:rsid w:val="00563764"/>
    <w:rsid w:val="00563980"/>
    <w:rsid w:val="00563B28"/>
    <w:rsid w:val="00563C64"/>
    <w:rsid w:val="005641B1"/>
    <w:rsid w:val="0056442F"/>
    <w:rsid w:val="005649A3"/>
    <w:rsid w:val="00564B2F"/>
    <w:rsid w:val="00564CBE"/>
    <w:rsid w:val="00565065"/>
    <w:rsid w:val="00565070"/>
    <w:rsid w:val="005654D3"/>
    <w:rsid w:val="00565633"/>
    <w:rsid w:val="00565D91"/>
    <w:rsid w:val="00566925"/>
    <w:rsid w:val="00566DBC"/>
    <w:rsid w:val="005672F9"/>
    <w:rsid w:val="00567819"/>
    <w:rsid w:val="00567BEF"/>
    <w:rsid w:val="00567D76"/>
    <w:rsid w:val="00567D8E"/>
    <w:rsid w:val="00567E31"/>
    <w:rsid w:val="00567F3D"/>
    <w:rsid w:val="00570038"/>
    <w:rsid w:val="00570771"/>
    <w:rsid w:val="005707D6"/>
    <w:rsid w:val="005709DF"/>
    <w:rsid w:val="00570C37"/>
    <w:rsid w:val="00570E56"/>
    <w:rsid w:val="00571249"/>
    <w:rsid w:val="00571425"/>
    <w:rsid w:val="005714BE"/>
    <w:rsid w:val="00571830"/>
    <w:rsid w:val="0057190D"/>
    <w:rsid w:val="00571B42"/>
    <w:rsid w:val="005721A6"/>
    <w:rsid w:val="00572271"/>
    <w:rsid w:val="005725FA"/>
    <w:rsid w:val="00572C18"/>
    <w:rsid w:val="00572E12"/>
    <w:rsid w:val="00572FF1"/>
    <w:rsid w:val="00573101"/>
    <w:rsid w:val="00573165"/>
    <w:rsid w:val="005735E9"/>
    <w:rsid w:val="0057368F"/>
    <w:rsid w:val="005738D3"/>
    <w:rsid w:val="00573BD8"/>
    <w:rsid w:val="00573CFF"/>
    <w:rsid w:val="00573E1E"/>
    <w:rsid w:val="005740E6"/>
    <w:rsid w:val="0057417C"/>
    <w:rsid w:val="00574547"/>
    <w:rsid w:val="00574575"/>
    <w:rsid w:val="005747AA"/>
    <w:rsid w:val="00574C0E"/>
    <w:rsid w:val="0057523F"/>
    <w:rsid w:val="00575546"/>
    <w:rsid w:val="005757E7"/>
    <w:rsid w:val="0057584E"/>
    <w:rsid w:val="00575CA5"/>
    <w:rsid w:val="00575E3C"/>
    <w:rsid w:val="00576926"/>
    <w:rsid w:val="00576D86"/>
    <w:rsid w:val="00576E26"/>
    <w:rsid w:val="00576F6D"/>
    <w:rsid w:val="00577038"/>
    <w:rsid w:val="00577266"/>
    <w:rsid w:val="005774F3"/>
    <w:rsid w:val="005775F8"/>
    <w:rsid w:val="005776C3"/>
    <w:rsid w:val="005778DC"/>
    <w:rsid w:val="00577962"/>
    <w:rsid w:val="00577A27"/>
    <w:rsid w:val="0058017A"/>
    <w:rsid w:val="0058024D"/>
    <w:rsid w:val="0058038F"/>
    <w:rsid w:val="00580908"/>
    <w:rsid w:val="00580DDF"/>
    <w:rsid w:val="00580FE2"/>
    <w:rsid w:val="0058106B"/>
    <w:rsid w:val="00581533"/>
    <w:rsid w:val="00581EF2"/>
    <w:rsid w:val="00581FBF"/>
    <w:rsid w:val="00582086"/>
    <w:rsid w:val="005820FD"/>
    <w:rsid w:val="00582117"/>
    <w:rsid w:val="0058282A"/>
    <w:rsid w:val="0058290F"/>
    <w:rsid w:val="00582A55"/>
    <w:rsid w:val="00582F15"/>
    <w:rsid w:val="00583353"/>
    <w:rsid w:val="005833CB"/>
    <w:rsid w:val="00583474"/>
    <w:rsid w:val="00583552"/>
    <w:rsid w:val="00583594"/>
    <w:rsid w:val="005836DE"/>
    <w:rsid w:val="005837E9"/>
    <w:rsid w:val="00583B48"/>
    <w:rsid w:val="00583EC7"/>
    <w:rsid w:val="00583F3F"/>
    <w:rsid w:val="0058445E"/>
    <w:rsid w:val="00584484"/>
    <w:rsid w:val="005844FB"/>
    <w:rsid w:val="00584784"/>
    <w:rsid w:val="0058483E"/>
    <w:rsid w:val="00584D62"/>
    <w:rsid w:val="0058522E"/>
    <w:rsid w:val="00585808"/>
    <w:rsid w:val="00585857"/>
    <w:rsid w:val="00585859"/>
    <w:rsid w:val="00585A26"/>
    <w:rsid w:val="00585F8D"/>
    <w:rsid w:val="0058603A"/>
    <w:rsid w:val="00586680"/>
    <w:rsid w:val="005869D3"/>
    <w:rsid w:val="00586A9E"/>
    <w:rsid w:val="00586ABE"/>
    <w:rsid w:val="00586D8B"/>
    <w:rsid w:val="00587216"/>
    <w:rsid w:val="005874A5"/>
    <w:rsid w:val="00587952"/>
    <w:rsid w:val="00587A5D"/>
    <w:rsid w:val="00587D9D"/>
    <w:rsid w:val="00587DDF"/>
    <w:rsid w:val="00587F1B"/>
    <w:rsid w:val="00590035"/>
    <w:rsid w:val="00590042"/>
    <w:rsid w:val="00590381"/>
    <w:rsid w:val="005903F8"/>
    <w:rsid w:val="00590825"/>
    <w:rsid w:val="005908C3"/>
    <w:rsid w:val="00590F03"/>
    <w:rsid w:val="0059127C"/>
    <w:rsid w:val="00591906"/>
    <w:rsid w:val="005919BB"/>
    <w:rsid w:val="00591CD8"/>
    <w:rsid w:val="00591DAF"/>
    <w:rsid w:val="00592268"/>
    <w:rsid w:val="00592428"/>
    <w:rsid w:val="00592549"/>
    <w:rsid w:val="0059271E"/>
    <w:rsid w:val="005928B7"/>
    <w:rsid w:val="00592EA9"/>
    <w:rsid w:val="00592F34"/>
    <w:rsid w:val="0059312F"/>
    <w:rsid w:val="005939F4"/>
    <w:rsid w:val="00593B5D"/>
    <w:rsid w:val="00593C6F"/>
    <w:rsid w:val="00593EBA"/>
    <w:rsid w:val="00594128"/>
    <w:rsid w:val="0059427B"/>
    <w:rsid w:val="00594406"/>
    <w:rsid w:val="005947D4"/>
    <w:rsid w:val="005948C3"/>
    <w:rsid w:val="00594953"/>
    <w:rsid w:val="00595120"/>
    <w:rsid w:val="00595366"/>
    <w:rsid w:val="0059540A"/>
    <w:rsid w:val="0059589F"/>
    <w:rsid w:val="00596347"/>
    <w:rsid w:val="00596377"/>
    <w:rsid w:val="00596968"/>
    <w:rsid w:val="00596977"/>
    <w:rsid w:val="00596A0D"/>
    <w:rsid w:val="00596E5F"/>
    <w:rsid w:val="00597288"/>
    <w:rsid w:val="00597289"/>
    <w:rsid w:val="00597B6B"/>
    <w:rsid w:val="00597DC2"/>
    <w:rsid w:val="00597FA0"/>
    <w:rsid w:val="00597FD7"/>
    <w:rsid w:val="005A0363"/>
    <w:rsid w:val="005A08F7"/>
    <w:rsid w:val="005A0A8B"/>
    <w:rsid w:val="005A0F99"/>
    <w:rsid w:val="005A1022"/>
    <w:rsid w:val="005A103A"/>
    <w:rsid w:val="005A10DB"/>
    <w:rsid w:val="005A1574"/>
    <w:rsid w:val="005A1EF9"/>
    <w:rsid w:val="005A216C"/>
    <w:rsid w:val="005A236E"/>
    <w:rsid w:val="005A2373"/>
    <w:rsid w:val="005A2540"/>
    <w:rsid w:val="005A2A2C"/>
    <w:rsid w:val="005A2D77"/>
    <w:rsid w:val="005A332E"/>
    <w:rsid w:val="005A34F0"/>
    <w:rsid w:val="005A36E4"/>
    <w:rsid w:val="005A373A"/>
    <w:rsid w:val="005A3FC3"/>
    <w:rsid w:val="005A4209"/>
    <w:rsid w:val="005A479C"/>
    <w:rsid w:val="005A4814"/>
    <w:rsid w:val="005A4A8B"/>
    <w:rsid w:val="005A521C"/>
    <w:rsid w:val="005A526B"/>
    <w:rsid w:val="005A537F"/>
    <w:rsid w:val="005A59C6"/>
    <w:rsid w:val="005A59DA"/>
    <w:rsid w:val="005A5FFA"/>
    <w:rsid w:val="005A60FA"/>
    <w:rsid w:val="005A6439"/>
    <w:rsid w:val="005A6654"/>
    <w:rsid w:val="005A67E1"/>
    <w:rsid w:val="005A6843"/>
    <w:rsid w:val="005A7582"/>
    <w:rsid w:val="005A794B"/>
    <w:rsid w:val="005A7AFB"/>
    <w:rsid w:val="005A7CFA"/>
    <w:rsid w:val="005B00B1"/>
    <w:rsid w:val="005B060F"/>
    <w:rsid w:val="005B071D"/>
    <w:rsid w:val="005B0845"/>
    <w:rsid w:val="005B08CD"/>
    <w:rsid w:val="005B0B20"/>
    <w:rsid w:val="005B0E34"/>
    <w:rsid w:val="005B143F"/>
    <w:rsid w:val="005B1446"/>
    <w:rsid w:val="005B14FD"/>
    <w:rsid w:val="005B154D"/>
    <w:rsid w:val="005B15EF"/>
    <w:rsid w:val="005B1DB4"/>
    <w:rsid w:val="005B1E0D"/>
    <w:rsid w:val="005B1EC9"/>
    <w:rsid w:val="005B26FE"/>
    <w:rsid w:val="005B295A"/>
    <w:rsid w:val="005B31FA"/>
    <w:rsid w:val="005B3C6F"/>
    <w:rsid w:val="005B3D4B"/>
    <w:rsid w:val="005B43B3"/>
    <w:rsid w:val="005B47FA"/>
    <w:rsid w:val="005B49C6"/>
    <w:rsid w:val="005B5617"/>
    <w:rsid w:val="005B5622"/>
    <w:rsid w:val="005B5737"/>
    <w:rsid w:val="005B5961"/>
    <w:rsid w:val="005B5AEF"/>
    <w:rsid w:val="005B5D56"/>
    <w:rsid w:val="005B5DEF"/>
    <w:rsid w:val="005B5EF9"/>
    <w:rsid w:val="005B5FB9"/>
    <w:rsid w:val="005B6037"/>
    <w:rsid w:val="005B60E9"/>
    <w:rsid w:val="005B6832"/>
    <w:rsid w:val="005B6C17"/>
    <w:rsid w:val="005B6E31"/>
    <w:rsid w:val="005B6ED3"/>
    <w:rsid w:val="005B727B"/>
    <w:rsid w:val="005B72B1"/>
    <w:rsid w:val="005B76D2"/>
    <w:rsid w:val="005B782D"/>
    <w:rsid w:val="005B7A73"/>
    <w:rsid w:val="005B7A99"/>
    <w:rsid w:val="005B7BFB"/>
    <w:rsid w:val="005B7CA4"/>
    <w:rsid w:val="005B7DF7"/>
    <w:rsid w:val="005C0044"/>
    <w:rsid w:val="005C040C"/>
    <w:rsid w:val="005C0522"/>
    <w:rsid w:val="005C0988"/>
    <w:rsid w:val="005C0FAC"/>
    <w:rsid w:val="005C101E"/>
    <w:rsid w:val="005C11B0"/>
    <w:rsid w:val="005C1814"/>
    <w:rsid w:val="005C19AD"/>
    <w:rsid w:val="005C1D17"/>
    <w:rsid w:val="005C1DD0"/>
    <w:rsid w:val="005C1E18"/>
    <w:rsid w:val="005C20B6"/>
    <w:rsid w:val="005C276C"/>
    <w:rsid w:val="005C2915"/>
    <w:rsid w:val="005C29EB"/>
    <w:rsid w:val="005C2A69"/>
    <w:rsid w:val="005C2BC6"/>
    <w:rsid w:val="005C2D4E"/>
    <w:rsid w:val="005C2EA6"/>
    <w:rsid w:val="005C2ECF"/>
    <w:rsid w:val="005C2F79"/>
    <w:rsid w:val="005C3164"/>
    <w:rsid w:val="005C37EF"/>
    <w:rsid w:val="005C3862"/>
    <w:rsid w:val="005C3E9D"/>
    <w:rsid w:val="005C3FED"/>
    <w:rsid w:val="005C45F4"/>
    <w:rsid w:val="005C4981"/>
    <w:rsid w:val="005C4C1A"/>
    <w:rsid w:val="005C4E34"/>
    <w:rsid w:val="005C50EC"/>
    <w:rsid w:val="005C5512"/>
    <w:rsid w:val="005C5543"/>
    <w:rsid w:val="005C5552"/>
    <w:rsid w:val="005C5FE2"/>
    <w:rsid w:val="005C63EE"/>
    <w:rsid w:val="005C6415"/>
    <w:rsid w:val="005C6453"/>
    <w:rsid w:val="005C66EB"/>
    <w:rsid w:val="005C6AB7"/>
    <w:rsid w:val="005C6D16"/>
    <w:rsid w:val="005C793D"/>
    <w:rsid w:val="005C7959"/>
    <w:rsid w:val="005C7C42"/>
    <w:rsid w:val="005D01E7"/>
    <w:rsid w:val="005D0206"/>
    <w:rsid w:val="005D0638"/>
    <w:rsid w:val="005D063C"/>
    <w:rsid w:val="005D0F39"/>
    <w:rsid w:val="005D0F4D"/>
    <w:rsid w:val="005D1402"/>
    <w:rsid w:val="005D175B"/>
    <w:rsid w:val="005D1766"/>
    <w:rsid w:val="005D182F"/>
    <w:rsid w:val="005D1843"/>
    <w:rsid w:val="005D1D98"/>
    <w:rsid w:val="005D1DB6"/>
    <w:rsid w:val="005D1E71"/>
    <w:rsid w:val="005D26A6"/>
    <w:rsid w:val="005D2714"/>
    <w:rsid w:val="005D2755"/>
    <w:rsid w:val="005D2AED"/>
    <w:rsid w:val="005D2C0D"/>
    <w:rsid w:val="005D2F83"/>
    <w:rsid w:val="005D34A5"/>
    <w:rsid w:val="005D4305"/>
    <w:rsid w:val="005D4796"/>
    <w:rsid w:val="005D49F1"/>
    <w:rsid w:val="005D4C26"/>
    <w:rsid w:val="005D573B"/>
    <w:rsid w:val="005D57DE"/>
    <w:rsid w:val="005D59CC"/>
    <w:rsid w:val="005D5E27"/>
    <w:rsid w:val="005D65B8"/>
    <w:rsid w:val="005D65CD"/>
    <w:rsid w:val="005D68FE"/>
    <w:rsid w:val="005D691A"/>
    <w:rsid w:val="005D699F"/>
    <w:rsid w:val="005D6AAE"/>
    <w:rsid w:val="005D6C36"/>
    <w:rsid w:val="005D6D20"/>
    <w:rsid w:val="005D71E5"/>
    <w:rsid w:val="005D71EC"/>
    <w:rsid w:val="005D7514"/>
    <w:rsid w:val="005D7756"/>
    <w:rsid w:val="005D793B"/>
    <w:rsid w:val="005D7CDA"/>
    <w:rsid w:val="005D7DC5"/>
    <w:rsid w:val="005D7FE6"/>
    <w:rsid w:val="005E063B"/>
    <w:rsid w:val="005E08BC"/>
    <w:rsid w:val="005E0931"/>
    <w:rsid w:val="005E0ED0"/>
    <w:rsid w:val="005E14E9"/>
    <w:rsid w:val="005E1596"/>
    <w:rsid w:val="005E18D6"/>
    <w:rsid w:val="005E1FB4"/>
    <w:rsid w:val="005E230D"/>
    <w:rsid w:val="005E25D4"/>
    <w:rsid w:val="005E25FA"/>
    <w:rsid w:val="005E2764"/>
    <w:rsid w:val="005E27B1"/>
    <w:rsid w:val="005E2A76"/>
    <w:rsid w:val="005E2FAE"/>
    <w:rsid w:val="005E3044"/>
    <w:rsid w:val="005E3253"/>
    <w:rsid w:val="005E34A8"/>
    <w:rsid w:val="005E36A6"/>
    <w:rsid w:val="005E3B29"/>
    <w:rsid w:val="005E3E4F"/>
    <w:rsid w:val="005E3F06"/>
    <w:rsid w:val="005E3F3E"/>
    <w:rsid w:val="005E40BF"/>
    <w:rsid w:val="005E42D5"/>
    <w:rsid w:val="005E435F"/>
    <w:rsid w:val="005E4368"/>
    <w:rsid w:val="005E4399"/>
    <w:rsid w:val="005E4B93"/>
    <w:rsid w:val="005E55DA"/>
    <w:rsid w:val="005E57CA"/>
    <w:rsid w:val="005E5B90"/>
    <w:rsid w:val="005E5C75"/>
    <w:rsid w:val="005E5E16"/>
    <w:rsid w:val="005E5FC7"/>
    <w:rsid w:val="005E5FD6"/>
    <w:rsid w:val="005E615C"/>
    <w:rsid w:val="005E654E"/>
    <w:rsid w:val="005E6BD0"/>
    <w:rsid w:val="005E6E84"/>
    <w:rsid w:val="005E6FF2"/>
    <w:rsid w:val="005E7234"/>
    <w:rsid w:val="005E75B9"/>
    <w:rsid w:val="005E75DE"/>
    <w:rsid w:val="005E7BBB"/>
    <w:rsid w:val="005E7CF1"/>
    <w:rsid w:val="005F010B"/>
    <w:rsid w:val="005F0304"/>
    <w:rsid w:val="005F0C70"/>
    <w:rsid w:val="005F0E86"/>
    <w:rsid w:val="005F11BA"/>
    <w:rsid w:val="005F191E"/>
    <w:rsid w:val="005F1AA0"/>
    <w:rsid w:val="005F1C1D"/>
    <w:rsid w:val="005F1CFF"/>
    <w:rsid w:val="005F2034"/>
    <w:rsid w:val="005F280C"/>
    <w:rsid w:val="005F2A80"/>
    <w:rsid w:val="005F2E57"/>
    <w:rsid w:val="005F2FC4"/>
    <w:rsid w:val="005F3345"/>
    <w:rsid w:val="005F3390"/>
    <w:rsid w:val="005F38AB"/>
    <w:rsid w:val="005F3BDF"/>
    <w:rsid w:val="005F3D42"/>
    <w:rsid w:val="005F41EC"/>
    <w:rsid w:val="005F46F6"/>
    <w:rsid w:val="005F4792"/>
    <w:rsid w:val="005F4A9D"/>
    <w:rsid w:val="005F4B1B"/>
    <w:rsid w:val="005F4D7F"/>
    <w:rsid w:val="005F4E13"/>
    <w:rsid w:val="005F4F28"/>
    <w:rsid w:val="005F5295"/>
    <w:rsid w:val="005F52A7"/>
    <w:rsid w:val="005F5709"/>
    <w:rsid w:val="005F5823"/>
    <w:rsid w:val="005F5A25"/>
    <w:rsid w:val="005F5B91"/>
    <w:rsid w:val="005F5CC5"/>
    <w:rsid w:val="005F5E5F"/>
    <w:rsid w:val="005F6310"/>
    <w:rsid w:val="005F6AD7"/>
    <w:rsid w:val="005F6E6B"/>
    <w:rsid w:val="005F7135"/>
    <w:rsid w:val="005F72F1"/>
    <w:rsid w:val="005F73DF"/>
    <w:rsid w:val="005F7592"/>
    <w:rsid w:val="005F79E0"/>
    <w:rsid w:val="005F7D7D"/>
    <w:rsid w:val="00600207"/>
    <w:rsid w:val="00600572"/>
    <w:rsid w:val="00600928"/>
    <w:rsid w:val="00600B28"/>
    <w:rsid w:val="00601382"/>
    <w:rsid w:val="00601489"/>
    <w:rsid w:val="00601927"/>
    <w:rsid w:val="00601BC8"/>
    <w:rsid w:val="00601C18"/>
    <w:rsid w:val="00601D0C"/>
    <w:rsid w:val="00602370"/>
    <w:rsid w:val="0060249A"/>
    <w:rsid w:val="00602650"/>
    <w:rsid w:val="006027A2"/>
    <w:rsid w:val="0060281E"/>
    <w:rsid w:val="00602910"/>
    <w:rsid w:val="00602B7B"/>
    <w:rsid w:val="00602BE3"/>
    <w:rsid w:val="00602C5C"/>
    <w:rsid w:val="00602C9F"/>
    <w:rsid w:val="00602DA7"/>
    <w:rsid w:val="00602E2C"/>
    <w:rsid w:val="00602E71"/>
    <w:rsid w:val="0060340E"/>
    <w:rsid w:val="0060356B"/>
    <w:rsid w:val="006035CE"/>
    <w:rsid w:val="0060382F"/>
    <w:rsid w:val="00603925"/>
    <w:rsid w:val="00603A94"/>
    <w:rsid w:val="006049AB"/>
    <w:rsid w:val="00604EBC"/>
    <w:rsid w:val="006050E4"/>
    <w:rsid w:val="00605406"/>
    <w:rsid w:val="0060551B"/>
    <w:rsid w:val="0060571B"/>
    <w:rsid w:val="00605EB4"/>
    <w:rsid w:val="006062BE"/>
    <w:rsid w:val="00606D4E"/>
    <w:rsid w:val="00607099"/>
    <w:rsid w:val="00607424"/>
    <w:rsid w:val="00607485"/>
    <w:rsid w:val="006077B9"/>
    <w:rsid w:val="006078B3"/>
    <w:rsid w:val="00607936"/>
    <w:rsid w:val="00607B6A"/>
    <w:rsid w:val="00607C49"/>
    <w:rsid w:val="00607EAD"/>
    <w:rsid w:val="00610215"/>
    <w:rsid w:val="0061029F"/>
    <w:rsid w:val="00610412"/>
    <w:rsid w:val="00610703"/>
    <w:rsid w:val="00610B5D"/>
    <w:rsid w:val="00610C19"/>
    <w:rsid w:val="006110F0"/>
    <w:rsid w:val="0061117A"/>
    <w:rsid w:val="00611AC4"/>
    <w:rsid w:val="00611B08"/>
    <w:rsid w:val="00611BF4"/>
    <w:rsid w:val="00612409"/>
    <w:rsid w:val="00612445"/>
    <w:rsid w:val="0061279A"/>
    <w:rsid w:val="00612C0A"/>
    <w:rsid w:val="00612C3A"/>
    <w:rsid w:val="00612D78"/>
    <w:rsid w:val="00612E66"/>
    <w:rsid w:val="006133C2"/>
    <w:rsid w:val="0061374B"/>
    <w:rsid w:val="0061389B"/>
    <w:rsid w:val="00613E9F"/>
    <w:rsid w:val="00614532"/>
    <w:rsid w:val="00614948"/>
    <w:rsid w:val="00614A79"/>
    <w:rsid w:val="00614BBF"/>
    <w:rsid w:val="00614E9D"/>
    <w:rsid w:val="00614F77"/>
    <w:rsid w:val="00615188"/>
    <w:rsid w:val="00615190"/>
    <w:rsid w:val="00615415"/>
    <w:rsid w:val="006155F1"/>
    <w:rsid w:val="0061565B"/>
    <w:rsid w:val="0061576C"/>
    <w:rsid w:val="00615BD5"/>
    <w:rsid w:val="00615C79"/>
    <w:rsid w:val="00615DA9"/>
    <w:rsid w:val="006161EB"/>
    <w:rsid w:val="006166AF"/>
    <w:rsid w:val="00616982"/>
    <w:rsid w:val="006169AF"/>
    <w:rsid w:val="006169E2"/>
    <w:rsid w:val="00617B8B"/>
    <w:rsid w:val="006206A7"/>
    <w:rsid w:val="00620795"/>
    <w:rsid w:val="00620F0C"/>
    <w:rsid w:val="0062129B"/>
    <w:rsid w:val="00622238"/>
    <w:rsid w:val="006222E7"/>
    <w:rsid w:val="00622373"/>
    <w:rsid w:val="006228C5"/>
    <w:rsid w:val="00622D34"/>
    <w:rsid w:val="006233FD"/>
    <w:rsid w:val="00623641"/>
    <w:rsid w:val="0062385E"/>
    <w:rsid w:val="00623CFF"/>
    <w:rsid w:val="00623FB9"/>
    <w:rsid w:val="006241E1"/>
    <w:rsid w:val="00624469"/>
    <w:rsid w:val="006245D6"/>
    <w:rsid w:val="006247DC"/>
    <w:rsid w:val="00624BEE"/>
    <w:rsid w:val="00625340"/>
    <w:rsid w:val="006254E2"/>
    <w:rsid w:val="00625A49"/>
    <w:rsid w:val="00625BC6"/>
    <w:rsid w:val="00625D91"/>
    <w:rsid w:val="00625E8F"/>
    <w:rsid w:val="00625F0B"/>
    <w:rsid w:val="00625F8E"/>
    <w:rsid w:val="00626371"/>
    <w:rsid w:val="00626505"/>
    <w:rsid w:val="00626672"/>
    <w:rsid w:val="006267E9"/>
    <w:rsid w:val="006267F1"/>
    <w:rsid w:val="00626B39"/>
    <w:rsid w:val="00626BCE"/>
    <w:rsid w:val="00627151"/>
    <w:rsid w:val="00627194"/>
    <w:rsid w:val="00627274"/>
    <w:rsid w:val="0062750D"/>
    <w:rsid w:val="0062755B"/>
    <w:rsid w:val="00627A12"/>
    <w:rsid w:val="00627AF5"/>
    <w:rsid w:val="006301C7"/>
    <w:rsid w:val="0063027F"/>
    <w:rsid w:val="00630393"/>
    <w:rsid w:val="006308C1"/>
    <w:rsid w:val="00630933"/>
    <w:rsid w:val="00630B70"/>
    <w:rsid w:val="006314D3"/>
    <w:rsid w:val="00631758"/>
    <w:rsid w:val="00631B7F"/>
    <w:rsid w:val="00631D0D"/>
    <w:rsid w:val="0063207F"/>
    <w:rsid w:val="006322A7"/>
    <w:rsid w:val="006325F3"/>
    <w:rsid w:val="006327A9"/>
    <w:rsid w:val="00632958"/>
    <w:rsid w:val="00632AF3"/>
    <w:rsid w:val="00632CD6"/>
    <w:rsid w:val="00632DDE"/>
    <w:rsid w:val="00633138"/>
    <w:rsid w:val="0063317B"/>
    <w:rsid w:val="006334C3"/>
    <w:rsid w:val="00633542"/>
    <w:rsid w:val="006335CC"/>
    <w:rsid w:val="00633844"/>
    <w:rsid w:val="00633A61"/>
    <w:rsid w:val="00634091"/>
    <w:rsid w:val="006342B7"/>
    <w:rsid w:val="00634305"/>
    <w:rsid w:val="0063430F"/>
    <w:rsid w:val="00635226"/>
    <w:rsid w:val="0063541E"/>
    <w:rsid w:val="0063577E"/>
    <w:rsid w:val="0063578E"/>
    <w:rsid w:val="006358B3"/>
    <w:rsid w:val="006359FD"/>
    <w:rsid w:val="00635F8F"/>
    <w:rsid w:val="00636051"/>
    <w:rsid w:val="0063615D"/>
    <w:rsid w:val="00636951"/>
    <w:rsid w:val="00636A87"/>
    <w:rsid w:val="006373FA"/>
    <w:rsid w:val="00637528"/>
    <w:rsid w:val="00637664"/>
    <w:rsid w:val="00637C0D"/>
    <w:rsid w:val="00637CA2"/>
    <w:rsid w:val="00640536"/>
    <w:rsid w:val="006405FD"/>
    <w:rsid w:val="00640A02"/>
    <w:rsid w:val="00640EF5"/>
    <w:rsid w:val="00641384"/>
    <w:rsid w:val="006416C2"/>
    <w:rsid w:val="006418C3"/>
    <w:rsid w:val="00641BF6"/>
    <w:rsid w:val="00641C0A"/>
    <w:rsid w:val="00641C25"/>
    <w:rsid w:val="00641D76"/>
    <w:rsid w:val="00642052"/>
    <w:rsid w:val="00642182"/>
    <w:rsid w:val="00642259"/>
    <w:rsid w:val="0064227C"/>
    <w:rsid w:val="006427B6"/>
    <w:rsid w:val="00642841"/>
    <w:rsid w:val="00642901"/>
    <w:rsid w:val="00642B1C"/>
    <w:rsid w:val="0064307B"/>
    <w:rsid w:val="00643419"/>
    <w:rsid w:val="00643579"/>
    <w:rsid w:val="006437DB"/>
    <w:rsid w:val="00643895"/>
    <w:rsid w:val="00643B6A"/>
    <w:rsid w:val="00643C1A"/>
    <w:rsid w:val="00643CA8"/>
    <w:rsid w:val="00643E0E"/>
    <w:rsid w:val="00643EFD"/>
    <w:rsid w:val="00643FFE"/>
    <w:rsid w:val="00644255"/>
    <w:rsid w:val="00644280"/>
    <w:rsid w:val="00644529"/>
    <w:rsid w:val="0064453A"/>
    <w:rsid w:val="00644D77"/>
    <w:rsid w:val="00644E6F"/>
    <w:rsid w:val="00644E78"/>
    <w:rsid w:val="00644F4D"/>
    <w:rsid w:val="00644FD1"/>
    <w:rsid w:val="006450CF"/>
    <w:rsid w:val="006450EB"/>
    <w:rsid w:val="006450F3"/>
    <w:rsid w:val="006452DF"/>
    <w:rsid w:val="00645C3E"/>
    <w:rsid w:val="00645EFD"/>
    <w:rsid w:val="006460DA"/>
    <w:rsid w:val="006462D0"/>
    <w:rsid w:val="006464F1"/>
    <w:rsid w:val="006465C9"/>
    <w:rsid w:val="00646738"/>
    <w:rsid w:val="0064686B"/>
    <w:rsid w:val="006469F5"/>
    <w:rsid w:val="00646BC2"/>
    <w:rsid w:val="00646BF3"/>
    <w:rsid w:val="00646C3F"/>
    <w:rsid w:val="00646EB3"/>
    <w:rsid w:val="00646FA9"/>
    <w:rsid w:val="0065025B"/>
    <w:rsid w:val="006503DE"/>
    <w:rsid w:val="0065068A"/>
    <w:rsid w:val="00650ADB"/>
    <w:rsid w:val="00650B26"/>
    <w:rsid w:val="00650CA1"/>
    <w:rsid w:val="00650CD8"/>
    <w:rsid w:val="00650FD3"/>
    <w:rsid w:val="0065136A"/>
    <w:rsid w:val="00651384"/>
    <w:rsid w:val="00651668"/>
    <w:rsid w:val="006517B2"/>
    <w:rsid w:val="00651A94"/>
    <w:rsid w:val="00651B24"/>
    <w:rsid w:val="00651D23"/>
    <w:rsid w:val="00651DA0"/>
    <w:rsid w:val="00652044"/>
    <w:rsid w:val="00652209"/>
    <w:rsid w:val="006523FC"/>
    <w:rsid w:val="006524B0"/>
    <w:rsid w:val="00652E72"/>
    <w:rsid w:val="00652E84"/>
    <w:rsid w:val="00652F74"/>
    <w:rsid w:val="00653064"/>
    <w:rsid w:val="00653329"/>
    <w:rsid w:val="00653DF7"/>
    <w:rsid w:val="00653F2C"/>
    <w:rsid w:val="006545A6"/>
    <w:rsid w:val="00654621"/>
    <w:rsid w:val="0065475B"/>
    <w:rsid w:val="00654889"/>
    <w:rsid w:val="00654AAE"/>
    <w:rsid w:val="006558BA"/>
    <w:rsid w:val="00655D14"/>
    <w:rsid w:val="00655DE1"/>
    <w:rsid w:val="00655E43"/>
    <w:rsid w:val="00655F02"/>
    <w:rsid w:val="006571BD"/>
    <w:rsid w:val="006574BD"/>
    <w:rsid w:val="00657599"/>
    <w:rsid w:val="006579EC"/>
    <w:rsid w:val="00657B1C"/>
    <w:rsid w:val="00657E6B"/>
    <w:rsid w:val="00657E8E"/>
    <w:rsid w:val="00657F06"/>
    <w:rsid w:val="0066054A"/>
    <w:rsid w:val="00660691"/>
    <w:rsid w:val="006607F6"/>
    <w:rsid w:val="00660FDA"/>
    <w:rsid w:val="00661046"/>
    <w:rsid w:val="006610AE"/>
    <w:rsid w:val="00661996"/>
    <w:rsid w:val="00661BB8"/>
    <w:rsid w:val="00661D01"/>
    <w:rsid w:val="00661E90"/>
    <w:rsid w:val="0066236F"/>
    <w:rsid w:val="00663353"/>
    <w:rsid w:val="0066339B"/>
    <w:rsid w:val="00663524"/>
    <w:rsid w:val="00663945"/>
    <w:rsid w:val="00663A8F"/>
    <w:rsid w:val="00663B91"/>
    <w:rsid w:val="00663CB1"/>
    <w:rsid w:val="006644D4"/>
    <w:rsid w:val="006655B4"/>
    <w:rsid w:val="006655BC"/>
    <w:rsid w:val="00665866"/>
    <w:rsid w:val="00665BBB"/>
    <w:rsid w:val="00665D7B"/>
    <w:rsid w:val="006661C9"/>
    <w:rsid w:val="00666D81"/>
    <w:rsid w:val="006670D7"/>
    <w:rsid w:val="0066713D"/>
    <w:rsid w:val="006673DA"/>
    <w:rsid w:val="00667CB7"/>
    <w:rsid w:val="00667FE9"/>
    <w:rsid w:val="006702E3"/>
    <w:rsid w:val="00670448"/>
    <w:rsid w:val="0067060D"/>
    <w:rsid w:val="0067082F"/>
    <w:rsid w:val="00670B54"/>
    <w:rsid w:val="00670B9D"/>
    <w:rsid w:val="00670BEA"/>
    <w:rsid w:val="00670DE8"/>
    <w:rsid w:val="0067176A"/>
    <w:rsid w:val="00671AB2"/>
    <w:rsid w:val="00671F2D"/>
    <w:rsid w:val="006720C8"/>
    <w:rsid w:val="00672271"/>
    <w:rsid w:val="00672317"/>
    <w:rsid w:val="006725EB"/>
    <w:rsid w:val="006726F3"/>
    <w:rsid w:val="0067299D"/>
    <w:rsid w:val="00672A23"/>
    <w:rsid w:val="00672D6A"/>
    <w:rsid w:val="00672D9D"/>
    <w:rsid w:val="0067310E"/>
    <w:rsid w:val="00673414"/>
    <w:rsid w:val="00673462"/>
    <w:rsid w:val="006734D6"/>
    <w:rsid w:val="0067355E"/>
    <w:rsid w:val="006739D7"/>
    <w:rsid w:val="00673F6E"/>
    <w:rsid w:val="00674204"/>
    <w:rsid w:val="006742FF"/>
    <w:rsid w:val="00674470"/>
    <w:rsid w:val="00674903"/>
    <w:rsid w:val="00674D67"/>
    <w:rsid w:val="00674D94"/>
    <w:rsid w:val="006750A0"/>
    <w:rsid w:val="006754A5"/>
    <w:rsid w:val="00675F38"/>
    <w:rsid w:val="006761CE"/>
    <w:rsid w:val="00676AE8"/>
    <w:rsid w:val="00676D87"/>
    <w:rsid w:val="00676F21"/>
    <w:rsid w:val="00676FFB"/>
    <w:rsid w:val="00677243"/>
    <w:rsid w:val="006776A6"/>
    <w:rsid w:val="00677830"/>
    <w:rsid w:val="00677DB0"/>
    <w:rsid w:val="00677F98"/>
    <w:rsid w:val="006801D4"/>
    <w:rsid w:val="00680B1F"/>
    <w:rsid w:val="00680D68"/>
    <w:rsid w:val="00680E7D"/>
    <w:rsid w:val="00681011"/>
    <w:rsid w:val="0068126F"/>
    <w:rsid w:val="00681E2B"/>
    <w:rsid w:val="00682106"/>
    <w:rsid w:val="00682DB5"/>
    <w:rsid w:val="006831A2"/>
    <w:rsid w:val="00683244"/>
    <w:rsid w:val="00683800"/>
    <w:rsid w:val="00683D34"/>
    <w:rsid w:val="00683D6B"/>
    <w:rsid w:val="0068440A"/>
    <w:rsid w:val="00684795"/>
    <w:rsid w:val="006849F5"/>
    <w:rsid w:val="00684BBF"/>
    <w:rsid w:val="00684C7E"/>
    <w:rsid w:val="00685138"/>
    <w:rsid w:val="006853D0"/>
    <w:rsid w:val="00685736"/>
    <w:rsid w:val="0068596A"/>
    <w:rsid w:val="006864E3"/>
    <w:rsid w:val="00686674"/>
    <w:rsid w:val="00686990"/>
    <w:rsid w:val="00686E71"/>
    <w:rsid w:val="00687893"/>
    <w:rsid w:val="00687AB1"/>
    <w:rsid w:val="00687AD6"/>
    <w:rsid w:val="00687CB4"/>
    <w:rsid w:val="00690141"/>
    <w:rsid w:val="00690305"/>
    <w:rsid w:val="00690313"/>
    <w:rsid w:val="00690365"/>
    <w:rsid w:val="00690BC3"/>
    <w:rsid w:val="00690BF1"/>
    <w:rsid w:val="00690CD6"/>
    <w:rsid w:val="00690CE9"/>
    <w:rsid w:val="00690E33"/>
    <w:rsid w:val="00690FFD"/>
    <w:rsid w:val="0069115D"/>
    <w:rsid w:val="00691246"/>
    <w:rsid w:val="00691348"/>
    <w:rsid w:val="00691DB0"/>
    <w:rsid w:val="00691E5F"/>
    <w:rsid w:val="0069207F"/>
    <w:rsid w:val="006921C4"/>
    <w:rsid w:val="006929C1"/>
    <w:rsid w:val="00692B05"/>
    <w:rsid w:val="00692C59"/>
    <w:rsid w:val="00692E8E"/>
    <w:rsid w:val="0069328A"/>
    <w:rsid w:val="00693542"/>
    <w:rsid w:val="006935AC"/>
    <w:rsid w:val="006937CD"/>
    <w:rsid w:val="00693CA4"/>
    <w:rsid w:val="00694278"/>
    <w:rsid w:val="006947A0"/>
    <w:rsid w:val="006947AD"/>
    <w:rsid w:val="00694A08"/>
    <w:rsid w:val="00694B2F"/>
    <w:rsid w:val="00694BA4"/>
    <w:rsid w:val="00694C94"/>
    <w:rsid w:val="0069504E"/>
    <w:rsid w:val="0069521A"/>
    <w:rsid w:val="00695315"/>
    <w:rsid w:val="006954A9"/>
    <w:rsid w:val="006954BD"/>
    <w:rsid w:val="0069551F"/>
    <w:rsid w:val="00695775"/>
    <w:rsid w:val="00695841"/>
    <w:rsid w:val="00695B15"/>
    <w:rsid w:val="00695D15"/>
    <w:rsid w:val="00696198"/>
    <w:rsid w:val="0069635C"/>
    <w:rsid w:val="0069643C"/>
    <w:rsid w:val="00696B68"/>
    <w:rsid w:val="00696C17"/>
    <w:rsid w:val="00697193"/>
    <w:rsid w:val="006973F0"/>
    <w:rsid w:val="00697502"/>
    <w:rsid w:val="0069799D"/>
    <w:rsid w:val="006979AC"/>
    <w:rsid w:val="006A008B"/>
    <w:rsid w:val="006A0215"/>
    <w:rsid w:val="006A0396"/>
    <w:rsid w:val="006A05DD"/>
    <w:rsid w:val="006A0653"/>
    <w:rsid w:val="006A07A0"/>
    <w:rsid w:val="006A0903"/>
    <w:rsid w:val="006A0C9D"/>
    <w:rsid w:val="006A1251"/>
    <w:rsid w:val="006A13B7"/>
    <w:rsid w:val="006A140E"/>
    <w:rsid w:val="006A19BD"/>
    <w:rsid w:val="006A1CAD"/>
    <w:rsid w:val="006A21EF"/>
    <w:rsid w:val="006A2486"/>
    <w:rsid w:val="006A28B7"/>
    <w:rsid w:val="006A28C8"/>
    <w:rsid w:val="006A346C"/>
    <w:rsid w:val="006A3597"/>
    <w:rsid w:val="006A3665"/>
    <w:rsid w:val="006A386F"/>
    <w:rsid w:val="006A3B85"/>
    <w:rsid w:val="006A417C"/>
    <w:rsid w:val="006A41F5"/>
    <w:rsid w:val="006A4928"/>
    <w:rsid w:val="006A4B87"/>
    <w:rsid w:val="006A4BC5"/>
    <w:rsid w:val="006A5022"/>
    <w:rsid w:val="006A569E"/>
    <w:rsid w:val="006A5B90"/>
    <w:rsid w:val="006A5C4F"/>
    <w:rsid w:val="006A5CFA"/>
    <w:rsid w:val="006A5E0F"/>
    <w:rsid w:val="006A5FA0"/>
    <w:rsid w:val="006A6268"/>
    <w:rsid w:val="006A6330"/>
    <w:rsid w:val="006A6511"/>
    <w:rsid w:val="006A6B99"/>
    <w:rsid w:val="006A6EDA"/>
    <w:rsid w:val="006A6F77"/>
    <w:rsid w:val="006A772C"/>
    <w:rsid w:val="006A7765"/>
    <w:rsid w:val="006A7910"/>
    <w:rsid w:val="006A7B8D"/>
    <w:rsid w:val="006A7DCD"/>
    <w:rsid w:val="006B04F6"/>
    <w:rsid w:val="006B0527"/>
    <w:rsid w:val="006B0561"/>
    <w:rsid w:val="006B057C"/>
    <w:rsid w:val="006B0CF4"/>
    <w:rsid w:val="006B0D76"/>
    <w:rsid w:val="006B1364"/>
    <w:rsid w:val="006B190B"/>
    <w:rsid w:val="006B21F1"/>
    <w:rsid w:val="006B268D"/>
    <w:rsid w:val="006B27DA"/>
    <w:rsid w:val="006B280E"/>
    <w:rsid w:val="006B2861"/>
    <w:rsid w:val="006B2F67"/>
    <w:rsid w:val="006B3231"/>
    <w:rsid w:val="006B3264"/>
    <w:rsid w:val="006B33BC"/>
    <w:rsid w:val="006B3435"/>
    <w:rsid w:val="006B38D3"/>
    <w:rsid w:val="006B3D6C"/>
    <w:rsid w:val="006B3EC8"/>
    <w:rsid w:val="006B45A9"/>
    <w:rsid w:val="006B4714"/>
    <w:rsid w:val="006B4B41"/>
    <w:rsid w:val="006B4DDA"/>
    <w:rsid w:val="006B5415"/>
    <w:rsid w:val="006B5BC5"/>
    <w:rsid w:val="006B5D06"/>
    <w:rsid w:val="006B5E86"/>
    <w:rsid w:val="006B6060"/>
    <w:rsid w:val="006B619A"/>
    <w:rsid w:val="006B62E2"/>
    <w:rsid w:val="006B6648"/>
    <w:rsid w:val="006B66B4"/>
    <w:rsid w:val="006B6D81"/>
    <w:rsid w:val="006B6EB6"/>
    <w:rsid w:val="006B6FCC"/>
    <w:rsid w:val="006B70AB"/>
    <w:rsid w:val="006B7117"/>
    <w:rsid w:val="006B77BE"/>
    <w:rsid w:val="006B78BF"/>
    <w:rsid w:val="006B797E"/>
    <w:rsid w:val="006B7C1C"/>
    <w:rsid w:val="006B7FA9"/>
    <w:rsid w:val="006C0538"/>
    <w:rsid w:val="006C0544"/>
    <w:rsid w:val="006C07A3"/>
    <w:rsid w:val="006C081E"/>
    <w:rsid w:val="006C0C97"/>
    <w:rsid w:val="006C0F17"/>
    <w:rsid w:val="006C11C3"/>
    <w:rsid w:val="006C122D"/>
    <w:rsid w:val="006C1E77"/>
    <w:rsid w:val="006C1F2A"/>
    <w:rsid w:val="006C2081"/>
    <w:rsid w:val="006C27AC"/>
    <w:rsid w:val="006C29A1"/>
    <w:rsid w:val="006C2DF1"/>
    <w:rsid w:val="006C36F0"/>
    <w:rsid w:val="006C370A"/>
    <w:rsid w:val="006C38A8"/>
    <w:rsid w:val="006C3AC1"/>
    <w:rsid w:val="006C3BB7"/>
    <w:rsid w:val="006C4044"/>
    <w:rsid w:val="006C48B9"/>
    <w:rsid w:val="006C49DC"/>
    <w:rsid w:val="006C4D7F"/>
    <w:rsid w:val="006C51A9"/>
    <w:rsid w:val="006C55A7"/>
    <w:rsid w:val="006C5609"/>
    <w:rsid w:val="006C56D0"/>
    <w:rsid w:val="006C5BF8"/>
    <w:rsid w:val="006C6BF1"/>
    <w:rsid w:val="006C6DF9"/>
    <w:rsid w:val="006C6E11"/>
    <w:rsid w:val="006C6E44"/>
    <w:rsid w:val="006C6EA1"/>
    <w:rsid w:val="006C6EFC"/>
    <w:rsid w:val="006C6FA3"/>
    <w:rsid w:val="006C730E"/>
    <w:rsid w:val="006C7F5F"/>
    <w:rsid w:val="006D039B"/>
    <w:rsid w:val="006D0561"/>
    <w:rsid w:val="006D06FE"/>
    <w:rsid w:val="006D09A4"/>
    <w:rsid w:val="006D0CC3"/>
    <w:rsid w:val="006D1035"/>
    <w:rsid w:val="006D107A"/>
    <w:rsid w:val="006D114C"/>
    <w:rsid w:val="006D12E9"/>
    <w:rsid w:val="006D16E3"/>
    <w:rsid w:val="006D19E2"/>
    <w:rsid w:val="006D1A24"/>
    <w:rsid w:val="006D1ADB"/>
    <w:rsid w:val="006D1E00"/>
    <w:rsid w:val="006D1FA2"/>
    <w:rsid w:val="006D1FAB"/>
    <w:rsid w:val="006D254D"/>
    <w:rsid w:val="006D3645"/>
    <w:rsid w:val="006D36B8"/>
    <w:rsid w:val="006D3888"/>
    <w:rsid w:val="006D4067"/>
    <w:rsid w:val="006D4531"/>
    <w:rsid w:val="006D45BB"/>
    <w:rsid w:val="006D46E4"/>
    <w:rsid w:val="006D495A"/>
    <w:rsid w:val="006D4A97"/>
    <w:rsid w:val="006D4B4C"/>
    <w:rsid w:val="006D51B9"/>
    <w:rsid w:val="006D58BA"/>
    <w:rsid w:val="006D5CB4"/>
    <w:rsid w:val="006D6096"/>
    <w:rsid w:val="006D60AB"/>
    <w:rsid w:val="006D6127"/>
    <w:rsid w:val="006D64F8"/>
    <w:rsid w:val="006D66E3"/>
    <w:rsid w:val="006D6C0B"/>
    <w:rsid w:val="006D756D"/>
    <w:rsid w:val="006D7806"/>
    <w:rsid w:val="006D7925"/>
    <w:rsid w:val="006D7A91"/>
    <w:rsid w:val="006D7F6D"/>
    <w:rsid w:val="006E02B3"/>
    <w:rsid w:val="006E04F8"/>
    <w:rsid w:val="006E0B77"/>
    <w:rsid w:val="006E0D96"/>
    <w:rsid w:val="006E0E9C"/>
    <w:rsid w:val="006E1025"/>
    <w:rsid w:val="006E15B2"/>
    <w:rsid w:val="006E15C5"/>
    <w:rsid w:val="006E1861"/>
    <w:rsid w:val="006E1977"/>
    <w:rsid w:val="006E1D2F"/>
    <w:rsid w:val="006E1DB6"/>
    <w:rsid w:val="006E204F"/>
    <w:rsid w:val="006E28C1"/>
    <w:rsid w:val="006E2B27"/>
    <w:rsid w:val="006E2D1D"/>
    <w:rsid w:val="006E2D8D"/>
    <w:rsid w:val="006E2DD2"/>
    <w:rsid w:val="006E2FEA"/>
    <w:rsid w:val="006E3214"/>
    <w:rsid w:val="006E3575"/>
    <w:rsid w:val="006E3A68"/>
    <w:rsid w:val="006E3B62"/>
    <w:rsid w:val="006E3D2D"/>
    <w:rsid w:val="006E3DB8"/>
    <w:rsid w:val="006E406B"/>
    <w:rsid w:val="006E462A"/>
    <w:rsid w:val="006E49B6"/>
    <w:rsid w:val="006E4F1B"/>
    <w:rsid w:val="006E4F2C"/>
    <w:rsid w:val="006E5513"/>
    <w:rsid w:val="006E5AF7"/>
    <w:rsid w:val="006E5BCA"/>
    <w:rsid w:val="006E6778"/>
    <w:rsid w:val="006E6790"/>
    <w:rsid w:val="006E6895"/>
    <w:rsid w:val="006E7520"/>
    <w:rsid w:val="006E75B4"/>
    <w:rsid w:val="006E7795"/>
    <w:rsid w:val="006E7809"/>
    <w:rsid w:val="006E7EFB"/>
    <w:rsid w:val="006E7F9D"/>
    <w:rsid w:val="006E7FE2"/>
    <w:rsid w:val="006F0011"/>
    <w:rsid w:val="006F0039"/>
    <w:rsid w:val="006F0249"/>
    <w:rsid w:val="006F02F5"/>
    <w:rsid w:val="006F0363"/>
    <w:rsid w:val="006F042B"/>
    <w:rsid w:val="006F0DE5"/>
    <w:rsid w:val="006F11F4"/>
    <w:rsid w:val="006F131E"/>
    <w:rsid w:val="006F168F"/>
    <w:rsid w:val="006F16B8"/>
    <w:rsid w:val="006F1810"/>
    <w:rsid w:val="006F1A61"/>
    <w:rsid w:val="006F1B92"/>
    <w:rsid w:val="006F1E62"/>
    <w:rsid w:val="006F1F60"/>
    <w:rsid w:val="006F20B2"/>
    <w:rsid w:val="006F219A"/>
    <w:rsid w:val="006F256C"/>
    <w:rsid w:val="006F2687"/>
    <w:rsid w:val="006F2AE1"/>
    <w:rsid w:val="006F2BC0"/>
    <w:rsid w:val="006F2EE1"/>
    <w:rsid w:val="006F3067"/>
    <w:rsid w:val="006F35FD"/>
    <w:rsid w:val="006F3722"/>
    <w:rsid w:val="006F3772"/>
    <w:rsid w:val="006F3DB8"/>
    <w:rsid w:val="006F3F36"/>
    <w:rsid w:val="006F4186"/>
    <w:rsid w:val="006F424A"/>
    <w:rsid w:val="006F45E1"/>
    <w:rsid w:val="006F468B"/>
    <w:rsid w:val="006F4924"/>
    <w:rsid w:val="006F4EF4"/>
    <w:rsid w:val="006F5087"/>
    <w:rsid w:val="006F5209"/>
    <w:rsid w:val="006F560D"/>
    <w:rsid w:val="006F5809"/>
    <w:rsid w:val="006F5910"/>
    <w:rsid w:val="006F5970"/>
    <w:rsid w:val="006F5C30"/>
    <w:rsid w:val="006F622D"/>
    <w:rsid w:val="006F6285"/>
    <w:rsid w:val="006F628C"/>
    <w:rsid w:val="006F657A"/>
    <w:rsid w:val="006F6798"/>
    <w:rsid w:val="006F6A85"/>
    <w:rsid w:val="006F6D75"/>
    <w:rsid w:val="006F6E3D"/>
    <w:rsid w:val="006F73C5"/>
    <w:rsid w:val="006F7415"/>
    <w:rsid w:val="006F753D"/>
    <w:rsid w:val="006F776F"/>
    <w:rsid w:val="006F7972"/>
    <w:rsid w:val="006F79AB"/>
    <w:rsid w:val="006F7A21"/>
    <w:rsid w:val="007000F9"/>
    <w:rsid w:val="007001B3"/>
    <w:rsid w:val="0070022F"/>
    <w:rsid w:val="00700CD0"/>
    <w:rsid w:val="00701062"/>
    <w:rsid w:val="00701199"/>
    <w:rsid w:val="00701A39"/>
    <w:rsid w:val="00701C03"/>
    <w:rsid w:val="00701FBF"/>
    <w:rsid w:val="00702386"/>
    <w:rsid w:val="007025C0"/>
    <w:rsid w:val="007028C8"/>
    <w:rsid w:val="007028E4"/>
    <w:rsid w:val="00702B35"/>
    <w:rsid w:val="00702DA5"/>
    <w:rsid w:val="00702F49"/>
    <w:rsid w:val="007034ED"/>
    <w:rsid w:val="007036FC"/>
    <w:rsid w:val="00703A5A"/>
    <w:rsid w:val="00703CA5"/>
    <w:rsid w:val="00703CA7"/>
    <w:rsid w:val="00703DFB"/>
    <w:rsid w:val="00703E08"/>
    <w:rsid w:val="00703EAC"/>
    <w:rsid w:val="0070426C"/>
    <w:rsid w:val="00704416"/>
    <w:rsid w:val="0070455C"/>
    <w:rsid w:val="007045EA"/>
    <w:rsid w:val="0070495C"/>
    <w:rsid w:val="00704CC7"/>
    <w:rsid w:val="00704D55"/>
    <w:rsid w:val="00704E00"/>
    <w:rsid w:val="00704E28"/>
    <w:rsid w:val="00704FC1"/>
    <w:rsid w:val="00704FF5"/>
    <w:rsid w:val="0070527B"/>
    <w:rsid w:val="00705645"/>
    <w:rsid w:val="0070565D"/>
    <w:rsid w:val="007059CC"/>
    <w:rsid w:val="00705C9F"/>
    <w:rsid w:val="00705F22"/>
    <w:rsid w:val="00706012"/>
    <w:rsid w:val="007061ED"/>
    <w:rsid w:val="00706961"/>
    <w:rsid w:val="00706BB9"/>
    <w:rsid w:val="00707B53"/>
    <w:rsid w:val="0071039F"/>
    <w:rsid w:val="0071043B"/>
    <w:rsid w:val="007105EA"/>
    <w:rsid w:val="00710624"/>
    <w:rsid w:val="0071068C"/>
    <w:rsid w:val="00710AE6"/>
    <w:rsid w:val="00710C62"/>
    <w:rsid w:val="00710D7A"/>
    <w:rsid w:val="007111D1"/>
    <w:rsid w:val="0071141A"/>
    <w:rsid w:val="00711B59"/>
    <w:rsid w:val="00711CBF"/>
    <w:rsid w:val="00711D20"/>
    <w:rsid w:val="00711F90"/>
    <w:rsid w:val="00712089"/>
    <w:rsid w:val="0071230C"/>
    <w:rsid w:val="007124D5"/>
    <w:rsid w:val="00712B00"/>
    <w:rsid w:val="0071305F"/>
    <w:rsid w:val="0071330E"/>
    <w:rsid w:val="007136FF"/>
    <w:rsid w:val="007137C5"/>
    <w:rsid w:val="0071387B"/>
    <w:rsid w:val="00713948"/>
    <w:rsid w:val="00713BE1"/>
    <w:rsid w:val="0071408F"/>
    <w:rsid w:val="0071461A"/>
    <w:rsid w:val="007146B1"/>
    <w:rsid w:val="00714940"/>
    <w:rsid w:val="00714D04"/>
    <w:rsid w:val="00714F53"/>
    <w:rsid w:val="00715608"/>
    <w:rsid w:val="0071561A"/>
    <w:rsid w:val="00715CCC"/>
    <w:rsid w:val="00715EBD"/>
    <w:rsid w:val="00715F8D"/>
    <w:rsid w:val="007160B5"/>
    <w:rsid w:val="00716B9C"/>
    <w:rsid w:val="00716C4F"/>
    <w:rsid w:val="00716F6B"/>
    <w:rsid w:val="0071711F"/>
    <w:rsid w:val="0071720F"/>
    <w:rsid w:val="007177B3"/>
    <w:rsid w:val="00717B4E"/>
    <w:rsid w:val="007203E3"/>
    <w:rsid w:val="00720474"/>
    <w:rsid w:val="007204DF"/>
    <w:rsid w:val="00720532"/>
    <w:rsid w:val="00720749"/>
    <w:rsid w:val="00720937"/>
    <w:rsid w:val="00720B7D"/>
    <w:rsid w:val="00720BD3"/>
    <w:rsid w:val="007212D4"/>
    <w:rsid w:val="00721327"/>
    <w:rsid w:val="007213C4"/>
    <w:rsid w:val="0072148E"/>
    <w:rsid w:val="007214D0"/>
    <w:rsid w:val="00721734"/>
    <w:rsid w:val="007223CE"/>
    <w:rsid w:val="00722A59"/>
    <w:rsid w:val="00722A66"/>
    <w:rsid w:val="00722B6F"/>
    <w:rsid w:val="00723144"/>
    <w:rsid w:val="007235DF"/>
    <w:rsid w:val="00723698"/>
    <w:rsid w:val="00723778"/>
    <w:rsid w:val="00723C17"/>
    <w:rsid w:val="00723CD0"/>
    <w:rsid w:val="00724133"/>
    <w:rsid w:val="007247CD"/>
    <w:rsid w:val="0072481B"/>
    <w:rsid w:val="00724CDF"/>
    <w:rsid w:val="00724DDF"/>
    <w:rsid w:val="00724F28"/>
    <w:rsid w:val="00725031"/>
    <w:rsid w:val="007256DC"/>
    <w:rsid w:val="00725804"/>
    <w:rsid w:val="00725D2F"/>
    <w:rsid w:val="00725D3E"/>
    <w:rsid w:val="00725FA1"/>
    <w:rsid w:val="007262E3"/>
    <w:rsid w:val="007264D1"/>
    <w:rsid w:val="00726822"/>
    <w:rsid w:val="00726B24"/>
    <w:rsid w:val="00727221"/>
    <w:rsid w:val="00727620"/>
    <w:rsid w:val="00727858"/>
    <w:rsid w:val="00727DBC"/>
    <w:rsid w:val="00727DE8"/>
    <w:rsid w:val="00727FFB"/>
    <w:rsid w:val="0073034E"/>
    <w:rsid w:val="00730365"/>
    <w:rsid w:val="007307EF"/>
    <w:rsid w:val="007308C1"/>
    <w:rsid w:val="00730C18"/>
    <w:rsid w:val="00731C44"/>
    <w:rsid w:val="007325BB"/>
    <w:rsid w:val="00732661"/>
    <w:rsid w:val="007327C1"/>
    <w:rsid w:val="00732AED"/>
    <w:rsid w:val="00732E06"/>
    <w:rsid w:val="00732F70"/>
    <w:rsid w:val="00732FFC"/>
    <w:rsid w:val="00733070"/>
    <w:rsid w:val="00733639"/>
    <w:rsid w:val="00733877"/>
    <w:rsid w:val="007338FE"/>
    <w:rsid w:val="00734207"/>
    <w:rsid w:val="0073441F"/>
    <w:rsid w:val="007344D6"/>
    <w:rsid w:val="007346B1"/>
    <w:rsid w:val="007348E0"/>
    <w:rsid w:val="00734CAD"/>
    <w:rsid w:val="00734D15"/>
    <w:rsid w:val="00734D67"/>
    <w:rsid w:val="00735669"/>
    <w:rsid w:val="00735A8E"/>
    <w:rsid w:val="00735D1B"/>
    <w:rsid w:val="00735D8C"/>
    <w:rsid w:val="00735E3F"/>
    <w:rsid w:val="00736310"/>
    <w:rsid w:val="00736BAF"/>
    <w:rsid w:val="00736DDF"/>
    <w:rsid w:val="00736EC0"/>
    <w:rsid w:val="00737276"/>
    <w:rsid w:val="0073783D"/>
    <w:rsid w:val="00740313"/>
    <w:rsid w:val="00740F74"/>
    <w:rsid w:val="0074115D"/>
    <w:rsid w:val="00741F10"/>
    <w:rsid w:val="007422F6"/>
    <w:rsid w:val="00743531"/>
    <w:rsid w:val="007437C3"/>
    <w:rsid w:val="00743870"/>
    <w:rsid w:val="00743914"/>
    <w:rsid w:val="00743999"/>
    <w:rsid w:val="00743E99"/>
    <w:rsid w:val="0074416F"/>
    <w:rsid w:val="0074419B"/>
    <w:rsid w:val="007442ED"/>
    <w:rsid w:val="007446A4"/>
    <w:rsid w:val="00744811"/>
    <w:rsid w:val="007448E8"/>
    <w:rsid w:val="00744AC5"/>
    <w:rsid w:val="007452B3"/>
    <w:rsid w:val="007454A3"/>
    <w:rsid w:val="00745DEB"/>
    <w:rsid w:val="0074613A"/>
    <w:rsid w:val="00746251"/>
    <w:rsid w:val="00746405"/>
    <w:rsid w:val="00746410"/>
    <w:rsid w:val="00746433"/>
    <w:rsid w:val="00746480"/>
    <w:rsid w:val="0074655D"/>
    <w:rsid w:val="007465C5"/>
    <w:rsid w:val="00746AF8"/>
    <w:rsid w:val="00746CDE"/>
    <w:rsid w:val="00747111"/>
    <w:rsid w:val="007471A2"/>
    <w:rsid w:val="00747547"/>
    <w:rsid w:val="00747CD9"/>
    <w:rsid w:val="0075002C"/>
    <w:rsid w:val="00750127"/>
    <w:rsid w:val="00750491"/>
    <w:rsid w:val="007504D4"/>
    <w:rsid w:val="00750EE0"/>
    <w:rsid w:val="00751438"/>
    <w:rsid w:val="007516FE"/>
    <w:rsid w:val="00751B3F"/>
    <w:rsid w:val="007525FD"/>
    <w:rsid w:val="007526EF"/>
    <w:rsid w:val="00752707"/>
    <w:rsid w:val="007527AF"/>
    <w:rsid w:val="00752A53"/>
    <w:rsid w:val="00752C0B"/>
    <w:rsid w:val="00753108"/>
    <w:rsid w:val="007531CF"/>
    <w:rsid w:val="0075322F"/>
    <w:rsid w:val="00753475"/>
    <w:rsid w:val="007534A0"/>
    <w:rsid w:val="00753E5F"/>
    <w:rsid w:val="00754621"/>
    <w:rsid w:val="00754717"/>
    <w:rsid w:val="00754CD8"/>
    <w:rsid w:val="00755020"/>
    <w:rsid w:val="007551FA"/>
    <w:rsid w:val="007552DF"/>
    <w:rsid w:val="00755482"/>
    <w:rsid w:val="0075548D"/>
    <w:rsid w:val="007554E6"/>
    <w:rsid w:val="007556FD"/>
    <w:rsid w:val="0075579A"/>
    <w:rsid w:val="007558E2"/>
    <w:rsid w:val="00755A69"/>
    <w:rsid w:val="00755A77"/>
    <w:rsid w:val="00755FB1"/>
    <w:rsid w:val="00756119"/>
    <w:rsid w:val="007563B7"/>
    <w:rsid w:val="00756431"/>
    <w:rsid w:val="007568F4"/>
    <w:rsid w:val="00756986"/>
    <w:rsid w:val="00756A79"/>
    <w:rsid w:val="00756F1D"/>
    <w:rsid w:val="007574FA"/>
    <w:rsid w:val="0075761B"/>
    <w:rsid w:val="00757844"/>
    <w:rsid w:val="007578DA"/>
    <w:rsid w:val="00757DAD"/>
    <w:rsid w:val="00760008"/>
    <w:rsid w:val="00760260"/>
    <w:rsid w:val="007602C2"/>
    <w:rsid w:val="007603D2"/>
    <w:rsid w:val="00760ED9"/>
    <w:rsid w:val="0076112A"/>
    <w:rsid w:val="0076122D"/>
    <w:rsid w:val="00761634"/>
    <w:rsid w:val="00761A24"/>
    <w:rsid w:val="00761E98"/>
    <w:rsid w:val="00762105"/>
    <w:rsid w:val="007627F8"/>
    <w:rsid w:val="00762AD0"/>
    <w:rsid w:val="00762CBF"/>
    <w:rsid w:val="00762FEB"/>
    <w:rsid w:val="007637CE"/>
    <w:rsid w:val="00763E0A"/>
    <w:rsid w:val="00763E6E"/>
    <w:rsid w:val="00763F35"/>
    <w:rsid w:val="00764299"/>
    <w:rsid w:val="007642E7"/>
    <w:rsid w:val="007645C2"/>
    <w:rsid w:val="007647D7"/>
    <w:rsid w:val="007649A2"/>
    <w:rsid w:val="007649DB"/>
    <w:rsid w:val="00765441"/>
    <w:rsid w:val="00765562"/>
    <w:rsid w:val="00765A71"/>
    <w:rsid w:val="00765D00"/>
    <w:rsid w:val="00766172"/>
    <w:rsid w:val="007661CB"/>
    <w:rsid w:val="0076638C"/>
    <w:rsid w:val="007663F5"/>
    <w:rsid w:val="0076643A"/>
    <w:rsid w:val="007664A4"/>
    <w:rsid w:val="00766977"/>
    <w:rsid w:val="00767575"/>
    <w:rsid w:val="0076779E"/>
    <w:rsid w:val="00767BE2"/>
    <w:rsid w:val="00767C2F"/>
    <w:rsid w:val="00767CBC"/>
    <w:rsid w:val="00770439"/>
    <w:rsid w:val="007704AD"/>
    <w:rsid w:val="007704FE"/>
    <w:rsid w:val="00770838"/>
    <w:rsid w:val="00770C3D"/>
    <w:rsid w:val="007710E5"/>
    <w:rsid w:val="00771328"/>
    <w:rsid w:val="007713F1"/>
    <w:rsid w:val="007718CF"/>
    <w:rsid w:val="007721D3"/>
    <w:rsid w:val="00772422"/>
    <w:rsid w:val="00772544"/>
    <w:rsid w:val="007725AC"/>
    <w:rsid w:val="00772A20"/>
    <w:rsid w:val="00772D5E"/>
    <w:rsid w:val="00773092"/>
    <w:rsid w:val="007730DB"/>
    <w:rsid w:val="00773252"/>
    <w:rsid w:val="00773286"/>
    <w:rsid w:val="00773743"/>
    <w:rsid w:val="00773AC3"/>
    <w:rsid w:val="00773CAC"/>
    <w:rsid w:val="00774112"/>
    <w:rsid w:val="00774150"/>
    <w:rsid w:val="007741B8"/>
    <w:rsid w:val="007745A6"/>
    <w:rsid w:val="007745B1"/>
    <w:rsid w:val="00774631"/>
    <w:rsid w:val="007747B2"/>
    <w:rsid w:val="00774837"/>
    <w:rsid w:val="007749A0"/>
    <w:rsid w:val="00774C18"/>
    <w:rsid w:val="00774EE0"/>
    <w:rsid w:val="007757AC"/>
    <w:rsid w:val="007758A6"/>
    <w:rsid w:val="00775BA3"/>
    <w:rsid w:val="00775C2A"/>
    <w:rsid w:val="00775D74"/>
    <w:rsid w:val="00775F91"/>
    <w:rsid w:val="007760EA"/>
    <w:rsid w:val="007766A1"/>
    <w:rsid w:val="007768CB"/>
    <w:rsid w:val="00776A45"/>
    <w:rsid w:val="00776BBD"/>
    <w:rsid w:val="00776D7A"/>
    <w:rsid w:val="00777370"/>
    <w:rsid w:val="00777607"/>
    <w:rsid w:val="0077784E"/>
    <w:rsid w:val="00777EBE"/>
    <w:rsid w:val="00777F2D"/>
    <w:rsid w:val="00780049"/>
    <w:rsid w:val="007803C9"/>
    <w:rsid w:val="00780668"/>
    <w:rsid w:val="00780889"/>
    <w:rsid w:val="007809F6"/>
    <w:rsid w:val="00780AC0"/>
    <w:rsid w:val="00780B1E"/>
    <w:rsid w:val="00780F53"/>
    <w:rsid w:val="00781100"/>
    <w:rsid w:val="0078135F"/>
    <w:rsid w:val="0078141E"/>
    <w:rsid w:val="007818EC"/>
    <w:rsid w:val="00781C53"/>
    <w:rsid w:val="00781D11"/>
    <w:rsid w:val="00781EC7"/>
    <w:rsid w:val="00781F3C"/>
    <w:rsid w:val="007821E6"/>
    <w:rsid w:val="00782A9F"/>
    <w:rsid w:val="007835F5"/>
    <w:rsid w:val="0078364C"/>
    <w:rsid w:val="00783959"/>
    <w:rsid w:val="00783979"/>
    <w:rsid w:val="00783AA4"/>
    <w:rsid w:val="00783F15"/>
    <w:rsid w:val="007840B4"/>
    <w:rsid w:val="0078420E"/>
    <w:rsid w:val="00784827"/>
    <w:rsid w:val="007848A3"/>
    <w:rsid w:val="007848DD"/>
    <w:rsid w:val="00784A64"/>
    <w:rsid w:val="00784F6B"/>
    <w:rsid w:val="0078520A"/>
    <w:rsid w:val="0078525A"/>
    <w:rsid w:val="00785751"/>
    <w:rsid w:val="00785E77"/>
    <w:rsid w:val="00786691"/>
    <w:rsid w:val="007871D2"/>
    <w:rsid w:val="007872A4"/>
    <w:rsid w:val="00787483"/>
    <w:rsid w:val="00787708"/>
    <w:rsid w:val="007878AC"/>
    <w:rsid w:val="007879B3"/>
    <w:rsid w:val="00787D30"/>
    <w:rsid w:val="007904EE"/>
    <w:rsid w:val="00790915"/>
    <w:rsid w:val="00790A58"/>
    <w:rsid w:val="007912E2"/>
    <w:rsid w:val="00791495"/>
    <w:rsid w:val="00791D7C"/>
    <w:rsid w:val="00791DCE"/>
    <w:rsid w:val="00792166"/>
    <w:rsid w:val="007922FC"/>
    <w:rsid w:val="00792546"/>
    <w:rsid w:val="007925CE"/>
    <w:rsid w:val="007926F5"/>
    <w:rsid w:val="00792738"/>
    <w:rsid w:val="007927C3"/>
    <w:rsid w:val="007929CC"/>
    <w:rsid w:val="00793350"/>
    <w:rsid w:val="007934D9"/>
    <w:rsid w:val="007934E9"/>
    <w:rsid w:val="00793662"/>
    <w:rsid w:val="0079389D"/>
    <w:rsid w:val="0079397F"/>
    <w:rsid w:val="00793A9D"/>
    <w:rsid w:val="00793CA3"/>
    <w:rsid w:val="0079416A"/>
    <w:rsid w:val="00794313"/>
    <w:rsid w:val="0079473F"/>
    <w:rsid w:val="00794C0A"/>
    <w:rsid w:val="00794C28"/>
    <w:rsid w:val="00794CE1"/>
    <w:rsid w:val="00794DAA"/>
    <w:rsid w:val="00794E71"/>
    <w:rsid w:val="00794EAA"/>
    <w:rsid w:val="00795459"/>
    <w:rsid w:val="007954DE"/>
    <w:rsid w:val="00795718"/>
    <w:rsid w:val="00795BD0"/>
    <w:rsid w:val="00795D0F"/>
    <w:rsid w:val="00795D46"/>
    <w:rsid w:val="0079662F"/>
    <w:rsid w:val="007966EE"/>
    <w:rsid w:val="007968AD"/>
    <w:rsid w:val="0079693D"/>
    <w:rsid w:val="00796A35"/>
    <w:rsid w:val="00796E62"/>
    <w:rsid w:val="00797096"/>
    <w:rsid w:val="007972ED"/>
    <w:rsid w:val="007973EB"/>
    <w:rsid w:val="007978A5"/>
    <w:rsid w:val="00797CD8"/>
    <w:rsid w:val="00797EA8"/>
    <w:rsid w:val="00797EC5"/>
    <w:rsid w:val="00797FB1"/>
    <w:rsid w:val="007A054A"/>
    <w:rsid w:val="007A0878"/>
    <w:rsid w:val="007A09F5"/>
    <w:rsid w:val="007A0D08"/>
    <w:rsid w:val="007A0EE3"/>
    <w:rsid w:val="007A1094"/>
    <w:rsid w:val="007A12D5"/>
    <w:rsid w:val="007A1303"/>
    <w:rsid w:val="007A13C0"/>
    <w:rsid w:val="007A165F"/>
    <w:rsid w:val="007A1667"/>
    <w:rsid w:val="007A18D8"/>
    <w:rsid w:val="007A18DD"/>
    <w:rsid w:val="007A210A"/>
    <w:rsid w:val="007A215F"/>
    <w:rsid w:val="007A238F"/>
    <w:rsid w:val="007A23AF"/>
    <w:rsid w:val="007A2473"/>
    <w:rsid w:val="007A2BC7"/>
    <w:rsid w:val="007A2CDD"/>
    <w:rsid w:val="007A36AB"/>
    <w:rsid w:val="007A3731"/>
    <w:rsid w:val="007A3741"/>
    <w:rsid w:val="007A38E5"/>
    <w:rsid w:val="007A3FBD"/>
    <w:rsid w:val="007A4000"/>
    <w:rsid w:val="007A42F6"/>
    <w:rsid w:val="007A43C9"/>
    <w:rsid w:val="007A4678"/>
    <w:rsid w:val="007A49FB"/>
    <w:rsid w:val="007A5011"/>
    <w:rsid w:val="007A52EB"/>
    <w:rsid w:val="007A531D"/>
    <w:rsid w:val="007A5478"/>
    <w:rsid w:val="007A54E2"/>
    <w:rsid w:val="007A5628"/>
    <w:rsid w:val="007A57D2"/>
    <w:rsid w:val="007A5A46"/>
    <w:rsid w:val="007A5B48"/>
    <w:rsid w:val="007A5B57"/>
    <w:rsid w:val="007A5DBE"/>
    <w:rsid w:val="007A5ECB"/>
    <w:rsid w:val="007A62C8"/>
    <w:rsid w:val="007A6322"/>
    <w:rsid w:val="007A6465"/>
    <w:rsid w:val="007A6554"/>
    <w:rsid w:val="007A6583"/>
    <w:rsid w:val="007A677C"/>
    <w:rsid w:val="007A6932"/>
    <w:rsid w:val="007A6B49"/>
    <w:rsid w:val="007A6B92"/>
    <w:rsid w:val="007A6C12"/>
    <w:rsid w:val="007A6CF0"/>
    <w:rsid w:val="007A7221"/>
    <w:rsid w:val="007A7274"/>
    <w:rsid w:val="007A7381"/>
    <w:rsid w:val="007A7527"/>
    <w:rsid w:val="007A7698"/>
    <w:rsid w:val="007A76FB"/>
    <w:rsid w:val="007A7972"/>
    <w:rsid w:val="007A7FDE"/>
    <w:rsid w:val="007B0217"/>
    <w:rsid w:val="007B02C5"/>
    <w:rsid w:val="007B0442"/>
    <w:rsid w:val="007B05F4"/>
    <w:rsid w:val="007B07B3"/>
    <w:rsid w:val="007B0AA8"/>
    <w:rsid w:val="007B0C56"/>
    <w:rsid w:val="007B0CA0"/>
    <w:rsid w:val="007B0E35"/>
    <w:rsid w:val="007B0EC0"/>
    <w:rsid w:val="007B0F56"/>
    <w:rsid w:val="007B14F0"/>
    <w:rsid w:val="007B1631"/>
    <w:rsid w:val="007B1789"/>
    <w:rsid w:val="007B18E2"/>
    <w:rsid w:val="007B1C08"/>
    <w:rsid w:val="007B1EFC"/>
    <w:rsid w:val="007B2016"/>
    <w:rsid w:val="007B23F8"/>
    <w:rsid w:val="007B27F5"/>
    <w:rsid w:val="007B2986"/>
    <w:rsid w:val="007B2CA8"/>
    <w:rsid w:val="007B2CB9"/>
    <w:rsid w:val="007B2CCE"/>
    <w:rsid w:val="007B2E89"/>
    <w:rsid w:val="007B2F9C"/>
    <w:rsid w:val="007B30CF"/>
    <w:rsid w:val="007B3224"/>
    <w:rsid w:val="007B35FC"/>
    <w:rsid w:val="007B386D"/>
    <w:rsid w:val="007B3955"/>
    <w:rsid w:val="007B40DA"/>
    <w:rsid w:val="007B40E8"/>
    <w:rsid w:val="007B44CC"/>
    <w:rsid w:val="007B46A6"/>
    <w:rsid w:val="007B4875"/>
    <w:rsid w:val="007B48AB"/>
    <w:rsid w:val="007B4DD1"/>
    <w:rsid w:val="007B5367"/>
    <w:rsid w:val="007B55DC"/>
    <w:rsid w:val="007B5FCD"/>
    <w:rsid w:val="007B6057"/>
    <w:rsid w:val="007B621A"/>
    <w:rsid w:val="007B66F6"/>
    <w:rsid w:val="007B67D7"/>
    <w:rsid w:val="007B6E4C"/>
    <w:rsid w:val="007B7403"/>
    <w:rsid w:val="007B7558"/>
    <w:rsid w:val="007B75E1"/>
    <w:rsid w:val="007B77AA"/>
    <w:rsid w:val="007B7851"/>
    <w:rsid w:val="007C0239"/>
    <w:rsid w:val="007C02F8"/>
    <w:rsid w:val="007C062A"/>
    <w:rsid w:val="007C0A5D"/>
    <w:rsid w:val="007C0C51"/>
    <w:rsid w:val="007C10CC"/>
    <w:rsid w:val="007C1153"/>
    <w:rsid w:val="007C14BC"/>
    <w:rsid w:val="007C1AFA"/>
    <w:rsid w:val="007C1BE2"/>
    <w:rsid w:val="007C1E88"/>
    <w:rsid w:val="007C2D17"/>
    <w:rsid w:val="007C300B"/>
    <w:rsid w:val="007C358E"/>
    <w:rsid w:val="007C3C23"/>
    <w:rsid w:val="007C3CB6"/>
    <w:rsid w:val="007C3DF6"/>
    <w:rsid w:val="007C42C6"/>
    <w:rsid w:val="007C42F3"/>
    <w:rsid w:val="007C437F"/>
    <w:rsid w:val="007C44C4"/>
    <w:rsid w:val="007C46F3"/>
    <w:rsid w:val="007C4BC8"/>
    <w:rsid w:val="007C5037"/>
    <w:rsid w:val="007C50DF"/>
    <w:rsid w:val="007C5132"/>
    <w:rsid w:val="007C5162"/>
    <w:rsid w:val="007C522E"/>
    <w:rsid w:val="007C544F"/>
    <w:rsid w:val="007C5597"/>
    <w:rsid w:val="007C5C3B"/>
    <w:rsid w:val="007C5F13"/>
    <w:rsid w:val="007C5FFB"/>
    <w:rsid w:val="007C6181"/>
    <w:rsid w:val="007C63B4"/>
    <w:rsid w:val="007C68D5"/>
    <w:rsid w:val="007C7512"/>
    <w:rsid w:val="007C783D"/>
    <w:rsid w:val="007C794C"/>
    <w:rsid w:val="007D00A8"/>
    <w:rsid w:val="007D01C7"/>
    <w:rsid w:val="007D0326"/>
    <w:rsid w:val="007D0405"/>
    <w:rsid w:val="007D053B"/>
    <w:rsid w:val="007D06B4"/>
    <w:rsid w:val="007D0722"/>
    <w:rsid w:val="007D0993"/>
    <w:rsid w:val="007D0D8F"/>
    <w:rsid w:val="007D10E1"/>
    <w:rsid w:val="007D13DE"/>
    <w:rsid w:val="007D1574"/>
    <w:rsid w:val="007D19CB"/>
    <w:rsid w:val="007D1BBD"/>
    <w:rsid w:val="007D1FC3"/>
    <w:rsid w:val="007D2059"/>
    <w:rsid w:val="007D2331"/>
    <w:rsid w:val="007D23F2"/>
    <w:rsid w:val="007D2494"/>
    <w:rsid w:val="007D2B0C"/>
    <w:rsid w:val="007D2EF5"/>
    <w:rsid w:val="007D31B3"/>
    <w:rsid w:val="007D32F2"/>
    <w:rsid w:val="007D36D9"/>
    <w:rsid w:val="007D3824"/>
    <w:rsid w:val="007D3D9C"/>
    <w:rsid w:val="007D3DF0"/>
    <w:rsid w:val="007D4003"/>
    <w:rsid w:val="007D48BA"/>
    <w:rsid w:val="007D4A9A"/>
    <w:rsid w:val="007D4C6D"/>
    <w:rsid w:val="007D5398"/>
    <w:rsid w:val="007D593C"/>
    <w:rsid w:val="007D5EE2"/>
    <w:rsid w:val="007D6118"/>
    <w:rsid w:val="007D65AD"/>
    <w:rsid w:val="007D711D"/>
    <w:rsid w:val="007D71EA"/>
    <w:rsid w:val="007D7DF0"/>
    <w:rsid w:val="007E00BF"/>
    <w:rsid w:val="007E0242"/>
    <w:rsid w:val="007E0612"/>
    <w:rsid w:val="007E0810"/>
    <w:rsid w:val="007E0A0E"/>
    <w:rsid w:val="007E0B90"/>
    <w:rsid w:val="007E0F53"/>
    <w:rsid w:val="007E0FD4"/>
    <w:rsid w:val="007E14E5"/>
    <w:rsid w:val="007E155C"/>
    <w:rsid w:val="007E18F6"/>
    <w:rsid w:val="007E1913"/>
    <w:rsid w:val="007E1939"/>
    <w:rsid w:val="007E1A93"/>
    <w:rsid w:val="007E1C7D"/>
    <w:rsid w:val="007E1D57"/>
    <w:rsid w:val="007E1D6B"/>
    <w:rsid w:val="007E20A7"/>
    <w:rsid w:val="007E2482"/>
    <w:rsid w:val="007E264D"/>
    <w:rsid w:val="007E26F3"/>
    <w:rsid w:val="007E2BCB"/>
    <w:rsid w:val="007E2C2E"/>
    <w:rsid w:val="007E2E22"/>
    <w:rsid w:val="007E2F87"/>
    <w:rsid w:val="007E32D8"/>
    <w:rsid w:val="007E3FBD"/>
    <w:rsid w:val="007E46B0"/>
    <w:rsid w:val="007E4BC6"/>
    <w:rsid w:val="007E53D0"/>
    <w:rsid w:val="007E59A6"/>
    <w:rsid w:val="007E5D9D"/>
    <w:rsid w:val="007E5E06"/>
    <w:rsid w:val="007E60E5"/>
    <w:rsid w:val="007E6473"/>
    <w:rsid w:val="007E64BE"/>
    <w:rsid w:val="007E6813"/>
    <w:rsid w:val="007E695A"/>
    <w:rsid w:val="007E6B57"/>
    <w:rsid w:val="007E6B95"/>
    <w:rsid w:val="007E709D"/>
    <w:rsid w:val="007E7319"/>
    <w:rsid w:val="007E795A"/>
    <w:rsid w:val="007E7A98"/>
    <w:rsid w:val="007E7C99"/>
    <w:rsid w:val="007F050A"/>
    <w:rsid w:val="007F0A61"/>
    <w:rsid w:val="007F0FB8"/>
    <w:rsid w:val="007F1104"/>
    <w:rsid w:val="007F118A"/>
    <w:rsid w:val="007F11B6"/>
    <w:rsid w:val="007F14B9"/>
    <w:rsid w:val="007F18A2"/>
    <w:rsid w:val="007F1CEE"/>
    <w:rsid w:val="007F1F71"/>
    <w:rsid w:val="007F1F8B"/>
    <w:rsid w:val="007F1FC1"/>
    <w:rsid w:val="007F2247"/>
    <w:rsid w:val="007F277A"/>
    <w:rsid w:val="007F2819"/>
    <w:rsid w:val="007F2982"/>
    <w:rsid w:val="007F2B24"/>
    <w:rsid w:val="007F2B93"/>
    <w:rsid w:val="007F33A6"/>
    <w:rsid w:val="007F3C1C"/>
    <w:rsid w:val="007F3D3E"/>
    <w:rsid w:val="007F3F00"/>
    <w:rsid w:val="007F3F5F"/>
    <w:rsid w:val="007F44A8"/>
    <w:rsid w:val="007F454C"/>
    <w:rsid w:val="007F483B"/>
    <w:rsid w:val="007F49DE"/>
    <w:rsid w:val="007F4B02"/>
    <w:rsid w:val="007F4F4F"/>
    <w:rsid w:val="007F5007"/>
    <w:rsid w:val="007F540C"/>
    <w:rsid w:val="007F541E"/>
    <w:rsid w:val="007F579E"/>
    <w:rsid w:val="007F58EF"/>
    <w:rsid w:val="007F5A41"/>
    <w:rsid w:val="007F5DCD"/>
    <w:rsid w:val="007F650F"/>
    <w:rsid w:val="007F6788"/>
    <w:rsid w:val="007F67EF"/>
    <w:rsid w:val="007F6933"/>
    <w:rsid w:val="007F69DB"/>
    <w:rsid w:val="007F70BD"/>
    <w:rsid w:val="007F72D7"/>
    <w:rsid w:val="007F7519"/>
    <w:rsid w:val="007F762F"/>
    <w:rsid w:val="007F7E90"/>
    <w:rsid w:val="008001FE"/>
    <w:rsid w:val="00800304"/>
    <w:rsid w:val="00800349"/>
    <w:rsid w:val="008003B2"/>
    <w:rsid w:val="0080041D"/>
    <w:rsid w:val="0080045B"/>
    <w:rsid w:val="008008FC"/>
    <w:rsid w:val="0080090B"/>
    <w:rsid w:val="00800ABE"/>
    <w:rsid w:val="00800E0F"/>
    <w:rsid w:val="00801189"/>
    <w:rsid w:val="0080150B"/>
    <w:rsid w:val="008018DD"/>
    <w:rsid w:val="00801ACC"/>
    <w:rsid w:val="00801BE3"/>
    <w:rsid w:val="00801C83"/>
    <w:rsid w:val="00801F56"/>
    <w:rsid w:val="0080221C"/>
    <w:rsid w:val="00802539"/>
    <w:rsid w:val="00802A62"/>
    <w:rsid w:val="00802D09"/>
    <w:rsid w:val="00802DF7"/>
    <w:rsid w:val="0080340A"/>
    <w:rsid w:val="0080347A"/>
    <w:rsid w:val="00803703"/>
    <w:rsid w:val="0080391E"/>
    <w:rsid w:val="008042AF"/>
    <w:rsid w:val="008043B8"/>
    <w:rsid w:val="008048BA"/>
    <w:rsid w:val="00804AA1"/>
    <w:rsid w:val="00804B45"/>
    <w:rsid w:val="00804C11"/>
    <w:rsid w:val="00804CE7"/>
    <w:rsid w:val="00804E03"/>
    <w:rsid w:val="00804EBC"/>
    <w:rsid w:val="0080513F"/>
    <w:rsid w:val="00805811"/>
    <w:rsid w:val="008058A7"/>
    <w:rsid w:val="00805BDA"/>
    <w:rsid w:val="00805BF3"/>
    <w:rsid w:val="00805D0F"/>
    <w:rsid w:val="00805E15"/>
    <w:rsid w:val="008062D7"/>
    <w:rsid w:val="00806A9A"/>
    <w:rsid w:val="00807514"/>
    <w:rsid w:val="00807987"/>
    <w:rsid w:val="008079ED"/>
    <w:rsid w:val="00807A4B"/>
    <w:rsid w:val="00807C99"/>
    <w:rsid w:val="00807E77"/>
    <w:rsid w:val="008101F8"/>
    <w:rsid w:val="00810CD4"/>
    <w:rsid w:val="00810CD7"/>
    <w:rsid w:val="00810DFD"/>
    <w:rsid w:val="00811047"/>
    <w:rsid w:val="00811604"/>
    <w:rsid w:val="008119AD"/>
    <w:rsid w:val="008119EE"/>
    <w:rsid w:val="00811CB1"/>
    <w:rsid w:val="00811CF8"/>
    <w:rsid w:val="0081207C"/>
    <w:rsid w:val="0081260D"/>
    <w:rsid w:val="00812DFD"/>
    <w:rsid w:val="00812E1D"/>
    <w:rsid w:val="008130FA"/>
    <w:rsid w:val="00813A27"/>
    <w:rsid w:val="00813B46"/>
    <w:rsid w:val="00813D25"/>
    <w:rsid w:val="008142F6"/>
    <w:rsid w:val="00814543"/>
    <w:rsid w:val="00814676"/>
    <w:rsid w:val="00814695"/>
    <w:rsid w:val="008146D4"/>
    <w:rsid w:val="00814768"/>
    <w:rsid w:val="00814883"/>
    <w:rsid w:val="00814A86"/>
    <w:rsid w:val="00814AF2"/>
    <w:rsid w:val="00814BD2"/>
    <w:rsid w:val="00814C89"/>
    <w:rsid w:val="00814D81"/>
    <w:rsid w:val="00814EB3"/>
    <w:rsid w:val="0081580C"/>
    <w:rsid w:val="0081587C"/>
    <w:rsid w:val="00815A94"/>
    <w:rsid w:val="00815B6E"/>
    <w:rsid w:val="008160A2"/>
    <w:rsid w:val="008160E4"/>
    <w:rsid w:val="00816624"/>
    <w:rsid w:val="00816891"/>
    <w:rsid w:val="00816945"/>
    <w:rsid w:val="00816958"/>
    <w:rsid w:val="008169DA"/>
    <w:rsid w:val="00817D5E"/>
    <w:rsid w:val="00817FC8"/>
    <w:rsid w:val="00820304"/>
    <w:rsid w:val="00820499"/>
    <w:rsid w:val="00820684"/>
    <w:rsid w:val="00820967"/>
    <w:rsid w:val="00820AEE"/>
    <w:rsid w:val="00820B7C"/>
    <w:rsid w:val="00820BD3"/>
    <w:rsid w:val="00820E21"/>
    <w:rsid w:val="00820E9D"/>
    <w:rsid w:val="00820FEE"/>
    <w:rsid w:val="00821186"/>
    <w:rsid w:val="008212F2"/>
    <w:rsid w:val="0082130F"/>
    <w:rsid w:val="00821459"/>
    <w:rsid w:val="008214F0"/>
    <w:rsid w:val="0082154D"/>
    <w:rsid w:val="00821695"/>
    <w:rsid w:val="008219B2"/>
    <w:rsid w:val="008219CB"/>
    <w:rsid w:val="00821A23"/>
    <w:rsid w:val="00821A39"/>
    <w:rsid w:val="00821C13"/>
    <w:rsid w:val="0082201A"/>
    <w:rsid w:val="008220AB"/>
    <w:rsid w:val="008221EE"/>
    <w:rsid w:val="008228F7"/>
    <w:rsid w:val="008229FC"/>
    <w:rsid w:val="00822C7D"/>
    <w:rsid w:val="00822D17"/>
    <w:rsid w:val="00823023"/>
    <w:rsid w:val="00823A98"/>
    <w:rsid w:val="00823D40"/>
    <w:rsid w:val="00823D95"/>
    <w:rsid w:val="00824275"/>
    <w:rsid w:val="0082458D"/>
    <w:rsid w:val="00824785"/>
    <w:rsid w:val="00824DE7"/>
    <w:rsid w:val="00824F08"/>
    <w:rsid w:val="0082527F"/>
    <w:rsid w:val="008255A2"/>
    <w:rsid w:val="00825B25"/>
    <w:rsid w:val="008264E9"/>
    <w:rsid w:val="0082660F"/>
    <w:rsid w:val="008267F3"/>
    <w:rsid w:val="008269EE"/>
    <w:rsid w:val="008270CE"/>
    <w:rsid w:val="00827375"/>
    <w:rsid w:val="00827395"/>
    <w:rsid w:val="00827437"/>
    <w:rsid w:val="00827D49"/>
    <w:rsid w:val="00827E5C"/>
    <w:rsid w:val="00827E61"/>
    <w:rsid w:val="008304D6"/>
    <w:rsid w:val="0083075D"/>
    <w:rsid w:val="00830812"/>
    <w:rsid w:val="008308E3"/>
    <w:rsid w:val="00830B91"/>
    <w:rsid w:val="00830CD3"/>
    <w:rsid w:val="00830CE8"/>
    <w:rsid w:val="00830E3A"/>
    <w:rsid w:val="008313D7"/>
    <w:rsid w:val="0083168B"/>
    <w:rsid w:val="0083175F"/>
    <w:rsid w:val="00831D5A"/>
    <w:rsid w:val="00831DD6"/>
    <w:rsid w:val="008323BE"/>
    <w:rsid w:val="0083242B"/>
    <w:rsid w:val="0083259A"/>
    <w:rsid w:val="008329A1"/>
    <w:rsid w:val="00832A3F"/>
    <w:rsid w:val="00832B5D"/>
    <w:rsid w:val="00832C23"/>
    <w:rsid w:val="00832C7B"/>
    <w:rsid w:val="0083313C"/>
    <w:rsid w:val="00833307"/>
    <w:rsid w:val="0083353D"/>
    <w:rsid w:val="00833673"/>
    <w:rsid w:val="00833C0B"/>
    <w:rsid w:val="00833C74"/>
    <w:rsid w:val="00833D99"/>
    <w:rsid w:val="00833F5E"/>
    <w:rsid w:val="00834010"/>
    <w:rsid w:val="0083405B"/>
    <w:rsid w:val="008340B1"/>
    <w:rsid w:val="00834566"/>
    <w:rsid w:val="008345F6"/>
    <w:rsid w:val="00834936"/>
    <w:rsid w:val="00835BBD"/>
    <w:rsid w:val="00835D19"/>
    <w:rsid w:val="00835EBE"/>
    <w:rsid w:val="00836065"/>
    <w:rsid w:val="008362D1"/>
    <w:rsid w:val="00836788"/>
    <w:rsid w:val="00836F31"/>
    <w:rsid w:val="00837029"/>
    <w:rsid w:val="008370A7"/>
    <w:rsid w:val="00837381"/>
    <w:rsid w:val="00837391"/>
    <w:rsid w:val="00837947"/>
    <w:rsid w:val="00837C66"/>
    <w:rsid w:val="0084024B"/>
    <w:rsid w:val="00840702"/>
    <w:rsid w:val="0084076B"/>
    <w:rsid w:val="0084077D"/>
    <w:rsid w:val="00840900"/>
    <w:rsid w:val="00840B75"/>
    <w:rsid w:val="00841186"/>
    <w:rsid w:val="0084123B"/>
    <w:rsid w:val="00841681"/>
    <w:rsid w:val="0084168A"/>
    <w:rsid w:val="00841788"/>
    <w:rsid w:val="00841F72"/>
    <w:rsid w:val="00842257"/>
    <w:rsid w:val="0084227A"/>
    <w:rsid w:val="008422F9"/>
    <w:rsid w:val="00842401"/>
    <w:rsid w:val="008425D7"/>
    <w:rsid w:val="00843072"/>
    <w:rsid w:val="008430F5"/>
    <w:rsid w:val="008437BB"/>
    <w:rsid w:val="00843B96"/>
    <w:rsid w:val="00843C15"/>
    <w:rsid w:val="00843C4B"/>
    <w:rsid w:val="0084412C"/>
    <w:rsid w:val="00844388"/>
    <w:rsid w:val="008443EA"/>
    <w:rsid w:val="008443F2"/>
    <w:rsid w:val="00844CBB"/>
    <w:rsid w:val="00844E86"/>
    <w:rsid w:val="00844ED6"/>
    <w:rsid w:val="00844F54"/>
    <w:rsid w:val="008450A7"/>
    <w:rsid w:val="008451FE"/>
    <w:rsid w:val="0084527A"/>
    <w:rsid w:val="0084562D"/>
    <w:rsid w:val="00845776"/>
    <w:rsid w:val="00845C9F"/>
    <w:rsid w:val="00845F7A"/>
    <w:rsid w:val="00846070"/>
    <w:rsid w:val="0084688F"/>
    <w:rsid w:val="008468A2"/>
    <w:rsid w:val="00846983"/>
    <w:rsid w:val="00846A55"/>
    <w:rsid w:val="00846B1A"/>
    <w:rsid w:val="00846C9D"/>
    <w:rsid w:val="008470E4"/>
    <w:rsid w:val="008472BC"/>
    <w:rsid w:val="00847B51"/>
    <w:rsid w:val="00847B64"/>
    <w:rsid w:val="00847EAD"/>
    <w:rsid w:val="008500FF"/>
    <w:rsid w:val="008501B4"/>
    <w:rsid w:val="00850372"/>
    <w:rsid w:val="0085055C"/>
    <w:rsid w:val="00850606"/>
    <w:rsid w:val="00850A32"/>
    <w:rsid w:val="00850BC6"/>
    <w:rsid w:val="00850DE7"/>
    <w:rsid w:val="008516B7"/>
    <w:rsid w:val="0085171E"/>
    <w:rsid w:val="00851AE9"/>
    <w:rsid w:val="00851BDB"/>
    <w:rsid w:val="00851F7D"/>
    <w:rsid w:val="00851F9F"/>
    <w:rsid w:val="008520DB"/>
    <w:rsid w:val="008525F1"/>
    <w:rsid w:val="00852A5E"/>
    <w:rsid w:val="00853621"/>
    <w:rsid w:val="00853D7A"/>
    <w:rsid w:val="00853F44"/>
    <w:rsid w:val="00854568"/>
    <w:rsid w:val="008547A2"/>
    <w:rsid w:val="00854AC1"/>
    <w:rsid w:val="00854F14"/>
    <w:rsid w:val="008552B0"/>
    <w:rsid w:val="00855763"/>
    <w:rsid w:val="008558C1"/>
    <w:rsid w:val="00855C9F"/>
    <w:rsid w:val="00855E84"/>
    <w:rsid w:val="00855FDB"/>
    <w:rsid w:val="0085626A"/>
    <w:rsid w:val="00856811"/>
    <w:rsid w:val="00856AD9"/>
    <w:rsid w:val="00856BFA"/>
    <w:rsid w:val="00856DC3"/>
    <w:rsid w:val="00856EDA"/>
    <w:rsid w:val="00856F0B"/>
    <w:rsid w:val="00857344"/>
    <w:rsid w:val="008573D1"/>
    <w:rsid w:val="008575E2"/>
    <w:rsid w:val="00857BF9"/>
    <w:rsid w:val="00857E28"/>
    <w:rsid w:val="008600BA"/>
    <w:rsid w:val="008607D1"/>
    <w:rsid w:val="0086099C"/>
    <w:rsid w:val="008610AF"/>
    <w:rsid w:val="00861120"/>
    <w:rsid w:val="008611C7"/>
    <w:rsid w:val="008611D7"/>
    <w:rsid w:val="00861603"/>
    <w:rsid w:val="00861907"/>
    <w:rsid w:val="00861E5D"/>
    <w:rsid w:val="008623D6"/>
    <w:rsid w:val="008626A1"/>
    <w:rsid w:val="0086271C"/>
    <w:rsid w:val="0086294A"/>
    <w:rsid w:val="00862AE8"/>
    <w:rsid w:val="00862EF5"/>
    <w:rsid w:val="00862FB0"/>
    <w:rsid w:val="0086331D"/>
    <w:rsid w:val="00863A42"/>
    <w:rsid w:val="00863A76"/>
    <w:rsid w:val="00863EF2"/>
    <w:rsid w:val="008645FA"/>
    <w:rsid w:val="008646C2"/>
    <w:rsid w:val="008647E3"/>
    <w:rsid w:val="008648E8"/>
    <w:rsid w:val="00864A0E"/>
    <w:rsid w:val="00864AAF"/>
    <w:rsid w:val="00864F54"/>
    <w:rsid w:val="00865411"/>
    <w:rsid w:val="008657D9"/>
    <w:rsid w:val="00865E6F"/>
    <w:rsid w:val="008660DC"/>
    <w:rsid w:val="00866167"/>
    <w:rsid w:val="00866714"/>
    <w:rsid w:val="0086679B"/>
    <w:rsid w:val="00866CB3"/>
    <w:rsid w:val="00866CF1"/>
    <w:rsid w:val="00866F51"/>
    <w:rsid w:val="00867364"/>
    <w:rsid w:val="00867B94"/>
    <w:rsid w:val="00867E15"/>
    <w:rsid w:val="008700A9"/>
    <w:rsid w:val="00870150"/>
    <w:rsid w:val="008702C4"/>
    <w:rsid w:val="008704C0"/>
    <w:rsid w:val="00870504"/>
    <w:rsid w:val="0087129E"/>
    <w:rsid w:val="00871372"/>
    <w:rsid w:val="00871AED"/>
    <w:rsid w:val="00871C66"/>
    <w:rsid w:val="00871D2B"/>
    <w:rsid w:val="00871D74"/>
    <w:rsid w:val="00871DB0"/>
    <w:rsid w:val="0087205C"/>
    <w:rsid w:val="00872593"/>
    <w:rsid w:val="008725A2"/>
    <w:rsid w:val="00872920"/>
    <w:rsid w:val="00872977"/>
    <w:rsid w:val="00872AD6"/>
    <w:rsid w:val="00872D95"/>
    <w:rsid w:val="008730C1"/>
    <w:rsid w:val="00873145"/>
    <w:rsid w:val="008733E1"/>
    <w:rsid w:val="0087349B"/>
    <w:rsid w:val="00873987"/>
    <w:rsid w:val="00873ED1"/>
    <w:rsid w:val="00873F72"/>
    <w:rsid w:val="00874040"/>
    <w:rsid w:val="00874792"/>
    <w:rsid w:val="00874A71"/>
    <w:rsid w:val="00874B12"/>
    <w:rsid w:val="0087520A"/>
    <w:rsid w:val="008752DA"/>
    <w:rsid w:val="00875446"/>
    <w:rsid w:val="00875A73"/>
    <w:rsid w:val="00875E9B"/>
    <w:rsid w:val="00876224"/>
    <w:rsid w:val="008764FB"/>
    <w:rsid w:val="00876A1C"/>
    <w:rsid w:val="00876BE3"/>
    <w:rsid w:val="00877518"/>
    <w:rsid w:val="0088047C"/>
    <w:rsid w:val="008804FE"/>
    <w:rsid w:val="0088064C"/>
    <w:rsid w:val="00880940"/>
    <w:rsid w:val="00880C10"/>
    <w:rsid w:val="00880DF6"/>
    <w:rsid w:val="0088103F"/>
    <w:rsid w:val="00881706"/>
    <w:rsid w:val="00881A61"/>
    <w:rsid w:val="00881B6C"/>
    <w:rsid w:val="00881C97"/>
    <w:rsid w:val="00881DF0"/>
    <w:rsid w:val="00881F6B"/>
    <w:rsid w:val="008820D5"/>
    <w:rsid w:val="008824A2"/>
    <w:rsid w:val="008824EE"/>
    <w:rsid w:val="0088273A"/>
    <w:rsid w:val="00882A39"/>
    <w:rsid w:val="00883102"/>
    <w:rsid w:val="008832FC"/>
    <w:rsid w:val="008838C4"/>
    <w:rsid w:val="0088474E"/>
    <w:rsid w:val="0088495E"/>
    <w:rsid w:val="00884D82"/>
    <w:rsid w:val="00884DB4"/>
    <w:rsid w:val="00884F40"/>
    <w:rsid w:val="008850F1"/>
    <w:rsid w:val="00885CAF"/>
    <w:rsid w:val="00886046"/>
    <w:rsid w:val="008860D4"/>
    <w:rsid w:val="0088613C"/>
    <w:rsid w:val="00886583"/>
    <w:rsid w:val="00886641"/>
    <w:rsid w:val="008868D3"/>
    <w:rsid w:val="00886ABA"/>
    <w:rsid w:val="00886C5E"/>
    <w:rsid w:val="00886C7E"/>
    <w:rsid w:val="00886D36"/>
    <w:rsid w:val="00886FC4"/>
    <w:rsid w:val="008870F7"/>
    <w:rsid w:val="008871CF"/>
    <w:rsid w:val="00887308"/>
    <w:rsid w:val="008876C0"/>
    <w:rsid w:val="00887C07"/>
    <w:rsid w:val="00887F41"/>
    <w:rsid w:val="0088D0B8"/>
    <w:rsid w:val="0089007F"/>
    <w:rsid w:val="00890611"/>
    <w:rsid w:val="008907B1"/>
    <w:rsid w:val="00890C4F"/>
    <w:rsid w:val="00890E35"/>
    <w:rsid w:val="0089131E"/>
    <w:rsid w:val="008913D7"/>
    <w:rsid w:val="008918D0"/>
    <w:rsid w:val="00891A1B"/>
    <w:rsid w:val="00892041"/>
    <w:rsid w:val="008920B7"/>
    <w:rsid w:val="008922EA"/>
    <w:rsid w:val="00892516"/>
    <w:rsid w:val="00892656"/>
    <w:rsid w:val="00892677"/>
    <w:rsid w:val="00892B4D"/>
    <w:rsid w:val="00892CF3"/>
    <w:rsid w:val="008931F2"/>
    <w:rsid w:val="00893549"/>
    <w:rsid w:val="00893605"/>
    <w:rsid w:val="008937BC"/>
    <w:rsid w:val="008937CE"/>
    <w:rsid w:val="00893869"/>
    <w:rsid w:val="0089389C"/>
    <w:rsid w:val="00893C63"/>
    <w:rsid w:val="00893F86"/>
    <w:rsid w:val="00893F98"/>
    <w:rsid w:val="00894043"/>
    <w:rsid w:val="0089407A"/>
    <w:rsid w:val="00894094"/>
    <w:rsid w:val="00894C47"/>
    <w:rsid w:val="00894F02"/>
    <w:rsid w:val="00894F56"/>
    <w:rsid w:val="00894F6A"/>
    <w:rsid w:val="00894F9C"/>
    <w:rsid w:val="008950DB"/>
    <w:rsid w:val="008952FB"/>
    <w:rsid w:val="0089561B"/>
    <w:rsid w:val="008957BD"/>
    <w:rsid w:val="008958D0"/>
    <w:rsid w:val="00895940"/>
    <w:rsid w:val="00895EC4"/>
    <w:rsid w:val="0089601F"/>
    <w:rsid w:val="00896070"/>
    <w:rsid w:val="00896099"/>
    <w:rsid w:val="00896318"/>
    <w:rsid w:val="00896402"/>
    <w:rsid w:val="00896984"/>
    <w:rsid w:val="00896C47"/>
    <w:rsid w:val="00896C79"/>
    <w:rsid w:val="00896CEC"/>
    <w:rsid w:val="00896F23"/>
    <w:rsid w:val="00896FD6"/>
    <w:rsid w:val="00897672"/>
    <w:rsid w:val="0089767E"/>
    <w:rsid w:val="0089778A"/>
    <w:rsid w:val="00897880"/>
    <w:rsid w:val="00897D16"/>
    <w:rsid w:val="008A006C"/>
    <w:rsid w:val="008A01AA"/>
    <w:rsid w:val="008A06EC"/>
    <w:rsid w:val="008A06FF"/>
    <w:rsid w:val="008A08BC"/>
    <w:rsid w:val="008A0920"/>
    <w:rsid w:val="008A0BEA"/>
    <w:rsid w:val="008A0E82"/>
    <w:rsid w:val="008A102C"/>
    <w:rsid w:val="008A10D9"/>
    <w:rsid w:val="008A1195"/>
    <w:rsid w:val="008A1624"/>
    <w:rsid w:val="008A1BBA"/>
    <w:rsid w:val="008A1D4F"/>
    <w:rsid w:val="008A1F67"/>
    <w:rsid w:val="008A1FC9"/>
    <w:rsid w:val="008A209B"/>
    <w:rsid w:val="008A2234"/>
    <w:rsid w:val="008A24DA"/>
    <w:rsid w:val="008A2656"/>
    <w:rsid w:val="008A26C5"/>
    <w:rsid w:val="008A28C6"/>
    <w:rsid w:val="008A2A4A"/>
    <w:rsid w:val="008A2CB1"/>
    <w:rsid w:val="008A2EBB"/>
    <w:rsid w:val="008A2F19"/>
    <w:rsid w:val="008A315D"/>
    <w:rsid w:val="008A35D5"/>
    <w:rsid w:val="008A3704"/>
    <w:rsid w:val="008A37AB"/>
    <w:rsid w:val="008A3CDF"/>
    <w:rsid w:val="008A3D9A"/>
    <w:rsid w:val="008A3DA4"/>
    <w:rsid w:val="008A4039"/>
    <w:rsid w:val="008A4157"/>
    <w:rsid w:val="008A43B0"/>
    <w:rsid w:val="008A49C9"/>
    <w:rsid w:val="008A4AF0"/>
    <w:rsid w:val="008A4F3D"/>
    <w:rsid w:val="008A506A"/>
    <w:rsid w:val="008A5185"/>
    <w:rsid w:val="008A5317"/>
    <w:rsid w:val="008A55C7"/>
    <w:rsid w:val="008A5624"/>
    <w:rsid w:val="008A56FE"/>
    <w:rsid w:val="008A597A"/>
    <w:rsid w:val="008A59C4"/>
    <w:rsid w:val="008A5AF9"/>
    <w:rsid w:val="008A5BB2"/>
    <w:rsid w:val="008A60BA"/>
    <w:rsid w:val="008A6440"/>
    <w:rsid w:val="008A6502"/>
    <w:rsid w:val="008A6543"/>
    <w:rsid w:val="008A67B5"/>
    <w:rsid w:val="008A6847"/>
    <w:rsid w:val="008A6892"/>
    <w:rsid w:val="008A6906"/>
    <w:rsid w:val="008A6D38"/>
    <w:rsid w:val="008A6F0D"/>
    <w:rsid w:val="008A703D"/>
    <w:rsid w:val="008A7094"/>
    <w:rsid w:val="008A75F6"/>
    <w:rsid w:val="008A797B"/>
    <w:rsid w:val="008A7C42"/>
    <w:rsid w:val="008A7E30"/>
    <w:rsid w:val="008B021F"/>
    <w:rsid w:val="008B0541"/>
    <w:rsid w:val="008B05F9"/>
    <w:rsid w:val="008B061C"/>
    <w:rsid w:val="008B06BA"/>
    <w:rsid w:val="008B080C"/>
    <w:rsid w:val="008B098E"/>
    <w:rsid w:val="008B09D4"/>
    <w:rsid w:val="008B0E19"/>
    <w:rsid w:val="008B0FB5"/>
    <w:rsid w:val="008B13F4"/>
    <w:rsid w:val="008B1AC4"/>
    <w:rsid w:val="008B21B0"/>
    <w:rsid w:val="008B2225"/>
    <w:rsid w:val="008B25A4"/>
    <w:rsid w:val="008B2B63"/>
    <w:rsid w:val="008B3690"/>
    <w:rsid w:val="008B38EE"/>
    <w:rsid w:val="008B393E"/>
    <w:rsid w:val="008B3C2C"/>
    <w:rsid w:val="008B3E77"/>
    <w:rsid w:val="008B41FA"/>
    <w:rsid w:val="008B4204"/>
    <w:rsid w:val="008B498C"/>
    <w:rsid w:val="008B4D27"/>
    <w:rsid w:val="008B4DDB"/>
    <w:rsid w:val="008B50A4"/>
    <w:rsid w:val="008B5190"/>
    <w:rsid w:val="008B568B"/>
    <w:rsid w:val="008B5806"/>
    <w:rsid w:val="008B5C6B"/>
    <w:rsid w:val="008B5DFF"/>
    <w:rsid w:val="008B63A1"/>
    <w:rsid w:val="008B6425"/>
    <w:rsid w:val="008B6753"/>
    <w:rsid w:val="008B6C83"/>
    <w:rsid w:val="008B6F42"/>
    <w:rsid w:val="008B74C1"/>
    <w:rsid w:val="008B7751"/>
    <w:rsid w:val="008B7C55"/>
    <w:rsid w:val="008B7EFD"/>
    <w:rsid w:val="008C04DA"/>
    <w:rsid w:val="008C05F3"/>
    <w:rsid w:val="008C0C4E"/>
    <w:rsid w:val="008C0CAE"/>
    <w:rsid w:val="008C1044"/>
    <w:rsid w:val="008C1740"/>
    <w:rsid w:val="008C189A"/>
    <w:rsid w:val="008C1ABA"/>
    <w:rsid w:val="008C1C60"/>
    <w:rsid w:val="008C1C91"/>
    <w:rsid w:val="008C1CBF"/>
    <w:rsid w:val="008C1E1B"/>
    <w:rsid w:val="008C1F14"/>
    <w:rsid w:val="008C1FC0"/>
    <w:rsid w:val="008C1FFE"/>
    <w:rsid w:val="008C211B"/>
    <w:rsid w:val="008C2300"/>
    <w:rsid w:val="008C2413"/>
    <w:rsid w:val="008C250C"/>
    <w:rsid w:val="008C2598"/>
    <w:rsid w:val="008C286F"/>
    <w:rsid w:val="008C2AFD"/>
    <w:rsid w:val="008C2E14"/>
    <w:rsid w:val="008C3352"/>
    <w:rsid w:val="008C361E"/>
    <w:rsid w:val="008C3702"/>
    <w:rsid w:val="008C37E3"/>
    <w:rsid w:val="008C3A8C"/>
    <w:rsid w:val="008C3CFA"/>
    <w:rsid w:val="008C3DA5"/>
    <w:rsid w:val="008C3ED9"/>
    <w:rsid w:val="008C4297"/>
    <w:rsid w:val="008C4670"/>
    <w:rsid w:val="008C49CE"/>
    <w:rsid w:val="008C4CE6"/>
    <w:rsid w:val="008C51B4"/>
    <w:rsid w:val="008C51B9"/>
    <w:rsid w:val="008C5417"/>
    <w:rsid w:val="008C5557"/>
    <w:rsid w:val="008C5962"/>
    <w:rsid w:val="008C692D"/>
    <w:rsid w:val="008C6CF0"/>
    <w:rsid w:val="008C6E24"/>
    <w:rsid w:val="008C7202"/>
    <w:rsid w:val="008C72BC"/>
    <w:rsid w:val="008C7960"/>
    <w:rsid w:val="008C7B25"/>
    <w:rsid w:val="008C7C03"/>
    <w:rsid w:val="008C7C5F"/>
    <w:rsid w:val="008C7C61"/>
    <w:rsid w:val="008C7D8D"/>
    <w:rsid w:val="008C7F87"/>
    <w:rsid w:val="008C7FF0"/>
    <w:rsid w:val="008D0267"/>
    <w:rsid w:val="008D04A6"/>
    <w:rsid w:val="008D0730"/>
    <w:rsid w:val="008D077C"/>
    <w:rsid w:val="008D08C1"/>
    <w:rsid w:val="008D0E3A"/>
    <w:rsid w:val="008D10B0"/>
    <w:rsid w:val="008D1549"/>
    <w:rsid w:val="008D17AB"/>
    <w:rsid w:val="008D17E1"/>
    <w:rsid w:val="008D1978"/>
    <w:rsid w:val="008D1A45"/>
    <w:rsid w:val="008D1E53"/>
    <w:rsid w:val="008D2283"/>
    <w:rsid w:val="008D22E6"/>
    <w:rsid w:val="008D2337"/>
    <w:rsid w:val="008D236F"/>
    <w:rsid w:val="008D2748"/>
    <w:rsid w:val="008D2B10"/>
    <w:rsid w:val="008D34B1"/>
    <w:rsid w:val="008D3C67"/>
    <w:rsid w:val="008D433A"/>
    <w:rsid w:val="008D43A3"/>
    <w:rsid w:val="008D47CA"/>
    <w:rsid w:val="008D48BB"/>
    <w:rsid w:val="008D4A19"/>
    <w:rsid w:val="008D4D38"/>
    <w:rsid w:val="008D4D3C"/>
    <w:rsid w:val="008D54F3"/>
    <w:rsid w:val="008D5A12"/>
    <w:rsid w:val="008D5C12"/>
    <w:rsid w:val="008D64C4"/>
    <w:rsid w:val="008D6750"/>
    <w:rsid w:val="008D6934"/>
    <w:rsid w:val="008D7276"/>
    <w:rsid w:val="008D759E"/>
    <w:rsid w:val="008D7A59"/>
    <w:rsid w:val="008D7B5E"/>
    <w:rsid w:val="008D7D97"/>
    <w:rsid w:val="008D7D9C"/>
    <w:rsid w:val="008DBFA5"/>
    <w:rsid w:val="008E031F"/>
    <w:rsid w:val="008E0866"/>
    <w:rsid w:val="008E0AAB"/>
    <w:rsid w:val="008E0BEB"/>
    <w:rsid w:val="008E0CFE"/>
    <w:rsid w:val="008E0FA9"/>
    <w:rsid w:val="008E1310"/>
    <w:rsid w:val="008E1328"/>
    <w:rsid w:val="008E1B15"/>
    <w:rsid w:val="008E24A0"/>
    <w:rsid w:val="008E28BF"/>
    <w:rsid w:val="008E2B33"/>
    <w:rsid w:val="008E2F8C"/>
    <w:rsid w:val="008E324E"/>
    <w:rsid w:val="008E3400"/>
    <w:rsid w:val="008E350F"/>
    <w:rsid w:val="008E379C"/>
    <w:rsid w:val="008E38F3"/>
    <w:rsid w:val="008E3D9E"/>
    <w:rsid w:val="008E3E96"/>
    <w:rsid w:val="008E410F"/>
    <w:rsid w:val="008E4674"/>
    <w:rsid w:val="008E4715"/>
    <w:rsid w:val="008E47DA"/>
    <w:rsid w:val="008E4A50"/>
    <w:rsid w:val="008E4EB1"/>
    <w:rsid w:val="008E553D"/>
    <w:rsid w:val="008E590D"/>
    <w:rsid w:val="008E5BE9"/>
    <w:rsid w:val="008E5D6E"/>
    <w:rsid w:val="008E5D82"/>
    <w:rsid w:val="008E5FD4"/>
    <w:rsid w:val="008E626C"/>
    <w:rsid w:val="008E634F"/>
    <w:rsid w:val="008E6907"/>
    <w:rsid w:val="008E6B86"/>
    <w:rsid w:val="008E7030"/>
    <w:rsid w:val="008E73FF"/>
    <w:rsid w:val="008E7572"/>
    <w:rsid w:val="008E75CF"/>
    <w:rsid w:val="008E77B8"/>
    <w:rsid w:val="008E7B31"/>
    <w:rsid w:val="008E7CCB"/>
    <w:rsid w:val="008F0077"/>
    <w:rsid w:val="008F01EE"/>
    <w:rsid w:val="008F026E"/>
    <w:rsid w:val="008F044B"/>
    <w:rsid w:val="008F07C4"/>
    <w:rsid w:val="008F07F5"/>
    <w:rsid w:val="008F092F"/>
    <w:rsid w:val="008F0940"/>
    <w:rsid w:val="008F0B85"/>
    <w:rsid w:val="008F11A8"/>
    <w:rsid w:val="008F11E7"/>
    <w:rsid w:val="008F12A4"/>
    <w:rsid w:val="008F13AA"/>
    <w:rsid w:val="008F14F8"/>
    <w:rsid w:val="008F1549"/>
    <w:rsid w:val="008F1574"/>
    <w:rsid w:val="008F15A5"/>
    <w:rsid w:val="008F1D75"/>
    <w:rsid w:val="008F1DAB"/>
    <w:rsid w:val="008F2353"/>
    <w:rsid w:val="008F2508"/>
    <w:rsid w:val="008F25C4"/>
    <w:rsid w:val="008F2675"/>
    <w:rsid w:val="008F2774"/>
    <w:rsid w:val="008F2D98"/>
    <w:rsid w:val="008F330B"/>
    <w:rsid w:val="008F3486"/>
    <w:rsid w:val="008F3509"/>
    <w:rsid w:val="008F350B"/>
    <w:rsid w:val="008F353A"/>
    <w:rsid w:val="008F3782"/>
    <w:rsid w:val="008F3AC9"/>
    <w:rsid w:val="008F3CC5"/>
    <w:rsid w:val="008F3E19"/>
    <w:rsid w:val="008F40A6"/>
    <w:rsid w:val="008F40DE"/>
    <w:rsid w:val="008F4487"/>
    <w:rsid w:val="008F448C"/>
    <w:rsid w:val="008F482F"/>
    <w:rsid w:val="008F491B"/>
    <w:rsid w:val="008F4AAB"/>
    <w:rsid w:val="008F4C5A"/>
    <w:rsid w:val="008F4D57"/>
    <w:rsid w:val="008F4F3F"/>
    <w:rsid w:val="008F5085"/>
    <w:rsid w:val="008F51B6"/>
    <w:rsid w:val="008F534A"/>
    <w:rsid w:val="008F5A5F"/>
    <w:rsid w:val="008F5C66"/>
    <w:rsid w:val="008F5DEB"/>
    <w:rsid w:val="008F5E11"/>
    <w:rsid w:val="008F6082"/>
    <w:rsid w:val="008F6A9D"/>
    <w:rsid w:val="008F6B8F"/>
    <w:rsid w:val="008F6DEA"/>
    <w:rsid w:val="008F6F0F"/>
    <w:rsid w:val="008F6FE5"/>
    <w:rsid w:val="008F702A"/>
    <w:rsid w:val="008F711F"/>
    <w:rsid w:val="00900186"/>
    <w:rsid w:val="009005A5"/>
    <w:rsid w:val="009006C2"/>
    <w:rsid w:val="009006F2"/>
    <w:rsid w:val="00900971"/>
    <w:rsid w:val="00900A1A"/>
    <w:rsid w:val="00900BEE"/>
    <w:rsid w:val="00900F37"/>
    <w:rsid w:val="00901153"/>
    <w:rsid w:val="009018F9"/>
    <w:rsid w:val="00901DCF"/>
    <w:rsid w:val="00901F92"/>
    <w:rsid w:val="009022EC"/>
    <w:rsid w:val="0090296E"/>
    <w:rsid w:val="00902A7F"/>
    <w:rsid w:val="00902DC8"/>
    <w:rsid w:val="00902F32"/>
    <w:rsid w:val="009030D3"/>
    <w:rsid w:val="0090331F"/>
    <w:rsid w:val="009034D7"/>
    <w:rsid w:val="009038C9"/>
    <w:rsid w:val="009040DF"/>
    <w:rsid w:val="00904C40"/>
    <w:rsid w:val="00904D45"/>
    <w:rsid w:val="00904DEB"/>
    <w:rsid w:val="00904DF5"/>
    <w:rsid w:val="00904EAE"/>
    <w:rsid w:val="00904F96"/>
    <w:rsid w:val="009054C0"/>
    <w:rsid w:val="00905A65"/>
    <w:rsid w:val="00905A71"/>
    <w:rsid w:val="00905A85"/>
    <w:rsid w:val="00906223"/>
    <w:rsid w:val="00906765"/>
    <w:rsid w:val="00906882"/>
    <w:rsid w:val="00906A71"/>
    <w:rsid w:val="00906E54"/>
    <w:rsid w:val="00906F82"/>
    <w:rsid w:val="009072AB"/>
    <w:rsid w:val="0090730B"/>
    <w:rsid w:val="009075C4"/>
    <w:rsid w:val="0090798D"/>
    <w:rsid w:val="009079F7"/>
    <w:rsid w:val="00907D75"/>
    <w:rsid w:val="00907F9D"/>
    <w:rsid w:val="0091055C"/>
    <w:rsid w:val="009109F6"/>
    <w:rsid w:val="00910CD1"/>
    <w:rsid w:val="00910CDC"/>
    <w:rsid w:val="00911285"/>
    <w:rsid w:val="0091168E"/>
    <w:rsid w:val="00912071"/>
    <w:rsid w:val="00912CFC"/>
    <w:rsid w:val="00912F2B"/>
    <w:rsid w:val="009132B1"/>
    <w:rsid w:val="00913529"/>
    <w:rsid w:val="009137AD"/>
    <w:rsid w:val="00913A99"/>
    <w:rsid w:val="00913B2E"/>
    <w:rsid w:val="00913C95"/>
    <w:rsid w:val="00913D50"/>
    <w:rsid w:val="0091413F"/>
    <w:rsid w:val="009142E5"/>
    <w:rsid w:val="00914517"/>
    <w:rsid w:val="00914BCD"/>
    <w:rsid w:val="00915180"/>
    <w:rsid w:val="009151A7"/>
    <w:rsid w:val="009152DB"/>
    <w:rsid w:val="00915FEA"/>
    <w:rsid w:val="0091643D"/>
    <w:rsid w:val="009166BE"/>
    <w:rsid w:val="009166DA"/>
    <w:rsid w:val="00916F2F"/>
    <w:rsid w:val="00917177"/>
    <w:rsid w:val="00917467"/>
    <w:rsid w:val="009174FD"/>
    <w:rsid w:val="0091768D"/>
    <w:rsid w:val="00917821"/>
    <w:rsid w:val="00917861"/>
    <w:rsid w:val="00920090"/>
    <w:rsid w:val="009201AB"/>
    <w:rsid w:val="009201B1"/>
    <w:rsid w:val="00920489"/>
    <w:rsid w:val="00920575"/>
    <w:rsid w:val="009205DC"/>
    <w:rsid w:val="00920673"/>
    <w:rsid w:val="00920863"/>
    <w:rsid w:val="00920EC7"/>
    <w:rsid w:val="00921113"/>
    <w:rsid w:val="0092145D"/>
    <w:rsid w:val="00921ED9"/>
    <w:rsid w:val="00922112"/>
    <w:rsid w:val="009223EE"/>
    <w:rsid w:val="009226C1"/>
    <w:rsid w:val="00922C03"/>
    <w:rsid w:val="00922C35"/>
    <w:rsid w:val="0092308F"/>
    <w:rsid w:val="00923587"/>
    <w:rsid w:val="009239A4"/>
    <w:rsid w:val="00923C39"/>
    <w:rsid w:val="009246C5"/>
    <w:rsid w:val="00924867"/>
    <w:rsid w:val="00924E38"/>
    <w:rsid w:val="00924E98"/>
    <w:rsid w:val="0092505A"/>
    <w:rsid w:val="009250F4"/>
    <w:rsid w:val="009251D3"/>
    <w:rsid w:val="00925A9D"/>
    <w:rsid w:val="00925EC4"/>
    <w:rsid w:val="009260B8"/>
    <w:rsid w:val="0092697E"/>
    <w:rsid w:val="00926B47"/>
    <w:rsid w:val="00926D6A"/>
    <w:rsid w:val="00926D84"/>
    <w:rsid w:val="009272E1"/>
    <w:rsid w:val="00927CAA"/>
    <w:rsid w:val="00927CE5"/>
    <w:rsid w:val="00927D44"/>
    <w:rsid w:val="0093012F"/>
    <w:rsid w:val="00930164"/>
    <w:rsid w:val="0093035B"/>
    <w:rsid w:val="00930479"/>
    <w:rsid w:val="00930753"/>
    <w:rsid w:val="00930EFA"/>
    <w:rsid w:val="0093123A"/>
    <w:rsid w:val="00931448"/>
    <w:rsid w:val="00931459"/>
    <w:rsid w:val="00931597"/>
    <w:rsid w:val="009315A8"/>
    <w:rsid w:val="009318E3"/>
    <w:rsid w:val="00931B85"/>
    <w:rsid w:val="00931DDC"/>
    <w:rsid w:val="00931FDE"/>
    <w:rsid w:val="00932A5C"/>
    <w:rsid w:val="00932CF0"/>
    <w:rsid w:val="00932D6F"/>
    <w:rsid w:val="00933594"/>
    <w:rsid w:val="009335BC"/>
    <w:rsid w:val="00933BEB"/>
    <w:rsid w:val="00933CFA"/>
    <w:rsid w:val="00933D1E"/>
    <w:rsid w:val="00933D9D"/>
    <w:rsid w:val="00933E36"/>
    <w:rsid w:val="00933F92"/>
    <w:rsid w:val="009341F0"/>
    <w:rsid w:val="00934558"/>
    <w:rsid w:val="00934E90"/>
    <w:rsid w:val="009352F0"/>
    <w:rsid w:val="009356B7"/>
    <w:rsid w:val="00935D7C"/>
    <w:rsid w:val="00935DAF"/>
    <w:rsid w:val="00935EDE"/>
    <w:rsid w:val="0093603E"/>
    <w:rsid w:val="00937A25"/>
    <w:rsid w:val="00937B1C"/>
    <w:rsid w:val="00937CDA"/>
    <w:rsid w:val="00937DB1"/>
    <w:rsid w:val="00937E10"/>
    <w:rsid w:val="0094010F"/>
    <w:rsid w:val="00940318"/>
    <w:rsid w:val="00940443"/>
    <w:rsid w:val="00940649"/>
    <w:rsid w:val="009409B8"/>
    <w:rsid w:val="00940A19"/>
    <w:rsid w:val="00940C35"/>
    <w:rsid w:val="00940E13"/>
    <w:rsid w:val="00941031"/>
    <w:rsid w:val="0094120B"/>
    <w:rsid w:val="009413E2"/>
    <w:rsid w:val="009413FA"/>
    <w:rsid w:val="009415F3"/>
    <w:rsid w:val="00941AF5"/>
    <w:rsid w:val="00941C1A"/>
    <w:rsid w:val="00943064"/>
    <w:rsid w:val="009436C6"/>
    <w:rsid w:val="009436CD"/>
    <w:rsid w:val="009436FC"/>
    <w:rsid w:val="00943CBA"/>
    <w:rsid w:val="00943E75"/>
    <w:rsid w:val="00943F5D"/>
    <w:rsid w:val="00944278"/>
    <w:rsid w:val="0094444F"/>
    <w:rsid w:val="0094482D"/>
    <w:rsid w:val="009448B0"/>
    <w:rsid w:val="00944ABE"/>
    <w:rsid w:val="00944E5D"/>
    <w:rsid w:val="00944F01"/>
    <w:rsid w:val="0094521F"/>
    <w:rsid w:val="009452DB"/>
    <w:rsid w:val="00945323"/>
    <w:rsid w:val="00945525"/>
    <w:rsid w:val="00945805"/>
    <w:rsid w:val="0094594E"/>
    <w:rsid w:val="00945A91"/>
    <w:rsid w:val="00945B56"/>
    <w:rsid w:val="00945C6B"/>
    <w:rsid w:val="0094694D"/>
    <w:rsid w:val="00946A01"/>
    <w:rsid w:val="00946BBC"/>
    <w:rsid w:val="0094703D"/>
    <w:rsid w:val="0094742E"/>
    <w:rsid w:val="00947757"/>
    <w:rsid w:val="00947C6C"/>
    <w:rsid w:val="00947EA5"/>
    <w:rsid w:val="00950085"/>
    <w:rsid w:val="009500CC"/>
    <w:rsid w:val="009502A2"/>
    <w:rsid w:val="00950380"/>
    <w:rsid w:val="00950AF0"/>
    <w:rsid w:val="00950B38"/>
    <w:rsid w:val="00950D2C"/>
    <w:rsid w:val="00951087"/>
    <w:rsid w:val="009510EF"/>
    <w:rsid w:val="009515F4"/>
    <w:rsid w:val="00951940"/>
    <w:rsid w:val="0095197D"/>
    <w:rsid w:val="00951D7C"/>
    <w:rsid w:val="00952656"/>
    <w:rsid w:val="00952A66"/>
    <w:rsid w:val="00952D79"/>
    <w:rsid w:val="00953170"/>
    <w:rsid w:val="0095365F"/>
    <w:rsid w:val="00953765"/>
    <w:rsid w:val="0095389D"/>
    <w:rsid w:val="00953D69"/>
    <w:rsid w:val="00954017"/>
    <w:rsid w:val="00954149"/>
    <w:rsid w:val="009541A7"/>
    <w:rsid w:val="00954223"/>
    <w:rsid w:val="00954226"/>
    <w:rsid w:val="00954312"/>
    <w:rsid w:val="00954945"/>
    <w:rsid w:val="009549D4"/>
    <w:rsid w:val="00954EDB"/>
    <w:rsid w:val="00954EF9"/>
    <w:rsid w:val="00955710"/>
    <w:rsid w:val="00955913"/>
    <w:rsid w:val="00955A6A"/>
    <w:rsid w:val="00955CA6"/>
    <w:rsid w:val="00955E1D"/>
    <w:rsid w:val="00956203"/>
    <w:rsid w:val="0095657C"/>
    <w:rsid w:val="00956A7F"/>
    <w:rsid w:val="00956D05"/>
    <w:rsid w:val="00956DE7"/>
    <w:rsid w:val="00957105"/>
    <w:rsid w:val="0095734E"/>
    <w:rsid w:val="00957359"/>
    <w:rsid w:val="00957531"/>
    <w:rsid w:val="0096008D"/>
    <w:rsid w:val="00960517"/>
    <w:rsid w:val="0096056B"/>
    <w:rsid w:val="00960616"/>
    <w:rsid w:val="00960969"/>
    <w:rsid w:val="00960B3D"/>
    <w:rsid w:val="00960F6C"/>
    <w:rsid w:val="0096198B"/>
    <w:rsid w:val="00961B2D"/>
    <w:rsid w:val="00962107"/>
    <w:rsid w:val="009625E6"/>
    <w:rsid w:val="009627A8"/>
    <w:rsid w:val="00962B68"/>
    <w:rsid w:val="00962C47"/>
    <w:rsid w:val="00962EC9"/>
    <w:rsid w:val="0096344C"/>
    <w:rsid w:val="009636E4"/>
    <w:rsid w:val="00963A88"/>
    <w:rsid w:val="00963ABF"/>
    <w:rsid w:val="00963D62"/>
    <w:rsid w:val="00963EF9"/>
    <w:rsid w:val="00964046"/>
    <w:rsid w:val="00964B23"/>
    <w:rsid w:val="00964C11"/>
    <w:rsid w:val="00964C36"/>
    <w:rsid w:val="009652F2"/>
    <w:rsid w:val="00965404"/>
    <w:rsid w:val="009657D6"/>
    <w:rsid w:val="00965AF1"/>
    <w:rsid w:val="00965BD7"/>
    <w:rsid w:val="00965DB6"/>
    <w:rsid w:val="00966313"/>
    <w:rsid w:val="009665D6"/>
    <w:rsid w:val="0096661E"/>
    <w:rsid w:val="00966BB1"/>
    <w:rsid w:val="00966C5F"/>
    <w:rsid w:val="00966FB5"/>
    <w:rsid w:val="00967102"/>
    <w:rsid w:val="00967A71"/>
    <w:rsid w:val="009701A5"/>
    <w:rsid w:val="00970427"/>
    <w:rsid w:val="00970470"/>
    <w:rsid w:val="009705E6"/>
    <w:rsid w:val="00970616"/>
    <w:rsid w:val="009706BD"/>
    <w:rsid w:val="009707E5"/>
    <w:rsid w:val="00970868"/>
    <w:rsid w:val="009709A6"/>
    <w:rsid w:val="00971603"/>
    <w:rsid w:val="0097175C"/>
    <w:rsid w:val="00971A5D"/>
    <w:rsid w:val="00971E2E"/>
    <w:rsid w:val="0097206E"/>
    <w:rsid w:val="0097228F"/>
    <w:rsid w:val="00972A8B"/>
    <w:rsid w:val="00972D97"/>
    <w:rsid w:val="009730AE"/>
    <w:rsid w:val="009730F8"/>
    <w:rsid w:val="0097310D"/>
    <w:rsid w:val="00973A04"/>
    <w:rsid w:val="00973AB2"/>
    <w:rsid w:val="00974059"/>
    <w:rsid w:val="009741AB"/>
    <w:rsid w:val="0097441A"/>
    <w:rsid w:val="009745CC"/>
    <w:rsid w:val="00974614"/>
    <w:rsid w:val="00974843"/>
    <w:rsid w:val="0097497B"/>
    <w:rsid w:val="00974AFC"/>
    <w:rsid w:val="00974C95"/>
    <w:rsid w:val="009753AD"/>
    <w:rsid w:val="00975583"/>
    <w:rsid w:val="009755AD"/>
    <w:rsid w:val="00975FFE"/>
    <w:rsid w:val="0097610D"/>
    <w:rsid w:val="009761CC"/>
    <w:rsid w:val="00976331"/>
    <w:rsid w:val="009764BE"/>
    <w:rsid w:val="00976841"/>
    <w:rsid w:val="0097696E"/>
    <w:rsid w:val="00976F69"/>
    <w:rsid w:val="00977421"/>
    <w:rsid w:val="00977663"/>
    <w:rsid w:val="009776F5"/>
    <w:rsid w:val="009777F4"/>
    <w:rsid w:val="00977854"/>
    <w:rsid w:val="00977962"/>
    <w:rsid w:val="00977E32"/>
    <w:rsid w:val="00977EC0"/>
    <w:rsid w:val="0098039B"/>
    <w:rsid w:val="00980445"/>
    <w:rsid w:val="00980507"/>
    <w:rsid w:val="00980601"/>
    <w:rsid w:val="00980A75"/>
    <w:rsid w:val="00980CB1"/>
    <w:rsid w:val="00980D48"/>
    <w:rsid w:val="00980EFE"/>
    <w:rsid w:val="00981009"/>
    <w:rsid w:val="00981401"/>
    <w:rsid w:val="00981897"/>
    <w:rsid w:val="00981C25"/>
    <w:rsid w:val="00982133"/>
    <w:rsid w:val="009822CD"/>
    <w:rsid w:val="009824D8"/>
    <w:rsid w:val="0098263D"/>
    <w:rsid w:val="00982805"/>
    <w:rsid w:val="00982899"/>
    <w:rsid w:val="009829E4"/>
    <w:rsid w:val="00982A25"/>
    <w:rsid w:val="00982AA9"/>
    <w:rsid w:val="00982CAD"/>
    <w:rsid w:val="00983429"/>
    <w:rsid w:val="009839C3"/>
    <w:rsid w:val="009839F6"/>
    <w:rsid w:val="00983B4B"/>
    <w:rsid w:val="00983C9A"/>
    <w:rsid w:val="00983D14"/>
    <w:rsid w:val="00983FD6"/>
    <w:rsid w:val="00984161"/>
    <w:rsid w:val="009841F4"/>
    <w:rsid w:val="00984436"/>
    <w:rsid w:val="009849EB"/>
    <w:rsid w:val="00984B1D"/>
    <w:rsid w:val="00984CE6"/>
    <w:rsid w:val="00984E91"/>
    <w:rsid w:val="00985500"/>
    <w:rsid w:val="00985A46"/>
    <w:rsid w:val="00985B5B"/>
    <w:rsid w:val="00985DD0"/>
    <w:rsid w:val="00985EB3"/>
    <w:rsid w:val="00986054"/>
    <w:rsid w:val="00986091"/>
    <w:rsid w:val="009860BB"/>
    <w:rsid w:val="009863A1"/>
    <w:rsid w:val="0098649E"/>
    <w:rsid w:val="00986AB2"/>
    <w:rsid w:val="00986C97"/>
    <w:rsid w:val="0098714F"/>
    <w:rsid w:val="00987243"/>
    <w:rsid w:val="00987349"/>
    <w:rsid w:val="009873F5"/>
    <w:rsid w:val="0098755E"/>
    <w:rsid w:val="0098795B"/>
    <w:rsid w:val="009905D8"/>
    <w:rsid w:val="0099079F"/>
    <w:rsid w:val="009908FF"/>
    <w:rsid w:val="00990CAF"/>
    <w:rsid w:val="00990D18"/>
    <w:rsid w:val="00990F3D"/>
    <w:rsid w:val="009912ED"/>
    <w:rsid w:val="009922FD"/>
    <w:rsid w:val="009923C4"/>
    <w:rsid w:val="009925D0"/>
    <w:rsid w:val="009926AE"/>
    <w:rsid w:val="00992974"/>
    <w:rsid w:val="00992BE4"/>
    <w:rsid w:val="00992C0C"/>
    <w:rsid w:val="00992C14"/>
    <w:rsid w:val="00992D91"/>
    <w:rsid w:val="00992E25"/>
    <w:rsid w:val="00993583"/>
    <w:rsid w:val="009939BF"/>
    <w:rsid w:val="009939D2"/>
    <w:rsid w:val="00993B14"/>
    <w:rsid w:val="00993BB3"/>
    <w:rsid w:val="009940CF"/>
    <w:rsid w:val="009944C8"/>
    <w:rsid w:val="00994680"/>
    <w:rsid w:val="00994827"/>
    <w:rsid w:val="009949C6"/>
    <w:rsid w:val="00994AA3"/>
    <w:rsid w:val="009951D3"/>
    <w:rsid w:val="00995674"/>
    <w:rsid w:val="009956FD"/>
    <w:rsid w:val="00996239"/>
    <w:rsid w:val="009963C8"/>
    <w:rsid w:val="00996699"/>
    <w:rsid w:val="00996D7B"/>
    <w:rsid w:val="00996F74"/>
    <w:rsid w:val="009970D3"/>
    <w:rsid w:val="00997152"/>
    <w:rsid w:val="00997244"/>
    <w:rsid w:val="009973C7"/>
    <w:rsid w:val="009973CD"/>
    <w:rsid w:val="009973F6"/>
    <w:rsid w:val="00997A61"/>
    <w:rsid w:val="00997C34"/>
    <w:rsid w:val="00997C91"/>
    <w:rsid w:val="009A0081"/>
    <w:rsid w:val="009A0626"/>
    <w:rsid w:val="009A0627"/>
    <w:rsid w:val="009A08C2"/>
    <w:rsid w:val="009A0F43"/>
    <w:rsid w:val="009A14EA"/>
    <w:rsid w:val="009A188F"/>
    <w:rsid w:val="009A18A7"/>
    <w:rsid w:val="009A1C63"/>
    <w:rsid w:val="009A1F62"/>
    <w:rsid w:val="009A207A"/>
    <w:rsid w:val="009A20FC"/>
    <w:rsid w:val="009A2113"/>
    <w:rsid w:val="009A24D7"/>
    <w:rsid w:val="009A25D6"/>
    <w:rsid w:val="009A2672"/>
    <w:rsid w:val="009A26B8"/>
    <w:rsid w:val="009A288B"/>
    <w:rsid w:val="009A29BF"/>
    <w:rsid w:val="009A2B0A"/>
    <w:rsid w:val="009A2D6D"/>
    <w:rsid w:val="009A3164"/>
    <w:rsid w:val="009A3768"/>
    <w:rsid w:val="009A3795"/>
    <w:rsid w:val="009A3A89"/>
    <w:rsid w:val="009A3B27"/>
    <w:rsid w:val="009A3EEC"/>
    <w:rsid w:val="009A3F5D"/>
    <w:rsid w:val="009A405D"/>
    <w:rsid w:val="009A41A6"/>
    <w:rsid w:val="009A45EC"/>
    <w:rsid w:val="009A4909"/>
    <w:rsid w:val="009A4C55"/>
    <w:rsid w:val="009A4FD2"/>
    <w:rsid w:val="009A536A"/>
    <w:rsid w:val="009A5900"/>
    <w:rsid w:val="009A5B47"/>
    <w:rsid w:val="009A5D70"/>
    <w:rsid w:val="009A6077"/>
    <w:rsid w:val="009A62F5"/>
    <w:rsid w:val="009A64B0"/>
    <w:rsid w:val="009A6608"/>
    <w:rsid w:val="009A682D"/>
    <w:rsid w:val="009A6E95"/>
    <w:rsid w:val="009A71F5"/>
    <w:rsid w:val="009A7441"/>
    <w:rsid w:val="009A7490"/>
    <w:rsid w:val="009A7CB4"/>
    <w:rsid w:val="009A7CC8"/>
    <w:rsid w:val="009B01FE"/>
    <w:rsid w:val="009B0284"/>
    <w:rsid w:val="009B02CB"/>
    <w:rsid w:val="009B09EC"/>
    <w:rsid w:val="009B0CB1"/>
    <w:rsid w:val="009B0CCD"/>
    <w:rsid w:val="009B0E50"/>
    <w:rsid w:val="009B11EB"/>
    <w:rsid w:val="009B1497"/>
    <w:rsid w:val="009B18BD"/>
    <w:rsid w:val="009B19AE"/>
    <w:rsid w:val="009B2097"/>
    <w:rsid w:val="009B248A"/>
    <w:rsid w:val="009B2524"/>
    <w:rsid w:val="009B2931"/>
    <w:rsid w:val="009B294C"/>
    <w:rsid w:val="009B2A1B"/>
    <w:rsid w:val="009B2CD4"/>
    <w:rsid w:val="009B30A9"/>
    <w:rsid w:val="009B3361"/>
    <w:rsid w:val="009B37B0"/>
    <w:rsid w:val="009B3D10"/>
    <w:rsid w:val="009B3D61"/>
    <w:rsid w:val="009B4420"/>
    <w:rsid w:val="009B48B4"/>
    <w:rsid w:val="009B49F9"/>
    <w:rsid w:val="009B4E72"/>
    <w:rsid w:val="009B4E9D"/>
    <w:rsid w:val="009B5040"/>
    <w:rsid w:val="009B55A9"/>
    <w:rsid w:val="009B5A75"/>
    <w:rsid w:val="009B5C60"/>
    <w:rsid w:val="009B5E37"/>
    <w:rsid w:val="009B603F"/>
    <w:rsid w:val="009B6111"/>
    <w:rsid w:val="009B682F"/>
    <w:rsid w:val="009B6A61"/>
    <w:rsid w:val="009B6C02"/>
    <w:rsid w:val="009B6F47"/>
    <w:rsid w:val="009B7122"/>
    <w:rsid w:val="009B727B"/>
    <w:rsid w:val="009B7422"/>
    <w:rsid w:val="009B7459"/>
    <w:rsid w:val="009B756C"/>
    <w:rsid w:val="009B795F"/>
    <w:rsid w:val="009B7DDF"/>
    <w:rsid w:val="009C0162"/>
    <w:rsid w:val="009C0A8A"/>
    <w:rsid w:val="009C0CB7"/>
    <w:rsid w:val="009C0F73"/>
    <w:rsid w:val="009C132B"/>
    <w:rsid w:val="009C17CF"/>
    <w:rsid w:val="009C1BAB"/>
    <w:rsid w:val="009C1D1C"/>
    <w:rsid w:val="009C1D36"/>
    <w:rsid w:val="009C2188"/>
    <w:rsid w:val="009C239A"/>
    <w:rsid w:val="009C2AA6"/>
    <w:rsid w:val="009C2AB4"/>
    <w:rsid w:val="009C2CF2"/>
    <w:rsid w:val="009C2DCA"/>
    <w:rsid w:val="009C3075"/>
    <w:rsid w:val="009C321B"/>
    <w:rsid w:val="009C3715"/>
    <w:rsid w:val="009C3788"/>
    <w:rsid w:val="009C38B2"/>
    <w:rsid w:val="009C393D"/>
    <w:rsid w:val="009C4184"/>
    <w:rsid w:val="009C41EE"/>
    <w:rsid w:val="009C45D3"/>
    <w:rsid w:val="009C4799"/>
    <w:rsid w:val="009C483A"/>
    <w:rsid w:val="009C48E1"/>
    <w:rsid w:val="009C4A82"/>
    <w:rsid w:val="009C4AAC"/>
    <w:rsid w:val="009C4AD1"/>
    <w:rsid w:val="009C4C35"/>
    <w:rsid w:val="009C4DE9"/>
    <w:rsid w:val="009C4EED"/>
    <w:rsid w:val="009C5117"/>
    <w:rsid w:val="009C53F5"/>
    <w:rsid w:val="009C5BFA"/>
    <w:rsid w:val="009C5E0F"/>
    <w:rsid w:val="009C6EF4"/>
    <w:rsid w:val="009C700C"/>
    <w:rsid w:val="009C70E8"/>
    <w:rsid w:val="009C72A9"/>
    <w:rsid w:val="009C72F7"/>
    <w:rsid w:val="009C754B"/>
    <w:rsid w:val="009C7888"/>
    <w:rsid w:val="009C795C"/>
    <w:rsid w:val="009C7AE8"/>
    <w:rsid w:val="009C7FDE"/>
    <w:rsid w:val="009D0081"/>
    <w:rsid w:val="009D0215"/>
    <w:rsid w:val="009D02F3"/>
    <w:rsid w:val="009D04C4"/>
    <w:rsid w:val="009D06ED"/>
    <w:rsid w:val="009D0A81"/>
    <w:rsid w:val="009D0A9B"/>
    <w:rsid w:val="009D0BCE"/>
    <w:rsid w:val="009D0F25"/>
    <w:rsid w:val="009D138F"/>
    <w:rsid w:val="009D13BE"/>
    <w:rsid w:val="009D1469"/>
    <w:rsid w:val="009D1569"/>
    <w:rsid w:val="009D1706"/>
    <w:rsid w:val="009D1AEF"/>
    <w:rsid w:val="009D1FD0"/>
    <w:rsid w:val="009D20C1"/>
    <w:rsid w:val="009D239E"/>
    <w:rsid w:val="009D2C49"/>
    <w:rsid w:val="009D2D52"/>
    <w:rsid w:val="009D2EC5"/>
    <w:rsid w:val="009D315D"/>
    <w:rsid w:val="009D3295"/>
    <w:rsid w:val="009D374C"/>
    <w:rsid w:val="009D37F4"/>
    <w:rsid w:val="009D3A35"/>
    <w:rsid w:val="009D3C5F"/>
    <w:rsid w:val="009D41F6"/>
    <w:rsid w:val="009D42A9"/>
    <w:rsid w:val="009D45A1"/>
    <w:rsid w:val="009D47FD"/>
    <w:rsid w:val="009D4A41"/>
    <w:rsid w:val="009D4AE1"/>
    <w:rsid w:val="009D53B6"/>
    <w:rsid w:val="009D568E"/>
    <w:rsid w:val="009D69D1"/>
    <w:rsid w:val="009D6B0A"/>
    <w:rsid w:val="009D6E62"/>
    <w:rsid w:val="009D7251"/>
    <w:rsid w:val="009D7584"/>
    <w:rsid w:val="009D7768"/>
    <w:rsid w:val="009D7FD3"/>
    <w:rsid w:val="009E05A2"/>
    <w:rsid w:val="009E09D8"/>
    <w:rsid w:val="009E0F66"/>
    <w:rsid w:val="009E1151"/>
    <w:rsid w:val="009E11DB"/>
    <w:rsid w:val="009E12EC"/>
    <w:rsid w:val="009E146A"/>
    <w:rsid w:val="009E157F"/>
    <w:rsid w:val="009E19B2"/>
    <w:rsid w:val="009E1AEE"/>
    <w:rsid w:val="009E1E0E"/>
    <w:rsid w:val="009E2532"/>
    <w:rsid w:val="009E31C8"/>
    <w:rsid w:val="009E3757"/>
    <w:rsid w:val="009E3C92"/>
    <w:rsid w:val="009E3E96"/>
    <w:rsid w:val="009E3F36"/>
    <w:rsid w:val="009E40E9"/>
    <w:rsid w:val="009E411C"/>
    <w:rsid w:val="009E4288"/>
    <w:rsid w:val="009E4483"/>
    <w:rsid w:val="009E49D0"/>
    <w:rsid w:val="009E4E15"/>
    <w:rsid w:val="009E4FC0"/>
    <w:rsid w:val="009E5225"/>
    <w:rsid w:val="009E5684"/>
    <w:rsid w:val="009E5698"/>
    <w:rsid w:val="009E5FD0"/>
    <w:rsid w:val="009E6201"/>
    <w:rsid w:val="009E620C"/>
    <w:rsid w:val="009E6BC1"/>
    <w:rsid w:val="009E6DD8"/>
    <w:rsid w:val="009E6E69"/>
    <w:rsid w:val="009E6E79"/>
    <w:rsid w:val="009E6EAE"/>
    <w:rsid w:val="009E737E"/>
    <w:rsid w:val="009E77DA"/>
    <w:rsid w:val="009E7907"/>
    <w:rsid w:val="009E7BDE"/>
    <w:rsid w:val="009F01D4"/>
    <w:rsid w:val="009F0225"/>
    <w:rsid w:val="009F0CB4"/>
    <w:rsid w:val="009F0D72"/>
    <w:rsid w:val="009F0F0E"/>
    <w:rsid w:val="009F1284"/>
    <w:rsid w:val="009F12D7"/>
    <w:rsid w:val="009F1586"/>
    <w:rsid w:val="009F1C29"/>
    <w:rsid w:val="009F1D0C"/>
    <w:rsid w:val="009F1E42"/>
    <w:rsid w:val="009F23B4"/>
    <w:rsid w:val="009F2A4A"/>
    <w:rsid w:val="009F2DB7"/>
    <w:rsid w:val="009F32C9"/>
    <w:rsid w:val="009F3670"/>
    <w:rsid w:val="009F3915"/>
    <w:rsid w:val="009F3A75"/>
    <w:rsid w:val="009F3B5B"/>
    <w:rsid w:val="009F3CEF"/>
    <w:rsid w:val="009F3DEA"/>
    <w:rsid w:val="009F3E98"/>
    <w:rsid w:val="009F422E"/>
    <w:rsid w:val="009F434F"/>
    <w:rsid w:val="009F458A"/>
    <w:rsid w:val="009F45D5"/>
    <w:rsid w:val="009F4C1D"/>
    <w:rsid w:val="009F4C3A"/>
    <w:rsid w:val="009F4C54"/>
    <w:rsid w:val="009F4FF5"/>
    <w:rsid w:val="009F5176"/>
    <w:rsid w:val="009F529C"/>
    <w:rsid w:val="009F5435"/>
    <w:rsid w:val="009F5688"/>
    <w:rsid w:val="009F5B6E"/>
    <w:rsid w:val="009F5E5E"/>
    <w:rsid w:val="009F62F3"/>
    <w:rsid w:val="009F63E0"/>
    <w:rsid w:val="009F63E8"/>
    <w:rsid w:val="009F6823"/>
    <w:rsid w:val="009F68E6"/>
    <w:rsid w:val="009F6A05"/>
    <w:rsid w:val="009F6B67"/>
    <w:rsid w:val="009F6C28"/>
    <w:rsid w:val="009F73F7"/>
    <w:rsid w:val="009F7883"/>
    <w:rsid w:val="009F7931"/>
    <w:rsid w:val="009F798B"/>
    <w:rsid w:val="009F7A81"/>
    <w:rsid w:val="00A00544"/>
    <w:rsid w:val="00A00588"/>
    <w:rsid w:val="00A0059A"/>
    <w:rsid w:val="00A00664"/>
    <w:rsid w:val="00A00733"/>
    <w:rsid w:val="00A00A8D"/>
    <w:rsid w:val="00A00E2E"/>
    <w:rsid w:val="00A00E96"/>
    <w:rsid w:val="00A01126"/>
    <w:rsid w:val="00A01275"/>
    <w:rsid w:val="00A01302"/>
    <w:rsid w:val="00A01554"/>
    <w:rsid w:val="00A01A53"/>
    <w:rsid w:val="00A01A8F"/>
    <w:rsid w:val="00A01B95"/>
    <w:rsid w:val="00A01D23"/>
    <w:rsid w:val="00A01E32"/>
    <w:rsid w:val="00A0218C"/>
    <w:rsid w:val="00A02378"/>
    <w:rsid w:val="00A02691"/>
    <w:rsid w:val="00A0280C"/>
    <w:rsid w:val="00A02CEA"/>
    <w:rsid w:val="00A02D04"/>
    <w:rsid w:val="00A0363D"/>
    <w:rsid w:val="00A03725"/>
    <w:rsid w:val="00A03A14"/>
    <w:rsid w:val="00A03ADF"/>
    <w:rsid w:val="00A03DE3"/>
    <w:rsid w:val="00A040C3"/>
    <w:rsid w:val="00A041C4"/>
    <w:rsid w:val="00A042EA"/>
    <w:rsid w:val="00A04A12"/>
    <w:rsid w:val="00A04A89"/>
    <w:rsid w:val="00A0506D"/>
    <w:rsid w:val="00A051BF"/>
    <w:rsid w:val="00A05532"/>
    <w:rsid w:val="00A056CA"/>
    <w:rsid w:val="00A05A30"/>
    <w:rsid w:val="00A05C19"/>
    <w:rsid w:val="00A05E1D"/>
    <w:rsid w:val="00A05FB6"/>
    <w:rsid w:val="00A0615F"/>
    <w:rsid w:val="00A06A9F"/>
    <w:rsid w:val="00A06D6B"/>
    <w:rsid w:val="00A071AA"/>
    <w:rsid w:val="00A073E1"/>
    <w:rsid w:val="00A07695"/>
    <w:rsid w:val="00A0786B"/>
    <w:rsid w:val="00A07C26"/>
    <w:rsid w:val="00A07FE4"/>
    <w:rsid w:val="00A107DD"/>
    <w:rsid w:val="00A10BD5"/>
    <w:rsid w:val="00A10D58"/>
    <w:rsid w:val="00A10F9C"/>
    <w:rsid w:val="00A10FB3"/>
    <w:rsid w:val="00A1106F"/>
    <w:rsid w:val="00A113D5"/>
    <w:rsid w:val="00A116B5"/>
    <w:rsid w:val="00A117D2"/>
    <w:rsid w:val="00A119E8"/>
    <w:rsid w:val="00A11A7E"/>
    <w:rsid w:val="00A11BE6"/>
    <w:rsid w:val="00A11C51"/>
    <w:rsid w:val="00A11C9C"/>
    <w:rsid w:val="00A11DCD"/>
    <w:rsid w:val="00A11E33"/>
    <w:rsid w:val="00A12656"/>
    <w:rsid w:val="00A1274A"/>
    <w:rsid w:val="00A12907"/>
    <w:rsid w:val="00A12A42"/>
    <w:rsid w:val="00A12C0D"/>
    <w:rsid w:val="00A132A1"/>
    <w:rsid w:val="00A135FD"/>
    <w:rsid w:val="00A13ACC"/>
    <w:rsid w:val="00A13BF3"/>
    <w:rsid w:val="00A13C2F"/>
    <w:rsid w:val="00A13F73"/>
    <w:rsid w:val="00A143C3"/>
    <w:rsid w:val="00A143F1"/>
    <w:rsid w:val="00A14E70"/>
    <w:rsid w:val="00A14F51"/>
    <w:rsid w:val="00A1544A"/>
    <w:rsid w:val="00A15711"/>
    <w:rsid w:val="00A15992"/>
    <w:rsid w:val="00A15CBC"/>
    <w:rsid w:val="00A15D46"/>
    <w:rsid w:val="00A15E3C"/>
    <w:rsid w:val="00A1658E"/>
    <w:rsid w:val="00A165C4"/>
    <w:rsid w:val="00A1662A"/>
    <w:rsid w:val="00A16C2D"/>
    <w:rsid w:val="00A16E1E"/>
    <w:rsid w:val="00A16E95"/>
    <w:rsid w:val="00A16F9F"/>
    <w:rsid w:val="00A17323"/>
    <w:rsid w:val="00A17361"/>
    <w:rsid w:val="00A173AB"/>
    <w:rsid w:val="00A17644"/>
    <w:rsid w:val="00A17673"/>
    <w:rsid w:val="00A17694"/>
    <w:rsid w:val="00A20261"/>
    <w:rsid w:val="00A20618"/>
    <w:rsid w:val="00A20B7E"/>
    <w:rsid w:val="00A20BF3"/>
    <w:rsid w:val="00A2136B"/>
    <w:rsid w:val="00A218D1"/>
    <w:rsid w:val="00A2193C"/>
    <w:rsid w:val="00A21980"/>
    <w:rsid w:val="00A21B43"/>
    <w:rsid w:val="00A21BC6"/>
    <w:rsid w:val="00A21E4D"/>
    <w:rsid w:val="00A21F10"/>
    <w:rsid w:val="00A22463"/>
    <w:rsid w:val="00A22A96"/>
    <w:rsid w:val="00A22BAE"/>
    <w:rsid w:val="00A23409"/>
    <w:rsid w:val="00A23518"/>
    <w:rsid w:val="00A23536"/>
    <w:rsid w:val="00A235B3"/>
    <w:rsid w:val="00A235EA"/>
    <w:rsid w:val="00A236D1"/>
    <w:rsid w:val="00A2373B"/>
    <w:rsid w:val="00A23815"/>
    <w:rsid w:val="00A2386E"/>
    <w:rsid w:val="00A23B15"/>
    <w:rsid w:val="00A23B5C"/>
    <w:rsid w:val="00A23C65"/>
    <w:rsid w:val="00A23EAF"/>
    <w:rsid w:val="00A23FCB"/>
    <w:rsid w:val="00A24CC5"/>
    <w:rsid w:val="00A24F2A"/>
    <w:rsid w:val="00A2585C"/>
    <w:rsid w:val="00A25A1C"/>
    <w:rsid w:val="00A25DE3"/>
    <w:rsid w:val="00A25FB3"/>
    <w:rsid w:val="00A26160"/>
    <w:rsid w:val="00A26751"/>
    <w:rsid w:val="00A26EC3"/>
    <w:rsid w:val="00A26F7B"/>
    <w:rsid w:val="00A2716F"/>
    <w:rsid w:val="00A27351"/>
    <w:rsid w:val="00A27525"/>
    <w:rsid w:val="00A275CF"/>
    <w:rsid w:val="00A2786E"/>
    <w:rsid w:val="00A27C29"/>
    <w:rsid w:val="00A27D3C"/>
    <w:rsid w:val="00A3004F"/>
    <w:rsid w:val="00A3012A"/>
    <w:rsid w:val="00A30150"/>
    <w:rsid w:val="00A301D0"/>
    <w:rsid w:val="00A30316"/>
    <w:rsid w:val="00A30413"/>
    <w:rsid w:val="00A305E6"/>
    <w:rsid w:val="00A305F8"/>
    <w:rsid w:val="00A306FA"/>
    <w:rsid w:val="00A3085D"/>
    <w:rsid w:val="00A308DB"/>
    <w:rsid w:val="00A30FEC"/>
    <w:rsid w:val="00A3114E"/>
    <w:rsid w:val="00A312DD"/>
    <w:rsid w:val="00A31410"/>
    <w:rsid w:val="00A3186B"/>
    <w:rsid w:val="00A31B44"/>
    <w:rsid w:val="00A31D95"/>
    <w:rsid w:val="00A31F9B"/>
    <w:rsid w:val="00A320F9"/>
    <w:rsid w:val="00A323CB"/>
    <w:rsid w:val="00A32573"/>
    <w:rsid w:val="00A32763"/>
    <w:rsid w:val="00A3284E"/>
    <w:rsid w:val="00A32E8B"/>
    <w:rsid w:val="00A32F15"/>
    <w:rsid w:val="00A33255"/>
    <w:rsid w:val="00A335A2"/>
    <w:rsid w:val="00A3370C"/>
    <w:rsid w:val="00A33A14"/>
    <w:rsid w:val="00A34052"/>
    <w:rsid w:val="00A34058"/>
    <w:rsid w:val="00A34063"/>
    <w:rsid w:val="00A3448E"/>
    <w:rsid w:val="00A344DD"/>
    <w:rsid w:val="00A34F0B"/>
    <w:rsid w:val="00A34FC9"/>
    <w:rsid w:val="00A35322"/>
    <w:rsid w:val="00A355D0"/>
    <w:rsid w:val="00A35F8B"/>
    <w:rsid w:val="00A36AAB"/>
    <w:rsid w:val="00A37331"/>
    <w:rsid w:val="00A373EA"/>
    <w:rsid w:val="00A37A55"/>
    <w:rsid w:val="00A37E1B"/>
    <w:rsid w:val="00A37FD5"/>
    <w:rsid w:val="00A40192"/>
    <w:rsid w:val="00A403DC"/>
    <w:rsid w:val="00A40431"/>
    <w:rsid w:val="00A404FC"/>
    <w:rsid w:val="00A40560"/>
    <w:rsid w:val="00A405DA"/>
    <w:rsid w:val="00A408B3"/>
    <w:rsid w:val="00A40A26"/>
    <w:rsid w:val="00A40A7E"/>
    <w:rsid w:val="00A40B40"/>
    <w:rsid w:val="00A40DC4"/>
    <w:rsid w:val="00A40DEA"/>
    <w:rsid w:val="00A40F56"/>
    <w:rsid w:val="00A41099"/>
    <w:rsid w:val="00A41119"/>
    <w:rsid w:val="00A416AB"/>
    <w:rsid w:val="00A41B6B"/>
    <w:rsid w:val="00A41C29"/>
    <w:rsid w:val="00A42294"/>
    <w:rsid w:val="00A4235D"/>
    <w:rsid w:val="00A4247A"/>
    <w:rsid w:val="00A424F5"/>
    <w:rsid w:val="00A427C4"/>
    <w:rsid w:val="00A42919"/>
    <w:rsid w:val="00A429A5"/>
    <w:rsid w:val="00A429CA"/>
    <w:rsid w:val="00A42D42"/>
    <w:rsid w:val="00A43420"/>
    <w:rsid w:val="00A4349A"/>
    <w:rsid w:val="00A436A8"/>
    <w:rsid w:val="00A43846"/>
    <w:rsid w:val="00A43BF8"/>
    <w:rsid w:val="00A441DB"/>
    <w:rsid w:val="00A44268"/>
    <w:rsid w:val="00A44A7F"/>
    <w:rsid w:val="00A44CC9"/>
    <w:rsid w:val="00A44E60"/>
    <w:rsid w:val="00A45422"/>
    <w:rsid w:val="00A455A7"/>
    <w:rsid w:val="00A45A51"/>
    <w:rsid w:val="00A45F37"/>
    <w:rsid w:val="00A460EC"/>
    <w:rsid w:val="00A4625D"/>
    <w:rsid w:val="00A46511"/>
    <w:rsid w:val="00A46684"/>
    <w:rsid w:val="00A46784"/>
    <w:rsid w:val="00A4687D"/>
    <w:rsid w:val="00A46BBC"/>
    <w:rsid w:val="00A46CA4"/>
    <w:rsid w:val="00A46F37"/>
    <w:rsid w:val="00A47401"/>
    <w:rsid w:val="00A47422"/>
    <w:rsid w:val="00A4760A"/>
    <w:rsid w:val="00A47983"/>
    <w:rsid w:val="00A47B92"/>
    <w:rsid w:val="00A504F3"/>
    <w:rsid w:val="00A50B13"/>
    <w:rsid w:val="00A50BC1"/>
    <w:rsid w:val="00A50CE5"/>
    <w:rsid w:val="00A50DE0"/>
    <w:rsid w:val="00A50ED1"/>
    <w:rsid w:val="00A511FE"/>
    <w:rsid w:val="00A51C57"/>
    <w:rsid w:val="00A51CB2"/>
    <w:rsid w:val="00A51E2F"/>
    <w:rsid w:val="00A528BD"/>
    <w:rsid w:val="00A52C9C"/>
    <w:rsid w:val="00A52EB2"/>
    <w:rsid w:val="00A531C6"/>
    <w:rsid w:val="00A531E0"/>
    <w:rsid w:val="00A535CD"/>
    <w:rsid w:val="00A53687"/>
    <w:rsid w:val="00A53797"/>
    <w:rsid w:val="00A53A8D"/>
    <w:rsid w:val="00A53B0F"/>
    <w:rsid w:val="00A53C55"/>
    <w:rsid w:val="00A53F33"/>
    <w:rsid w:val="00A540B1"/>
    <w:rsid w:val="00A543F2"/>
    <w:rsid w:val="00A54431"/>
    <w:rsid w:val="00A5488C"/>
    <w:rsid w:val="00A54B92"/>
    <w:rsid w:val="00A55760"/>
    <w:rsid w:val="00A55AAF"/>
    <w:rsid w:val="00A5610C"/>
    <w:rsid w:val="00A564FE"/>
    <w:rsid w:val="00A56A06"/>
    <w:rsid w:val="00A56AAC"/>
    <w:rsid w:val="00A56B2F"/>
    <w:rsid w:val="00A56DA9"/>
    <w:rsid w:val="00A5704B"/>
    <w:rsid w:val="00A5719C"/>
    <w:rsid w:val="00A5782B"/>
    <w:rsid w:val="00A57D93"/>
    <w:rsid w:val="00A57E5A"/>
    <w:rsid w:val="00A57F90"/>
    <w:rsid w:val="00A600BF"/>
    <w:rsid w:val="00A6024C"/>
    <w:rsid w:val="00A60C1A"/>
    <w:rsid w:val="00A60D70"/>
    <w:rsid w:val="00A61363"/>
    <w:rsid w:val="00A6162E"/>
    <w:rsid w:val="00A6179B"/>
    <w:rsid w:val="00A61CEA"/>
    <w:rsid w:val="00A61FC9"/>
    <w:rsid w:val="00A620BE"/>
    <w:rsid w:val="00A620EF"/>
    <w:rsid w:val="00A625EC"/>
    <w:rsid w:val="00A625F9"/>
    <w:rsid w:val="00A62A8B"/>
    <w:rsid w:val="00A62AB4"/>
    <w:rsid w:val="00A62ADA"/>
    <w:rsid w:val="00A63A90"/>
    <w:rsid w:val="00A63CBE"/>
    <w:rsid w:val="00A63EC2"/>
    <w:rsid w:val="00A6442E"/>
    <w:rsid w:val="00A645B5"/>
    <w:rsid w:val="00A64668"/>
    <w:rsid w:val="00A64AA2"/>
    <w:rsid w:val="00A64B85"/>
    <w:rsid w:val="00A64DA7"/>
    <w:rsid w:val="00A65A1D"/>
    <w:rsid w:val="00A65C57"/>
    <w:rsid w:val="00A65FA8"/>
    <w:rsid w:val="00A662DE"/>
    <w:rsid w:val="00A6642C"/>
    <w:rsid w:val="00A664C0"/>
    <w:rsid w:val="00A66711"/>
    <w:rsid w:val="00A6699D"/>
    <w:rsid w:val="00A66BBA"/>
    <w:rsid w:val="00A66CB6"/>
    <w:rsid w:val="00A6706E"/>
    <w:rsid w:val="00A671AB"/>
    <w:rsid w:val="00A6727F"/>
    <w:rsid w:val="00A672CF"/>
    <w:rsid w:val="00A6762C"/>
    <w:rsid w:val="00A67C1C"/>
    <w:rsid w:val="00A70039"/>
    <w:rsid w:val="00A700DF"/>
    <w:rsid w:val="00A70576"/>
    <w:rsid w:val="00A705EB"/>
    <w:rsid w:val="00A70617"/>
    <w:rsid w:val="00A70A5A"/>
    <w:rsid w:val="00A71048"/>
    <w:rsid w:val="00A7149E"/>
    <w:rsid w:val="00A715A1"/>
    <w:rsid w:val="00A715EE"/>
    <w:rsid w:val="00A716AA"/>
    <w:rsid w:val="00A71752"/>
    <w:rsid w:val="00A71971"/>
    <w:rsid w:val="00A7197D"/>
    <w:rsid w:val="00A71A31"/>
    <w:rsid w:val="00A71EAE"/>
    <w:rsid w:val="00A72072"/>
    <w:rsid w:val="00A720BC"/>
    <w:rsid w:val="00A7224B"/>
    <w:rsid w:val="00A72474"/>
    <w:rsid w:val="00A7291A"/>
    <w:rsid w:val="00A72A67"/>
    <w:rsid w:val="00A72DD8"/>
    <w:rsid w:val="00A730C1"/>
    <w:rsid w:val="00A73180"/>
    <w:rsid w:val="00A73258"/>
    <w:rsid w:val="00A7325A"/>
    <w:rsid w:val="00A73556"/>
    <w:rsid w:val="00A738AF"/>
    <w:rsid w:val="00A73E7F"/>
    <w:rsid w:val="00A74264"/>
    <w:rsid w:val="00A74830"/>
    <w:rsid w:val="00A74F0E"/>
    <w:rsid w:val="00A75223"/>
    <w:rsid w:val="00A753ED"/>
    <w:rsid w:val="00A754D1"/>
    <w:rsid w:val="00A7566E"/>
    <w:rsid w:val="00A756C3"/>
    <w:rsid w:val="00A75734"/>
    <w:rsid w:val="00A75A8A"/>
    <w:rsid w:val="00A75E3A"/>
    <w:rsid w:val="00A75F35"/>
    <w:rsid w:val="00A76012"/>
    <w:rsid w:val="00A7637F"/>
    <w:rsid w:val="00A767FC"/>
    <w:rsid w:val="00A7694B"/>
    <w:rsid w:val="00A76AC0"/>
    <w:rsid w:val="00A7702E"/>
    <w:rsid w:val="00A77183"/>
    <w:rsid w:val="00A77C25"/>
    <w:rsid w:val="00A77D27"/>
    <w:rsid w:val="00A77FAD"/>
    <w:rsid w:val="00A80267"/>
    <w:rsid w:val="00A80534"/>
    <w:rsid w:val="00A8054E"/>
    <w:rsid w:val="00A80612"/>
    <w:rsid w:val="00A808FB"/>
    <w:rsid w:val="00A80929"/>
    <w:rsid w:val="00A80E32"/>
    <w:rsid w:val="00A81643"/>
    <w:rsid w:val="00A81BAA"/>
    <w:rsid w:val="00A821A4"/>
    <w:rsid w:val="00A8228F"/>
    <w:rsid w:val="00A8246E"/>
    <w:rsid w:val="00A8247D"/>
    <w:rsid w:val="00A82576"/>
    <w:rsid w:val="00A82A87"/>
    <w:rsid w:val="00A82E08"/>
    <w:rsid w:val="00A82F50"/>
    <w:rsid w:val="00A830FB"/>
    <w:rsid w:val="00A83296"/>
    <w:rsid w:val="00A83534"/>
    <w:rsid w:val="00A836FC"/>
    <w:rsid w:val="00A83A39"/>
    <w:rsid w:val="00A83AC4"/>
    <w:rsid w:val="00A83BCA"/>
    <w:rsid w:val="00A83DF0"/>
    <w:rsid w:val="00A84380"/>
    <w:rsid w:val="00A8469B"/>
    <w:rsid w:val="00A846CF"/>
    <w:rsid w:val="00A848FD"/>
    <w:rsid w:val="00A84E08"/>
    <w:rsid w:val="00A85132"/>
    <w:rsid w:val="00A85326"/>
    <w:rsid w:val="00A8566C"/>
    <w:rsid w:val="00A856EC"/>
    <w:rsid w:val="00A857A8"/>
    <w:rsid w:val="00A85922"/>
    <w:rsid w:val="00A859B8"/>
    <w:rsid w:val="00A862D4"/>
    <w:rsid w:val="00A8640C"/>
    <w:rsid w:val="00A86950"/>
    <w:rsid w:val="00A86B22"/>
    <w:rsid w:val="00A86F5A"/>
    <w:rsid w:val="00A87495"/>
    <w:rsid w:val="00A87789"/>
    <w:rsid w:val="00A90339"/>
    <w:rsid w:val="00A9067F"/>
    <w:rsid w:val="00A908D9"/>
    <w:rsid w:val="00A90EFC"/>
    <w:rsid w:val="00A91023"/>
    <w:rsid w:val="00A91085"/>
    <w:rsid w:val="00A910AD"/>
    <w:rsid w:val="00A9142C"/>
    <w:rsid w:val="00A914DE"/>
    <w:rsid w:val="00A919BE"/>
    <w:rsid w:val="00A919C2"/>
    <w:rsid w:val="00A91B04"/>
    <w:rsid w:val="00A9205C"/>
    <w:rsid w:val="00A923B8"/>
    <w:rsid w:val="00A927F3"/>
    <w:rsid w:val="00A92901"/>
    <w:rsid w:val="00A92A3A"/>
    <w:rsid w:val="00A92F99"/>
    <w:rsid w:val="00A930A3"/>
    <w:rsid w:val="00A93217"/>
    <w:rsid w:val="00A932E4"/>
    <w:rsid w:val="00A935E9"/>
    <w:rsid w:val="00A936BE"/>
    <w:rsid w:val="00A939F3"/>
    <w:rsid w:val="00A93B49"/>
    <w:rsid w:val="00A93F1D"/>
    <w:rsid w:val="00A94125"/>
    <w:rsid w:val="00A9417C"/>
    <w:rsid w:val="00A945A8"/>
    <w:rsid w:val="00A94895"/>
    <w:rsid w:val="00A949AB"/>
    <w:rsid w:val="00A95D12"/>
    <w:rsid w:val="00A96206"/>
    <w:rsid w:val="00A967A3"/>
    <w:rsid w:val="00A97070"/>
    <w:rsid w:val="00A972B3"/>
    <w:rsid w:val="00A97312"/>
    <w:rsid w:val="00A97A8A"/>
    <w:rsid w:val="00A97BDB"/>
    <w:rsid w:val="00AA00E2"/>
    <w:rsid w:val="00AA0A39"/>
    <w:rsid w:val="00AA0BD0"/>
    <w:rsid w:val="00AA0F31"/>
    <w:rsid w:val="00AA13E1"/>
    <w:rsid w:val="00AA13FA"/>
    <w:rsid w:val="00AA14E8"/>
    <w:rsid w:val="00AA1697"/>
    <w:rsid w:val="00AA1BD3"/>
    <w:rsid w:val="00AA1FF1"/>
    <w:rsid w:val="00AA24A2"/>
    <w:rsid w:val="00AA26D4"/>
    <w:rsid w:val="00AA2C6F"/>
    <w:rsid w:val="00AA332C"/>
    <w:rsid w:val="00AA37AC"/>
    <w:rsid w:val="00AA3CD1"/>
    <w:rsid w:val="00AA4091"/>
    <w:rsid w:val="00AA41A8"/>
    <w:rsid w:val="00AA445A"/>
    <w:rsid w:val="00AA4627"/>
    <w:rsid w:val="00AA4664"/>
    <w:rsid w:val="00AA498F"/>
    <w:rsid w:val="00AA4BDA"/>
    <w:rsid w:val="00AA504D"/>
    <w:rsid w:val="00AA5337"/>
    <w:rsid w:val="00AA5405"/>
    <w:rsid w:val="00AA545C"/>
    <w:rsid w:val="00AA5840"/>
    <w:rsid w:val="00AA5CC9"/>
    <w:rsid w:val="00AA6148"/>
    <w:rsid w:val="00AA68A8"/>
    <w:rsid w:val="00AA69A5"/>
    <w:rsid w:val="00AA6DD2"/>
    <w:rsid w:val="00AA6F1C"/>
    <w:rsid w:val="00AA7196"/>
    <w:rsid w:val="00AA7441"/>
    <w:rsid w:val="00AA774F"/>
    <w:rsid w:val="00AA7DBD"/>
    <w:rsid w:val="00AA7FEA"/>
    <w:rsid w:val="00AB0124"/>
    <w:rsid w:val="00AB072B"/>
    <w:rsid w:val="00AB079A"/>
    <w:rsid w:val="00AB0B0B"/>
    <w:rsid w:val="00AB0CF7"/>
    <w:rsid w:val="00AB0F89"/>
    <w:rsid w:val="00AB1031"/>
    <w:rsid w:val="00AB1059"/>
    <w:rsid w:val="00AB11F1"/>
    <w:rsid w:val="00AB1372"/>
    <w:rsid w:val="00AB15A1"/>
    <w:rsid w:val="00AB195E"/>
    <w:rsid w:val="00AB1AAD"/>
    <w:rsid w:val="00AB1D33"/>
    <w:rsid w:val="00AB1F93"/>
    <w:rsid w:val="00AB23AE"/>
    <w:rsid w:val="00AB2411"/>
    <w:rsid w:val="00AB2B18"/>
    <w:rsid w:val="00AB2E6F"/>
    <w:rsid w:val="00AB3077"/>
    <w:rsid w:val="00AB3155"/>
    <w:rsid w:val="00AB3258"/>
    <w:rsid w:val="00AB35AD"/>
    <w:rsid w:val="00AB373E"/>
    <w:rsid w:val="00AB3F3F"/>
    <w:rsid w:val="00AB3F9E"/>
    <w:rsid w:val="00AB4127"/>
    <w:rsid w:val="00AB437C"/>
    <w:rsid w:val="00AB4D33"/>
    <w:rsid w:val="00AB5228"/>
    <w:rsid w:val="00AB552A"/>
    <w:rsid w:val="00AB5950"/>
    <w:rsid w:val="00AB5969"/>
    <w:rsid w:val="00AB606A"/>
    <w:rsid w:val="00AB6244"/>
    <w:rsid w:val="00AB6790"/>
    <w:rsid w:val="00AB69C0"/>
    <w:rsid w:val="00AB6B5E"/>
    <w:rsid w:val="00AB6C3A"/>
    <w:rsid w:val="00AB6C44"/>
    <w:rsid w:val="00AB6CEA"/>
    <w:rsid w:val="00AB6D6E"/>
    <w:rsid w:val="00AB6F88"/>
    <w:rsid w:val="00AB700B"/>
    <w:rsid w:val="00AB704D"/>
    <w:rsid w:val="00AB7365"/>
    <w:rsid w:val="00AB7568"/>
    <w:rsid w:val="00AB75EF"/>
    <w:rsid w:val="00AB78BA"/>
    <w:rsid w:val="00AB7CA8"/>
    <w:rsid w:val="00AB7D45"/>
    <w:rsid w:val="00AB7E37"/>
    <w:rsid w:val="00AC030C"/>
    <w:rsid w:val="00AC030D"/>
    <w:rsid w:val="00AC0A3E"/>
    <w:rsid w:val="00AC0B1F"/>
    <w:rsid w:val="00AC0B75"/>
    <w:rsid w:val="00AC0CB5"/>
    <w:rsid w:val="00AC0F86"/>
    <w:rsid w:val="00AC117D"/>
    <w:rsid w:val="00AC1315"/>
    <w:rsid w:val="00AC13E5"/>
    <w:rsid w:val="00AC15AA"/>
    <w:rsid w:val="00AC173A"/>
    <w:rsid w:val="00AC189C"/>
    <w:rsid w:val="00AC1BDA"/>
    <w:rsid w:val="00AC1BDD"/>
    <w:rsid w:val="00AC1DAF"/>
    <w:rsid w:val="00AC22B3"/>
    <w:rsid w:val="00AC2922"/>
    <w:rsid w:val="00AC2F2D"/>
    <w:rsid w:val="00AC32A2"/>
    <w:rsid w:val="00AC3303"/>
    <w:rsid w:val="00AC3557"/>
    <w:rsid w:val="00AC37B2"/>
    <w:rsid w:val="00AC38CD"/>
    <w:rsid w:val="00AC3E56"/>
    <w:rsid w:val="00AC40E2"/>
    <w:rsid w:val="00AC5264"/>
    <w:rsid w:val="00AC5362"/>
    <w:rsid w:val="00AC53EF"/>
    <w:rsid w:val="00AC597A"/>
    <w:rsid w:val="00AC5BB0"/>
    <w:rsid w:val="00AC5D12"/>
    <w:rsid w:val="00AC5EDE"/>
    <w:rsid w:val="00AC5F14"/>
    <w:rsid w:val="00AC606D"/>
    <w:rsid w:val="00AC66B9"/>
    <w:rsid w:val="00AC675D"/>
    <w:rsid w:val="00AC681A"/>
    <w:rsid w:val="00AC6AE1"/>
    <w:rsid w:val="00AC6BF0"/>
    <w:rsid w:val="00AC6C86"/>
    <w:rsid w:val="00AC6D6A"/>
    <w:rsid w:val="00AC6F92"/>
    <w:rsid w:val="00AC70CF"/>
    <w:rsid w:val="00AC7387"/>
    <w:rsid w:val="00AC73BA"/>
    <w:rsid w:val="00AC73F2"/>
    <w:rsid w:val="00AC752B"/>
    <w:rsid w:val="00AC7662"/>
    <w:rsid w:val="00AC7CCA"/>
    <w:rsid w:val="00AC7D1E"/>
    <w:rsid w:val="00AD0285"/>
    <w:rsid w:val="00AD028B"/>
    <w:rsid w:val="00AD0358"/>
    <w:rsid w:val="00AD03E7"/>
    <w:rsid w:val="00AD0507"/>
    <w:rsid w:val="00AD07CC"/>
    <w:rsid w:val="00AD07E0"/>
    <w:rsid w:val="00AD09E3"/>
    <w:rsid w:val="00AD0C06"/>
    <w:rsid w:val="00AD0F51"/>
    <w:rsid w:val="00AD10E5"/>
    <w:rsid w:val="00AD1265"/>
    <w:rsid w:val="00AD1371"/>
    <w:rsid w:val="00AD1383"/>
    <w:rsid w:val="00AD1569"/>
    <w:rsid w:val="00AD183D"/>
    <w:rsid w:val="00AD1984"/>
    <w:rsid w:val="00AD1A2F"/>
    <w:rsid w:val="00AD1D3E"/>
    <w:rsid w:val="00AD1D45"/>
    <w:rsid w:val="00AD20A6"/>
    <w:rsid w:val="00AD2116"/>
    <w:rsid w:val="00AD2385"/>
    <w:rsid w:val="00AD23CC"/>
    <w:rsid w:val="00AD25FF"/>
    <w:rsid w:val="00AD2A27"/>
    <w:rsid w:val="00AD2D1C"/>
    <w:rsid w:val="00AD2FA1"/>
    <w:rsid w:val="00AD3092"/>
    <w:rsid w:val="00AD30D2"/>
    <w:rsid w:val="00AD32F2"/>
    <w:rsid w:val="00AD355F"/>
    <w:rsid w:val="00AD3A59"/>
    <w:rsid w:val="00AD3BA2"/>
    <w:rsid w:val="00AD3EA0"/>
    <w:rsid w:val="00AD3F9C"/>
    <w:rsid w:val="00AD435F"/>
    <w:rsid w:val="00AD4AD1"/>
    <w:rsid w:val="00AD4CBA"/>
    <w:rsid w:val="00AD4CC7"/>
    <w:rsid w:val="00AD50C4"/>
    <w:rsid w:val="00AD5117"/>
    <w:rsid w:val="00AD5239"/>
    <w:rsid w:val="00AD52FB"/>
    <w:rsid w:val="00AD534E"/>
    <w:rsid w:val="00AD5E9F"/>
    <w:rsid w:val="00AD6074"/>
    <w:rsid w:val="00AD60B1"/>
    <w:rsid w:val="00AD6127"/>
    <w:rsid w:val="00AD629E"/>
    <w:rsid w:val="00AD6513"/>
    <w:rsid w:val="00AD6744"/>
    <w:rsid w:val="00AD68FD"/>
    <w:rsid w:val="00AD69F8"/>
    <w:rsid w:val="00AD6B45"/>
    <w:rsid w:val="00AD6F58"/>
    <w:rsid w:val="00AD6F8F"/>
    <w:rsid w:val="00AD73C2"/>
    <w:rsid w:val="00AD7D7F"/>
    <w:rsid w:val="00AD7D81"/>
    <w:rsid w:val="00AE0145"/>
    <w:rsid w:val="00AE05AE"/>
    <w:rsid w:val="00AE0E01"/>
    <w:rsid w:val="00AE116E"/>
    <w:rsid w:val="00AE136A"/>
    <w:rsid w:val="00AE1716"/>
    <w:rsid w:val="00AE1927"/>
    <w:rsid w:val="00AE1A00"/>
    <w:rsid w:val="00AE1C03"/>
    <w:rsid w:val="00AE1FCA"/>
    <w:rsid w:val="00AE20D8"/>
    <w:rsid w:val="00AE2440"/>
    <w:rsid w:val="00AE256D"/>
    <w:rsid w:val="00AE2B21"/>
    <w:rsid w:val="00AE2C44"/>
    <w:rsid w:val="00AE2E87"/>
    <w:rsid w:val="00AE31E1"/>
    <w:rsid w:val="00AE3277"/>
    <w:rsid w:val="00AE35AD"/>
    <w:rsid w:val="00AE3673"/>
    <w:rsid w:val="00AE396B"/>
    <w:rsid w:val="00AE48C2"/>
    <w:rsid w:val="00AE496C"/>
    <w:rsid w:val="00AE49C3"/>
    <w:rsid w:val="00AE4B45"/>
    <w:rsid w:val="00AE4C39"/>
    <w:rsid w:val="00AE4D5B"/>
    <w:rsid w:val="00AE506B"/>
    <w:rsid w:val="00AE50DE"/>
    <w:rsid w:val="00AE5112"/>
    <w:rsid w:val="00AE51B1"/>
    <w:rsid w:val="00AE53C9"/>
    <w:rsid w:val="00AE5742"/>
    <w:rsid w:val="00AE587C"/>
    <w:rsid w:val="00AE5A4D"/>
    <w:rsid w:val="00AE5D92"/>
    <w:rsid w:val="00AE6105"/>
    <w:rsid w:val="00AE6887"/>
    <w:rsid w:val="00AE6E31"/>
    <w:rsid w:val="00AE7815"/>
    <w:rsid w:val="00AE7AAC"/>
    <w:rsid w:val="00AE7B94"/>
    <w:rsid w:val="00AE7CD0"/>
    <w:rsid w:val="00AE7D73"/>
    <w:rsid w:val="00AF0291"/>
    <w:rsid w:val="00AF06AD"/>
    <w:rsid w:val="00AF0844"/>
    <w:rsid w:val="00AF08C4"/>
    <w:rsid w:val="00AF0AAA"/>
    <w:rsid w:val="00AF0C0E"/>
    <w:rsid w:val="00AF0EA9"/>
    <w:rsid w:val="00AF1213"/>
    <w:rsid w:val="00AF12B5"/>
    <w:rsid w:val="00AF1395"/>
    <w:rsid w:val="00AF18C4"/>
    <w:rsid w:val="00AF19A7"/>
    <w:rsid w:val="00AF1A02"/>
    <w:rsid w:val="00AF286E"/>
    <w:rsid w:val="00AF29D1"/>
    <w:rsid w:val="00AF2A72"/>
    <w:rsid w:val="00AF2BDD"/>
    <w:rsid w:val="00AF2C01"/>
    <w:rsid w:val="00AF2D17"/>
    <w:rsid w:val="00AF2F48"/>
    <w:rsid w:val="00AF334E"/>
    <w:rsid w:val="00AF36FC"/>
    <w:rsid w:val="00AF3D74"/>
    <w:rsid w:val="00AF4116"/>
    <w:rsid w:val="00AF47B4"/>
    <w:rsid w:val="00AF4915"/>
    <w:rsid w:val="00AF4D59"/>
    <w:rsid w:val="00AF5006"/>
    <w:rsid w:val="00AF538C"/>
    <w:rsid w:val="00AF5422"/>
    <w:rsid w:val="00AF55BA"/>
    <w:rsid w:val="00AF560E"/>
    <w:rsid w:val="00AF5808"/>
    <w:rsid w:val="00AF5DE8"/>
    <w:rsid w:val="00AF5E41"/>
    <w:rsid w:val="00AF5FCD"/>
    <w:rsid w:val="00AF5FF4"/>
    <w:rsid w:val="00AF6005"/>
    <w:rsid w:val="00AF6110"/>
    <w:rsid w:val="00AF62C5"/>
    <w:rsid w:val="00AF6394"/>
    <w:rsid w:val="00AF63BC"/>
    <w:rsid w:val="00AF6450"/>
    <w:rsid w:val="00AF69C6"/>
    <w:rsid w:val="00AF6EA5"/>
    <w:rsid w:val="00AF72E1"/>
    <w:rsid w:val="00AF73B7"/>
    <w:rsid w:val="00AF7425"/>
    <w:rsid w:val="00AF758D"/>
    <w:rsid w:val="00AF769B"/>
    <w:rsid w:val="00AF769F"/>
    <w:rsid w:val="00AF78A1"/>
    <w:rsid w:val="00AF78EF"/>
    <w:rsid w:val="00AF7CF5"/>
    <w:rsid w:val="00AF7EEC"/>
    <w:rsid w:val="00AF7F6C"/>
    <w:rsid w:val="00B0018F"/>
    <w:rsid w:val="00B00694"/>
    <w:rsid w:val="00B0079D"/>
    <w:rsid w:val="00B007E2"/>
    <w:rsid w:val="00B007E8"/>
    <w:rsid w:val="00B00807"/>
    <w:rsid w:val="00B00A36"/>
    <w:rsid w:val="00B00A78"/>
    <w:rsid w:val="00B013AF"/>
    <w:rsid w:val="00B01585"/>
    <w:rsid w:val="00B01689"/>
    <w:rsid w:val="00B01837"/>
    <w:rsid w:val="00B01AB6"/>
    <w:rsid w:val="00B01BAF"/>
    <w:rsid w:val="00B01F1B"/>
    <w:rsid w:val="00B023F6"/>
    <w:rsid w:val="00B0250F"/>
    <w:rsid w:val="00B0264D"/>
    <w:rsid w:val="00B026A1"/>
    <w:rsid w:val="00B029EE"/>
    <w:rsid w:val="00B02A2F"/>
    <w:rsid w:val="00B02B1B"/>
    <w:rsid w:val="00B02ED2"/>
    <w:rsid w:val="00B02FF4"/>
    <w:rsid w:val="00B0324A"/>
    <w:rsid w:val="00B0355B"/>
    <w:rsid w:val="00B03673"/>
    <w:rsid w:val="00B03998"/>
    <w:rsid w:val="00B03FC2"/>
    <w:rsid w:val="00B03FD2"/>
    <w:rsid w:val="00B0413E"/>
    <w:rsid w:val="00B04209"/>
    <w:rsid w:val="00B042C0"/>
    <w:rsid w:val="00B048E3"/>
    <w:rsid w:val="00B04E48"/>
    <w:rsid w:val="00B04FCF"/>
    <w:rsid w:val="00B0509F"/>
    <w:rsid w:val="00B05155"/>
    <w:rsid w:val="00B055D5"/>
    <w:rsid w:val="00B05966"/>
    <w:rsid w:val="00B05C37"/>
    <w:rsid w:val="00B05C52"/>
    <w:rsid w:val="00B060F1"/>
    <w:rsid w:val="00B063B6"/>
    <w:rsid w:val="00B0658D"/>
    <w:rsid w:val="00B068C5"/>
    <w:rsid w:val="00B06C29"/>
    <w:rsid w:val="00B06DE2"/>
    <w:rsid w:val="00B07557"/>
    <w:rsid w:val="00B078C4"/>
    <w:rsid w:val="00B07953"/>
    <w:rsid w:val="00B10167"/>
    <w:rsid w:val="00B10280"/>
    <w:rsid w:val="00B107E2"/>
    <w:rsid w:val="00B10C8A"/>
    <w:rsid w:val="00B10DA4"/>
    <w:rsid w:val="00B10ED3"/>
    <w:rsid w:val="00B10F53"/>
    <w:rsid w:val="00B10FE0"/>
    <w:rsid w:val="00B110BE"/>
    <w:rsid w:val="00B115A1"/>
    <w:rsid w:val="00B11635"/>
    <w:rsid w:val="00B11811"/>
    <w:rsid w:val="00B11B84"/>
    <w:rsid w:val="00B11CE3"/>
    <w:rsid w:val="00B11DF2"/>
    <w:rsid w:val="00B11FEF"/>
    <w:rsid w:val="00B12562"/>
    <w:rsid w:val="00B12AE5"/>
    <w:rsid w:val="00B12CD9"/>
    <w:rsid w:val="00B12F61"/>
    <w:rsid w:val="00B12FC4"/>
    <w:rsid w:val="00B1344F"/>
    <w:rsid w:val="00B134A8"/>
    <w:rsid w:val="00B13C98"/>
    <w:rsid w:val="00B13D25"/>
    <w:rsid w:val="00B13EA7"/>
    <w:rsid w:val="00B141A6"/>
    <w:rsid w:val="00B147DB"/>
    <w:rsid w:val="00B14CDB"/>
    <w:rsid w:val="00B1508E"/>
    <w:rsid w:val="00B15312"/>
    <w:rsid w:val="00B15337"/>
    <w:rsid w:val="00B1543C"/>
    <w:rsid w:val="00B1545B"/>
    <w:rsid w:val="00B15769"/>
    <w:rsid w:val="00B1580B"/>
    <w:rsid w:val="00B158F5"/>
    <w:rsid w:val="00B15A93"/>
    <w:rsid w:val="00B15CC0"/>
    <w:rsid w:val="00B15EE2"/>
    <w:rsid w:val="00B16090"/>
    <w:rsid w:val="00B160EE"/>
    <w:rsid w:val="00B1620C"/>
    <w:rsid w:val="00B162B2"/>
    <w:rsid w:val="00B16398"/>
    <w:rsid w:val="00B1676C"/>
    <w:rsid w:val="00B16B88"/>
    <w:rsid w:val="00B16CD7"/>
    <w:rsid w:val="00B16F1D"/>
    <w:rsid w:val="00B170D3"/>
    <w:rsid w:val="00B173D2"/>
    <w:rsid w:val="00B17669"/>
    <w:rsid w:val="00B17716"/>
    <w:rsid w:val="00B17F12"/>
    <w:rsid w:val="00B20A2F"/>
    <w:rsid w:val="00B21238"/>
    <w:rsid w:val="00B213D2"/>
    <w:rsid w:val="00B21674"/>
    <w:rsid w:val="00B219FF"/>
    <w:rsid w:val="00B21A4C"/>
    <w:rsid w:val="00B21B67"/>
    <w:rsid w:val="00B21BB6"/>
    <w:rsid w:val="00B21C51"/>
    <w:rsid w:val="00B21EFA"/>
    <w:rsid w:val="00B22451"/>
    <w:rsid w:val="00B224D6"/>
    <w:rsid w:val="00B22519"/>
    <w:rsid w:val="00B22B3D"/>
    <w:rsid w:val="00B22C8B"/>
    <w:rsid w:val="00B22F54"/>
    <w:rsid w:val="00B232B1"/>
    <w:rsid w:val="00B2339B"/>
    <w:rsid w:val="00B236C6"/>
    <w:rsid w:val="00B238E2"/>
    <w:rsid w:val="00B2398F"/>
    <w:rsid w:val="00B23D45"/>
    <w:rsid w:val="00B23F3F"/>
    <w:rsid w:val="00B2411C"/>
    <w:rsid w:val="00B24251"/>
    <w:rsid w:val="00B242AA"/>
    <w:rsid w:val="00B2453A"/>
    <w:rsid w:val="00B2474E"/>
    <w:rsid w:val="00B24A09"/>
    <w:rsid w:val="00B24A27"/>
    <w:rsid w:val="00B24B44"/>
    <w:rsid w:val="00B24F29"/>
    <w:rsid w:val="00B24FB4"/>
    <w:rsid w:val="00B251FC"/>
    <w:rsid w:val="00B25C96"/>
    <w:rsid w:val="00B25D45"/>
    <w:rsid w:val="00B25EAA"/>
    <w:rsid w:val="00B260CD"/>
    <w:rsid w:val="00B2674A"/>
    <w:rsid w:val="00B267BB"/>
    <w:rsid w:val="00B269F5"/>
    <w:rsid w:val="00B26CAE"/>
    <w:rsid w:val="00B26F41"/>
    <w:rsid w:val="00B2707A"/>
    <w:rsid w:val="00B27AEC"/>
    <w:rsid w:val="00B27BAF"/>
    <w:rsid w:val="00B27BEF"/>
    <w:rsid w:val="00B3038C"/>
    <w:rsid w:val="00B304B9"/>
    <w:rsid w:val="00B30948"/>
    <w:rsid w:val="00B30C2A"/>
    <w:rsid w:val="00B30C5E"/>
    <w:rsid w:val="00B30E98"/>
    <w:rsid w:val="00B30F3A"/>
    <w:rsid w:val="00B31404"/>
    <w:rsid w:val="00B31458"/>
    <w:rsid w:val="00B31967"/>
    <w:rsid w:val="00B31B73"/>
    <w:rsid w:val="00B31F97"/>
    <w:rsid w:val="00B32019"/>
    <w:rsid w:val="00B32AF1"/>
    <w:rsid w:val="00B32B4B"/>
    <w:rsid w:val="00B32E75"/>
    <w:rsid w:val="00B32F0F"/>
    <w:rsid w:val="00B3326A"/>
    <w:rsid w:val="00B332CC"/>
    <w:rsid w:val="00B334F9"/>
    <w:rsid w:val="00B33925"/>
    <w:rsid w:val="00B33969"/>
    <w:rsid w:val="00B340A4"/>
    <w:rsid w:val="00B3445C"/>
    <w:rsid w:val="00B3466F"/>
    <w:rsid w:val="00B3558F"/>
    <w:rsid w:val="00B3596F"/>
    <w:rsid w:val="00B35B20"/>
    <w:rsid w:val="00B35B54"/>
    <w:rsid w:val="00B35E9E"/>
    <w:rsid w:val="00B35EBF"/>
    <w:rsid w:val="00B36346"/>
    <w:rsid w:val="00B3688B"/>
    <w:rsid w:val="00B36A63"/>
    <w:rsid w:val="00B36B8F"/>
    <w:rsid w:val="00B37907"/>
    <w:rsid w:val="00B3794C"/>
    <w:rsid w:val="00B37B5E"/>
    <w:rsid w:val="00B37C11"/>
    <w:rsid w:val="00B37CCD"/>
    <w:rsid w:val="00B37DA4"/>
    <w:rsid w:val="00B37E62"/>
    <w:rsid w:val="00B4027C"/>
    <w:rsid w:val="00B403A1"/>
    <w:rsid w:val="00B403C2"/>
    <w:rsid w:val="00B40C27"/>
    <w:rsid w:val="00B40E73"/>
    <w:rsid w:val="00B4145F"/>
    <w:rsid w:val="00B4167B"/>
    <w:rsid w:val="00B41BF9"/>
    <w:rsid w:val="00B41CE3"/>
    <w:rsid w:val="00B41E1C"/>
    <w:rsid w:val="00B4211A"/>
    <w:rsid w:val="00B421DC"/>
    <w:rsid w:val="00B422D7"/>
    <w:rsid w:val="00B427FB"/>
    <w:rsid w:val="00B42B11"/>
    <w:rsid w:val="00B42D83"/>
    <w:rsid w:val="00B42F8F"/>
    <w:rsid w:val="00B430EF"/>
    <w:rsid w:val="00B43227"/>
    <w:rsid w:val="00B43265"/>
    <w:rsid w:val="00B432F1"/>
    <w:rsid w:val="00B4335E"/>
    <w:rsid w:val="00B433D9"/>
    <w:rsid w:val="00B43693"/>
    <w:rsid w:val="00B43860"/>
    <w:rsid w:val="00B43FED"/>
    <w:rsid w:val="00B444AE"/>
    <w:rsid w:val="00B444D4"/>
    <w:rsid w:val="00B44D0A"/>
    <w:rsid w:val="00B44E04"/>
    <w:rsid w:val="00B44E81"/>
    <w:rsid w:val="00B4507C"/>
    <w:rsid w:val="00B45886"/>
    <w:rsid w:val="00B45C40"/>
    <w:rsid w:val="00B467F5"/>
    <w:rsid w:val="00B46D55"/>
    <w:rsid w:val="00B46DA2"/>
    <w:rsid w:val="00B47A78"/>
    <w:rsid w:val="00B47C6C"/>
    <w:rsid w:val="00B503CC"/>
    <w:rsid w:val="00B50787"/>
    <w:rsid w:val="00B508BD"/>
    <w:rsid w:val="00B50D96"/>
    <w:rsid w:val="00B50F0D"/>
    <w:rsid w:val="00B5187C"/>
    <w:rsid w:val="00B518BB"/>
    <w:rsid w:val="00B51A6B"/>
    <w:rsid w:val="00B51AF0"/>
    <w:rsid w:val="00B51CC6"/>
    <w:rsid w:val="00B51E4F"/>
    <w:rsid w:val="00B52014"/>
    <w:rsid w:val="00B52015"/>
    <w:rsid w:val="00B524E3"/>
    <w:rsid w:val="00B52695"/>
    <w:rsid w:val="00B52913"/>
    <w:rsid w:val="00B52E25"/>
    <w:rsid w:val="00B52E69"/>
    <w:rsid w:val="00B53129"/>
    <w:rsid w:val="00B5317C"/>
    <w:rsid w:val="00B53A6F"/>
    <w:rsid w:val="00B546CE"/>
    <w:rsid w:val="00B54882"/>
    <w:rsid w:val="00B54887"/>
    <w:rsid w:val="00B54D9B"/>
    <w:rsid w:val="00B54EAD"/>
    <w:rsid w:val="00B54ED5"/>
    <w:rsid w:val="00B55168"/>
    <w:rsid w:val="00B5531B"/>
    <w:rsid w:val="00B5542F"/>
    <w:rsid w:val="00B5587C"/>
    <w:rsid w:val="00B559FA"/>
    <w:rsid w:val="00B55A81"/>
    <w:rsid w:val="00B55B5C"/>
    <w:rsid w:val="00B55B76"/>
    <w:rsid w:val="00B55F11"/>
    <w:rsid w:val="00B5630C"/>
    <w:rsid w:val="00B56336"/>
    <w:rsid w:val="00B564F9"/>
    <w:rsid w:val="00B56547"/>
    <w:rsid w:val="00B5671D"/>
    <w:rsid w:val="00B56D95"/>
    <w:rsid w:val="00B56DE5"/>
    <w:rsid w:val="00B56E0C"/>
    <w:rsid w:val="00B5706B"/>
    <w:rsid w:val="00B57353"/>
    <w:rsid w:val="00B573FE"/>
    <w:rsid w:val="00B57502"/>
    <w:rsid w:val="00B578E5"/>
    <w:rsid w:val="00B57A98"/>
    <w:rsid w:val="00B60561"/>
    <w:rsid w:val="00B609BD"/>
    <w:rsid w:val="00B60A53"/>
    <w:rsid w:val="00B60F5A"/>
    <w:rsid w:val="00B60FB2"/>
    <w:rsid w:val="00B6113B"/>
    <w:rsid w:val="00B612FE"/>
    <w:rsid w:val="00B6133F"/>
    <w:rsid w:val="00B6139C"/>
    <w:rsid w:val="00B6139E"/>
    <w:rsid w:val="00B613DF"/>
    <w:rsid w:val="00B614E2"/>
    <w:rsid w:val="00B61584"/>
    <w:rsid w:val="00B61867"/>
    <w:rsid w:val="00B618D1"/>
    <w:rsid w:val="00B62014"/>
    <w:rsid w:val="00B62322"/>
    <w:rsid w:val="00B62829"/>
    <w:rsid w:val="00B62BAA"/>
    <w:rsid w:val="00B6305D"/>
    <w:rsid w:val="00B638C0"/>
    <w:rsid w:val="00B63F6D"/>
    <w:rsid w:val="00B642CB"/>
    <w:rsid w:val="00B644A2"/>
    <w:rsid w:val="00B646AD"/>
    <w:rsid w:val="00B64798"/>
    <w:rsid w:val="00B64E22"/>
    <w:rsid w:val="00B65106"/>
    <w:rsid w:val="00B651B1"/>
    <w:rsid w:val="00B6569E"/>
    <w:rsid w:val="00B65ABE"/>
    <w:rsid w:val="00B65ED2"/>
    <w:rsid w:val="00B65F98"/>
    <w:rsid w:val="00B66012"/>
    <w:rsid w:val="00B66084"/>
    <w:rsid w:val="00B661EE"/>
    <w:rsid w:val="00B6631A"/>
    <w:rsid w:val="00B66378"/>
    <w:rsid w:val="00B6639C"/>
    <w:rsid w:val="00B66DDF"/>
    <w:rsid w:val="00B67037"/>
    <w:rsid w:val="00B671E3"/>
    <w:rsid w:val="00B67272"/>
    <w:rsid w:val="00B674BB"/>
    <w:rsid w:val="00B67565"/>
    <w:rsid w:val="00B676D6"/>
    <w:rsid w:val="00B6773A"/>
    <w:rsid w:val="00B678B6"/>
    <w:rsid w:val="00B70060"/>
    <w:rsid w:val="00B70650"/>
    <w:rsid w:val="00B7080B"/>
    <w:rsid w:val="00B708CC"/>
    <w:rsid w:val="00B70994"/>
    <w:rsid w:val="00B70B72"/>
    <w:rsid w:val="00B7120E"/>
    <w:rsid w:val="00B719A8"/>
    <w:rsid w:val="00B71A72"/>
    <w:rsid w:val="00B71AA8"/>
    <w:rsid w:val="00B72117"/>
    <w:rsid w:val="00B72135"/>
    <w:rsid w:val="00B72320"/>
    <w:rsid w:val="00B72416"/>
    <w:rsid w:val="00B72A62"/>
    <w:rsid w:val="00B7303B"/>
    <w:rsid w:val="00B73187"/>
    <w:rsid w:val="00B7328F"/>
    <w:rsid w:val="00B73818"/>
    <w:rsid w:val="00B73E39"/>
    <w:rsid w:val="00B73F8A"/>
    <w:rsid w:val="00B741C5"/>
    <w:rsid w:val="00B7458A"/>
    <w:rsid w:val="00B74DD0"/>
    <w:rsid w:val="00B759B0"/>
    <w:rsid w:val="00B75ACE"/>
    <w:rsid w:val="00B75FBD"/>
    <w:rsid w:val="00B76341"/>
    <w:rsid w:val="00B76504"/>
    <w:rsid w:val="00B765B5"/>
    <w:rsid w:val="00B765D4"/>
    <w:rsid w:val="00B765D7"/>
    <w:rsid w:val="00B7668B"/>
    <w:rsid w:val="00B768B3"/>
    <w:rsid w:val="00B76ABD"/>
    <w:rsid w:val="00B76B61"/>
    <w:rsid w:val="00B76E83"/>
    <w:rsid w:val="00B772F0"/>
    <w:rsid w:val="00B77404"/>
    <w:rsid w:val="00B774E1"/>
    <w:rsid w:val="00B777BC"/>
    <w:rsid w:val="00B77878"/>
    <w:rsid w:val="00B77C52"/>
    <w:rsid w:val="00B77EAE"/>
    <w:rsid w:val="00B77FAE"/>
    <w:rsid w:val="00B77FDC"/>
    <w:rsid w:val="00B8004B"/>
    <w:rsid w:val="00B801C4"/>
    <w:rsid w:val="00B8076A"/>
    <w:rsid w:val="00B81023"/>
    <w:rsid w:val="00B814D1"/>
    <w:rsid w:val="00B814EC"/>
    <w:rsid w:val="00B817EA"/>
    <w:rsid w:val="00B81A42"/>
    <w:rsid w:val="00B81B59"/>
    <w:rsid w:val="00B82032"/>
    <w:rsid w:val="00B82438"/>
    <w:rsid w:val="00B82AD3"/>
    <w:rsid w:val="00B83164"/>
    <w:rsid w:val="00B8334F"/>
    <w:rsid w:val="00B835D6"/>
    <w:rsid w:val="00B836E0"/>
    <w:rsid w:val="00B83920"/>
    <w:rsid w:val="00B83CBD"/>
    <w:rsid w:val="00B83D93"/>
    <w:rsid w:val="00B83E52"/>
    <w:rsid w:val="00B84797"/>
    <w:rsid w:val="00B84EAB"/>
    <w:rsid w:val="00B8510D"/>
    <w:rsid w:val="00B8526D"/>
    <w:rsid w:val="00B853B3"/>
    <w:rsid w:val="00B855D2"/>
    <w:rsid w:val="00B85636"/>
    <w:rsid w:val="00B858C7"/>
    <w:rsid w:val="00B85D18"/>
    <w:rsid w:val="00B86092"/>
    <w:rsid w:val="00B86323"/>
    <w:rsid w:val="00B8634F"/>
    <w:rsid w:val="00B8636A"/>
    <w:rsid w:val="00B86534"/>
    <w:rsid w:val="00B86B90"/>
    <w:rsid w:val="00B86D14"/>
    <w:rsid w:val="00B86D67"/>
    <w:rsid w:val="00B86D6C"/>
    <w:rsid w:val="00B86D7F"/>
    <w:rsid w:val="00B86D96"/>
    <w:rsid w:val="00B874E3"/>
    <w:rsid w:val="00B875EA"/>
    <w:rsid w:val="00B876E3"/>
    <w:rsid w:val="00B877CE"/>
    <w:rsid w:val="00B8787D"/>
    <w:rsid w:val="00B87C0C"/>
    <w:rsid w:val="00B900CB"/>
    <w:rsid w:val="00B90587"/>
    <w:rsid w:val="00B90657"/>
    <w:rsid w:val="00B90658"/>
    <w:rsid w:val="00B90CB2"/>
    <w:rsid w:val="00B90EF0"/>
    <w:rsid w:val="00B9118B"/>
    <w:rsid w:val="00B913BA"/>
    <w:rsid w:val="00B918C4"/>
    <w:rsid w:val="00B9190C"/>
    <w:rsid w:val="00B91B18"/>
    <w:rsid w:val="00B91F5B"/>
    <w:rsid w:val="00B92486"/>
    <w:rsid w:val="00B925FB"/>
    <w:rsid w:val="00B9275A"/>
    <w:rsid w:val="00B92794"/>
    <w:rsid w:val="00B92C62"/>
    <w:rsid w:val="00B935A9"/>
    <w:rsid w:val="00B936A3"/>
    <w:rsid w:val="00B93720"/>
    <w:rsid w:val="00B937EC"/>
    <w:rsid w:val="00B9398C"/>
    <w:rsid w:val="00B94022"/>
    <w:rsid w:val="00B9420E"/>
    <w:rsid w:val="00B94311"/>
    <w:rsid w:val="00B94A44"/>
    <w:rsid w:val="00B94A59"/>
    <w:rsid w:val="00B94A8C"/>
    <w:rsid w:val="00B95622"/>
    <w:rsid w:val="00B956A5"/>
    <w:rsid w:val="00B95D6F"/>
    <w:rsid w:val="00B96031"/>
    <w:rsid w:val="00B960CA"/>
    <w:rsid w:val="00B965E4"/>
    <w:rsid w:val="00B9682D"/>
    <w:rsid w:val="00B96D3D"/>
    <w:rsid w:val="00B96EEF"/>
    <w:rsid w:val="00B97021"/>
    <w:rsid w:val="00B970FB"/>
    <w:rsid w:val="00B9731C"/>
    <w:rsid w:val="00B9759E"/>
    <w:rsid w:val="00B9765E"/>
    <w:rsid w:val="00B97F44"/>
    <w:rsid w:val="00BA09DC"/>
    <w:rsid w:val="00BA0DA4"/>
    <w:rsid w:val="00BA1042"/>
    <w:rsid w:val="00BA1101"/>
    <w:rsid w:val="00BA151E"/>
    <w:rsid w:val="00BA18C6"/>
    <w:rsid w:val="00BA1DB9"/>
    <w:rsid w:val="00BA1E9F"/>
    <w:rsid w:val="00BA1F53"/>
    <w:rsid w:val="00BA2177"/>
    <w:rsid w:val="00BA2690"/>
    <w:rsid w:val="00BA2863"/>
    <w:rsid w:val="00BA28B7"/>
    <w:rsid w:val="00BA2C87"/>
    <w:rsid w:val="00BA2E35"/>
    <w:rsid w:val="00BA3263"/>
    <w:rsid w:val="00BA32F7"/>
    <w:rsid w:val="00BA33FA"/>
    <w:rsid w:val="00BA352C"/>
    <w:rsid w:val="00BA3627"/>
    <w:rsid w:val="00BA3849"/>
    <w:rsid w:val="00BA3DC0"/>
    <w:rsid w:val="00BA4009"/>
    <w:rsid w:val="00BA400A"/>
    <w:rsid w:val="00BA4636"/>
    <w:rsid w:val="00BA49CA"/>
    <w:rsid w:val="00BA4B0E"/>
    <w:rsid w:val="00BA5313"/>
    <w:rsid w:val="00BA5697"/>
    <w:rsid w:val="00BA5DDE"/>
    <w:rsid w:val="00BA6036"/>
    <w:rsid w:val="00BA614A"/>
    <w:rsid w:val="00BA6419"/>
    <w:rsid w:val="00BA659C"/>
    <w:rsid w:val="00BA67C4"/>
    <w:rsid w:val="00BA6954"/>
    <w:rsid w:val="00BA6E28"/>
    <w:rsid w:val="00BA6EEA"/>
    <w:rsid w:val="00BA71A3"/>
    <w:rsid w:val="00BA7741"/>
    <w:rsid w:val="00BB0426"/>
    <w:rsid w:val="00BB05D6"/>
    <w:rsid w:val="00BB0945"/>
    <w:rsid w:val="00BB098F"/>
    <w:rsid w:val="00BB13CA"/>
    <w:rsid w:val="00BB1467"/>
    <w:rsid w:val="00BB1621"/>
    <w:rsid w:val="00BB1B47"/>
    <w:rsid w:val="00BB1C5D"/>
    <w:rsid w:val="00BB1E23"/>
    <w:rsid w:val="00BB1F86"/>
    <w:rsid w:val="00BB2A34"/>
    <w:rsid w:val="00BB2F03"/>
    <w:rsid w:val="00BB2FA9"/>
    <w:rsid w:val="00BB31BF"/>
    <w:rsid w:val="00BB37ED"/>
    <w:rsid w:val="00BB3A6E"/>
    <w:rsid w:val="00BB4439"/>
    <w:rsid w:val="00BB4503"/>
    <w:rsid w:val="00BB45D2"/>
    <w:rsid w:val="00BB49A1"/>
    <w:rsid w:val="00BB4B2B"/>
    <w:rsid w:val="00BB500A"/>
    <w:rsid w:val="00BB5760"/>
    <w:rsid w:val="00BB5E6E"/>
    <w:rsid w:val="00BB6074"/>
    <w:rsid w:val="00BB625D"/>
    <w:rsid w:val="00BB62E5"/>
    <w:rsid w:val="00BB6B21"/>
    <w:rsid w:val="00BB6EDA"/>
    <w:rsid w:val="00BB7555"/>
    <w:rsid w:val="00BB7686"/>
    <w:rsid w:val="00BB7AE5"/>
    <w:rsid w:val="00BC007B"/>
    <w:rsid w:val="00BC019D"/>
    <w:rsid w:val="00BC056D"/>
    <w:rsid w:val="00BC0583"/>
    <w:rsid w:val="00BC05A2"/>
    <w:rsid w:val="00BC0EC1"/>
    <w:rsid w:val="00BC109D"/>
    <w:rsid w:val="00BC11E9"/>
    <w:rsid w:val="00BC16A8"/>
    <w:rsid w:val="00BC1A70"/>
    <w:rsid w:val="00BC1DA8"/>
    <w:rsid w:val="00BC1ED8"/>
    <w:rsid w:val="00BC218D"/>
    <w:rsid w:val="00BC21AD"/>
    <w:rsid w:val="00BC21B1"/>
    <w:rsid w:val="00BC2905"/>
    <w:rsid w:val="00BC2A4F"/>
    <w:rsid w:val="00BC2E44"/>
    <w:rsid w:val="00BC3395"/>
    <w:rsid w:val="00BC34CA"/>
    <w:rsid w:val="00BC35F9"/>
    <w:rsid w:val="00BC377D"/>
    <w:rsid w:val="00BC37EF"/>
    <w:rsid w:val="00BC3913"/>
    <w:rsid w:val="00BC3B29"/>
    <w:rsid w:val="00BC418F"/>
    <w:rsid w:val="00BC41C6"/>
    <w:rsid w:val="00BC4298"/>
    <w:rsid w:val="00BC4319"/>
    <w:rsid w:val="00BC4562"/>
    <w:rsid w:val="00BC4848"/>
    <w:rsid w:val="00BC4940"/>
    <w:rsid w:val="00BC4A05"/>
    <w:rsid w:val="00BC4B89"/>
    <w:rsid w:val="00BC5145"/>
    <w:rsid w:val="00BC5226"/>
    <w:rsid w:val="00BC54AE"/>
    <w:rsid w:val="00BC566A"/>
    <w:rsid w:val="00BC5923"/>
    <w:rsid w:val="00BC5BDE"/>
    <w:rsid w:val="00BC5EE1"/>
    <w:rsid w:val="00BC607C"/>
    <w:rsid w:val="00BC642C"/>
    <w:rsid w:val="00BC643A"/>
    <w:rsid w:val="00BC6514"/>
    <w:rsid w:val="00BC6529"/>
    <w:rsid w:val="00BC65C6"/>
    <w:rsid w:val="00BC69FA"/>
    <w:rsid w:val="00BC6BDC"/>
    <w:rsid w:val="00BC6D4C"/>
    <w:rsid w:val="00BC7292"/>
    <w:rsid w:val="00BC78DD"/>
    <w:rsid w:val="00BC7A03"/>
    <w:rsid w:val="00BC7B97"/>
    <w:rsid w:val="00BC7E12"/>
    <w:rsid w:val="00BD0221"/>
    <w:rsid w:val="00BD0668"/>
    <w:rsid w:val="00BD0E60"/>
    <w:rsid w:val="00BD0FBB"/>
    <w:rsid w:val="00BD0FC7"/>
    <w:rsid w:val="00BD155B"/>
    <w:rsid w:val="00BD1652"/>
    <w:rsid w:val="00BD1751"/>
    <w:rsid w:val="00BD1801"/>
    <w:rsid w:val="00BD1919"/>
    <w:rsid w:val="00BD19C0"/>
    <w:rsid w:val="00BD1DC9"/>
    <w:rsid w:val="00BD1EBB"/>
    <w:rsid w:val="00BD21A1"/>
    <w:rsid w:val="00BD21D6"/>
    <w:rsid w:val="00BD2575"/>
    <w:rsid w:val="00BD2924"/>
    <w:rsid w:val="00BD2ADC"/>
    <w:rsid w:val="00BD3138"/>
    <w:rsid w:val="00BD32B4"/>
    <w:rsid w:val="00BD32D2"/>
    <w:rsid w:val="00BD34FD"/>
    <w:rsid w:val="00BD38F2"/>
    <w:rsid w:val="00BD397F"/>
    <w:rsid w:val="00BD3F50"/>
    <w:rsid w:val="00BD4282"/>
    <w:rsid w:val="00BD4289"/>
    <w:rsid w:val="00BD46E8"/>
    <w:rsid w:val="00BD4A5B"/>
    <w:rsid w:val="00BD4A89"/>
    <w:rsid w:val="00BD4BA4"/>
    <w:rsid w:val="00BD4C33"/>
    <w:rsid w:val="00BD4D40"/>
    <w:rsid w:val="00BD4F89"/>
    <w:rsid w:val="00BD5592"/>
    <w:rsid w:val="00BD5796"/>
    <w:rsid w:val="00BD5AA4"/>
    <w:rsid w:val="00BD5DF8"/>
    <w:rsid w:val="00BD5E38"/>
    <w:rsid w:val="00BD60D9"/>
    <w:rsid w:val="00BD68AE"/>
    <w:rsid w:val="00BD6CF8"/>
    <w:rsid w:val="00BD6E17"/>
    <w:rsid w:val="00BD732D"/>
    <w:rsid w:val="00BD7575"/>
    <w:rsid w:val="00BD7710"/>
    <w:rsid w:val="00BD7797"/>
    <w:rsid w:val="00BD77C5"/>
    <w:rsid w:val="00BD7B76"/>
    <w:rsid w:val="00BD7DBB"/>
    <w:rsid w:val="00BE09F2"/>
    <w:rsid w:val="00BE09FF"/>
    <w:rsid w:val="00BE0B30"/>
    <w:rsid w:val="00BE0C86"/>
    <w:rsid w:val="00BE10F4"/>
    <w:rsid w:val="00BE11B1"/>
    <w:rsid w:val="00BE125B"/>
    <w:rsid w:val="00BE139F"/>
    <w:rsid w:val="00BE1521"/>
    <w:rsid w:val="00BE18AD"/>
    <w:rsid w:val="00BE1973"/>
    <w:rsid w:val="00BE1B56"/>
    <w:rsid w:val="00BE1C7F"/>
    <w:rsid w:val="00BE1DA2"/>
    <w:rsid w:val="00BE1DC6"/>
    <w:rsid w:val="00BE1F0A"/>
    <w:rsid w:val="00BE1FF0"/>
    <w:rsid w:val="00BE20E1"/>
    <w:rsid w:val="00BE2483"/>
    <w:rsid w:val="00BE24DE"/>
    <w:rsid w:val="00BE2C0F"/>
    <w:rsid w:val="00BE2E62"/>
    <w:rsid w:val="00BE2EC5"/>
    <w:rsid w:val="00BE3BE4"/>
    <w:rsid w:val="00BE410B"/>
    <w:rsid w:val="00BE412D"/>
    <w:rsid w:val="00BE468A"/>
    <w:rsid w:val="00BE4894"/>
    <w:rsid w:val="00BE4B6E"/>
    <w:rsid w:val="00BE5150"/>
    <w:rsid w:val="00BE520D"/>
    <w:rsid w:val="00BE5AC3"/>
    <w:rsid w:val="00BE5AE2"/>
    <w:rsid w:val="00BE694E"/>
    <w:rsid w:val="00BE6DC2"/>
    <w:rsid w:val="00BE7376"/>
    <w:rsid w:val="00BE7550"/>
    <w:rsid w:val="00BE77EC"/>
    <w:rsid w:val="00BE7DE4"/>
    <w:rsid w:val="00BF0048"/>
    <w:rsid w:val="00BF01C0"/>
    <w:rsid w:val="00BF02DE"/>
    <w:rsid w:val="00BF0557"/>
    <w:rsid w:val="00BF05B4"/>
    <w:rsid w:val="00BF06B0"/>
    <w:rsid w:val="00BF06C1"/>
    <w:rsid w:val="00BF0CDA"/>
    <w:rsid w:val="00BF0D77"/>
    <w:rsid w:val="00BF1085"/>
    <w:rsid w:val="00BF113D"/>
    <w:rsid w:val="00BF1235"/>
    <w:rsid w:val="00BF13DF"/>
    <w:rsid w:val="00BF1522"/>
    <w:rsid w:val="00BF1AF4"/>
    <w:rsid w:val="00BF1B6D"/>
    <w:rsid w:val="00BF1B99"/>
    <w:rsid w:val="00BF1CE2"/>
    <w:rsid w:val="00BF3481"/>
    <w:rsid w:val="00BF4072"/>
    <w:rsid w:val="00BF48C3"/>
    <w:rsid w:val="00BF4A6B"/>
    <w:rsid w:val="00BF4DF0"/>
    <w:rsid w:val="00BF4F3F"/>
    <w:rsid w:val="00BF4FD0"/>
    <w:rsid w:val="00BF5233"/>
    <w:rsid w:val="00BF561E"/>
    <w:rsid w:val="00BF5C27"/>
    <w:rsid w:val="00BF5D49"/>
    <w:rsid w:val="00BF5FA1"/>
    <w:rsid w:val="00BF5FE5"/>
    <w:rsid w:val="00BF619A"/>
    <w:rsid w:val="00BF6B81"/>
    <w:rsid w:val="00BF6E12"/>
    <w:rsid w:val="00BF72B2"/>
    <w:rsid w:val="00BF761B"/>
    <w:rsid w:val="00BF798F"/>
    <w:rsid w:val="00BF7BA6"/>
    <w:rsid w:val="00BF7F38"/>
    <w:rsid w:val="00C00050"/>
    <w:rsid w:val="00C001E3"/>
    <w:rsid w:val="00C00267"/>
    <w:rsid w:val="00C0041F"/>
    <w:rsid w:val="00C005B4"/>
    <w:rsid w:val="00C0074D"/>
    <w:rsid w:val="00C00AD8"/>
    <w:rsid w:val="00C00FFB"/>
    <w:rsid w:val="00C0106F"/>
    <w:rsid w:val="00C01236"/>
    <w:rsid w:val="00C01693"/>
    <w:rsid w:val="00C016F0"/>
    <w:rsid w:val="00C017D8"/>
    <w:rsid w:val="00C017D9"/>
    <w:rsid w:val="00C0192D"/>
    <w:rsid w:val="00C01BB3"/>
    <w:rsid w:val="00C01CDD"/>
    <w:rsid w:val="00C0200B"/>
    <w:rsid w:val="00C0220A"/>
    <w:rsid w:val="00C02565"/>
    <w:rsid w:val="00C02767"/>
    <w:rsid w:val="00C02E2B"/>
    <w:rsid w:val="00C02E89"/>
    <w:rsid w:val="00C02FCD"/>
    <w:rsid w:val="00C0318E"/>
    <w:rsid w:val="00C031E5"/>
    <w:rsid w:val="00C03865"/>
    <w:rsid w:val="00C03935"/>
    <w:rsid w:val="00C04846"/>
    <w:rsid w:val="00C04886"/>
    <w:rsid w:val="00C04B15"/>
    <w:rsid w:val="00C04B8C"/>
    <w:rsid w:val="00C04C65"/>
    <w:rsid w:val="00C04D12"/>
    <w:rsid w:val="00C04DD0"/>
    <w:rsid w:val="00C04E35"/>
    <w:rsid w:val="00C04EBD"/>
    <w:rsid w:val="00C05290"/>
    <w:rsid w:val="00C05333"/>
    <w:rsid w:val="00C05345"/>
    <w:rsid w:val="00C054A3"/>
    <w:rsid w:val="00C05632"/>
    <w:rsid w:val="00C05A2F"/>
    <w:rsid w:val="00C05A6C"/>
    <w:rsid w:val="00C05BE0"/>
    <w:rsid w:val="00C05C32"/>
    <w:rsid w:val="00C05CEC"/>
    <w:rsid w:val="00C05DA0"/>
    <w:rsid w:val="00C06327"/>
    <w:rsid w:val="00C06AF9"/>
    <w:rsid w:val="00C06B97"/>
    <w:rsid w:val="00C06BC6"/>
    <w:rsid w:val="00C06DF8"/>
    <w:rsid w:val="00C07018"/>
    <w:rsid w:val="00C075E9"/>
    <w:rsid w:val="00C07771"/>
    <w:rsid w:val="00C0777C"/>
    <w:rsid w:val="00C077C8"/>
    <w:rsid w:val="00C07969"/>
    <w:rsid w:val="00C079DD"/>
    <w:rsid w:val="00C07D7E"/>
    <w:rsid w:val="00C07EE9"/>
    <w:rsid w:val="00C103FE"/>
    <w:rsid w:val="00C1044D"/>
    <w:rsid w:val="00C1055C"/>
    <w:rsid w:val="00C1058A"/>
    <w:rsid w:val="00C10736"/>
    <w:rsid w:val="00C112ED"/>
    <w:rsid w:val="00C1157F"/>
    <w:rsid w:val="00C11886"/>
    <w:rsid w:val="00C118EC"/>
    <w:rsid w:val="00C1193D"/>
    <w:rsid w:val="00C11DE7"/>
    <w:rsid w:val="00C12220"/>
    <w:rsid w:val="00C1234B"/>
    <w:rsid w:val="00C12742"/>
    <w:rsid w:val="00C12BF4"/>
    <w:rsid w:val="00C12D37"/>
    <w:rsid w:val="00C132DB"/>
    <w:rsid w:val="00C13705"/>
    <w:rsid w:val="00C13BA2"/>
    <w:rsid w:val="00C13C50"/>
    <w:rsid w:val="00C13F58"/>
    <w:rsid w:val="00C13F6E"/>
    <w:rsid w:val="00C1480F"/>
    <w:rsid w:val="00C14D95"/>
    <w:rsid w:val="00C15113"/>
    <w:rsid w:val="00C159B7"/>
    <w:rsid w:val="00C159E0"/>
    <w:rsid w:val="00C15E9A"/>
    <w:rsid w:val="00C15EB7"/>
    <w:rsid w:val="00C1610A"/>
    <w:rsid w:val="00C1673D"/>
    <w:rsid w:val="00C16772"/>
    <w:rsid w:val="00C169D6"/>
    <w:rsid w:val="00C16A94"/>
    <w:rsid w:val="00C16B3C"/>
    <w:rsid w:val="00C16CA0"/>
    <w:rsid w:val="00C16DDB"/>
    <w:rsid w:val="00C16E1E"/>
    <w:rsid w:val="00C16E8D"/>
    <w:rsid w:val="00C16F83"/>
    <w:rsid w:val="00C17080"/>
    <w:rsid w:val="00C172BA"/>
    <w:rsid w:val="00C173CF"/>
    <w:rsid w:val="00C17613"/>
    <w:rsid w:val="00C17661"/>
    <w:rsid w:val="00C1774F"/>
    <w:rsid w:val="00C17D63"/>
    <w:rsid w:val="00C2002E"/>
    <w:rsid w:val="00C201B2"/>
    <w:rsid w:val="00C201D8"/>
    <w:rsid w:val="00C20271"/>
    <w:rsid w:val="00C202BA"/>
    <w:rsid w:val="00C20D0E"/>
    <w:rsid w:val="00C20DAE"/>
    <w:rsid w:val="00C20E96"/>
    <w:rsid w:val="00C20EF1"/>
    <w:rsid w:val="00C21094"/>
    <w:rsid w:val="00C21150"/>
    <w:rsid w:val="00C213C8"/>
    <w:rsid w:val="00C214D4"/>
    <w:rsid w:val="00C216C5"/>
    <w:rsid w:val="00C21A8B"/>
    <w:rsid w:val="00C21B35"/>
    <w:rsid w:val="00C21BC0"/>
    <w:rsid w:val="00C222F9"/>
    <w:rsid w:val="00C22EDE"/>
    <w:rsid w:val="00C230D5"/>
    <w:rsid w:val="00C230F0"/>
    <w:rsid w:val="00C233DA"/>
    <w:rsid w:val="00C2352E"/>
    <w:rsid w:val="00C2397B"/>
    <w:rsid w:val="00C23AA0"/>
    <w:rsid w:val="00C23D46"/>
    <w:rsid w:val="00C23DF6"/>
    <w:rsid w:val="00C246E2"/>
    <w:rsid w:val="00C24EDE"/>
    <w:rsid w:val="00C24FFA"/>
    <w:rsid w:val="00C251C9"/>
    <w:rsid w:val="00C25321"/>
    <w:rsid w:val="00C2632E"/>
    <w:rsid w:val="00C2637E"/>
    <w:rsid w:val="00C2655A"/>
    <w:rsid w:val="00C265E9"/>
    <w:rsid w:val="00C26796"/>
    <w:rsid w:val="00C26A73"/>
    <w:rsid w:val="00C26D46"/>
    <w:rsid w:val="00C273E0"/>
    <w:rsid w:val="00C2756B"/>
    <w:rsid w:val="00C27607"/>
    <w:rsid w:val="00C27617"/>
    <w:rsid w:val="00C2778E"/>
    <w:rsid w:val="00C27987"/>
    <w:rsid w:val="00C2799E"/>
    <w:rsid w:val="00C27BF6"/>
    <w:rsid w:val="00C27F57"/>
    <w:rsid w:val="00C27FC0"/>
    <w:rsid w:val="00C30718"/>
    <w:rsid w:val="00C30848"/>
    <w:rsid w:val="00C30AC6"/>
    <w:rsid w:val="00C30D5C"/>
    <w:rsid w:val="00C30F2D"/>
    <w:rsid w:val="00C313DE"/>
    <w:rsid w:val="00C31443"/>
    <w:rsid w:val="00C31579"/>
    <w:rsid w:val="00C31686"/>
    <w:rsid w:val="00C317BD"/>
    <w:rsid w:val="00C31848"/>
    <w:rsid w:val="00C3194B"/>
    <w:rsid w:val="00C31A6A"/>
    <w:rsid w:val="00C3215F"/>
    <w:rsid w:val="00C32189"/>
    <w:rsid w:val="00C325E9"/>
    <w:rsid w:val="00C326F2"/>
    <w:rsid w:val="00C33101"/>
    <w:rsid w:val="00C331E1"/>
    <w:rsid w:val="00C332D7"/>
    <w:rsid w:val="00C33645"/>
    <w:rsid w:val="00C33692"/>
    <w:rsid w:val="00C33FE2"/>
    <w:rsid w:val="00C33FFC"/>
    <w:rsid w:val="00C347BA"/>
    <w:rsid w:val="00C34C6B"/>
    <w:rsid w:val="00C34CEE"/>
    <w:rsid w:val="00C352E0"/>
    <w:rsid w:val="00C355CA"/>
    <w:rsid w:val="00C35868"/>
    <w:rsid w:val="00C35B76"/>
    <w:rsid w:val="00C35EBF"/>
    <w:rsid w:val="00C362E6"/>
    <w:rsid w:val="00C36834"/>
    <w:rsid w:val="00C371C9"/>
    <w:rsid w:val="00C37446"/>
    <w:rsid w:val="00C3772B"/>
    <w:rsid w:val="00C37D71"/>
    <w:rsid w:val="00C37EBF"/>
    <w:rsid w:val="00C40281"/>
    <w:rsid w:val="00C40368"/>
    <w:rsid w:val="00C408A2"/>
    <w:rsid w:val="00C408C6"/>
    <w:rsid w:val="00C40F04"/>
    <w:rsid w:val="00C41130"/>
    <w:rsid w:val="00C413B6"/>
    <w:rsid w:val="00C41483"/>
    <w:rsid w:val="00C41820"/>
    <w:rsid w:val="00C418B9"/>
    <w:rsid w:val="00C42839"/>
    <w:rsid w:val="00C428FD"/>
    <w:rsid w:val="00C42CA2"/>
    <w:rsid w:val="00C42E37"/>
    <w:rsid w:val="00C42FF4"/>
    <w:rsid w:val="00C4344C"/>
    <w:rsid w:val="00C43538"/>
    <w:rsid w:val="00C43981"/>
    <w:rsid w:val="00C43C08"/>
    <w:rsid w:val="00C43C88"/>
    <w:rsid w:val="00C43CC7"/>
    <w:rsid w:val="00C43F2A"/>
    <w:rsid w:val="00C4403A"/>
    <w:rsid w:val="00C44071"/>
    <w:rsid w:val="00C44266"/>
    <w:rsid w:val="00C446FC"/>
    <w:rsid w:val="00C4475A"/>
    <w:rsid w:val="00C449E1"/>
    <w:rsid w:val="00C44AEB"/>
    <w:rsid w:val="00C44B31"/>
    <w:rsid w:val="00C44C46"/>
    <w:rsid w:val="00C44EEF"/>
    <w:rsid w:val="00C4504D"/>
    <w:rsid w:val="00C452AC"/>
    <w:rsid w:val="00C45457"/>
    <w:rsid w:val="00C45598"/>
    <w:rsid w:val="00C45832"/>
    <w:rsid w:val="00C45907"/>
    <w:rsid w:val="00C45972"/>
    <w:rsid w:val="00C45BCD"/>
    <w:rsid w:val="00C46110"/>
    <w:rsid w:val="00C46164"/>
    <w:rsid w:val="00C46325"/>
    <w:rsid w:val="00C46348"/>
    <w:rsid w:val="00C46600"/>
    <w:rsid w:val="00C467EC"/>
    <w:rsid w:val="00C46875"/>
    <w:rsid w:val="00C46A55"/>
    <w:rsid w:val="00C46FE4"/>
    <w:rsid w:val="00C47CC9"/>
    <w:rsid w:val="00C47D61"/>
    <w:rsid w:val="00C47E7F"/>
    <w:rsid w:val="00C47F4F"/>
    <w:rsid w:val="00C500F3"/>
    <w:rsid w:val="00C50263"/>
    <w:rsid w:val="00C505DE"/>
    <w:rsid w:val="00C508A8"/>
    <w:rsid w:val="00C509C9"/>
    <w:rsid w:val="00C50CCA"/>
    <w:rsid w:val="00C5133D"/>
    <w:rsid w:val="00C51AEE"/>
    <w:rsid w:val="00C51B11"/>
    <w:rsid w:val="00C51C6B"/>
    <w:rsid w:val="00C5206A"/>
    <w:rsid w:val="00C524AF"/>
    <w:rsid w:val="00C52648"/>
    <w:rsid w:val="00C529EF"/>
    <w:rsid w:val="00C5392A"/>
    <w:rsid w:val="00C53946"/>
    <w:rsid w:val="00C53ABC"/>
    <w:rsid w:val="00C53B5A"/>
    <w:rsid w:val="00C53B91"/>
    <w:rsid w:val="00C540B7"/>
    <w:rsid w:val="00C541C6"/>
    <w:rsid w:val="00C5432E"/>
    <w:rsid w:val="00C54358"/>
    <w:rsid w:val="00C544F4"/>
    <w:rsid w:val="00C54539"/>
    <w:rsid w:val="00C5461A"/>
    <w:rsid w:val="00C5463F"/>
    <w:rsid w:val="00C54ADB"/>
    <w:rsid w:val="00C54BB4"/>
    <w:rsid w:val="00C55C28"/>
    <w:rsid w:val="00C55DC1"/>
    <w:rsid w:val="00C560F8"/>
    <w:rsid w:val="00C561A3"/>
    <w:rsid w:val="00C567AE"/>
    <w:rsid w:val="00C56E23"/>
    <w:rsid w:val="00C57A85"/>
    <w:rsid w:val="00C60245"/>
    <w:rsid w:val="00C60251"/>
    <w:rsid w:val="00C60483"/>
    <w:rsid w:val="00C604A6"/>
    <w:rsid w:val="00C60667"/>
    <w:rsid w:val="00C60B73"/>
    <w:rsid w:val="00C60C32"/>
    <w:rsid w:val="00C60C6D"/>
    <w:rsid w:val="00C60FC6"/>
    <w:rsid w:val="00C613C1"/>
    <w:rsid w:val="00C61DB6"/>
    <w:rsid w:val="00C62360"/>
    <w:rsid w:val="00C625B3"/>
    <w:rsid w:val="00C62737"/>
    <w:rsid w:val="00C62B70"/>
    <w:rsid w:val="00C62B72"/>
    <w:rsid w:val="00C6309C"/>
    <w:rsid w:val="00C6381E"/>
    <w:rsid w:val="00C63824"/>
    <w:rsid w:val="00C6398F"/>
    <w:rsid w:val="00C63A24"/>
    <w:rsid w:val="00C64247"/>
    <w:rsid w:val="00C6452F"/>
    <w:rsid w:val="00C64585"/>
    <w:rsid w:val="00C64705"/>
    <w:rsid w:val="00C647D2"/>
    <w:rsid w:val="00C6481D"/>
    <w:rsid w:val="00C64831"/>
    <w:rsid w:val="00C64DC4"/>
    <w:rsid w:val="00C64E66"/>
    <w:rsid w:val="00C64F80"/>
    <w:rsid w:val="00C65349"/>
    <w:rsid w:val="00C6580A"/>
    <w:rsid w:val="00C65F89"/>
    <w:rsid w:val="00C6641F"/>
    <w:rsid w:val="00C66627"/>
    <w:rsid w:val="00C668D8"/>
    <w:rsid w:val="00C66F8D"/>
    <w:rsid w:val="00C66F94"/>
    <w:rsid w:val="00C676D1"/>
    <w:rsid w:val="00C67ABA"/>
    <w:rsid w:val="00C67B0E"/>
    <w:rsid w:val="00C67BA6"/>
    <w:rsid w:val="00C67C1D"/>
    <w:rsid w:val="00C67CD2"/>
    <w:rsid w:val="00C70062"/>
    <w:rsid w:val="00C701E4"/>
    <w:rsid w:val="00C7044F"/>
    <w:rsid w:val="00C705C2"/>
    <w:rsid w:val="00C7066F"/>
    <w:rsid w:val="00C708E4"/>
    <w:rsid w:val="00C70E95"/>
    <w:rsid w:val="00C7153E"/>
    <w:rsid w:val="00C7166B"/>
    <w:rsid w:val="00C718E4"/>
    <w:rsid w:val="00C71A32"/>
    <w:rsid w:val="00C71B53"/>
    <w:rsid w:val="00C71DC2"/>
    <w:rsid w:val="00C72265"/>
    <w:rsid w:val="00C72629"/>
    <w:rsid w:val="00C726A0"/>
    <w:rsid w:val="00C7334E"/>
    <w:rsid w:val="00C736EB"/>
    <w:rsid w:val="00C73A2D"/>
    <w:rsid w:val="00C73A5A"/>
    <w:rsid w:val="00C73E66"/>
    <w:rsid w:val="00C74445"/>
    <w:rsid w:val="00C749BF"/>
    <w:rsid w:val="00C74B53"/>
    <w:rsid w:val="00C74D3E"/>
    <w:rsid w:val="00C75597"/>
    <w:rsid w:val="00C757D3"/>
    <w:rsid w:val="00C75969"/>
    <w:rsid w:val="00C75FB9"/>
    <w:rsid w:val="00C762C3"/>
    <w:rsid w:val="00C762F7"/>
    <w:rsid w:val="00C76CB9"/>
    <w:rsid w:val="00C76DE5"/>
    <w:rsid w:val="00C76F61"/>
    <w:rsid w:val="00C76FB8"/>
    <w:rsid w:val="00C772A2"/>
    <w:rsid w:val="00C77953"/>
    <w:rsid w:val="00C77ACF"/>
    <w:rsid w:val="00C77AF2"/>
    <w:rsid w:val="00C77E57"/>
    <w:rsid w:val="00C80459"/>
    <w:rsid w:val="00C80ACC"/>
    <w:rsid w:val="00C80B07"/>
    <w:rsid w:val="00C80B52"/>
    <w:rsid w:val="00C80B6E"/>
    <w:rsid w:val="00C80D61"/>
    <w:rsid w:val="00C81142"/>
    <w:rsid w:val="00C811F2"/>
    <w:rsid w:val="00C81239"/>
    <w:rsid w:val="00C81578"/>
    <w:rsid w:val="00C815A5"/>
    <w:rsid w:val="00C818C7"/>
    <w:rsid w:val="00C819F8"/>
    <w:rsid w:val="00C81DBD"/>
    <w:rsid w:val="00C81DD4"/>
    <w:rsid w:val="00C82370"/>
    <w:rsid w:val="00C82815"/>
    <w:rsid w:val="00C82A51"/>
    <w:rsid w:val="00C82AA1"/>
    <w:rsid w:val="00C832B3"/>
    <w:rsid w:val="00C834B1"/>
    <w:rsid w:val="00C83580"/>
    <w:rsid w:val="00C83769"/>
    <w:rsid w:val="00C837AB"/>
    <w:rsid w:val="00C84046"/>
    <w:rsid w:val="00C8442D"/>
    <w:rsid w:val="00C8452F"/>
    <w:rsid w:val="00C84674"/>
    <w:rsid w:val="00C846F9"/>
    <w:rsid w:val="00C849CE"/>
    <w:rsid w:val="00C84A2F"/>
    <w:rsid w:val="00C84BEC"/>
    <w:rsid w:val="00C84D57"/>
    <w:rsid w:val="00C84DE0"/>
    <w:rsid w:val="00C852BC"/>
    <w:rsid w:val="00C85412"/>
    <w:rsid w:val="00C858DB"/>
    <w:rsid w:val="00C85A58"/>
    <w:rsid w:val="00C85DEE"/>
    <w:rsid w:val="00C86484"/>
    <w:rsid w:val="00C864E0"/>
    <w:rsid w:val="00C866D7"/>
    <w:rsid w:val="00C86C02"/>
    <w:rsid w:val="00C87089"/>
    <w:rsid w:val="00C879FD"/>
    <w:rsid w:val="00C87E32"/>
    <w:rsid w:val="00C90272"/>
    <w:rsid w:val="00C90387"/>
    <w:rsid w:val="00C90633"/>
    <w:rsid w:val="00C90A2D"/>
    <w:rsid w:val="00C90B08"/>
    <w:rsid w:val="00C90B64"/>
    <w:rsid w:val="00C90C0A"/>
    <w:rsid w:val="00C91004"/>
    <w:rsid w:val="00C91085"/>
    <w:rsid w:val="00C91298"/>
    <w:rsid w:val="00C912CA"/>
    <w:rsid w:val="00C91510"/>
    <w:rsid w:val="00C9179D"/>
    <w:rsid w:val="00C919C8"/>
    <w:rsid w:val="00C91B64"/>
    <w:rsid w:val="00C929A2"/>
    <w:rsid w:val="00C92BC6"/>
    <w:rsid w:val="00C92C43"/>
    <w:rsid w:val="00C92FE3"/>
    <w:rsid w:val="00C9321D"/>
    <w:rsid w:val="00C93371"/>
    <w:rsid w:val="00C933CF"/>
    <w:rsid w:val="00C940BF"/>
    <w:rsid w:val="00C940EA"/>
    <w:rsid w:val="00C9440E"/>
    <w:rsid w:val="00C94613"/>
    <w:rsid w:val="00C94AD4"/>
    <w:rsid w:val="00C94F79"/>
    <w:rsid w:val="00C951F3"/>
    <w:rsid w:val="00C95211"/>
    <w:rsid w:val="00C953D0"/>
    <w:rsid w:val="00C95457"/>
    <w:rsid w:val="00C95808"/>
    <w:rsid w:val="00C95B06"/>
    <w:rsid w:val="00C95D34"/>
    <w:rsid w:val="00C95EC3"/>
    <w:rsid w:val="00C95F24"/>
    <w:rsid w:val="00C966AE"/>
    <w:rsid w:val="00C96A5F"/>
    <w:rsid w:val="00C9707C"/>
    <w:rsid w:val="00C971EF"/>
    <w:rsid w:val="00C97559"/>
    <w:rsid w:val="00CA01FD"/>
    <w:rsid w:val="00CA04B3"/>
    <w:rsid w:val="00CA04D4"/>
    <w:rsid w:val="00CA0576"/>
    <w:rsid w:val="00CA0A3C"/>
    <w:rsid w:val="00CA0A52"/>
    <w:rsid w:val="00CA0AD6"/>
    <w:rsid w:val="00CA0DA1"/>
    <w:rsid w:val="00CA1652"/>
    <w:rsid w:val="00CA186C"/>
    <w:rsid w:val="00CA18B5"/>
    <w:rsid w:val="00CA1A14"/>
    <w:rsid w:val="00CA1D69"/>
    <w:rsid w:val="00CA20C5"/>
    <w:rsid w:val="00CA2225"/>
    <w:rsid w:val="00CA236C"/>
    <w:rsid w:val="00CA2F89"/>
    <w:rsid w:val="00CA304B"/>
    <w:rsid w:val="00CA3538"/>
    <w:rsid w:val="00CA37C9"/>
    <w:rsid w:val="00CA3955"/>
    <w:rsid w:val="00CA3C53"/>
    <w:rsid w:val="00CA3F66"/>
    <w:rsid w:val="00CA3FBF"/>
    <w:rsid w:val="00CA4835"/>
    <w:rsid w:val="00CA4D1B"/>
    <w:rsid w:val="00CA4E8B"/>
    <w:rsid w:val="00CA4FAF"/>
    <w:rsid w:val="00CA5304"/>
    <w:rsid w:val="00CA56D5"/>
    <w:rsid w:val="00CA60D6"/>
    <w:rsid w:val="00CA636C"/>
    <w:rsid w:val="00CA657D"/>
    <w:rsid w:val="00CA6ACF"/>
    <w:rsid w:val="00CA73CC"/>
    <w:rsid w:val="00CA73FA"/>
    <w:rsid w:val="00CA7730"/>
    <w:rsid w:val="00CA7841"/>
    <w:rsid w:val="00CA7BC3"/>
    <w:rsid w:val="00CA7F8B"/>
    <w:rsid w:val="00CB0072"/>
    <w:rsid w:val="00CB06FD"/>
    <w:rsid w:val="00CB078C"/>
    <w:rsid w:val="00CB0844"/>
    <w:rsid w:val="00CB08AC"/>
    <w:rsid w:val="00CB09A0"/>
    <w:rsid w:val="00CB0DEE"/>
    <w:rsid w:val="00CB0F04"/>
    <w:rsid w:val="00CB126B"/>
    <w:rsid w:val="00CB1C94"/>
    <w:rsid w:val="00CB1DD1"/>
    <w:rsid w:val="00CB1F05"/>
    <w:rsid w:val="00CB1F9F"/>
    <w:rsid w:val="00CB228E"/>
    <w:rsid w:val="00CB23C9"/>
    <w:rsid w:val="00CB24F0"/>
    <w:rsid w:val="00CB2582"/>
    <w:rsid w:val="00CB25B0"/>
    <w:rsid w:val="00CB26F7"/>
    <w:rsid w:val="00CB2A59"/>
    <w:rsid w:val="00CB2CCB"/>
    <w:rsid w:val="00CB31BA"/>
    <w:rsid w:val="00CB3400"/>
    <w:rsid w:val="00CB3666"/>
    <w:rsid w:val="00CB3806"/>
    <w:rsid w:val="00CB4255"/>
    <w:rsid w:val="00CB4573"/>
    <w:rsid w:val="00CB4681"/>
    <w:rsid w:val="00CB4B56"/>
    <w:rsid w:val="00CB505F"/>
    <w:rsid w:val="00CB527D"/>
    <w:rsid w:val="00CB55C5"/>
    <w:rsid w:val="00CB56C6"/>
    <w:rsid w:val="00CB58B1"/>
    <w:rsid w:val="00CB5936"/>
    <w:rsid w:val="00CB5AB2"/>
    <w:rsid w:val="00CB6129"/>
    <w:rsid w:val="00CB620C"/>
    <w:rsid w:val="00CB62D7"/>
    <w:rsid w:val="00CB641E"/>
    <w:rsid w:val="00CB6568"/>
    <w:rsid w:val="00CB697A"/>
    <w:rsid w:val="00CB7135"/>
    <w:rsid w:val="00CB7298"/>
    <w:rsid w:val="00CB7CB6"/>
    <w:rsid w:val="00CB7EE4"/>
    <w:rsid w:val="00CC0660"/>
    <w:rsid w:val="00CC0726"/>
    <w:rsid w:val="00CC111E"/>
    <w:rsid w:val="00CC1360"/>
    <w:rsid w:val="00CC157E"/>
    <w:rsid w:val="00CC16D5"/>
    <w:rsid w:val="00CC1839"/>
    <w:rsid w:val="00CC18FC"/>
    <w:rsid w:val="00CC1AAF"/>
    <w:rsid w:val="00CC1B80"/>
    <w:rsid w:val="00CC2045"/>
    <w:rsid w:val="00CC207C"/>
    <w:rsid w:val="00CC213B"/>
    <w:rsid w:val="00CC28F5"/>
    <w:rsid w:val="00CC2BB6"/>
    <w:rsid w:val="00CC3373"/>
    <w:rsid w:val="00CC33C1"/>
    <w:rsid w:val="00CC3D4A"/>
    <w:rsid w:val="00CC40F7"/>
    <w:rsid w:val="00CC4160"/>
    <w:rsid w:val="00CC425C"/>
    <w:rsid w:val="00CC4290"/>
    <w:rsid w:val="00CC468F"/>
    <w:rsid w:val="00CC47EB"/>
    <w:rsid w:val="00CC4879"/>
    <w:rsid w:val="00CC4A39"/>
    <w:rsid w:val="00CC4BFC"/>
    <w:rsid w:val="00CC536F"/>
    <w:rsid w:val="00CC5385"/>
    <w:rsid w:val="00CC5601"/>
    <w:rsid w:val="00CC5679"/>
    <w:rsid w:val="00CC5832"/>
    <w:rsid w:val="00CC5BA8"/>
    <w:rsid w:val="00CC5C81"/>
    <w:rsid w:val="00CC5DD5"/>
    <w:rsid w:val="00CC6107"/>
    <w:rsid w:val="00CC61B5"/>
    <w:rsid w:val="00CC63EA"/>
    <w:rsid w:val="00CC6457"/>
    <w:rsid w:val="00CC65AF"/>
    <w:rsid w:val="00CC66DB"/>
    <w:rsid w:val="00CC682F"/>
    <w:rsid w:val="00CC6ECB"/>
    <w:rsid w:val="00CC7112"/>
    <w:rsid w:val="00CC764E"/>
    <w:rsid w:val="00CC76FB"/>
    <w:rsid w:val="00CC7970"/>
    <w:rsid w:val="00CC7994"/>
    <w:rsid w:val="00CC79D5"/>
    <w:rsid w:val="00CC7CC2"/>
    <w:rsid w:val="00CC7F53"/>
    <w:rsid w:val="00CD0152"/>
    <w:rsid w:val="00CD0972"/>
    <w:rsid w:val="00CD0A7E"/>
    <w:rsid w:val="00CD173F"/>
    <w:rsid w:val="00CD17B2"/>
    <w:rsid w:val="00CD1C8F"/>
    <w:rsid w:val="00CD1E14"/>
    <w:rsid w:val="00CD22C7"/>
    <w:rsid w:val="00CD2B2C"/>
    <w:rsid w:val="00CD2B82"/>
    <w:rsid w:val="00CD31C5"/>
    <w:rsid w:val="00CD321F"/>
    <w:rsid w:val="00CD3337"/>
    <w:rsid w:val="00CD33A7"/>
    <w:rsid w:val="00CD3495"/>
    <w:rsid w:val="00CD360D"/>
    <w:rsid w:val="00CD3935"/>
    <w:rsid w:val="00CD3C98"/>
    <w:rsid w:val="00CD43BA"/>
    <w:rsid w:val="00CD4569"/>
    <w:rsid w:val="00CD45DE"/>
    <w:rsid w:val="00CD4908"/>
    <w:rsid w:val="00CD4E55"/>
    <w:rsid w:val="00CD4FF2"/>
    <w:rsid w:val="00CD5685"/>
    <w:rsid w:val="00CD57E3"/>
    <w:rsid w:val="00CD629C"/>
    <w:rsid w:val="00CD6578"/>
    <w:rsid w:val="00CD68C3"/>
    <w:rsid w:val="00CD6AFE"/>
    <w:rsid w:val="00CD6EF2"/>
    <w:rsid w:val="00CD7454"/>
    <w:rsid w:val="00CD7467"/>
    <w:rsid w:val="00CD76C6"/>
    <w:rsid w:val="00CD7D96"/>
    <w:rsid w:val="00CD7F53"/>
    <w:rsid w:val="00CE00C6"/>
    <w:rsid w:val="00CE06C1"/>
    <w:rsid w:val="00CE0705"/>
    <w:rsid w:val="00CE0898"/>
    <w:rsid w:val="00CE0C62"/>
    <w:rsid w:val="00CE0F40"/>
    <w:rsid w:val="00CE169D"/>
    <w:rsid w:val="00CE19EC"/>
    <w:rsid w:val="00CE1F5D"/>
    <w:rsid w:val="00CE201A"/>
    <w:rsid w:val="00CE23A8"/>
    <w:rsid w:val="00CE247B"/>
    <w:rsid w:val="00CE267D"/>
    <w:rsid w:val="00CE2CBA"/>
    <w:rsid w:val="00CE2E70"/>
    <w:rsid w:val="00CE340A"/>
    <w:rsid w:val="00CE3544"/>
    <w:rsid w:val="00CE3574"/>
    <w:rsid w:val="00CE35DA"/>
    <w:rsid w:val="00CE35EF"/>
    <w:rsid w:val="00CE376B"/>
    <w:rsid w:val="00CE3875"/>
    <w:rsid w:val="00CE3B55"/>
    <w:rsid w:val="00CE3C12"/>
    <w:rsid w:val="00CE3C6B"/>
    <w:rsid w:val="00CE3E34"/>
    <w:rsid w:val="00CE459F"/>
    <w:rsid w:val="00CE47B8"/>
    <w:rsid w:val="00CE4876"/>
    <w:rsid w:val="00CE4BD8"/>
    <w:rsid w:val="00CE5198"/>
    <w:rsid w:val="00CE53C0"/>
    <w:rsid w:val="00CE54A3"/>
    <w:rsid w:val="00CE5500"/>
    <w:rsid w:val="00CE5567"/>
    <w:rsid w:val="00CE58C6"/>
    <w:rsid w:val="00CE5F5C"/>
    <w:rsid w:val="00CE638F"/>
    <w:rsid w:val="00CE65CC"/>
    <w:rsid w:val="00CE6691"/>
    <w:rsid w:val="00CE6760"/>
    <w:rsid w:val="00CE6781"/>
    <w:rsid w:val="00CE6890"/>
    <w:rsid w:val="00CE6ED8"/>
    <w:rsid w:val="00CE7058"/>
    <w:rsid w:val="00CE70FF"/>
    <w:rsid w:val="00CE722B"/>
    <w:rsid w:val="00CE72F8"/>
    <w:rsid w:val="00CE783E"/>
    <w:rsid w:val="00CF022E"/>
    <w:rsid w:val="00CF029C"/>
    <w:rsid w:val="00CF0361"/>
    <w:rsid w:val="00CF03A6"/>
    <w:rsid w:val="00CF07EC"/>
    <w:rsid w:val="00CF0BEB"/>
    <w:rsid w:val="00CF0DF6"/>
    <w:rsid w:val="00CF11A7"/>
    <w:rsid w:val="00CF1260"/>
    <w:rsid w:val="00CF129D"/>
    <w:rsid w:val="00CF12A9"/>
    <w:rsid w:val="00CF139A"/>
    <w:rsid w:val="00CF16F4"/>
    <w:rsid w:val="00CF1924"/>
    <w:rsid w:val="00CF1AF1"/>
    <w:rsid w:val="00CF1CEA"/>
    <w:rsid w:val="00CF1E16"/>
    <w:rsid w:val="00CF1F29"/>
    <w:rsid w:val="00CF2064"/>
    <w:rsid w:val="00CF20D5"/>
    <w:rsid w:val="00CF224A"/>
    <w:rsid w:val="00CF22D5"/>
    <w:rsid w:val="00CF26A4"/>
    <w:rsid w:val="00CF2847"/>
    <w:rsid w:val="00CF29CD"/>
    <w:rsid w:val="00CF2EBB"/>
    <w:rsid w:val="00CF3301"/>
    <w:rsid w:val="00CF3383"/>
    <w:rsid w:val="00CF357B"/>
    <w:rsid w:val="00CF3814"/>
    <w:rsid w:val="00CF3AB2"/>
    <w:rsid w:val="00CF3B67"/>
    <w:rsid w:val="00CF40CB"/>
    <w:rsid w:val="00CF4E6E"/>
    <w:rsid w:val="00CF4FAA"/>
    <w:rsid w:val="00CF52C7"/>
    <w:rsid w:val="00CF58D1"/>
    <w:rsid w:val="00CF58DE"/>
    <w:rsid w:val="00CF5B06"/>
    <w:rsid w:val="00CF5BE5"/>
    <w:rsid w:val="00CF5DA8"/>
    <w:rsid w:val="00CF5FEE"/>
    <w:rsid w:val="00CF619E"/>
    <w:rsid w:val="00CF6519"/>
    <w:rsid w:val="00CF6786"/>
    <w:rsid w:val="00CF687A"/>
    <w:rsid w:val="00CF6AAF"/>
    <w:rsid w:val="00CF6C35"/>
    <w:rsid w:val="00CF6ED4"/>
    <w:rsid w:val="00CF7060"/>
    <w:rsid w:val="00CF73F2"/>
    <w:rsid w:val="00CF7406"/>
    <w:rsid w:val="00CF75F6"/>
    <w:rsid w:val="00CF7684"/>
    <w:rsid w:val="00CF7794"/>
    <w:rsid w:val="00CF7A2B"/>
    <w:rsid w:val="00CF7C5B"/>
    <w:rsid w:val="00CF7CC1"/>
    <w:rsid w:val="00D005DB"/>
    <w:rsid w:val="00D0067F"/>
    <w:rsid w:val="00D00735"/>
    <w:rsid w:val="00D0081C"/>
    <w:rsid w:val="00D008F3"/>
    <w:rsid w:val="00D00AF8"/>
    <w:rsid w:val="00D00B60"/>
    <w:rsid w:val="00D00EFF"/>
    <w:rsid w:val="00D01090"/>
    <w:rsid w:val="00D01354"/>
    <w:rsid w:val="00D01499"/>
    <w:rsid w:val="00D015DD"/>
    <w:rsid w:val="00D0183A"/>
    <w:rsid w:val="00D01909"/>
    <w:rsid w:val="00D01B91"/>
    <w:rsid w:val="00D01CCE"/>
    <w:rsid w:val="00D01D61"/>
    <w:rsid w:val="00D01EFF"/>
    <w:rsid w:val="00D01FEF"/>
    <w:rsid w:val="00D02330"/>
    <w:rsid w:val="00D02F9E"/>
    <w:rsid w:val="00D031BE"/>
    <w:rsid w:val="00D03543"/>
    <w:rsid w:val="00D038AB"/>
    <w:rsid w:val="00D03CDC"/>
    <w:rsid w:val="00D03DCA"/>
    <w:rsid w:val="00D04071"/>
    <w:rsid w:val="00D0411F"/>
    <w:rsid w:val="00D04632"/>
    <w:rsid w:val="00D0476C"/>
    <w:rsid w:val="00D04792"/>
    <w:rsid w:val="00D04B32"/>
    <w:rsid w:val="00D04C75"/>
    <w:rsid w:val="00D04CAE"/>
    <w:rsid w:val="00D05642"/>
    <w:rsid w:val="00D05791"/>
    <w:rsid w:val="00D05C0D"/>
    <w:rsid w:val="00D05C4B"/>
    <w:rsid w:val="00D05CA3"/>
    <w:rsid w:val="00D05D20"/>
    <w:rsid w:val="00D05DE7"/>
    <w:rsid w:val="00D064AF"/>
    <w:rsid w:val="00D0651A"/>
    <w:rsid w:val="00D066FF"/>
    <w:rsid w:val="00D069E6"/>
    <w:rsid w:val="00D07014"/>
    <w:rsid w:val="00D071A7"/>
    <w:rsid w:val="00D07234"/>
    <w:rsid w:val="00D0724F"/>
    <w:rsid w:val="00D078C7"/>
    <w:rsid w:val="00D07C5E"/>
    <w:rsid w:val="00D07D8D"/>
    <w:rsid w:val="00D103E6"/>
    <w:rsid w:val="00D10727"/>
    <w:rsid w:val="00D108DB"/>
    <w:rsid w:val="00D11B3D"/>
    <w:rsid w:val="00D11B64"/>
    <w:rsid w:val="00D11D36"/>
    <w:rsid w:val="00D11E93"/>
    <w:rsid w:val="00D1240E"/>
    <w:rsid w:val="00D1246A"/>
    <w:rsid w:val="00D127EC"/>
    <w:rsid w:val="00D13277"/>
    <w:rsid w:val="00D1341E"/>
    <w:rsid w:val="00D13568"/>
    <w:rsid w:val="00D136EB"/>
    <w:rsid w:val="00D138E3"/>
    <w:rsid w:val="00D141A8"/>
    <w:rsid w:val="00D1429D"/>
    <w:rsid w:val="00D1447E"/>
    <w:rsid w:val="00D144E9"/>
    <w:rsid w:val="00D1459A"/>
    <w:rsid w:val="00D145BF"/>
    <w:rsid w:val="00D1461E"/>
    <w:rsid w:val="00D149E0"/>
    <w:rsid w:val="00D150CF"/>
    <w:rsid w:val="00D151EA"/>
    <w:rsid w:val="00D1527B"/>
    <w:rsid w:val="00D15ABA"/>
    <w:rsid w:val="00D15B61"/>
    <w:rsid w:val="00D15CF0"/>
    <w:rsid w:val="00D15EF4"/>
    <w:rsid w:val="00D16247"/>
    <w:rsid w:val="00D16379"/>
    <w:rsid w:val="00D165F7"/>
    <w:rsid w:val="00D166A7"/>
    <w:rsid w:val="00D167C6"/>
    <w:rsid w:val="00D16B91"/>
    <w:rsid w:val="00D16D07"/>
    <w:rsid w:val="00D1738F"/>
    <w:rsid w:val="00D1745C"/>
    <w:rsid w:val="00D174E0"/>
    <w:rsid w:val="00D17B04"/>
    <w:rsid w:val="00D17F6A"/>
    <w:rsid w:val="00D2013E"/>
    <w:rsid w:val="00D203D1"/>
    <w:rsid w:val="00D20875"/>
    <w:rsid w:val="00D20A26"/>
    <w:rsid w:val="00D20E74"/>
    <w:rsid w:val="00D20F49"/>
    <w:rsid w:val="00D211EE"/>
    <w:rsid w:val="00D2147D"/>
    <w:rsid w:val="00D214B9"/>
    <w:rsid w:val="00D21515"/>
    <w:rsid w:val="00D219D4"/>
    <w:rsid w:val="00D22013"/>
    <w:rsid w:val="00D220B4"/>
    <w:rsid w:val="00D2214B"/>
    <w:rsid w:val="00D225D5"/>
    <w:rsid w:val="00D228C9"/>
    <w:rsid w:val="00D228D7"/>
    <w:rsid w:val="00D22918"/>
    <w:rsid w:val="00D22E69"/>
    <w:rsid w:val="00D230D9"/>
    <w:rsid w:val="00D2374B"/>
    <w:rsid w:val="00D23A39"/>
    <w:rsid w:val="00D23EA5"/>
    <w:rsid w:val="00D23EB2"/>
    <w:rsid w:val="00D24361"/>
    <w:rsid w:val="00D243BA"/>
    <w:rsid w:val="00D24B1C"/>
    <w:rsid w:val="00D2500C"/>
    <w:rsid w:val="00D250C3"/>
    <w:rsid w:val="00D2538F"/>
    <w:rsid w:val="00D2568B"/>
    <w:rsid w:val="00D2588C"/>
    <w:rsid w:val="00D25C8C"/>
    <w:rsid w:val="00D2660D"/>
    <w:rsid w:val="00D26772"/>
    <w:rsid w:val="00D26A08"/>
    <w:rsid w:val="00D26A88"/>
    <w:rsid w:val="00D26CC2"/>
    <w:rsid w:val="00D26E69"/>
    <w:rsid w:val="00D2723E"/>
    <w:rsid w:val="00D27397"/>
    <w:rsid w:val="00D277AB"/>
    <w:rsid w:val="00D2787E"/>
    <w:rsid w:val="00D27C32"/>
    <w:rsid w:val="00D30465"/>
    <w:rsid w:val="00D30520"/>
    <w:rsid w:val="00D305C3"/>
    <w:rsid w:val="00D315DA"/>
    <w:rsid w:val="00D31716"/>
    <w:rsid w:val="00D3183A"/>
    <w:rsid w:val="00D31B31"/>
    <w:rsid w:val="00D31DCC"/>
    <w:rsid w:val="00D31DD4"/>
    <w:rsid w:val="00D321FC"/>
    <w:rsid w:val="00D3235C"/>
    <w:rsid w:val="00D324A4"/>
    <w:rsid w:val="00D325DE"/>
    <w:rsid w:val="00D32732"/>
    <w:rsid w:val="00D32A5F"/>
    <w:rsid w:val="00D32AC3"/>
    <w:rsid w:val="00D33809"/>
    <w:rsid w:val="00D33D73"/>
    <w:rsid w:val="00D342A7"/>
    <w:rsid w:val="00D34CC4"/>
    <w:rsid w:val="00D34D01"/>
    <w:rsid w:val="00D35DDA"/>
    <w:rsid w:val="00D35F9F"/>
    <w:rsid w:val="00D36A71"/>
    <w:rsid w:val="00D36B4A"/>
    <w:rsid w:val="00D36BD3"/>
    <w:rsid w:val="00D36D18"/>
    <w:rsid w:val="00D36E5E"/>
    <w:rsid w:val="00D36EBD"/>
    <w:rsid w:val="00D36FA0"/>
    <w:rsid w:val="00D3701B"/>
    <w:rsid w:val="00D371B3"/>
    <w:rsid w:val="00D37724"/>
    <w:rsid w:val="00D3786C"/>
    <w:rsid w:val="00D37F22"/>
    <w:rsid w:val="00D40569"/>
    <w:rsid w:val="00D40576"/>
    <w:rsid w:val="00D409FB"/>
    <w:rsid w:val="00D40ADA"/>
    <w:rsid w:val="00D411E1"/>
    <w:rsid w:val="00D4142E"/>
    <w:rsid w:val="00D41AAD"/>
    <w:rsid w:val="00D41CEE"/>
    <w:rsid w:val="00D41D66"/>
    <w:rsid w:val="00D41E77"/>
    <w:rsid w:val="00D422A2"/>
    <w:rsid w:val="00D42729"/>
    <w:rsid w:val="00D42B37"/>
    <w:rsid w:val="00D430BD"/>
    <w:rsid w:val="00D43163"/>
    <w:rsid w:val="00D4317C"/>
    <w:rsid w:val="00D43D3C"/>
    <w:rsid w:val="00D441DB"/>
    <w:rsid w:val="00D4434D"/>
    <w:rsid w:val="00D44351"/>
    <w:rsid w:val="00D44772"/>
    <w:rsid w:val="00D448F0"/>
    <w:rsid w:val="00D44990"/>
    <w:rsid w:val="00D44B6F"/>
    <w:rsid w:val="00D44F86"/>
    <w:rsid w:val="00D4543E"/>
    <w:rsid w:val="00D45AF8"/>
    <w:rsid w:val="00D463ED"/>
    <w:rsid w:val="00D46606"/>
    <w:rsid w:val="00D467C2"/>
    <w:rsid w:val="00D46F84"/>
    <w:rsid w:val="00D46FB5"/>
    <w:rsid w:val="00D47050"/>
    <w:rsid w:val="00D4728C"/>
    <w:rsid w:val="00D50047"/>
    <w:rsid w:val="00D50058"/>
    <w:rsid w:val="00D500C1"/>
    <w:rsid w:val="00D500CA"/>
    <w:rsid w:val="00D50206"/>
    <w:rsid w:val="00D503FC"/>
    <w:rsid w:val="00D5062B"/>
    <w:rsid w:val="00D50CE2"/>
    <w:rsid w:val="00D50E3D"/>
    <w:rsid w:val="00D511C6"/>
    <w:rsid w:val="00D512E1"/>
    <w:rsid w:val="00D51E80"/>
    <w:rsid w:val="00D52584"/>
    <w:rsid w:val="00D527D5"/>
    <w:rsid w:val="00D52AFD"/>
    <w:rsid w:val="00D52C38"/>
    <w:rsid w:val="00D52DD5"/>
    <w:rsid w:val="00D532A6"/>
    <w:rsid w:val="00D532C8"/>
    <w:rsid w:val="00D53623"/>
    <w:rsid w:val="00D53926"/>
    <w:rsid w:val="00D541A6"/>
    <w:rsid w:val="00D541F0"/>
    <w:rsid w:val="00D54407"/>
    <w:rsid w:val="00D544C1"/>
    <w:rsid w:val="00D547C2"/>
    <w:rsid w:val="00D548BF"/>
    <w:rsid w:val="00D54992"/>
    <w:rsid w:val="00D54C89"/>
    <w:rsid w:val="00D54E61"/>
    <w:rsid w:val="00D54F72"/>
    <w:rsid w:val="00D54F87"/>
    <w:rsid w:val="00D550AF"/>
    <w:rsid w:val="00D556BF"/>
    <w:rsid w:val="00D55787"/>
    <w:rsid w:val="00D55B15"/>
    <w:rsid w:val="00D55DA2"/>
    <w:rsid w:val="00D562B2"/>
    <w:rsid w:val="00D563A6"/>
    <w:rsid w:val="00D56677"/>
    <w:rsid w:val="00D5689A"/>
    <w:rsid w:val="00D56AC3"/>
    <w:rsid w:val="00D56D0A"/>
    <w:rsid w:val="00D570A1"/>
    <w:rsid w:val="00D5729B"/>
    <w:rsid w:val="00D57529"/>
    <w:rsid w:val="00D578D6"/>
    <w:rsid w:val="00D578F7"/>
    <w:rsid w:val="00D57B42"/>
    <w:rsid w:val="00D60104"/>
    <w:rsid w:val="00D60225"/>
    <w:rsid w:val="00D60349"/>
    <w:rsid w:val="00D6085C"/>
    <w:rsid w:val="00D60984"/>
    <w:rsid w:val="00D60A4A"/>
    <w:rsid w:val="00D61161"/>
    <w:rsid w:val="00D615C1"/>
    <w:rsid w:val="00D61ACE"/>
    <w:rsid w:val="00D626D3"/>
    <w:rsid w:val="00D62986"/>
    <w:rsid w:val="00D62A87"/>
    <w:rsid w:val="00D62C00"/>
    <w:rsid w:val="00D62E1B"/>
    <w:rsid w:val="00D63191"/>
    <w:rsid w:val="00D63732"/>
    <w:rsid w:val="00D63971"/>
    <w:rsid w:val="00D63D3E"/>
    <w:rsid w:val="00D63E48"/>
    <w:rsid w:val="00D64235"/>
    <w:rsid w:val="00D647B5"/>
    <w:rsid w:val="00D649BE"/>
    <w:rsid w:val="00D64A69"/>
    <w:rsid w:val="00D64BA0"/>
    <w:rsid w:val="00D64F04"/>
    <w:rsid w:val="00D6566B"/>
    <w:rsid w:val="00D657C2"/>
    <w:rsid w:val="00D659F0"/>
    <w:rsid w:val="00D66034"/>
    <w:rsid w:val="00D66338"/>
    <w:rsid w:val="00D663EC"/>
    <w:rsid w:val="00D66534"/>
    <w:rsid w:val="00D70061"/>
    <w:rsid w:val="00D70410"/>
    <w:rsid w:val="00D70A70"/>
    <w:rsid w:val="00D70AD2"/>
    <w:rsid w:val="00D70C90"/>
    <w:rsid w:val="00D70DF6"/>
    <w:rsid w:val="00D70EB8"/>
    <w:rsid w:val="00D70FDC"/>
    <w:rsid w:val="00D7113B"/>
    <w:rsid w:val="00D715C7"/>
    <w:rsid w:val="00D717CE"/>
    <w:rsid w:val="00D71B15"/>
    <w:rsid w:val="00D72367"/>
    <w:rsid w:val="00D724E1"/>
    <w:rsid w:val="00D725E2"/>
    <w:rsid w:val="00D727AE"/>
    <w:rsid w:val="00D72830"/>
    <w:rsid w:val="00D72C56"/>
    <w:rsid w:val="00D73467"/>
    <w:rsid w:val="00D73843"/>
    <w:rsid w:val="00D73D99"/>
    <w:rsid w:val="00D73FA5"/>
    <w:rsid w:val="00D7408C"/>
    <w:rsid w:val="00D742E2"/>
    <w:rsid w:val="00D74428"/>
    <w:rsid w:val="00D745A7"/>
    <w:rsid w:val="00D74754"/>
    <w:rsid w:val="00D74AA5"/>
    <w:rsid w:val="00D74D64"/>
    <w:rsid w:val="00D74EA7"/>
    <w:rsid w:val="00D752A9"/>
    <w:rsid w:val="00D75349"/>
    <w:rsid w:val="00D753F2"/>
    <w:rsid w:val="00D7552D"/>
    <w:rsid w:val="00D7573F"/>
    <w:rsid w:val="00D75825"/>
    <w:rsid w:val="00D75867"/>
    <w:rsid w:val="00D75BA2"/>
    <w:rsid w:val="00D75C2C"/>
    <w:rsid w:val="00D75F2A"/>
    <w:rsid w:val="00D76406"/>
    <w:rsid w:val="00D76470"/>
    <w:rsid w:val="00D7652E"/>
    <w:rsid w:val="00D76A4D"/>
    <w:rsid w:val="00D76BCC"/>
    <w:rsid w:val="00D76CC7"/>
    <w:rsid w:val="00D76F3A"/>
    <w:rsid w:val="00D774C2"/>
    <w:rsid w:val="00D77591"/>
    <w:rsid w:val="00D777B9"/>
    <w:rsid w:val="00D778B7"/>
    <w:rsid w:val="00D801CA"/>
    <w:rsid w:val="00D804B6"/>
    <w:rsid w:val="00D8062B"/>
    <w:rsid w:val="00D809DA"/>
    <w:rsid w:val="00D80C70"/>
    <w:rsid w:val="00D80F1B"/>
    <w:rsid w:val="00D81000"/>
    <w:rsid w:val="00D811FB"/>
    <w:rsid w:val="00D81210"/>
    <w:rsid w:val="00D81281"/>
    <w:rsid w:val="00D812EC"/>
    <w:rsid w:val="00D8143C"/>
    <w:rsid w:val="00D81619"/>
    <w:rsid w:val="00D818D4"/>
    <w:rsid w:val="00D819EF"/>
    <w:rsid w:val="00D81AEC"/>
    <w:rsid w:val="00D81BDD"/>
    <w:rsid w:val="00D821CD"/>
    <w:rsid w:val="00D82496"/>
    <w:rsid w:val="00D824DA"/>
    <w:rsid w:val="00D82777"/>
    <w:rsid w:val="00D828FE"/>
    <w:rsid w:val="00D82FA2"/>
    <w:rsid w:val="00D83035"/>
    <w:rsid w:val="00D837A3"/>
    <w:rsid w:val="00D8399E"/>
    <w:rsid w:val="00D83C6B"/>
    <w:rsid w:val="00D83DED"/>
    <w:rsid w:val="00D842FB"/>
    <w:rsid w:val="00D84775"/>
    <w:rsid w:val="00D84829"/>
    <w:rsid w:val="00D849AF"/>
    <w:rsid w:val="00D84C2B"/>
    <w:rsid w:val="00D84F5A"/>
    <w:rsid w:val="00D85085"/>
    <w:rsid w:val="00D8526C"/>
    <w:rsid w:val="00D8590A"/>
    <w:rsid w:val="00D860D6"/>
    <w:rsid w:val="00D861B4"/>
    <w:rsid w:val="00D864C0"/>
    <w:rsid w:val="00D8659C"/>
    <w:rsid w:val="00D865A4"/>
    <w:rsid w:val="00D867D1"/>
    <w:rsid w:val="00D86A64"/>
    <w:rsid w:val="00D87264"/>
    <w:rsid w:val="00D87531"/>
    <w:rsid w:val="00D87A20"/>
    <w:rsid w:val="00D87CD3"/>
    <w:rsid w:val="00D8915C"/>
    <w:rsid w:val="00D904C7"/>
    <w:rsid w:val="00D9074B"/>
    <w:rsid w:val="00D908F6"/>
    <w:rsid w:val="00D90C19"/>
    <w:rsid w:val="00D90C28"/>
    <w:rsid w:val="00D90C57"/>
    <w:rsid w:val="00D9110D"/>
    <w:rsid w:val="00D911BC"/>
    <w:rsid w:val="00D91586"/>
    <w:rsid w:val="00D918DC"/>
    <w:rsid w:val="00D91960"/>
    <w:rsid w:val="00D91B1A"/>
    <w:rsid w:val="00D927CE"/>
    <w:rsid w:val="00D928FF"/>
    <w:rsid w:val="00D929F9"/>
    <w:rsid w:val="00D92DBE"/>
    <w:rsid w:val="00D931A3"/>
    <w:rsid w:val="00D9326A"/>
    <w:rsid w:val="00D93441"/>
    <w:rsid w:val="00D934E2"/>
    <w:rsid w:val="00D93A06"/>
    <w:rsid w:val="00D93A62"/>
    <w:rsid w:val="00D9403C"/>
    <w:rsid w:val="00D9405E"/>
    <w:rsid w:val="00D94123"/>
    <w:rsid w:val="00D94593"/>
    <w:rsid w:val="00D94705"/>
    <w:rsid w:val="00D94B3F"/>
    <w:rsid w:val="00D9534C"/>
    <w:rsid w:val="00D9541F"/>
    <w:rsid w:val="00D9592E"/>
    <w:rsid w:val="00D95BBC"/>
    <w:rsid w:val="00D95C02"/>
    <w:rsid w:val="00D962EF"/>
    <w:rsid w:val="00D96305"/>
    <w:rsid w:val="00D96499"/>
    <w:rsid w:val="00D9662E"/>
    <w:rsid w:val="00D96823"/>
    <w:rsid w:val="00D96B32"/>
    <w:rsid w:val="00D96BA7"/>
    <w:rsid w:val="00D96D50"/>
    <w:rsid w:val="00D96ED0"/>
    <w:rsid w:val="00D97187"/>
    <w:rsid w:val="00D976A2"/>
    <w:rsid w:val="00D97AC1"/>
    <w:rsid w:val="00D97ACB"/>
    <w:rsid w:val="00D9D0B5"/>
    <w:rsid w:val="00DA043B"/>
    <w:rsid w:val="00DA04E0"/>
    <w:rsid w:val="00DA0AC5"/>
    <w:rsid w:val="00DA18A0"/>
    <w:rsid w:val="00DA1995"/>
    <w:rsid w:val="00DA2095"/>
    <w:rsid w:val="00DA25E3"/>
    <w:rsid w:val="00DA2805"/>
    <w:rsid w:val="00DA2871"/>
    <w:rsid w:val="00DA2C18"/>
    <w:rsid w:val="00DA2CE7"/>
    <w:rsid w:val="00DA2F6F"/>
    <w:rsid w:val="00DA2FB8"/>
    <w:rsid w:val="00DA317E"/>
    <w:rsid w:val="00DA31DE"/>
    <w:rsid w:val="00DA38EC"/>
    <w:rsid w:val="00DA4164"/>
    <w:rsid w:val="00DA432B"/>
    <w:rsid w:val="00DA4418"/>
    <w:rsid w:val="00DA45BC"/>
    <w:rsid w:val="00DA47D7"/>
    <w:rsid w:val="00DA484F"/>
    <w:rsid w:val="00DA48FE"/>
    <w:rsid w:val="00DA49E8"/>
    <w:rsid w:val="00DA4C51"/>
    <w:rsid w:val="00DA4FF4"/>
    <w:rsid w:val="00DA50B0"/>
    <w:rsid w:val="00DA52E4"/>
    <w:rsid w:val="00DA545A"/>
    <w:rsid w:val="00DA5816"/>
    <w:rsid w:val="00DA59EE"/>
    <w:rsid w:val="00DA5B97"/>
    <w:rsid w:val="00DA5D11"/>
    <w:rsid w:val="00DA5F34"/>
    <w:rsid w:val="00DA6311"/>
    <w:rsid w:val="00DA63F1"/>
    <w:rsid w:val="00DA6930"/>
    <w:rsid w:val="00DA6A0C"/>
    <w:rsid w:val="00DA6DF4"/>
    <w:rsid w:val="00DA6F40"/>
    <w:rsid w:val="00DA74AB"/>
    <w:rsid w:val="00DA74BB"/>
    <w:rsid w:val="00DA7BB6"/>
    <w:rsid w:val="00DA7C0E"/>
    <w:rsid w:val="00DA7C1F"/>
    <w:rsid w:val="00DA7D81"/>
    <w:rsid w:val="00DB0203"/>
    <w:rsid w:val="00DB03D4"/>
    <w:rsid w:val="00DB03DF"/>
    <w:rsid w:val="00DB05CB"/>
    <w:rsid w:val="00DB0666"/>
    <w:rsid w:val="00DB076B"/>
    <w:rsid w:val="00DB0ADF"/>
    <w:rsid w:val="00DB0C2F"/>
    <w:rsid w:val="00DB0CAB"/>
    <w:rsid w:val="00DB0D57"/>
    <w:rsid w:val="00DB12DA"/>
    <w:rsid w:val="00DB1336"/>
    <w:rsid w:val="00DB19D2"/>
    <w:rsid w:val="00DB1A17"/>
    <w:rsid w:val="00DB1ED8"/>
    <w:rsid w:val="00DB215E"/>
    <w:rsid w:val="00DB2370"/>
    <w:rsid w:val="00DB25F2"/>
    <w:rsid w:val="00DB280D"/>
    <w:rsid w:val="00DB305A"/>
    <w:rsid w:val="00DB315F"/>
    <w:rsid w:val="00DB3699"/>
    <w:rsid w:val="00DB36AD"/>
    <w:rsid w:val="00DB37CA"/>
    <w:rsid w:val="00DB4734"/>
    <w:rsid w:val="00DB4840"/>
    <w:rsid w:val="00DB48A8"/>
    <w:rsid w:val="00DB4ACD"/>
    <w:rsid w:val="00DB4ADE"/>
    <w:rsid w:val="00DB4C8C"/>
    <w:rsid w:val="00DB50E6"/>
    <w:rsid w:val="00DB54BD"/>
    <w:rsid w:val="00DB5642"/>
    <w:rsid w:val="00DB5E44"/>
    <w:rsid w:val="00DB6096"/>
    <w:rsid w:val="00DB6097"/>
    <w:rsid w:val="00DB6167"/>
    <w:rsid w:val="00DB6181"/>
    <w:rsid w:val="00DB623D"/>
    <w:rsid w:val="00DB62F8"/>
    <w:rsid w:val="00DB635C"/>
    <w:rsid w:val="00DB6377"/>
    <w:rsid w:val="00DB7156"/>
    <w:rsid w:val="00DB7381"/>
    <w:rsid w:val="00DB7495"/>
    <w:rsid w:val="00DB7774"/>
    <w:rsid w:val="00DB7A70"/>
    <w:rsid w:val="00DB7F8A"/>
    <w:rsid w:val="00DC03A3"/>
    <w:rsid w:val="00DC055B"/>
    <w:rsid w:val="00DC064F"/>
    <w:rsid w:val="00DC07A0"/>
    <w:rsid w:val="00DC081D"/>
    <w:rsid w:val="00DC0B86"/>
    <w:rsid w:val="00DC0BB8"/>
    <w:rsid w:val="00DC0CFF"/>
    <w:rsid w:val="00DC0EBE"/>
    <w:rsid w:val="00DC0FF8"/>
    <w:rsid w:val="00DC13CA"/>
    <w:rsid w:val="00DC1BBB"/>
    <w:rsid w:val="00DC1D23"/>
    <w:rsid w:val="00DC1DEA"/>
    <w:rsid w:val="00DC20D2"/>
    <w:rsid w:val="00DC22B0"/>
    <w:rsid w:val="00DC26AF"/>
    <w:rsid w:val="00DC27FC"/>
    <w:rsid w:val="00DC29A2"/>
    <w:rsid w:val="00DC29A9"/>
    <w:rsid w:val="00DC29E5"/>
    <w:rsid w:val="00DC2A51"/>
    <w:rsid w:val="00DC2B8D"/>
    <w:rsid w:val="00DC2F5C"/>
    <w:rsid w:val="00DC3210"/>
    <w:rsid w:val="00DC3280"/>
    <w:rsid w:val="00DC35A4"/>
    <w:rsid w:val="00DC365E"/>
    <w:rsid w:val="00DC37F4"/>
    <w:rsid w:val="00DC4ADB"/>
    <w:rsid w:val="00DC4C0C"/>
    <w:rsid w:val="00DC4C31"/>
    <w:rsid w:val="00DC503A"/>
    <w:rsid w:val="00DC512D"/>
    <w:rsid w:val="00DC52E4"/>
    <w:rsid w:val="00DC52F5"/>
    <w:rsid w:val="00DC54F7"/>
    <w:rsid w:val="00DC5597"/>
    <w:rsid w:val="00DC56A4"/>
    <w:rsid w:val="00DC5A00"/>
    <w:rsid w:val="00DC5AC8"/>
    <w:rsid w:val="00DC6427"/>
    <w:rsid w:val="00DC6546"/>
    <w:rsid w:val="00DC69F9"/>
    <w:rsid w:val="00DC6B8B"/>
    <w:rsid w:val="00DC6BF0"/>
    <w:rsid w:val="00DC6CD0"/>
    <w:rsid w:val="00DC7037"/>
    <w:rsid w:val="00DC756D"/>
    <w:rsid w:val="00DC76A1"/>
    <w:rsid w:val="00DC78AE"/>
    <w:rsid w:val="00DC79FE"/>
    <w:rsid w:val="00DC7AFC"/>
    <w:rsid w:val="00DC7C76"/>
    <w:rsid w:val="00DC7EEC"/>
    <w:rsid w:val="00DD0214"/>
    <w:rsid w:val="00DD093B"/>
    <w:rsid w:val="00DD0E11"/>
    <w:rsid w:val="00DD12BF"/>
    <w:rsid w:val="00DD160C"/>
    <w:rsid w:val="00DD1628"/>
    <w:rsid w:val="00DD17F6"/>
    <w:rsid w:val="00DD1961"/>
    <w:rsid w:val="00DD210C"/>
    <w:rsid w:val="00DD21DA"/>
    <w:rsid w:val="00DD22D9"/>
    <w:rsid w:val="00DD23CB"/>
    <w:rsid w:val="00DD2495"/>
    <w:rsid w:val="00DD24FB"/>
    <w:rsid w:val="00DD2599"/>
    <w:rsid w:val="00DD267C"/>
    <w:rsid w:val="00DD2A0B"/>
    <w:rsid w:val="00DD2BF0"/>
    <w:rsid w:val="00DD2C6C"/>
    <w:rsid w:val="00DD31A6"/>
    <w:rsid w:val="00DD36D7"/>
    <w:rsid w:val="00DD3807"/>
    <w:rsid w:val="00DD386F"/>
    <w:rsid w:val="00DD3911"/>
    <w:rsid w:val="00DD3952"/>
    <w:rsid w:val="00DD3EDD"/>
    <w:rsid w:val="00DD3F05"/>
    <w:rsid w:val="00DD4399"/>
    <w:rsid w:val="00DD47AC"/>
    <w:rsid w:val="00DD4A29"/>
    <w:rsid w:val="00DD4C9C"/>
    <w:rsid w:val="00DD4E4C"/>
    <w:rsid w:val="00DD4E7C"/>
    <w:rsid w:val="00DD52BA"/>
    <w:rsid w:val="00DD540A"/>
    <w:rsid w:val="00DD5652"/>
    <w:rsid w:val="00DD5B63"/>
    <w:rsid w:val="00DD5C2C"/>
    <w:rsid w:val="00DD5D91"/>
    <w:rsid w:val="00DD6004"/>
    <w:rsid w:val="00DD6A0C"/>
    <w:rsid w:val="00DD6E45"/>
    <w:rsid w:val="00DD73F2"/>
    <w:rsid w:val="00DD7ABA"/>
    <w:rsid w:val="00DD7E1B"/>
    <w:rsid w:val="00DD7F33"/>
    <w:rsid w:val="00DE02BD"/>
    <w:rsid w:val="00DE089F"/>
    <w:rsid w:val="00DE0C97"/>
    <w:rsid w:val="00DE0D59"/>
    <w:rsid w:val="00DE0EA9"/>
    <w:rsid w:val="00DE0FCD"/>
    <w:rsid w:val="00DE136C"/>
    <w:rsid w:val="00DE1A6A"/>
    <w:rsid w:val="00DE1AD2"/>
    <w:rsid w:val="00DE1ADB"/>
    <w:rsid w:val="00DE25D0"/>
    <w:rsid w:val="00DE260F"/>
    <w:rsid w:val="00DE2621"/>
    <w:rsid w:val="00DE276D"/>
    <w:rsid w:val="00DE2A8C"/>
    <w:rsid w:val="00DE2BE5"/>
    <w:rsid w:val="00DE2DEF"/>
    <w:rsid w:val="00DE2EB8"/>
    <w:rsid w:val="00DE387F"/>
    <w:rsid w:val="00DE3999"/>
    <w:rsid w:val="00DE3DEE"/>
    <w:rsid w:val="00DE3E7C"/>
    <w:rsid w:val="00DE3EA9"/>
    <w:rsid w:val="00DE46CC"/>
    <w:rsid w:val="00DE4766"/>
    <w:rsid w:val="00DE4D88"/>
    <w:rsid w:val="00DE4FFD"/>
    <w:rsid w:val="00DE5298"/>
    <w:rsid w:val="00DE52F0"/>
    <w:rsid w:val="00DE5327"/>
    <w:rsid w:val="00DE5848"/>
    <w:rsid w:val="00DE5B91"/>
    <w:rsid w:val="00DE5BF8"/>
    <w:rsid w:val="00DE5CC2"/>
    <w:rsid w:val="00DE5DE8"/>
    <w:rsid w:val="00DE6031"/>
    <w:rsid w:val="00DE6129"/>
    <w:rsid w:val="00DE61F5"/>
    <w:rsid w:val="00DE61F7"/>
    <w:rsid w:val="00DE62BA"/>
    <w:rsid w:val="00DE636E"/>
    <w:rsid w:val="00DE65F5"/>
    <w:rsid w:val="00DE6FB3"/>
    <w:rsid w:val="00DE725A"/>
    <w:rsid w:val="00DE7311"/>
    <w:rsid w:val="00DE7329"/>
    <w:rsid w:val="00DE76A4"/>
    <w:rsid w:val="00DE777A"/>
    <w:rsid w:val="00DE77C3"/>
    <w:rsid w:val="00DF0019"/>
    <w:rsid w:val="00DF008B"/>
    <w:rsid w:val="00DF01B9"/>
    <w:rsid w:val="00DF041B"/>
    <w:rsid w:val="00DF06D1"/>
    <w:rsid w:val="00DF07DF"/>
    <w:rsid w:val="00DF0BAF"/>
    <w:rsid w:val="00DF0DEA"/>
    <w:rsid w:val="00DF128D"/>
    <w:rsid w:val="00DF1385"/>
    <w:rsid w:val="00DF13B4"/>
    <w:rsid w:val="00DF13F5"/>
    <w:rsid w:val="00DF1B20"/>
    <w:rsid w:val="00DF1BF8"/>
    <w:rsid w:val="00DF2708"/>
    <w:rsid w:val="00DF272B"/>
    <w:rsid w:val="00DF2958"/>
    <w:rsid w:val="00DF3182"/>
    <w:rsid w:val="00DF34B2"/>
    <w:rsid w:val="00DF3829"/>
    <w:rsid w:val="00DF4591"/>
    <w:rsid w:val="00DF4EC7"/>
    <w:rsid w:val="00DF4ED0"/>
    <w:rsid w:val="00DF4FE0"/>
    <w:rsid w:val="00DF5AFB"/>
    <w:rsid w:val="00DF5FB1"/>
    <w:rsid w:val="00DF6008"/>
    <w:rsid w:val="00DF6171"/>
    <w:rsid w:val="00DF6573"/>
    <w:rsid w:val="00DF6D91"/>
    <w:rsid w:val="00DF6FAB"/>
    <w:rsid w:val="00DF704D"/>
    <w:rsid w:val="00DF7177"/>
    <w:rsid w:val="00DF727D"/>
    <w:rsid w:val="00DF75E7"/>
    <w:rsid w:val="00DF7799"/>
    <w:rsid w:val="00DF77A6"/>
    <w:rsid w:val="00DF7B48"/>
    <w:rsid w:val="00E004E0"/>
    <w:rsid w:val="00E00597"/>
    <w:rsid w:val="00E0085F"/>
    <w:rsid w:val="00E00BF2"/>
    <w:rsid w:val="00E00CA7"/>
    <w:rsid w:val="00E01005"/>
    <w:rsid w:val="00E01040"/>
    <w:rsid w:val="00E017BA"/>
    <w:rsid w:val="00E01BBA"/>
    <w:rsid w:val="00E01BC0"/>
    <w:rsid w:val="00E01DAE"/>
    <w:rsid w:val="00E022C8"/>
    <w:rsid w:val="00E025B8"/>
    <w:rsid w:val="00E02C01"/>
    <w:rsid w:val="00E02D2E"/>
    <w:rsid w:val="00E03100"/>
    <w:rsid w:val="00E034DA"/>
    <w:rsid w:val="00E035B0"/>
    <w:rsid w:val="00E03CB9"/>
    <w:rsid w:val="00E03F63"/>
    <w:rsid w:val="00E04043"/>
    <w:rsid w:val="00E04095"/>
    <w:rsid w:val="00E0436C"/>
    <w:rsid w:val="00E04547"/>
    <w:rsid w:val="00E046BA"/>
    <w:rsid w:val="00E049BC"/>
    <w:rsid w:val="00E04A00"/>
    <w:rsid w:val="00E04ACB"/>
    <w:rsid w:val="00E04F13"/>
    <w:rsid w:val="00E05196"/>
    <w:rsid w:val="00E05A90"/>
    <w:rsid w:val="00E05B2F"/>
    <w:rsid w:val="00E05D2A"/>
    <w:rsid w:val="00E05D59"/>
    <w:rsid w:val="00E060DF"/>
    <w:rsid w:val="00E06225"/>
    <w:rsid w:val="00E06658"/>
    <w:rsid w:val="00E06693"/>
    <w:rsid w:val="00E06865"/>
    <w:rsid w:val="00E069D5"/>
    <w:rsid w:val="00E06A4B"/>
    <w:rsid w:val="00E06AC7"/>
    <w:rsid w:val="00E06C47"/>
    <w:rsid w:val="00E06CAE"/>
    <w:rsid w:val="00E06D30"/>
    <w:rsid w:val="00E06DA5"/>
    <w:rsid w:val="00E072D1"/>
    <w:rsid w:val="00E0785C"/>
    <w:rsid w:val="00E078BE"/>
    <w:rsid w:val="00E0794D"/>
    <w:rsid w:val="00E079B0"/>
    <w:rsid w:val="00E07A18"/>
    <w:rsid w:val="00E07AF7"/>
    <w:rsid w:val="00E07CCD"/>
    <w:rsid w:val="00E07FFD"/>
    <w:rsid w:val="00E1004A"/>
    <w:rsid w:val="00E10133"/>
    <w:rsid w:val="00E1041B"/>
    <w:rsid w:val="00E104D5"/>
    <w:rsid w:val="00E104E8"/>
    <w:rsid w:val="00E1059F"/>
    <w:rsid w:val="00E106E0"/>
    <w:rsid w:val="00E1091D"/>
    <w:rsid w:val="00E10B1F"/>
    <w:rsid w:val="00E10B37"/>
    <w:rsid w:val="00E10C17"/>
    <w:rsid w:val="00E10F0F"/>
    <w:rsid w:val="00E10F7C"/>
    <w:rsid w:val="00E11112"/>
    <w:rsid w:val="00E1149B"/>
    <w:rsid w:val="00E11655"/>
    <w:rsid w:val="00E1172B"/>
    <w:rsid w:val="00E11918"/>
    <w:rsid w:val="00E11956"/>
    <w:rsid w:val="00E11EEB"/>
    <w:rsid w:val="00E12302"/>
    <w:rsid w:val="00E12A8D"/>
    <w:rsid w:val="00E12C38"/>
    <w:rsid w:val="00E12F04"/>
    <w:rsid w:val="00E1301E"/>
    <w:rsid w:val="00E13392"/>
    <w:rsid w:val="00E1343A"/>
    <w:rsid w:val="00E1368E"/>
    <w:rsid w:val="00E138A7"/>
    <w:rsid w:val="00E1397A"/>
    <w:rsid w:val="00E13AAB"/>
    <w:rsid w:val="00E13AB1"/>
    <w:rsid w:val="00E13BB0"/>
    <w:rsid w:val="00E13BED"/>
    <w:rsid w:val="00E142FA"/>
    <w:rsid w:val="00E14479"/>
    <w:rsid w:val="00E14678"/>
    <w:rsid w:val="00E1467F"/>
    <w:rsid w:val="00E14D88"/>
    <w:rsid w:val="00E14F90"/>
    <w:rsid w:val="00E1521C"/>
    <w:rsid w:val="00E152A9"/>
    <w:rsid w:val="00E15408"/>
    <w:rsid w:val="00E15C74"/>
    <w:rsid w:val="00E15D35"/>
    <w:rsid w:val="00E15FDA"/>
    <w:rsid w:val="00E16382"/>
    <w:rsid w:val="00E16456"/>
    <w:rsid w:val="00E166BC"/>
    <w:rsid w:val="00E16B15"/>
    <w:rsid w:val="00E16DAE"/>
    <w:rsid w:val="00E17229"/>
    <w:rsid w:val="00E172CD"/>
    <w:rsid w:val="00E172CF"/>
    <w:rsid w:val="00E17344"/>
    <w:rsid w:val="00E1782F"/>
    <w:rsid w:val="00E179DC"/>
    <w:rsid w:val="00E17F25"/>
    <w:rsid w:val="00E201A6"/>
    <w:rsid w:val="00E2038E"/>
    <w:rsid w:val="00E204A9"/>
    <w:rsid w:val="00E206A2"/>
    <w:rsid w:val="00E20845"/>
    <w:rsid w:val="00E20899"/>
    <w:rsid w:val="00E20B87"/>
    <w:rsid w:val="00E20E4D"/>
    <w:rsid w:val="00E21118"/>
    <w:rsid w:val="00E21144"/>
    <w:rsid w:val="00E21353"/>
    <w:rsid w:val="00E213B3"/>
    <w:rsid w:val="00E21891"/>
    <w:rsid w:val="00E21E36"/>
    <w:rsid w:val="00E2206E"/>
    <w:rsid w:val="00E22357"/>
    <w:rsid w:val="00E22BBE"/>
    <w:rsid w:val="00E22F66"/>
    <w:rsid w:val="00E230A0"/>
    <w:rsid w:val="00E23475"/>
    <w:rsid w:val="00E234D0"/>
    <w:rsid w:val="00E23659"/>
    <w:rsid w:val="00E23880"/>
    <w:rsid w:val="00E23D5D"/>
    <w:rsid w:val="00E24054"/>
    <w:rsid w:val="00E243A3"/>
    <w:rsid w:val="00E245CC"/>
    <w:rsid w:val="00E245ED"/>
    <w:rsid w:val="00E249B5"/>
    <w:rsid w:val="00E24ABA"/>
    <w:rsid w:val="00E24E24"/>
    <w:rsid w:val="00E25015"/>
    <w:rsid w:val="00E25074"/>
    <w:rsid w:val="00E25322"/>
    <w:rsid w:val="00E2533A"/>
    <w:rsid w:val="00E25358"/>
    <w:rsid w:val="00E253C1"/>
    <w:rsid w:val="00E25C8E"/>
    <w:rsid w:val="00E25F17"/>
    <w:rsid w:val="00E26165"/>
    <w:rsid w:val="00E2625F"/>
    <w:rsid w:val="00E26582"/>
    <w:rsid w:val="00E26B08"/>
    <w:rsid w:val="00E26D89"/>
    <w:rsid w:val="00E26E07"/>
    <w:rsid w:val="00E277FF"/>
    <w:rsid w:val="00E27811"/>
    <w:rsid w:val="00E27D9F"/>
    <w:rsid w:val="00E27DA9"/>
    <w:rsid w:val="00E3022E"/>
    <w:rsid w:val="00E30527"/>
    <w:rsid w:val="00E30B84"/>
    <w:rsid w:val="00E30C84"/>
    <w:rsid w:val="00E311E9"/>
    <w:rsid w:val="00E3160C"/>
    <w:rsid w:val="00E31830"/>
    <w:rsid w:val="00E3196B"/>
    <w:rsid w:val="00E31E68"/>
    <w:rsid w:val="00E320BA"/>
    <w:rsid w:val="00E32515"/>
    <w:rsid w:val="00E32B46"/>
    <w:rsid w:val="00E32B98"/>
    <w:rsid w:val="00E32CC9"/>
    <w:rsid w:val="00E32F93"/>
    <w:rsid w:val="00E33041"/>
    <w:rsid w:val="00E33374"/>
    <w:rsid w:val="00E3380C"/>
    <w:rsid w:val="00E339C8"/>
    <w:rsid w:val="00E339DE"/>
    <w:rsid w:val="00E33BE4"/>
    <w:rsid w:val="00E33D6C"/>
    <w:rsid w:val="00E33DA0"/>
    <w:rsid w:val="00E34127"/>
    <w:rsid w:val="00E34962"/>
    <w:rsid w:val="00E34AD6"/>
    <w:rsid w:val="00E35042"/>
    <w:rsid w:val="00E350F4"/>
    <w:rsid w:val="00E35246"/>
    <w:rsid w:val="00E354E5"/>
    <w:rsid w:val="00E35A43"/>
    <w:rsid w:val="00E35BFF"/>
    <w:rsid w:val="00E35E9A"/>
    <w:rsid w:val="00E360AC"/>
    <w:rsid w:val="00E360CD"/>
    <w:rsid w:val="00E3639C"/>
    <w:rsid w:val="00E36546"/>
    <w:rsid w:val="00E3657B"/>
    <w:rsid w:val="00E366FF"/>
    <w:rsid w:val="00E36E95"/>
    <w:rsid w:val="00E37471"/>
    <w:rsid w:val="00E37757"/>
    <w:rsid w:val="00E37A87"/>
    <w:rsid w:val="00E37C4C"/>
    <w:rsid w:val="00E37C4F"/>
    <w:rsid w:val="00E40158"/>
    <w:rsid w:val="00E401DB"/>
    <w:rsid w:val="00E4055A"/>
    <w:rsid w:val="00E40642"/>
    <w:rsid w:val="00E40668"/>
    <w:rsid w:val="00E40788"/>
    <w:rsid w:val="00E41260"/>
    <w:rsid w:val="00E418F9"/>
    <w:rsid w:val="00E41BFD"/>
    <w:rsid w:val="00E41EE3"/>
    <w:rsid w:val="00E422DC"/>
    <w:rsid w:val="00E42432"/>
    <w:rsid w:val="00E42FF2"/>
    <w:rsid w:val="00E4340B"/>
    <w:rsid w:val="00E43701"/>
    <w:rsid w:val="00E4378F"/>
    <w:rsid w:val="00E43A8A"/>
    <w:rsid w:val="00E43AAB"/>
    <w:rsid w:val="00E43C31"/>
    <w:rsid w:val="00E43EFE"/>
    <w:rsid w:val="00E44100"/>
    <w:rsid w:val="00E44169"/>
    <w:rsid w:val="00E44979"/>
    <w:rsid w:val="00E44DFA"/>
    <w:rsid w:val="00E45069"/>
    <w:rsid w:val="00E4535E"/>
    <w:rsid w:val="00E458AF"/>
    <w:rsid w:val="00E4597C"/>
    <w:rsid w:val="00E45A14"/>
    <w:rsid w:val="00E45A1F"/>
    <w:rsid w:val="00E45B19"/>
    <w:rsid w:val="00E45C62"/>
    <w:rsid w:val="00E45EF7"/>
    <w:rsid w:val="00E460BC"/>
    <w:rsid w:val="00E462C5"/>
    <w:rsid w:val="00E4656A"/>
    <w:rsid w:val="00E46AB7"/>
    <w:rsid w:val="00E46C10"/>
    <w:rsid w:val="00E46EE4"/>
    <w:rsid w:val="00E46F9D"/>
    <w:rsid w:val="00E4714F"/>
    <w:rsid w:val="00E476A1"/>
    <w:rsid w:val="00E50317"/>
    <w:rsid w:val="00E50AFB"/>
    <w:rsid w:val="00E50B5F"/>
    <w:rsid w:val="00E50C65"/>
    <w:rsid w:val="00E50CF3"/>
    <w:rsid w:val="00E50E6A"/>
    <w:rsid w:val="00E50F87"/>
    <w:rsid w:val="00E50FBB"/>
    <w:rsid w:val="00E512DF"/>
    <w:rsid w:val="00E516E3"/>
    <w:rsid w:val="00E516F1"/>
    <w:rsid w:val="00E52844"/>
    <w:rsid w:val="00E528CD"/>
    <w:rsid w:val="00E52A38"/>
    <w:rsid w:val="00E52BE1"/>
    <w:rsid w:val="00E52D25"/>
    <w:rsid w:val="00E52EEA"/>
    <w:rsid w:val="00E52F4A"/>
    <w:rsid w:val="00E531DC"/>
    <w:rsid w:val="00E532B7"/>
    <w:rsid w:val="00E53435"/>
    <w:rsid w:val="00E53736"/>
    <w:rsid w:val="00E53A75"/>
    <w:rsid w:val="00E5425C"/>
    <w:rsid w:val="00E542F3"/>
    <w:rsid w:val="00E54509"/>
    <w:rsid w:val="00E5453A"/>
    <w:rsid w:val="00E54B73"/>
    <w:rsid w:val="00E54BE0"/>
    <w:rsid w:val="00E54BEB"/>
    <w:rsid w:val="00E5565A"/>
    <w:rsid w:val="00E55CBD"/>
    <w:rsid w:val="00E55EA5"/>
    <w:rsid w:val="00E55EA9"/>
    <w:rsid w:val="00E569EB"/>
    <w:rsid w:val="00E56DD7"/>
    <w:rsid w:val="00E56FE8"/>
    <w:rsid w:val="00E57299"/>
    <w:rsid w:val="00E57658"/>
    <w:rsid w:val="00E5770B"/>
    <w:rsid w:val="00E57789"/>
    <w:rsid w:val="00E57BDA"/>
    <w:rsid w:val="00E57CA3"/>
    <w:rsid w:val="00E57EB9"/>
    <w:rsid w:val="00E6009C"/>
    <w:rsid w:val="00E60691"/>
    <w:rsid w:val="00E60698"/>
    <w:rsid w:val="00E60A9A"/>
    <w:rsid w:val="00E60B02"/>
    <w:rsid w:val="00E60E97"/>
    <w:rsid w:val="00E60EE4"/>
    <w:rsid w:val="00E612A4"/>
    <w:rsid w:val="00E614EC"/>
    <w:rsid w:val="00E61822"/>
    <w:rsid w:val="00E61855"/>
    <w:rsid w:val="00E61BA3"/>
    <w:rsid w:val="00E61D1D"/>
    <w:rsid w:val="00E61F22"/>
    <w:rsid w:val="00E61F55"/>
    <w:rsid w:val="00E6282A"/>
    <w:rsid w:val="00E62D86"/>
    <w:rsid w:val="00E62FA1"/>
    <w:rsid w:val="00E63019"/>
    <w:rsid w:val="00E632D4"/>
    <w:rsid w:val="00E63347"/>
    <w:rsid w:val="00E63C66"/>
    <w:rsid w:val="00E63F7C"/>
    <w:rsid w:val="00E64991"/>
    <w:rsid w:val="00E64F05"/>
    <w:rsid w:val="00E65159"/>
    <w:rsid w:val="00E652A1"/>
    <w:rsid w:val="00E65608"/>
    <w:rsid w:val="00E65627"/>
    <w:rsid w:val="00E657BE"/>
    <w:rsid w:val="00E65D83"/>
    <w:rsid w:val="00E660A2"/>
    <w:rsid w:val="00E662DF"/>
    <w:rsid w:val="00E6654F"/>
    <w:rsid w:val="00E66A3C"/>
    <w:rsid w:val="00E6757A"/>
    <w:rsid w:val="00E67874"/>
    <w:rsid w:val="00E67E2F"/>
    <w:rsid w:val="00E680CB"/>
    <w:rsid w:val="00E700CA"/>
    <w:rsid w:val="00E7017E"/>
    <w:rsid w:val="00E702C2"/>
    <w:rsid w:val="00E7094A"/>
    <w:rsid w:val="00E70C18"/>
    <w:rsid w:val="00E70F16"/>
    <w:rsid w:val="00E7146C"/>
    <w:rsid w:val="00E71559"/>
    <w:rsid w:val="00E715D9"/>
    <w:rsid w:val="00E71B2C"/>
    <w:rsid w:val="00E72237"/>
    <w:rsid w:val="00E72702"/>
    <w:rsid w:val="00E7274A"/>
    <w:rsid w:val="00E73144"/>
    <w:rsid w:val="00E73804"/>
    <w:rsid w:val="00E7386D"/>
    <w:rsid w:val="00E738A8"/>
    <w:rsid w:val="00E739E7"/>
    <w:rsid w:val="00E73B9B"/>
    <w:rsid w:val="00E73BF6"/>
    <w:rsid w:val="00E73C3A"/>
    <w:rsid w:val="00E73CC7"/>
    <w:rsid w:val="00E73EBE"/>
    <w:rsid w:val="00E73FB4"/>
    <w:rsid w:val="00E74010"/>
    <w:rsid w:val="00E741FD"/>
    <w:rsid w:val="00E744C5"/>
    <w:rsid w:val="00E747EB"/>
    <w:rsid w:val="00E7488A"/>
    <w:rsid w:val="00E74A0F"/>
    <w:rsid w:val="00E75515"/>
    <w:rsid w:val="00E7571A"/>
    <w:rsid w:val="00E75743"/>
    <w:rsid w:val="00E7592F"/>
    <w:rsid w:val="00E75A03"/>
    <w:rsid w:val="00E75B1C"/>
    <w:rsid w:val="00E75B22"/>
    <w:rsid w:val="00E75B4D"/>
    <w:rsid w:val="00E75D08"/>
    <w:rsid w:val="00E75F7B"/>
    <w:rsid w:val="00E762F3"/>
    <w:rsid w:val="00E76347"/>
    <w:rsid w:val="00E76CF3"/>
    <w:rsid w:val="00E77372"/>
    <w:rsid w:val="00E773CA"/>
    <w:rsid w:val="00E80C21"/>
    <w:rsid w:val="00E80E5A"/>
    <w:rsid w:val="00E8104E"/>
    <w:rsid w:val="00E810B6"/>
    <w:rsid w:val="00E81244"/>
    <w:rsid w:val="00E814B5"/>
    <w:rsid w:val="00E817C8"/>
    <w:rsid w:val="00E81F60"/>
    <w:rsid w:val="00E81F7C"/>
    <w:rsid w:val="00E82043"/>
    <w:rsid w:val="00E820A0"/>
    <w:rsid w:val="00E8215B"/>
    <w:rsid w:val="00E823EA"/>
    <w:rsid w:val="00E82427"/>
    <w:rsid w:val="00E827E8"/>
    <w:rsid w:val="00E82D1E"/>
    <w:rsid w:val="00E82DD3"/>
    <w:rsid w:val="00E82ECC"/>
    <w:rsid w:val="00E83525"/>
    <w:rsid w:val="00E83D34"/>
    <w:rsid w:val="00E8413C"/>
    <w:rsid w:val="00E84660"/>
    <w:rsid w:val="00E846FE"/>
    <w:rsid w:val="00E85230"/>
    <w:rsid w:val="00E85412"/>
    <w:rsid w:val="00E855A0"/>
    <w:rsid w:val="00E8571F"/>
    <w:rsid w:val="00E857A4"/>
    <w:rsid w:val="00E8597A"/>
    <w:rsid w:val="00E8599F"/>
    <w:rsid w:val="00E85BE4"/>
    <w:rsid w:val="00E85E42"/>
    <w:rsid w:val="00E86058"/>
    <w:rsid w:val="00E860A8"/>
    <w:rsid w:val="00E860BA"/>
    <w:rsid w:val="00E860E0"/>
    <w:rsid w:val="00E86105"/>
    <w:rsid w:val="00E866E8"/>
    <w:rsid w:val="00E86E06"/>
    <w:rsid w:val="00E8714D"/>
    <w:rsid w:val="00E87389"/>
    <w:rsid w:val="00E8744B"/>
    <w:rsid w:val="00E8780A"/>
    <w:rsid w:val="00E90648"/>
    <w:rsid w:val="00E9089F"/>
    <w:rsid w:val="00E90B79"/>
    <w:rsid w:val="00E90B8E"/>
    <w:rsid w:val="00E90CAA"/>
    <w:rsid w:val="00E90CEA"/>
    <w:rsid w:val="00E910AD"/>
    <w:rsid w:val="00E911F6"/>
    <w:rsid w:val="00E914C8"/>
    <w:rsid w:val="00E9166E"/>
    <w:rsid w:val="00E919B8"/>
    <w:rsid w:val="00E919E4"/>
    <w:rsid w:val="00E91AFF"/>
    <w:rsid w:val="00E9270D"/>
    <w:rsid w:val="00E93194"/>
    <w:rsid w:val="00E9352B"/>
    <w:rsid w:val="00E935ED"/>
    <w:rsid w:val="00E936F3"/>
    <w:rsid w:val="00E93769"/>
    <w:rsid w:val="00E93A2F"/>
    <w:rsid w:val="00E93A4B"/>
    <w:rsid w:val="00E946BF"/>
    <w:rsid w:val="00E94E4D"/>
    <w:rsid w:val="00E94ED0"/>
    <w:rsid w:val="00E950BF"/>
    <w:rsid w:val="00E950DF"/>
    <w:rsid w:val="00E956CE"/>
    <w:rsid w:val="00E95B3D"/>
    <w:rsid w:val="00E95E6B"/>
    <w:rsid w:val="00E95E7E"/>
    <w:rsid w:val="00E960CD"/>
    <w:rsid w:val="00E9618E"/>
    <w:rsid w:val="00E962D0"/>
    <w:rsid w:val="00E96AFA"/>
    <w:rsid w:val="00E96C0A"/>
    <w:rsid w:val="00E973E1"/>
    <w:rsid w:val="00E97447"/>
    <w:rsid w:val="00E9760D"/>
    <w:rsid w:val="00E976C7"/>
    <w:rsid w:val="00E97BAA"/>
    <w:rsid w:val="00E97C90"/>
    <w:rsid w:val="00EA01E3"/>
    <w:rsid w:val="00EA06F2"/>
    <w:rsid w:val="00EA077D"/>
    <w:rsid w:val="00EA08E9"/>
    <w:rsid w:val="00EA09C5"/>
    <w:rsid w:val="00EA0E43"/>
    <w:rsid w:val="00EA0EF3"/>
    <w:rsid w:val="00EA102F"/>
    <w:rsid w:val="00EA13F9"/>
    <w:rsid w:val="00EA15B2"/>
    <w:rsid w:val="00EA1833"/>
    <w:rsid w:val="00EA1BB8"/>
    <w:rsid w:val="00EA1C98"/>
    <w:rsid w:val="00EA21AC"/>
    <w:rsid w:val="00EA23FA"/>
    <w:rsid w:val="00EA24DC"/>
    <w:rsid w:val="00EA261F"/>
    <w:rsid w:val="00EA26B6"/>
    <w:rsid w:val="00EA272B"/>
    <w:rsid w:val="00EA278F"/>
    <w:rsid w:val="00EA2C03"/>
    <w:rsid w:val="00EA2D78"/>
    <w:rsid w:val="00EA2D9A"/>
    <w:rsid w:val="00EA2FF3"/>
    <w:rsid w:val="00EA30FE"/>
    <w:rsid w:val="00EA3210"/>
    <w:rsid w:val="00EA35B5"/>
    <w:rsid w:val="00EA37F8"/>
    <w:rsid w:val="00EA3E1D"/>
    <w:rsid w:val="00EA3E3F"/>
    <w:rsid w:val="00EA4074"/>
    <w:rsid w:val="00EA4361"/>
    <w:rsid w:val="00EA4608"/>
    <w:rsid w:val="00EA4C1C"/>
    <w:rsid w:val="00EA4D8F"/>
    <w:rsid w:val="00EA5114"/>
    <w:rsid w:val="00EA542B"/>
    <w:rsid w:val="00EA54E8"/>
    <w:rsid w:val="00EA5889"/>
    <w:rsid w:val="00EA596F"/>
    <w:rsid w:val="00EA5B47"/>
    <w:rsid w:val="00EA5BC0"/>
    <w:rsid w:val="00EA5CFC"/>
    <w:rsid w:val="00EA6328"/>
    <w:rsid w:val="00EA659B"/>
    <w:rsid w:val="00EA659D"/>
    <w:rsid w:val="00EA6605"/>
    <w:rsid w:val="00EA6771"/>
    <w:rsid w:val="00EA6797"/>
    <w:rsid w:val="00EA69BA"/>
    <w:rsid w:val="00EA6D6A"/>
    <w:rsid w:val="00EA7327"/>
    <w:rsid w:val="00EA7623"/>
    <w:rsid w:val="00EA7745"/>
    <w:rsid w:val="00EA77FD"/>
    <w:rsid w:val="00EA78F3"/>
    <w:rsid w:val="00EA7A9F"/>
    <w:rsid w:val="00EA7E29"/>
    <w:rsid w:val="00EB0280"/>
    <w:rsid w:val="00EB07CA"/>
    <w:rsid w:val="00EB09E5"/>
    <w:rsid w:val="00EB0BEA"/>
    <w:rsid w:val="00EB117D"/>
    <w:rsid w:val="00EB126B"/>
    <w:rsid w:val="00EB1A4F"/>
    <w:rsid w:val="00EB1AC7"/>
    <w:rsid w:val="00EB1BDD"/>
    <w:rsid w:val="00EB1CBE"/>
    <w:rsid w:val="00EB1D52"/>
    <w:rsid w:val="00EB272C"/>
    <w:rsid w:val="00EB27AD"/>
    <w:rsid w:val="00EB27E6"/>
    <w:rsid w:val="00EB29F1"/>
    <w:rsid w:val="00EB2A64"/>
    <w:rsid w:val="00EB2C76"/>
    <w:rsid w:val="00EB2D42"/>
    <w:rsid w:val="00EB2D99"/>
    <w:rsid w:val="00EB2E2C"/>
    <w:rsid w:val="00EB315F"/>
    <w:rsid w:val="00EB32F1"/>
    <w:rsid w:val="00EB34BD"/>
    <w:rsid w:val="00EB4423"/>
    <w:rsid w:val="00EB48FA"/>
    <w:rsid w:val="00EB4C02"/>
    <w:rsid w:val="00EB4C2C"/>
    <w:rsid w:val="00EB4E27"/>
    <w:rsid w:val="00EB4F6C"/>
    <w:rsid w:val="00EB5112"/>
    <w:rsid w:val="00EB5142"/>
    <w:rsid w:val="00EB5325"/>
    <w:rsid w:val="00EB545C"/>
    <w:rsid w:val="00EB564E"/>
    <w:rsid w:val="00EB575F"/>
    <w:rsid w:val="00EB5929"/>
    <w:rsid w:val="00EB5A94"/>
    <w:rsid w:val="00EB5AD3"/>
    <w:rsid w:val="00EB5BC8"/>
    <w:rsid w:val="00EB5D0F"/>
    <w:rsid w:val="00EB5D87"/>
    <w:rsid w:val="00EB6324"/>
    <w:rsid w:val="00EB638B"/>
    <w:rsid w:val="00EB6392"/>
    <w:rsid w:val="00EB6834"/>
    <w:rsid w:val="00EB6A0A"/>
    <w:rsid w:val="00EB6E85"/>
    <w:rsid w:val="00EB7294"/>
    <w:rsid w:val="00EB7CE5"/>
    <w:rsid w:val="00EB7D6D"/>
    <w:rsid w:val="00EB7E4A"/>
    <w:rsid w:val="00EC0014"/>
    <w:rsid w:val="00EC0857"/>
    <w:rsid w:val="00EC094E"/>
    <w:rsid w:val="00EC0C3D"/>
    <w:rsid w:val="00EC104C"/>
    <w:rsid w:val="00EC1083"/>
    <w:rsid w:val="00EC10AB"/>
    <w:rsid w:val="00EC15B0"/>
    <w:rsid w:val="00EC1DDE"/>
    <w:rsid w:val="00EC1FC4"/>
    <w:rsid w:val="00EC2582"/>
    <w:rsid w:val="00EC27A4"/>
    <w:rsid w:val="00EC2BE8"/>
    <w:rsid w:val="00EC34EF"/>
    <w:rsid w:val="00EC35AE"/>
    <w:rsid w:val="00EC37F9"/>
    <w:rsid w:val="00EC3805"/>
    <w:rsid w:val="00EC3AFA"/>
    <w:rsid w:val="00EC3F1A"/>
    <w:rsid w:val="00EC4050"/>
    <w:rsid w:val="00EC415D"/>
    <w:rsid w:val="00EC441F"/>
    <w:rsid w:val="00EC47F8"/>
    <w:rsid w:val="00EC4830"/>
    <w:rsid w:val="00EC4DB4"/>
    <w:rsid w:val="00EC4E5C"/>
    <w:rsid w:val="00EC51C1"/>
    <w:rsid w:val="00EC5D03"/>
    <w:rsid w:val="00EC5E57"/>
    <w:rsid w:val="00EC604E"/>
    <w:rsid w:val="00EC619D"/>
    <w:rsid w:val="00EC6998"/>
    <w:rsid w:val="00EC6A7F"/>
    <w:rsid w:val="00EC6ACD"/>
    <w:rsid w:val="00EC6C38"/>
    <w:rsid w:val="00EC708B"/>
    <w:rsid w:val="00EC70D4"/>
    <w:rsid w:val="00EC7562"/>
    <w:rsid w:val="00EC758B"/>
    <w:rsid w:val="00EC77D7"/>
    <w:rsid w:val="00EC7C1C"/>
    <w:rsid w:val="00ED0017"/>
    <w:rsid w:val="00ED01E4"/>
    <w:rsid w:val="00ED0207"/>
    <w:rsid w:val="00ED03A1"/>
    <w:rsid w:val="00ED081A"/>
    <w:rsid w:val="00ED0852"/>
    <w:rsid w:val="00ED08B3"/>
    <w:rsid w:val="00ED0C4D"/>
    <w:rsid w:val="00ED154A"/>
    <w:rsid w:val="00ED159A"/>
    <w:rsid w:val="00ED1704"/>
    <w:rsid w:val="00ED17A3"/>
    <w:rsid w:val="00ED1AAA"/>
    <w:rsid w:val="00ED1AE6"/>
    <w:rsid w:val="00ED1F81"/>
    <w:rsid w:val="00ED20FE"/>
    <w:rsid w:val="00ED2123"/>
    <w:rsid w:val="00ED286E"/>
    <w:rsid w:val="00ED28D5"/>
    <w:rsid w:val="00ED28DC"/>
    <w:rsid w:val="00ED299A"/>
    <w:rsid w:val="00ED2BEA"/>
    <w:rsid w:val="00ED2D20"/>
    <w:rsid w:val="00ED32D1"/>
    <w:rsid w:val="00ED344F"/>
    <w:rsid w:val="00ED38E0"/>
    <w:rsid w:val="00ED3909"/>
    <w:rsid w:val="00ED3C2E"/>
    <w:rsid w:val="00ED3CAE"/>
    <w:rsid w:val="00ED3FD4"/>
    <w:rsid w:val="00ED449F"/>
    <w:rsid w:val="00ED44D8"/>
    <w:rsid w:val="00ED493F"/>
    <w:rsid w:val="00ED4AE6"/>
    <w:rsid w:val="00ED4CC8"/>
    <w:rsid w:val="00ED4FEB"/>
    <w:rsid w:val="00ED5354"/>
    <w:rsid w:val="00ED53C8"/>
    <w:rsid w:val="00ED588B"/>
    <w:rsid w:val="00ED58DE"/>
    <w:rsid w:val="00ED59A0"/>
    <w:rsid w:val="00ED5A23"/>
    <w:rsid w:val="00ED5DB9"/>
    <w:rsid w:val="00ED6157"/>
    <w:rsid w:val="00ED640F"/>
    <w:rsid w:val="00ED641D"/>
    <w:rsid w:val="00ED6492"/>
    <w:rsid w:val="00ED6673"/>
    <w:rsid w:val="00ED6BD7"/>
    <w:rsid w:val="00ED7075"/>
    <w:rsid w:val="00ED7374"/>
    <w:rsid w:val="00ED7B14"/>
    <w:rsid w:val="00ED7CB7"/>
    <w:rsid w:val="00ED7DA1"/>
    <w:rsid w:val="00ED7E2C"/>
    <w:rsid w:val="00ED7E3F"/>
    <w:rsid w:val="00ED7F50"/>
    <w:rsid w:val="00EE03D4"/>
    <w:rsid w:val="00EE0487"/>
    <w:rsid w:val="00EE0596"/>
    <w:rsid w:val="00EE07EE"/>
    <w:rsid w:val="00EE136D"/>
    <w:rsid w:val="00EE1717"/>
    <w:rsid w:val="00EE17A7"/>
    <w:rsid w:val="00EE1970"/>
    <w:rsid w:val="00EE246D"/>
    <w:rsid w:val="00EE265B"/>
    <w:rsid w:val="00EE26E0"/>
    <w:rsid w:val="00EE2813"/>
    <w:rsid w:val="00EE295A"/>
    <w:rsid w:val="00EE2976"/>
    <w:rsid w:val="00EE2E02"/>
    <w:rsid w:val="00EE3071"/>
    <w:rsid w:val="00EE30FF"/>
    <w:rsid w:val="00EE3142"/>
    <w:rsid w:val="00EE3A8E"/>
    <w:rsid w:val="00EE3B5A"/>
    <w:rsid w:val="00EE3DAA"/>
    <w:rsid w:val="00EE3EBE"/>
    <w:rsid w:val="00EE4068"/>
    <w:rsid w:val="00EE4158"/>
    <w:rsid w:val="00EE439F"/>
    <w:rsid w:val="00EE4522"/>
    <w:rsid w:val="00EE45D5"/>
    <w:rsid w:val="00EE4DEB"/>
    <w:rsid w:val="00EE50A2"/>
    <w:rsid w:val="00EE50F0"/>
    <w:rsid w:val="00EE5126"/>
    <w:rsid w:val="00EE518C"/>
    <w:rsid w:val="00EE5216"/>
    <w:rsid w:val="00EE532F"/>
    <w:rsid w:val="00EE53AB"/>
    <w:rsid w:val="00EE54BD"/>
    <w:rsid w:val="00EE579A"/>
    <w:rsid w:val="00EE5831"/>
    <w:rsid w:val="00EE5880"/>
    <w:rsid w:val="00EE58AB"/>
    <w:rsid w:val="00EE5968"/>
    <w:rsid w:val="00EE5B55"/>
    <w:rsid w:val="00EE60AD"/>
    <w:rsid w:val="00EE6111"/>
    <w:rsid w:val="00EE622A"/>
    <w:rsid w:val="00EE62B4"/>
    <w:rsid w:val="00EE63FC"/>
    <w:rsid w:val="00EE6984"/>
    <w:rsid w:val="00EE6BA5"/>
    <w:rsid w:val="00EE71EE"/>
    <w:rsid w:val="00EE768F"/>
    <w:rsid w:val="00EE76D9"/>
    <w:rsid w:val="00EE77C8"/>
    <w:rsid w:val="00EE7C08"/>
    <w:rsid w:val="00EE7F7C"/>
    <w:rsid w:val="00EF03ED"/>
    <w:rsid w:val="00EF05A4"/>
    <w:rsid w:val="00EF0660"/>
    <w:rsid w:val="00EF0E55"/>
    <w:rsid w:val="00EF128C"/>
    <w:rsid w:val="00EF1445"/>
    <w:rsid w:val="00EF14D3"/>
    <w:rsid w:val="00EF185A"/>
    <w:rsid w:val="00EF18B5"/>
    <w:rsid w:val="00EF18D0"/>
    <w:rsid w:val="00EF1ACE"/>
    <w:rsid w:val="00EF1AD0"/>
    <w:rsid w:val="00EF1B1E"/>
    <w:rsid w:val="00EF1BC8"/>
    <w:rsid w:val="00EF1EF5"/>
    <w:rsid w:val="00EF2407"/>
    <w:rsid w:val="00EF26A3"/>
    <w:rsid w:val="00EF276A"/>
    <w:rsid w:val="00EF2DE7"/>
    <w:rsid w:val="00EF2E80"/>
    <w:rsid w:val="00EF2EE3"/>
    <w:rsid w:val="00EF3153"/>
    <w:rsid w:val="00EF32E2"/>
    <w:rsid w:val="00EF35EE"/>
    <w:rsid w:val="00EF3999"/>
    <w:rsid w:val="00EF3B8A"/>
    <w:rsid w:val="00EF3DD6"/>
    <w:rsid w:val="00EF3F4C"/>
    <w:rsid w:val="00EF458C"/>
    <w:rsid w:val="00EF4695"/>
    <w:rsid w:val="00EF4828"/>
    <w:rsid w:val="00EF49F6"/>
    <w:rsid w:val="00EF4BA1"/>
    <w:rsid w:val="00EF51F3"/>
    <w:rsid w:val="00EF5C8F"/>
    <w:rsid w:val="00EF5D1D"/>
    <w:rsid w:val="00EF61DF"/>
    <w:rsid w:val="00EF6705"/>
    <w:rsid w:val="00EF6B0C"/>
    <w:rsid w:val="00EF6E5B"/>
    <w:rsid w:val="00EF6EBE"/>
    <w:rsid w:val="00EF71BC"/>
    <w:rsid w:val="00EF7277"/>
    <w:rsid w:val="00EF736E"/>
    <w:rsid w:val="00EF7372"/>
    <w:rsid w:val="00EF754B"/>
    <w:rsid w:val="00EF7FB2"/>
    <w:rsid w:val="00F00279"/>
    <w:rsid w:val="00F00EB6"/>
    <w:rsid w:val="00F00F36"/>
    <w:rsid w:val="00F00FF0"/>
    <w:rsid w:val="00F01CFF"/>
    <w:rsid w:val="00F01DB1"/>
    <w:rsid w:val="00F01F83"/>
    <w:rsid w:val="00F027D7"/>
    <w:rsid w:val="00F02D0E"/>
    <w:rsid w:val="00F02E90"/>
    <w:rsid w:val="00F02F7F"/>
    <w:rsid w:val="00F03023"/>
    <w:rsid w:val="00F03064"/>
    <w:rsid w:val="00F030A6"/>
    <w:rsid w:val="00F0313E"/>
    <w:rsid w:val="00F0362D"/>
    <w:rsid w:val="00F03722"/>
    <w:rsid w:val="00F03AD6"/>
    <w:rsid w:val="00F03B2D"/>
    <w:rsid w:val="00F03C2E"/>
    <w:rsid w:val="00F03DB5"/>
    <w:rsid w:val="00F0418C"/>
    <w:rsid w:val="00F041BF"/>
    <w:rsid w:val="00F043CB"/>
    <w:rsid w:val="00F047C2"/>
    <w:rsid w:val="00F04DCF"/>
    <w:rsid w:val="00F050E2"/>
    <w:rsid w:val="00F059D7"/>
    <w:rsid w:val="00F06633"/>
    <w:rsid w:val="00F06FA6"/>
    <w:rsid w:val="00F06FB8"/>
    <w:rsid w:val="00F0719E"/>
    <w:rsid w:val="00F072EE"/>
    <w:rsid w:val="00F075F2"/>
    <w:rsid w:val="00F07CD8"/>
    <w:rsid w:val="00F1032D"/>
    <w:rsid w:val="00F10953"/>
    <w:rsid w:val="00F109C6"/>
    <w:rsid w:val="00F10FE1"/>
    <w:rsid w:val="00F111F2"/>
    <w:rsid w:val="00F112C6"/>
    <w:rsid w:val="00F11554"/>
    <w:rsid w:val="00F11A21"/>
    <w:rsid w:val="00F11BBE"/>
    <w:rsid w:val="00F11C28"/>
    <w:rsid w:val="00F11CAC"/>
    <w:rsid w:val="00F11DBF"/>
    <w:rsid w:val="00F11F39"/>
    <w:rsid w:val="00F12425"/>
    <w:rsid w:val="00F12457"/>
    <w:rsid w:val="00F1286C"/>
    <w:rsid w:val="00F12F72"/>
    <w:rsid w:val="00F12FDE"/>
    <w:rsid w:val="00F13332"/>
    <w:rsid w:val="00F1336D"/>
    <w:rsid w:val="00F13727"/>
    <w:rsid w:val="00F13FB1"/>
    <w:rsid w:val="00F13FC0"/>
    <w:rsid w:val="00F13FE4"/>
    <w:rsid w:val="00F14C90"/>
    <w:rsid w:val="00F14E37"/>
    <w:rsid w:val="00F154F9"/>
    <w:rsid w:val="00F1561D"/>
    <w:rsid w:val="00F158F5"/>
    <w:rsid w:val="00F15F55"/>
    <w:rsid w:val="00F15FC5"/>
    <w:rsid w:val="00F165FD"/>
    <w:rsid w:val="00F16B8C"/>
    <w:rsid w:val="00F17115"/>
    <w:rsid w:val="00F17289"/>
    <w:rsid w:val="00F1755A"/>
    <w:rsid w:val="00F176A8"/>
    <w:rsid w:val="00F176F4"/>
    <w:rsid w:val="00F17794"/>
    <w:rsid w:val="00F17826"/>
    <w:rsid w:val="00F17871"/>
    <w:rsid w:val="00F202E3"/>
    <w:rsid w:val="00F20786"/>
    <w:rsid w:val="00F208D0"/>
    <w:rsid w:val="00F20D40"/>
    <w:rsid w:val="00F20FF9"/>
    <w:rsid w:val="00F21D73"/>
    <w:rsid w:val="00F2215A"/>
    <w:rsid w:val="00F2262C"/>
    <w:rsid w:val="00F2264C"/>
    <w:rsid w:val="00F2279F"/>
    <w:rsid w:val="00F22D93"/>
    <w:rsid w:val="00F22DE1"/>
    <w:rsid w:val="00F233EE"/>
    <w:rsid w:val="00F2356B"/>
    <w:rsid w:val="00F23F37"/>
    <w:rsid w:val="00F24098"/>
    <w:rsid w:val="00F240DC"/>
    <w:rsid w:val="00F24183"/>
    <w:rsid w:val="00F243C3"/>
    <w:rsid w:val="00F243DB"/>
    <w:rsid w:val="00F24578"/>
    <w:rsid w:val="00F246DB"/>
    <w:rsid w:val="00F24B9A"/>
    <w:rsid w:val="00F24C76"/>
    <w:rsid w:val="00F24E32"/>
    <w:rsid w:val="00F25006"/>
    <w:rsid w:val="00F2502C"/>
    <w:rsid w:val="00F250E8"/>
    <w:rsid w:val="00F25102"/>
    <w:rsid w:val="00F2550F"/>
    <w:rsid w:val="00F25F90"/>
    <w:rsid w:val="00F26333"/>
    <w:rsid w:val="00F2648A"/>
    <w:rsid w:val="00F264E8"/>
    <w:rsid w:val="00F2666E"/>
    <w:rsid w:val="00F2679F"/>
    <w:rsid w:val="00F267FD"/>
    <w:rsid w:val="00F26CCC"/>
    <w:rsid w:val="00F26DCD"/>
    <w:rsid w:val="00F26F31"/>
    <w:rsid w:val="00F27058"/>
    <w:rsid w:val="00F27275"/>
    <w:rsid w:val="00F2795F"/>
    <w:rsid w:val="00F27BA1"/>
    <w:rsid w:val="00F27C02"/>
    <w:rsid w:val="00F27FB1"/>
    <w:rsid w:val="00F3040B"/>
    <w:rsid w:val="00F30588"/>
    <w:rsid w:val="00F3065A"/>
    <w:rsid w:val="00F30675"/>
    <w:rsid w:val="00F3071B"/>
    <w:rsid w:val="00F30C53"/>
    <w:rsid w:val="00F30DCF"/>
    <w:rsid w:val="00F30E47"/>
    <w:rsid w:val="00F311BF"/>
    <w:rsid w:val="00F31314"/>
    <w:rsid w:val="00F31446"/>
    <w:rsid w:val="00F31587"/>
    <w:rsid w:val="00F31662"/>
    <w:rsid w:val="00F318F6"/>
    <w:rsid w:val="00F31A9E"/>
    <w:rsid w:val="00F31D21"/>
    <w:rsid w:val="00F3273B"/>
    <w:rsid w:val="00F327A1"/>
    <w:rsid w:val="00F32979"/>
    <w:rsid w:val="00F32F58"/>
    <w:rsid w:val="00F330FA"/>
    <w:rsid w:val="00F33195"/>
    <w:rsid w:val="00F331FC"/>
    <w:rsid w:val="00F33243"/>
    <w:rsid w:val="00F33297"/>
    <w:rsid w:val="00F335C8"/>
    <w:rsid w:val="00F335E3"/>
    <w:rsid w:val="00F33BB4"/>
    <w:rsid w:val="00F33F8C"/>
    <w:rsid w:val="00F34515"/>
    <w:rsid w:val="00F345D4"/>
    <w:rsid w:val="00F347F5"/>
    <w:rsid w:val="00F34B87"/>
    <w:rsid w:val="00F34BEE"/>
    <w:rsid w:val="00F34BFD"/>
    <w:rsid w:val="00F34FB5"/>
    <w:rsid w:val="00F34FF9"/>
    <w:rsid w:val="00F352CF"/>
    <w:rsid w:val="00F355AF"/>
    <w:rsid w:val="00F35882"/>
    <w:rsid w:val="00F35939"/>
    <w:rsid w:val="00F35940"/>
    <w:rsid w:val="00F35A13"/>
    <w:rsid w:val="00F3635D"/>
    <w:rsid w:val="00F3636F"/>
    <w:rsid w:val="00F368D8"/>
    <w:rsid w:val="00F36AA1"/>
    <w:rsid w:val="00F36C88"/>
    <w:rsid w:val="00F36E82"/>
    <w:rsid w:val="00F36FA4"/>
    <w:rsid w:val="00F373AB"/>
    <w:rsid w:val="00F374AC"/>
    <w:rsid w:val="00F3755E"/>
    <w:rsid w:val="00F37741"/>
    <w:rsid w:val="00F377D3"/>
    <w:rsid w:val="00F3798E"/>
    <w:rsid w:val="00F37B4D"/>
    <w:rsid w:val="00F40166"/>
    <w:rsid w:val="00F401D6"/>
    <w:rsid w:val="00F4029E"/>
    <w:rsid w:val="00F40315"/>
    <w:rsid w:val="00F40506"/>
    <w:rsid w:val="00F40878"/>
    <w:rsid w:val="00F40A16"/>
    <w:rsid w:val="00F40C98"/>
    <w:rsid w:val="00F41129"/>
    <w:rsid w:val="00F41194"/>
    <w:rsid w:val="00F41540"/>
    <w:rsid w:val="00F41789"/>
    <w:rsid w:val="00F4178E"/>
    <w:rsid w:val="00F41C97"/>
    <w:rsid w:val="00F41E22"/>
    <w:rsid w:val="00F422EB"/>
    <w:rsid w:val="00F42344"/>
    <w:rsid w:val="00F4275F"/>
    <w:rsid w:val="00F4278D"/>
    <w:rsid w:val="00F42E70"/>
    <w:rsid w:val="00F4307F"/>
    <w:rsid w:val="00F43260"/>
    <w:rsid w:val="00F432DC"/>
    <w:rsid w:val="00F4359E"/>
    <w:rsid w:val="00F437CF"/>
    <w:rsid w:val="00F43807"/>
    <w:rsid w:val="00F43954"/>
    <w:rsid w:val="00F43A0E"/>
    <w:rsid w:val="00F43AA0"/>
    <w:rsid w:val="00F43D2C"/>
    <w:rsid w:val="00F43D7D"/>
    <w:rsid w:val="00F43E4E"/>
    <w:rsid w:val="00F4400A"/>
    <w:rsid w:val="00F4433C"/>
    <w:rsid w:val="00F44389"/>
    <w:rsid w:val="00F4499D"/>
    <w:rsid w:val="00F449AE"/>
    <w:rsid w:val="00F44A6B"/>
    <w:rsid w:val="00F44AAF"/>
    <w:rsid w:val="00F44B87"/>
    <w:rsid w:val="00F44CE5"/>
    <w:rsid w:val="00F45007"/>
    <w:rsid w:val="00F4517C"/>
    <w:rsid w:val="00F45511"/>
    <w:rsid w:val="00F455AD"/>
    <w:rsid w:val="00F457B7"/>
    <w:rsid w:val="00F4589D"/>
    <w:rsid w:val="00F459E7"/>
    <w:rsid w:val="00F459F2"/>
    <w:rsid w:val="00F45C09"/>
    <w:rsid w:val="00F45C3A"/>
    <w:rsid w:val="00F45DD4"/>
    <w:rsid w:val="00F45E90"/>
    <w:rsid w:val="00F461F7"/>
    <w:rsid w:val="00F46A28"/>
    <w:rsid w:val="00F46ABF"/>
    <w:rsid w:val="00F46CE4"/>
    <w:rsid w:val="00F46E9E"/>
    <w:rsid w:val="00F4726D"/>
    <w:rsid w:val="00F477A9"/>
    <w:rsid w:val="00F47D52"/>
    <w:rsid w:val="00F5003E"/>
    <w:rsid w:val="00F50471"/>
    <w:rsid w:val="00F50472"/>
    <w:rsid w:val="00F505F0"/>
    <w:rsid w:val="00F50682"/>
    <w:rsid w:val="00F510F0"/>
    <w:rsid w:val="00F5136E"/>
    <w:rsid w:val="00F514AF"/>
    <w:rsid w:val="00F51535"/>
    <w:rsid w:val="00F51E3A"/>
    <w:rsid w:val="00F52406"/>
    <w:rsid w:val="00F52BBF"/>
    <w:rsid w:val="00F52CAE"/>
    <w:rsid w:val="00F53101"/>
    <w:rsid w:val="00F53430"/>
    <w:rsid w:val="00F53811"/>
    <w:rsid w:val="00F539C0"/>
    <w:rsid w:val="00F53CD1"/>
    <w:rsid w:val="00F53DD5"/>
    <w:rsid w:val="00F53F54"/>
    <w:rsid w:val="00F541B7"/>
    <w:rsid w:val="00F54342"/>
    <w:rsid w:val="00F546D9"/>
    <w:rsid w:val="00F549C1"/>
    <w:rsid w:val="00F54D0C"/>
    <w:rsid w:val="00F54D66"/>
    <w:rsid w:val="00F54F01"/>
    <w:rsid w:val="00F5529F"/>
    <w:rsid w:val="00F557C3"/>
    <w:rsid w:val="00F55822"/>
    <w:rsid w:val="00F55884"/>
    <w:rsid w:val="00F55926"/>
    <w:rsid w:val="00F559D4"/>
    <w:rsid w:val="00F55DE9"/>
    <w:rsid w:val="00F56241"/>
    <w:rsid w:val="00F56495"/>
    <w:rsid w:val="00F56839"/>
    <w:rsid w:val="00F56C44"/>
    <w:rsid w:val="00F56DA4"/>
    <w:rsid w:val="00F56DF4"/>
    <w:rsid w:val="00F56F4C"/>
    <w:rsid w:val="00F5712C"/>
    <w:rsid w:val="00F5719C"/>
    <w:rsid w:val="00F57295"/>
    <w:rsid w:val="00F57488"/>
    <w:rsid w:val="00F57559"/>
    <w:rsid w:val="00F578D7"/>
    <w:rsid w:val="00F57A45"/>
    <w:rsid w:val="00F57AC4"/>
    <w:rsid w:val="00F57B75"/>
    <w:rsid w:val="00F57E27"/>
    <w:rsid w:val="00F57F81"/>
    <w:rsid w:val="00F5B565"/>
    <w:rsid w:val="00F60447"/>
    <w:rsid w:val="00F60467"/>
    <w:rsid w:val="00F608BD"/>
    <w:rsid w:val="00F60FCC"/>
    <w:rsid w:val="00F61039"/>
    <w:rsid w:val="00F611F4"/>
    <w:rsid w:val="00F6147B"/>
    <w:rsid w:val="00F61F0D"/>
    <w:rsid w:val="00F61F1F"/>
    <w:rsid w:val="00F61F2A"/>
    <w:rsid w:val="00F62308"/>
    <w:rsid w:val="00F624C5"/>
    <w:rsid w:val="00F624F2"/>
    <w:rsid w:val="00F62898"/>
    <w:rsid w:val="00F62B96"/>
    <w:rsid w:val="00F62CC8"/>
    <w:rsid w:val="00F62F24"/>
    <w:rsid w:val="00F6388B"/>
    <w:rsid w:val="00F64A95"/>
    <w:rsid w:val="00F65678"/>
    <w:rsid w:val="00F6575F"/>
    <w:rsid w:val="00F65926"/>
    <w:rsid w:val="00F659FF"/>
    <w:rsid w:val="00F65B45"/>
    <w:rsid w:val="00F65DDC"/>
    <w:rsid w:val="00F66B03"/>
    <w:rsid w:val="00F66B67"/>
    <w:rsid w:val="00F66C8C"/>
    <w:rsid w:val="00F671C8"/>
    <w:rsid w:val="00F67595"/>
    <w:rsid w:val="00F675AB"/>
    <w:rsid w:val="00F678E2"/>
    <w:rsid w:val="00F67908"/>
    <w:rsid w:val="00F67C3B"/>
    <w:rsid w:val="00F67D23"/>
    <w:rsid w:val="00F67D67"/>
    <w:rsid w:val="00F7098B"/>
    <w:rsid w:val="00F70F6B"/>
    <w:rsid w:val="00F71419"/>
    <w:rsid w:val="00F7149D"/>
    <w:rsid w:val="00F714E0"/>
    <w:rsid w:val="00F71678"/>
    <w:rsid w:val="00F717E4"/>
    <w:rsid w:val="00F71822"/>
    <w:rsid w:val="00F72B67"/>
    <w:rsid w:val="00F72D64"/>
    <w:rsid w:val="00F7304D"/>
    <w:rsid w:val="00F7334E"/>
    <w:rsid w:val="00F733B7"/>
    <w:rsid w:val="00F737B1"/>
    <w:rsid w:val="00F738C2"/>
    <w:rsid w:val="00F738EF"/>
    <w:rsid w:val="00F7394D"/>
    <w:rsid w:val="00F73970"/>
    <w:rsid w:val="00F73A1E"/>
    <w:rsid w:val="00F73CA2"/>
    <w:rsid w:val="00F73DFC"/>
    <w:rsid w:val="00F74003"/>
    <w:rsid w:val="00F740B7"/>
    <w:rsid w:val="00F740E0"/>
    <w:rsid w:val="00F74151"/>
    <w:rsid w:val="00F741F9"/>
    <w:rsid w:val="00F7423E"/>
    <w:rsid w:val="00F74909"/>
    <w:rsid w:val="00F74D4B"/>
    <w:rsid w:val="00F753F9"/>
    <w:rsid w:val="00F75511"/>
    <w:rsid w:val="00F757D2"/>
    <w:rsid w:val="00F75A0E"/>
    <w:rsid w:val="00F75B4E"/>
    <w:rsid w:val="00F7650E"/>
    <w:rsid w:val="00F766B3"/>
    <w:rsid w:val="00F76BE6"/>
    <w:rsid w:val="00F76F17"/>
    <w:rsid w:val="00F7741A"/>
    <w:rsid w:val="00F77F62"/>
    <w:rsid w:val="00F80362"/>
    <w:rsid w:val="00F80409"/>
    <w:rsid w:val="00F805D8"/>
    <w:rsid w:val="00F8097D"/>
    <w:rsid w:val="00F80BD2"/>
    <w:rsid w:val="00F80D9C"/>
    <w:rsid w:val="00F80E6A"/>
    <w:rsid w:val="00F80EFA"/>
    <w:rsid w:val="00F814DB"/>
    <w:rsid w:val="00F8172A"/>
    <w:rsid w:val="00F82312"/>
    <w:rsid w:val="00F823AE"/>
    <w:rsid w:val="00F8241F"/>
    <w:rsid w:val="00F82735"/>
    <w:rsid w:val="00F82BB5"/>
    <w:rsid w:val="00F82C3A"/>
    <w:rsid w:val="00F82DF0"/>
    <w:rsid w:val="00F83333"/>
    <w:rsid w:val="00F838E7"/>
    <w:rsid w:val="00F83DF7"/>
    <w:rsid w:val="00F83E0E"/>
    <w:rsid w:val="00F846E8"/>
    <w:rsid w:val="00F847C8"/>
    <w:rsid w:val="00F8499E"/>
    <w:rsid w:val="00F849EC"/>
    <w:rsid w:val="00F84F94"/>
    <w:rsid w:val="00F84FB5"/>
    <w:rsid w:val="00F85AB3"/>
    <w:rsid w:val="00F85B2C"/>
    <w:rsid w:val="00F86023"/>
    <w:rsid w:val="00F862F2"/>
    <w:rsid w:val="00F86388"/>
    <w:rsid w:val="00F864FD"/>
    <w:rsid w:val="00F86635"/>
    <w:rsid w:val="00F86792"/>
    <w:rsid w:val="00F8684A"/>
    <w:rsid w:val="00F868E8"/>
    <w:rsid w:val="00F86E67"/>
    <w:rsid w:val="00F86EC5"/>
    <w:rsid w:val="00F86FB7"/>
    <w:rsid w:val="00F87532"/>
    <w:rsid w:val="00F876BD"/>
    <w:rsid w:val="00F902AC"/>
    <w:rsid w:val="00F905D5"/>
    <w:rsid w:val="00F906F3"/>
    <w:rsid w:val="00F90E86"/>
    <w:rsid w:val="00F91199"/>
    <w:rsid w:val="00F91419"/>
    <w:rsid w:val="00F914FD"/>
    <w:rsid w:val="00F919E6"/>
    <w:rsid w:val="00F91C15"/>
    <w:rsid w:val="00F91F89"/>
    <w:rsid w:val="00F920A8"/>
    <w:rsid w:val="00F9222B"/>
    <w:rsid w:val="00F92624"/>
    <w:rsid w:val="00F9285D"/>
    <w:rsid w:val="00F92C9C"/>
    <w:rsid w:val="00F92D3B"/>
    <w:rsid w:val="00F92EA4"/>
    <w:rsid w:val="00F93008"/>
    <w:rsid w:val="00F9329C"/>
    <w:rsid w:val="00F9360B"/>
    <w:rsid w:val="00F936BF"/>
    <w:rsid w:val="00F93891"/>
    <w:rsid w:val="00F93A98"/>
    <w:rsid w:val="00F93F0D"/>
    <w:rsid w:val="00F94081"/>
    <w:rsid w:val="00F943AA"/>
    <w:rsid w:val="00F943EE"/>
    <w:rsid w:val="00F94462"/>
    <w:rsid w:val="00F94B4E"/>
    <w:rsid w:val="00F94D34"/>
    <w:rsid w:val="00F94E18"/>
    <w:rsid w:val="00F94ECF"/>
    <w:rsid w:val="00F95340"/>
    <w:rsid w:val="00F95559"/>
    <w:rsid w:val="00F95646"/>
    <w:rsid w:val="00F956FE"/>
    <w:rsid w:val="00F95851"/>
    <w:rsid w:val="00F95852"/>
    <w:rsid w:val="00F96655"/>
    <w:rsid w:val="00F968CA"/>
    <w:rsid w:val="00F96B75"/>
    <w:rsid w:val="00F96EF5"/>
    <w:rsid w:val="00F972A2"/>
    <w:rsid w:val="00F97554"/>
    <w:rsid w:val="00F97B2F"/>
    <w:rsid w:val="00F97C41"/>
    <w:rsid w:val="00F97CAE"/>
    <w:rsid w:val="00F97F05"/>
    <w:rsid w:val="00F97FE1"/>
    <w:rsid w:val="00FA00BA"/>
    <w:rsid w:val="00FA00DB"/>
    <w:rsid w:val="00FA060A"/>
    <w:rsid w:val="00FA0C53"/>
    <w:rsid w:val="00FA0F87"/>
    <w:rsid w:val="00FA1235"/>
    <w:rsid w:val="00FA15CF"/>
    <w:rsid w:val="00FA1B02"/>
    <w:rsid w:val="00FA1DA5"/>
    <w:rsid w:val="00FA1EB0"/>
    <w:rsid w:val="00FA2109"/>
    <w:rsid w:val="00FA251A"/>
    <w:rsid w:val="00FA276F"/>
    <w:rsid w:val="00FA2CED"/>
    <w:rsid w:val="00FA2F46"/>
    <w:rsid w:val="00FA2F70"/>
    <w:rsid w:val="00FA3676"/>
    <w:rsid w:val="00FA38F9"/>
    <w:rsid w:val="00FA3C54"/>
    <w:rsid w:val="00FA40A3"/>
    <w:rsid w:val="00FA4366"/>
    <w:rsid w:val="00FA436A"/>
    <w:rsid w:val="00FA4413"/>
    <w:rsid w:val="00FA471C"/>
    <w:rsid w:val="00FA480F"/>
    <w:rsid w:val="00FA49CC"/>
    <w:rsid w:val="00FA49CF"/>
    <w:rsid w:val="00FA4A81"/>
    <w:rsid w:val="00FA4BBC"/>
    <w:rsid w:val="00FA4EE9"/>
    <w:rsid w:val="00FA4F66"/>
    <w:rsid w:val="00FA56E1"/>
    <w:rsid w:val="00FA56FA"/>
    <w:rsid w:val="00FA572C"/>
    <w:rsid w:val="00FA579B"/>
    <w:rsid w:val="00FA59D7"/>
    <w:rsid w:val="00FA61F7"/>
    <w:rsid w:val="00FA6375"/>
    <w:rsid w:val="00FA637E"/>
    <w:rsid w:val="00FA66BE"/>
    <w:rsid w:val="00FA68E8"/>
    <w:rsid w:val="00FA6908"/>
    <w:rsid w:val="00FA6E3E"/>
    <w:rsid w:val="00FA6F23"/>
    <w:rsid w:val="00FA6F8A"/>
    <w:rsid w:val="00FA7048"/>
    <w:rsid w:val="00FA7261"/>
    <w:rsid w:val="00FA7274"/>
    <w:rsid w:val="00FA7761"/>
    <w:rsid w:val="00FA7ABE"/>
    <w:rsid w:val="00FB00C5"/>
    <w:rsid w:val="00FB0B43"/>
    <w:rsid w:val="00FB0C65"/>
    <w:rsid w:val="00FB1071"/>
    <w:rsid w:val="00FB1357"/>
    <w:rsid w:val="00FB170B"/>
    <w:rsid w:val="00FB1980"/>
    <w:rsid w:val="00FB1A52"/>
    <w:rsid w:val="00FB2131"/>
    <w:rsid w:val="00FB2561"/>
    <w:rsid w:val="00FB2723"/>
    <w:rsid w:val="00FB2A6E"/>
    <w:rsid w:val="00FB331B"/>
    <w:rsid w:val="00FB3CC7"/>
    <w:rsid w:val="00FB3DA6"/>
    <w:rsid w:val="00FB3F39"/>
    <w:rsid w:val="00FB417E"/>
    <w:rsid w:val="00FB43C2"/>
    <w:rsid w:val="00FB4562"/>
    <w:rsid w:val="00FB4778"/>
    <w:rsid w:val="00FB47C4"/>
    <w:rsid w:val="00FB49ED"/>
    <w:rsid w:val="00FB4D62"/>
    <w:rsid w:val="00FB4EC2"/>
    <w:rsid w:val="00FB4F5E"/>
    <w:rsid w:val="00FB4FF9"/>
    <w:rsid w:val="00FB5072"/>
    <w:rsid w:val="00FB5177"/>
    <w:rsid w:val="00FB576B"/>
    <w:rsid w:val="00FB5C53"/>
    <w:rsid w:val="00FB5CC8"/>
    <w:rsid w:val="00FB5F58"/>
    <w:rsid w:val="00FB60B7"/>
    <w:rsid w:val="00FB63EF"/>
    <w:rsid w:val="00FB6889"/>
    <w:rsid w:val="00FB6890"/>
    <w:rsid w:val="00FB690D"/>
    <w:rsid w:val="00FB7003"/>
    <w:rsid w:val="00FB7192"/>
    <w:rsid w:val="00FB7AB2"/>
    <w:rsid w:val="00FB7D33"/>
    <w:rsid w:val="00FB7D3F"/>
    <w:rsid w:val="00FC0303"/>
    <w:rsid w:val="00FC0443"/>
    <w:rsid w:val="00FC046F"/>
    <w:rsid w:val="00FC0490"/>
    <w:rsid w:val="00FC09E6"/>
    <w:rsid w:val="00FC0A60"/>
    <w:rsid w:val="00FC151C"/>
    <w:rsid w:val="00FC1767"/>
    <w:rsid w:val="00FC1968"/>
    <w:rsid w:val="00FC1B34"/>
    <w:rsid w:val="00FC1B9E"/>
    <w:rsid w:val="00FC1C9F"/>
    <w:rsid w:val="00FC209E"/>
    <w:rsid w:val="00FC22E2"/>
    <w:rsid w:val="00FC27E1"/>
    <w:rsid w:val="00FC2D22"/>
    <w:rsid w:val="00FC2E48"/>
    <w:rsid w:val="00FC39CE"/>
    <w:rsid w:val="00FC3A25"/>
    <w:rsid w:val="00FC3BFF"/>
    <w:rsid w:val="00FC3D67"/>
    <w:rsid w:val="00FC40ED"/>
    <w:rsid w:val="00FC4AC3"/>
    <w:rsid w:val="00FC4AF6"/>
    <w:rsid w:val="00FC4C05"/>
    <w:rsid w:val="00FC4D57"/>
    <w:rsid w:val="00FC5761"/>
    <w:rsid w:val="00FC5A97"/>
    <w:rsid w:val="00FC61CB"/>
    <w:rsid w:val="00FC6237"/>
    <w:rsid w:val="00FC6296"/>
    <w:rsid w:val="00FC64A5"/>
    <w:rsid w:val="00FC6546"/>
    <w:rsid w:val="00FC6667"/>
    <w:rsid w:val="00FC66D8"/>
    <w:rsid w:val="00FC6F25"/>
    <w:rsid w:val="00FC72AB"/>
    <w:rsid w:val="00FC72CF"/>
    <w:rsid w:val="00FC7465"/>
    <w:rsid w:val="00FC750D"/>
    <w:rsid w:val="00FC78B8"/>
    <w:rsid w:val="00FC799B"/>
    <w:rsid w:val="00FC7C25"/>
    <w:rsid w:val="00FC7C41"/>
    <w:rsid w:val="00FC7CBB"/>
    <w:rsid w:val="00FC7CD1"/>
    <w:rsid w:val="00FC7D75"/>
    <w:rsid w:val="00FD0820"/>
    <w:rsid w:val="00FD0AA6"/>
    <w:rsid w:val="00FD0E08"/>
    <w:rsid w:val="00FD0F47"/>
    <w:rsid w:val="00FD10CB"/>
    <w:rsid w:val="00FD1219"/>
    <w:rsid w:val="00FD155F"/>
    <w:rsid w:val="00FD185A"/>
    <w:rsid w:val="00FD1AC0"/>
    <w:rsid w:val="00FD1FA1"/>
    <w:rsid w:val="00FD2530"/>
    <w:rsid w:val="00FD2642"/>
    <w:rsid w:val="00FD2AC4"/>
    <w:rsid w:val="00FD2B8B"/>
    <w:rsid w:val="00FD2CC2"/>
    <w:rsid w:val="00FD2E5E"/>
    <w:rsid w:val="00FD366C"/>
    <w:rsid w:val="00FD3751"/>
    <w:rsid w:val="00FD3EDE"/>
    <w:rsid w:val="00FD4701"/>
    <w:rsid w:val="00FD4C15"/>
    <w:rsid w:val="00FD59DF"/>
    <w:rsid w:val="00FD5A0B"/>
    <w:rsid w:val="00FD6070"/>
    <w:rsid w:val="00FD64DB"/>
    <w:rsid w:val="00FD6DEF"/>
    <w:rsid w:val="00FD6FF7"/>
    <w:rsid w:val="00FD7614"/>
    <w:rsid w:val="00FD7A40"/>
    <w:rsid w:val="00FD7CD1"/>
    <w:rsid w:val="00FD7ED6"/>
    <w:rsid w:val="00FE09E1"/>
    <w:rsid w:val="00FE10E4"/>
    <w:rsid w:val="00FE14A8"/>
    <w:rsid w:val="00FE1650"/>
    <w:rsid w:val="00FE1782"/>
    <w:rsid w:val="00FE1815"/>
    <w:rsid w:val="00FE1EDE"/>
    <w:rsid w:val="00FE213C"/>
    <w:rsid w:val="00FE2168"/>
    <w:rsid w:val="00FE2658"/>
    <w:rsid w:val="00FE2934"/>
    <w:rsid w:val="00FE29CA"/>
    <w:rsid w:val="00FE2C1C"/>
    <w:rsid w:val="00FE2F91"/>
    <w:rsid w:val="00FE3416"/>
    <w:rsid w:val="00FE39AF"/>
    <w:rsid w:val="00FE39F9"/>
    <w:rsid w:val="00FE3ADD"/>
    <w:rsid w:val="00FE3E06"/>
    <w:rsid w:val="00FE4380"/>
    <w:rsid w:val="00FE43E9"/>
    <w:rsid w:val="00FE44D2"/>
    <w:rsid w:val="00FE44D3"/>
    <w:rsid w:val="00FE45B4"/>
    <w:rsid w:val="00FE478C"/>
    <w:rsid w:val="00FE4D11"/>
    <w:rsid w:val="00FE4D26"/>
    <w:rsid w:val="00FE4DC1"/>
    <w:rsid w:val="00FE556F"/>
    <w:rsid w:val="00FE55F8"/>
    <w:rsid w:val="00FE5B1F"/>
    <w:rsid w:val="00FE5B2B"/>
    <w:rsid w:val="00FE5B7F"/>
    <w:rsid w:val="00FE5BA9"/>
    <w:rsid w:val="00FE6028"/>
    <w:rsid w:val="00FE6148"/>
    <w:rsid w:val="00FE6390"/>
    <w:rsid w:val="00FE6497"/>
    <w:rsid w:val="00FE6921"/>
    <w:rsid w:val="00FE69FB"/>
    <w:rsid w:val="00FE6A3C"/>
    <w:rsid w:val="00FE6FB4"/>
    <w:rsid w:val="00FE7712"/>
    <w:rsid w:val="00FE7816"/>
    <w:rsid w:val="00FE7874"/>
    <w:rsid w:val="00FE7B5D"/>
    <w:rsid w:val="00FF06A2"/>
    <w:rsid w:val="00FF07B9"/>
    <w:rsid w:val="00FF0BD5"/>
    <w:rsid w:val="00FF0D8F"/>
    <w:rsid w:val="00FF0EE5"/>
    <w:rsid w:val="00FF107B"/>
    <w:rsid w:val="00FF1609"/>
    <w:rsid w:val="00FF1814"/>
    <w:rsid w:val="00FF18B0"/>
    <w:rsid w:val="00FF1DE4"/>
    <w:rsid w:val="00FF1F64"/>
    <w:rsid w:val="00FF1FA8"/>
    <w:rsid w:val="00FF20E0"/>
    <w:rsid w:val="00FF229D"/>
    <w:rsid w:val="00FF2523"/>
    <w:rsid w:val="00FF265E"/>
    <w:rsid w:val="00FF26FE"/>
    <w:rsid w:val="00FF28EB"/>
    <w:rsid w:val="00FF2C88"/>
    <w:rsid w:val="00FF2F53"/>
    <w:rsid w:val="00FF347F"/>
    <w:rsid w:val="00FF34C2"/>
    <w:rsid w:val="00FF360E"/>
    <w:rsid w:val="00FF3A4B"/>
    <w:rsid w:val="00FF3B31"/>
    <w:rsid w:val="00FF3C98"/>
    <w:rsid w:val="00FF3D16"/>
    <w:rsid w:val="00FF409A"/>
    <w:rsid w:val="00FF40A1"/>
    <w:rsid w:val="00FF452D"/>
    <w:rsid w:val="00FF4536"/>
    <w:rsid w:val="00FF453B"/>
    <w:rsid w:val="00FF46B0"/>
    <w:rsid w:val="00FF46FA"/>
    <w:rsid w:val="00FF487F"/>
    <w:rsid w:val="00FF4D50"/>
    <w:rsid w:val="00FF4EE1"/>
    <w:rsid w:val="00FF52CF"/>
    <w:rsid w:val="00FF55E4"/>
    <w:rsid w:val="00FF5782"/>
    <w:rsid w:val="00FF5992"/>
    <w:rsid w:val="00FF5A58"/>
    <w:rsid w:val="00FF5D6A"/>
    <w:rsid w:val="00FF5DCE"/>
    <w:rsid w:val="00FF624E"/>
    <w:rsid w:val="00FF6472"/>
    <w:rsid w:val="00FF64D4"/>
    <w:rsid w:val="00FF6824"/>
    <w:rsid w:val="00FF6A0C"/>
    <w:rsid w:val="00FF6B3A"/>
    <w:rsid w:val="00FF7414"/>
    <w:rsid w:val="00FF74E1"/>
    <w:rsid w:val="00FF77F0"/>
    <w:rsid w:val="00FF7A30"/>
    <w:rsid w:val="00FF7F3A"/>
    <w:rsid w:val="00FF7FE3"/>
    <w:rsid w:val="010E87E3"/>
    <w:rsid w:val="01139A00"/>
    <w:rsid w:val="01238B80"/>
    <w:rsid w:val="012C63C9"/>
    <w:rsid w:val="013CE841"/>
    <w:rsid w:val="013F08CC"/>
    <w:rsid w:val="0144ABFD"/>
    <w:rsid w:val="0177C67A"/>
    <w:rsid w:val="017DC502"/>
    <w:rsid w:val="017E988E"/>
    <w:rsid w:val="01823D5B"/>
    <w:rsid w:val="019443ED"/>
    <w:rsid w:val="019E1E90"/>
    <w:rsid w:val="01A005B1"/>
    <w:rsid w:val="01B4EB63"/>
    <w:rsid w:val="01C13A77"/>
    <w:rsid w:val="01D3A600"/>
    <w:rsid w:val="01FF6E36"/>
    <w:rsid w:val="0212020A"/>
    <w:rsid w:val="022E9A53"/>
    <w:rsid w:val="0239D1F0"/>
    <w:rsid w:val="023C42EB"/>
    <w:rsid w:val="02510F51"/>
    <w:rsid w:val="0262502E"/>
    <w:rsid w:val="026E85A0"/>
    <w:rsid w:val="027C4BC4"/>
    <w:rsid w:val="02894174"/>
    <w:rsid w:val="02B95DBE"/>
    <w:rsid w:val="02C69FBA"/>
    <w:rsid w:val="02D68A6E"/>
    <w:rsid w:val="02F4C3A2"/>
    <w:rsid w:val="03222FA0"/>
    <w:rsid w:val="034C8F2D"/>
    <w:rsid w:val="035301C7"/>
    <w:rsid w:val="035FA93D"/>
    <w:rsid w:val="0366DF6B"/>
    <w:rsid w:val="038BDDE2"/>
    <w:rsid w:val="03A070B8"/>
    <w:rsid w:val="03B6C450"/>
    <w:rsid w:val="03B75A9D"/>
    <w:rsid w:val="03BDFFB7"/>
    <w:rsid w:val="03E0ED57"/>
    <w:rsid w:val="04071707"/>
    <w:rsid w:val="040EA806"/>
    <w:rsid w:val="040F15A3"/>
    <w:rsid w:val="041B5E77"/>
    <w:rsid w:val="041BA6B6"/>
    <w:rsid w:val="041FBEFA"/>
    <w:rsid w:val="04219EFF"/>
    <w:rsid w:val="04231EA2"/>
    <w:rsid w:val="044FCD0E"/>
    <w:rsid w:val="04500071"/>
    <w:rsid w:val="046EEEFE"/>
    <w:rsid w:val="047D26E4"/>
    <w:rsid w:val="048841EC"/>
    <w:rsid w:val="0495FCFB"/>
    <w:rsid w:val="04AB0060"/>
    <w:rsid w:val="04D6896B"/>
    <w:rsid w:val="04D777F2"/>
    <w:rsid w:val="04E84178"/>
    <w:rsid w:val="04F70181"/>
    <w:rsid w:val="050465DF"/>
    <w:rsid w:val="05155208"/>
    <w:rsid w:val="052E957A"/>
    <w:rsid w:val="055636E0"/>
    <w:rsid w:val="055B5FC6"/>
    <w:rsid w:val="0569408B"/>
    <w:rsid w:val="056A3A44"/>
    <w:rsid w:val="05789391"/>
    <w:rsid w:val="0591D20C"/>
    <w:rsid w:val="059523AE"/>
    <w:rsid w:val="05A50732"/>
    <w:rsid w:val="05A81E56"/>
    <w:rsid w:val="05BD2B62"/>
    <w:rsid w:val="05D35F36"/>
    <w:rsid w:val="05F24089"/>
    <w:rsid w:val="05F44A0F"/>
    <w:rsid w:val="05F8433C"/>
    <w:rsid w:val="0601818A"/>
    <w:rsid w:val="0603675D"/>
    <w:rsid w:val="060B287A"/>
    <w:rsid w:val="06104A48"/>
    <w:rsid w:val="06166CE6"/>
    <w:rsid w:val="062233EA"/>
    <w:rsid w:val="0628F328"/>
    <w:rsid w:val="0631D909"/>
    <w:rsid w:val="0644142D"/>
    <w:rsid w:val="06589BBC"/>
    <w:rsid w:val="065EB186"/>
    <w:rsid w:val="066536A3"/>
    <w:rsid w:val="06660555"/>
    <w:rsid w:val="06670523"/>
    <w:rsid w:val="0673B9E4"/>
    <w:rsid w:val="06785A27"/>
    <w:rsid w:val="067A3682"/>
    <w:rsid w:val="067BE14D"/>
    <w:rsid w:val="068CC196"/>
    <w:rsid w:val="069FC538"/>
    <w:rsid w:val="06B0880B"/>
    <w:rsid w:val="06B8859C"/>
    <w:rsid w:val="06BFE728"/>
    <w:rsid w:val="06DAD056"/>
    <w:rsid w:val="06DFA7B7"/>
    <w:rsid w:val="06ECF90A"/>
    <w:rsid w:val="06EE4F0A"/>
    <w:rsid w:val="06FF2D40"/>
    <w:rsid w:val="070A34E7"/>
    <w:rsid w:val="071F5021"/>
    <w:rsid w:val="072ABBFA"/>
    <w:rsid w:val="0731247D"/>
    <w:rsid w:val="07318804"/>
    <w:rsid w:val="073905FE"/>
    <w:rsid w:val="073D2543"/>
    <w:rsid w:val="074D0D26"/>
    <w:rsid w:val="0762933A"/>
    <w:rsid w:val="07634918"/>
    <w:rsid w:val="0770398E"/>
    <w:rsid w:val="078FEED0"/>
    <w:rsid w:val="07964D38"/>
    <w:rsid w:val="079E81F2"/>
    <w:rsid w:val="07AE073F"/>
    <w:rsid w:val="07B324F2"/>
    <w:rsid w:val="07BAFCC8"/>
    <w:rsid w:val="07BB50E1"/>
    <w:rsid w:val="07C33304"/>
    <w:rsid w:val="07DA140A"/>
    <w:rsid w:val="07E88C0A"/>
    <w:rsid w:val="080B3241"/>
    <w:rsid w:val="080ED683"/>
    <w:rsid w:val="081BF681"/>
    <w:rsid w:val="08286595"/>
    <w:rsid w:val="082E729E"/>
    <w:rsid w:val="083544DD"/>
    <w:rsid w:val="0839B644"/>
    <w:rsid w:val="0847C743"/>
    <w:rsid w:val="08595FC2"/>
    <w:rsid w:val="085AD907"/>
    <w:rsid w:val="086740DF"/>
    <w:rsid w:val="086BE86B"/>
    <w:rsid w:val="0878E71A"/>
    <w:rsid w:val="089DB397"/>
    <w:rsid w:val="089E58D8"/>
    <w:rsid w:val="08A6CD58"/>
    <w:rsid w:val="08AB9F93"/>
    <w:rsid w:val="08AE2839"/>
    <w:rsid w:val="08B172EE"/>
    <w:rsid w:val="08B4D3C1"/>
    <w:rsid w:val="08BFA60E"/>
    <w:rsid w:val="08C46490"/>
    <w:rsid w:val="08C798BE"/>
    <w:rsid w:val="08CC8EC7"/>
    <w:rsid w:val="08D149B3"/>
    <w:rsid w:val="08D1722F"/>
    <w:rsid w:val="08D880BF"/>
    <w:rsid w:val="08D9BC5A"/>
    <w:rsid w:val="091302F0"/>
    <w:rsid w:val="091EC2B5"/>
    <w:rsid w:val="09228E34"/>
    <w:rsid w:val="092C1275"/>
    <w:rsid w:val="094787A2"/>
    <w:rsid w:val="0949CCF1"/>
    <w:rsid w:val="095DB333"/>
    <w:rsid w:val="0964991C"/>
    <w:rsid w:val="096E3828"/>
    <w:rsid w:val="097A4631"/>
    <w:rsid w:val="0994294D"/>
    <w:rsid w:val="0998B28E"/>
    <w:rsid w:val="09A50889"/>
    <w:rsid w:val="09C54E86"/>
    <w:rsid w:val="09D11013"/>
    <w:rsid w:val="09D1BFD6"/>
    <w:rsid w:val="09D3083F"/>
    <w:rsid w:val="09D9D351"/>
    <w:rsid w:val="09F4B3CC"/>
    <w:rsid w:val="09F510CF"/>
    <w:rsid w:val="09FF6FE4"/>
    <w:rsid w:val="0A13DDE1"/>
    <w:rsid w:val="0A3883C7"/>
    <w:rsid w:val="0A7755EC"/>
    <w:rsid w:val="0A9BAB21"/>
    <w:rsid w:val="0AA33E19"/>
    <w:rsid w:val="0AA4F0DC"/>
    <w:rsid w:val="0AB9E551"/>
    <w:rsid w:val="0AC29364"/>
    <w:rsid w:val="0B152961"/>
    <w:rsid w:val="0B1ACA80"/>
    <w:rsid w:val="0B321DAA"/>
    <w:rsid w:val="0B47DEC6"/>
    <w:rsid w:val="0B481C5D"/>
    <w:rsid w:val="0B5A70A4"/>
    <w:rsid w:val="0B663A86"/>
    <w:rsid w:val="0B6FC715"/>
    <w:rsid w:val="0B76E12A"/>
    <w:rsid w:val="0B8FB274"/>
    <w:rsid w:val="0B951A65"/>
    <w:rsid w:val="0B983CB4"/>
    <w:rsid w:val="0BA98FC6"/>
    <w:rsid w:val="0BC043F1"/>
    <w:rsid w:val="0BC8BD92"/>
    <w:rsid w:val="0BDFFCC1"/>
    <w:rsid w:val="0BF74899"/>
    <w:rsid w:val="0C0ECE11"/>
    <w:rsid w:val="0C297268"/>
    <w:rsid w:val="0C322914"/>
    <w:rsid w:val="0C56CC9D"/>
    <w:rsid w:val="0C616D58"/>
    <w:rsid w:val="0C78FCF6"/>
    <w:rsid w:val="0C8405A4"/>
    <w:rsid w:val="0C8B042B"/>
    <w:rsid w:val="0C8CF0CA"/>
    <w:rsid w:val="0CAF5C87"/>
    <w:rsid w:val="0CB0F2BB"/>
    <w:rsid w:val="0CB82212"/>
    <w:rsid w:val="0CDECCE3"/>
    <w:rsid w:val="0CEC10F5"/>
    <w:rsid w:val="0CEE5271"/>
    <w:rsid w:val="0CF70D95"/>
    <w:rsid w:val="0D097BB2"/>
    <w:rsid w:val="0D0D354E"/>
    <w:rsid w:val="0D15B841"/>
    <w:rsid w:val="0D16F656"/>
    <w:rsid w:val="0D337E1B"/>
    <w:rsid w:val="0D7CC2AC"/>
    <w:rsid w:val="0D7E791A"/>
    <w:rsid w:val="0D945EE2"/>
    <w:rsid w:val="0D968B6D"/>
    <w:rsid w:val="0DA07BFF"/>
    <w:rsid w:val="0DB1E036"/>
    <w:rsid w:val="0DB9F42B"/>
    <w:rsid w:val="0DC26CB8"/>
    <w:rsid w:val="0DD53BF1"/>
    <w:rsid w:val="0DDB0E59"/>
    <w:rsid w:val="0DE21DDB"/>
    <w:rsid w:val="0E00A512"/>
    <w:rsid w:val="0E07DFA5"/>
    <w:rsid w:val="0E095A87"/>
    <w:rsid w:val="0E0BB3C9"/>
    <w:rsid w:val="0E1059F1"/>
    <w:rsid w:val="0E26BAB8"/>
    <w:rsid w:val="0E2D017C"/>
    <w:rsid w:val="0E4F1F77"/>
    <w:rsid w:val="0E5AD25A"/>
    <w:rsid w:val="0E6119D4"/>
    <w:rsid w:val="0E6253CE"/>
    <w:rsid w:val="0E70B327"/>
    <w:rsid w:val="0E789C4E"/>
    <w:rsid w:val="0E81AB75"/>
    <w:rsid w:val="0E917258"/>
    <w:rsid w:val="0E93671A"/>
    <w:rsid w:val="0E9B9F75"/>
    <w:rsid w:val="0EA1116B"/>
    <w:rsid w:val="0EA43CA9"/>
    <w:rsid w:val="0EA8EFA7"/>
    <w:rsid w:val="0EE25F31"/>
    <w:rsid w:val="0EE7BC35"/>
    <w:rsid w:val="0F00668E"/>
    <w:rsid w:val="0F030AEA"/>
    <w:rsid w:val="0F099C4E"/>
    <w:rsid w:val="0F2583DE"/>
    <w:rsid w:val="0F32652A"/>
    <w:rsid w:val="0F390C7A"/>
    <w:rsid w:val="0F849318"/>
    <w:rsid w:val="0FA5C8E0"/>
    <w:rsid w:val="0FA83932"/>
    <w:rsid w:val="0FA8DFFF"/>
    <w:rsid w:val="0FA9EA77"/>
    <w:rsid w:val="0FB2A12B"/>
    <w:rsid w:val="0FCF4C47"/>
    <w:rsid w:val="0FD08B71"/>
    <w:rsid w:val="0FD0A71D"/>
    <w:rsid w:val="10001D90"/>
    <w:rsid w:val="1010B3D7"/>
    <w:rsid w:val="1010B763"/>
    <w:rsid w:val="10394BC6"/>
    <w:rsid w:val="1046D7AD"/>
    <w:rsid w:val="1053ECAF"/>
    <w:rsid w:val="1069BFD3"/>
    <w:rsid w:val="106A3652"/>
    <w:rsid w:val="106AE0CC"/>
    <w:rsid w:val="1089BE0B"/>
    <w:rsid w:val="108E5EAB"/>
    <w:rsid w:val="10A18CA4"/>
    <w:rsid w:val="10A84812"/>
    <w:rsid w:val="10F1ADE6"/>
    <w:rsid w:val="10F5D4AE"/>
    <w:rsid w:val="10F82032"/>
    <w:rsid w:val="10F90D20"/>
    <w:rsid w:val="1101AE40"/>
    <w:rsid w:val="110AD6F0"/>
    <w:rsid w:val="110DF827"/>
    <w:rsid w:val="1118EF2E"/>
    <w:rsid w:val="11261CD3"/>
    <w:rsid w:val="11310896"/>
    <w:rsid w:val="11338B35"/>
    <w:rsid w:val="114AF82E"/>
    <w:rsid w:val="11580D78"/>
    <w:rsid w:val="115BCDD0"/>
    <w:rsid w:val="1162F339"/>
    <w:rsid w:val="116599B2"/>
    <w:rsid w:val="1167BBF7"/>
    <w:rsid w:val="1182C499"/>
    <w:rsid w:val="118436A9"/>
    <w:rsid w:val="119DF870"/>
    <w:rsid w:val="11AA0143"/>
    <w:rsid w:val="11BFC6B7"/>
    <w:rsid w:val="11C61913"/>
    <w:rsid w:val="11CA3C49"/>
    <w:rsid w:val="11D46624"/>
    <w:rsid w:val="11D5B51D"/>
    <w:rsid w:val="11D7FEA4"/>
    <w:rsid w:val="11DE287D"/>
    <w:rsid w:val="1217BF75"/>
    <w:rsid w:val="121E998D"/>
    <w:rsid w:val="12271D6D"/>
    <w:rsid w:val="1231236F"/>
    <w:rsid w:val="125823ED"/>
    <w:rsid w:val="12615985"/>
    <w:rsid w:val="12666A66"/>
    <w:rsid w:val="12817A35"/>
    <w:rsid w:val="129FFAE0"/>
    <w:rsid w:val="12A681EE"/>
    <w:rsid w:val="12BC3D48"/>
    <w:rsid w:val="12C37D78"/>
    <w:rsid w:val="12C3BA73"/>
    <w:rsid w:val="12CB8C14"/>
    <w:rsid w:val="12D9AA85"/>
    <w:rsid w:val="1311C9EC"/>
    <w:rsid w:val="131566B8"/>
    <w:rsid w:val="132169B5"/>
    <w:rsid w:val="13219A80"/>
    <w:rsid w:val="1333EF2B"/>
    <w:rsid w:val="13487303"/>
    <w:rsid w:val="136D3D5F"/>
    <w:rsid w:val="137D6BCC"/>
    <w:rsid w:val="13861E7D"/>
    <w:rsid w:val="139B3DF7"/>
    <w:rsid w:val="139DA97E"/>
    <w:rsid w:val="13A45973"/>
    <w:rsid w:val="13A66C53"/>
    <w:rsid w:val="13AE2D43"/>
    <w:rsid w:val="13AFDD7A"/>
    <w:rsid w:val="13BD7BB9"/>
    <w:rsid w:val="13BE1A83"/>
    <w:rsid w:val="13E2B2ED"/>
    <w:rsid w:val="140A3B91"/>
    <w:rsid w:val="141C5FBF"/>
    <w:rsid w:val="1426D4DC"/>
    <w:rsid w:val="142D9316"/>
    <w:rsid w:val="143F36A3"/>
    <w:rsid w:val="1449EFF7"/>
    <w:rsid w:val="14596D84"/>
    <w:rsid w:val="14707CFD"/>
    <w:rsid w:val="147AD385"/>
    <w:rsid w:val="14834F4F"/>
    <w:rsid w:val="148679C0"/>
    <w:rsid w:val="149B9CEC"/>
    <w:rsid w:val="14AB4681"/>
    <w:rsid w:val="14AD72FB"/>
    <w:rsid w:val="14B4A775"/>
    <w:rsid w:val="14BBB464"/>
    <w:rsid w:val="14C270D7"/>
    <w:rsid w:val="14C40929"/>
    <w:rsid w:val="14C9EA7D"/>
    <w:rsid w:val="14CED94A"/>
    <w:rsid w:val="14DE3CAE"/>
    <w:rsid w:val="14E0CC19"/>
    <w:rsid w:val="14E1EC8B"/>
    <w:rsid w:val="14E3D653"/>
    <w:rsid w:val="150038E2"/>
    <w:rsid w:val="15053482"/>
    <w:rsid w:val="1509E4DD"/>
    <w:rsid w:val="15118612"/>
    <w:rsid w:val="1513EE7A"/>
    <w:rsid w:val="151DA3C3"/>
    <w:rsid w:val="152B3F49"/>
    <w:rsid w:val="152BBEDB"/>
    <w:rsid w:val="152F3926"/>
    <w:rsid w:val="1540B20C"/>
    <w:rsid w:val="154F0BA3"/>
    <w:rsid w:val="1552C0A4"/>
    <w:rsid w:val="1553129E"/>
    <w:rsid w:val="1558AF62"/>
    <w:rsid w:val="1560B40C"/>
    <w:rsid w:val="157AAEA1"/>
    <w:rsid w:val="157E530D"/>
    <w:rsid w:val="15AEB7B8"/>
    <w:rsid w:val="15BAEA1A"/>
    <w:rsid w:val="15C4B991"/>
    <w:rsid w:val="15CA5711"/>
    <w:rsid w:val="15CC8E42"/>
    <w:rsid w:val="15D58747"/>
    <w:rsid w:val="15E43253"/>
    <w:rsid w:val="15EB7542"/>
    <w:rsid w:val="16151448"/>
    <w:rsid w:val="1616A2EE"/>
    <w:rsid w:val="162A659B"/>
    <w:rsid w:val="164216C5"/>
    <w:rsid w:val="16636748"/>
    <w:rsid w:val="166F058D"/>
    <w:rsid w:val="16753B68"/>
    <w:rsid w:val="169464F1"/>
    <w:rsid w:val="16A16FCD"/>
    <w:rsid w:val="16ABB6DA"/>
    <w:rsid w:val="16EB89B9"/>
    <w:rsid w:val="16FF0ACE"/>
    <w:rsid w:val="171A8592"/>
    <w:rsid w:val="171C38C9"/>
    <w:rsid w:val="17310E1C"/>
    <w:rsid w:val="17547130"/>
    <w:rsid w:val="17765946"/>
    <w:rsid w:val="177AE7F3"/>
    <w:rsid w:val="1782E3CF"/>
    <w:rsid w:val="178B05DA"/>
    <w:rsid w:val="17941762"/>
    <w:rsid w:val="17A6C417"/>
    <w:rsid w:val="17D44615"/>
    <w:rsid w:val="17D5298C"/>
    <w:rsid w:val="17FE4DC1"/>
    <w:rsid w:val="180CB165"/>
    <w:rsid w:val="1817F040"/>
    <w:rsid w:val="186C3245"/>
    <w:rsid w:val="186DEC47"/>
    <w:rsid w:val="187C6C77"/>
    <w:rsid w:val="1883B702"/>
    <w:rsid w:val="18A0D3FD"/>
    <w:rsid w:val="18A3AB4B"/>
    <w:rsid w:val="18A66D48"/>
    <w:rsid w:val="18A8CC8E"/>
    <w:rsid w:val="18A94529"/>
    <w:rsid w:val="18D080F3"/>
    <w:rsid w:val="18D874C2"/>
    <w:rsid w:val="18F19DE9"/>
    <w:rsid w:val="190E1000"/>
    <w:rsid w:val="190F90D9"/>
    <w:rsid w:val="191FDE27"/>
    <w:rsid w:val="1921CE42"/>
    <w:rsid w:val="19489ADE"/>
    <w:rsid w:val="1949127F"/>
    <w:rsid w:val="19855CD5"/>
    <w:rsid w:val="1989A1A8"/>
    <w:rsid w:val="19A2F79D"/>
    <w:rsid w:val="19B11C9E"/>
    <w:rsid w:val="19C954A3"/>
    <w:rsid w:val="19D0A092"/>
    <w:rsid w:val="19DC8187"/>
    <w:rsid w:val="19E9CD10"/>
    <w:rsid w:val="19F59154"/>
    <w:rsid w:val="1A020980"/>
    <w:rsid w:val="1A0D5D39"/>
    <w:rsid w:val="1A127D8B"/>
    <w:rsid w:val="1A167157"/>
    <w:rsid w:val="1A3DB9DE"/>
    <w:rsid w:val="1A488730"/>
    <w:rsid w:val="1A61D8DE"/>
    <w:rsid w:val="1A853022"/>
    <w:rsid w:val="1A896ED5"/>
    <w:rsid w:val="1AB35998"/>
    <w:rsid w:val="1AB96185"/>
    <w:rsid w:val="1ABD7A54"/>
    <w:rsid w:val="1AE2A67C"/>
    <w:rsid w:val="1AE3889B"/>
    <w:rsid w:val="1AE714D7"/>
    <w:rsid w:val="1AE87F20"/>
    <w:rsid w:val="1B11FC9A"/>
    <w:rsid w:val="1B14AD0B"/>
    <w:rsid w:val="1B18D626"/>
    <w:rsid w:val="1B1E07B9"/>
    <w:rsid w:val="1B22CDDA"/>
    <w:rsid w:val="1B24BA25"/>
    <w:rsid w:val="1B312E40"/>
    <w:rsid w:val="1B35815A"/>
    <w:rsid w:val="1B37BAD9"/>
    <w:rsid w:val="1B3C826A"/>
    <w:rsid w:val="1B40A8FE"/>
    <w:rsid w:val="1B550B84"/>
    <w:rsid w:val="1B6151C1"/>
    <w:rsid w:val="1B7C0DD5"/>
    <w:rsid w:val="1B842181"/>
    <w:rsid w:val="1B8BFF4B"/>
    <w:rsid w:val="1B956873"/>
    <w:rsid w:val="1B9F8331"/>
    <w:rsid w:val="1BBDBED5"/>
    <w:rsid w:val="1BC7FE42"/>
    <w:rsid w:val="1BDDAAA6"/>
    <w:rsid w:val="1BEFB84A"/>
    <w:rsid w:val="1BEFDACC"/>
    <w:rsid w:val="1BF43BFF"/>
    <w:rsid w:val="1C0A84DE"/>
    <w:rsid w:val="1C0AD1EC"/>
    <w:rsid w:val="1C13BF90"/>
    <w:rsid w:val="1C14D041"/>
    <w:rsid w:val="1C1BDFD6"/>
    <w:rsid w:val="1C21A6CB"/>
    <w:rsid w:val="1C408102"/>
    <w:rsid w:val="1C529459"/>
    <w:rsid w:val="1C9B4FF9"/>
    <w:rsid w:val="1C9E7433"/>
    <w:rsid w:val="1CA44BBE"/>
    <w:rsid w:val="1CB40128"/>
    <w:rsid w:val="1CB495D9"/>
    <w:rsid w:val="1CC5971F"/>
    <w:rsid w:val="1CC8F720"/>
    <w:rsid w:val="1CD426F9"/>
    <w:rsid w:val="1CE48893"/>
    <w:rsid w:val="1CFCB4EC"/>
    <w:rsid w:val="1D1CA02E"/>
    <w:rsid w:val="1D32633F"/>
    <w:rsid w:val="1D35BE57"/>
    <w:rsid w:val="1D3EBDC2"/>
    <w:rsid w:val="1D49547E"/>
    <w:rsid w:val="1D54865D"/>
    <w:rsid w:val="1D5DB06A"/>
    <w:rsid w:val="1D7F4E86"/>
    <w:rsid w:val="1D90DDDE"/>
    <w:rsid w:val="1DC9EB4B"/>
    <w:rsid w:val="1DD22AD9"/>
    <w:rsid w:val="1DD5C717"/>
    <w:rsid w:val="1DDC2701"/>
    <w:rsid w:val="1E1D543D"/>
    <w:rsid w:val="1E1EDA2E"/>
    <w:rsid w:val="1E294188"/>
    <w:rsid w:val="1E3FBCCB"/>
    <w:rsid w:val="1E785B38"/>
    <w:rsid w:val="1E7C05C6"/>
    <w:rsid w:val="1E95F29C"/>
    <w:rsid w:val="1E9A6E29"/>
    <w:rsid w:val="1EA1046E"/>
    <w:rsid w:val="1EAF05F9"/>
    <w:rsid w:val="1EBFA8BF"/>
    <w:rsid w:val="1F49C5C9"/>
    <w:rsid w:val="1F4E7C33"/>
    <w:rsid w:val="1F5B3EE8"/>
    <w:rsid w:val="1F6A4914"/>
    <w:rsid w:val="1F6ED90D"/>
    <w:rsid w:val="1F7C9DDA"/>
    <w:rsid w:val="1F866C1A"/>
    <w:rsid w:val="1F8FA30C"/>
    <w:rsid w:val="1FA0E04F"/>
    <w:rsid w:val="1FA428D0"/>
    <w:rsid w:val="1FAD8C47"/>
    <w:rsid w:val="1FD252FB"/>
    <w:rsid w:val="1FE54DAF"/>
    <w:rsid w:val="1FE9C86C"/>
    <w:rsid w:val="200D0D8F"/>
    <w:rsid w:val="202A5E30"/>
    <w:rsid w:val="20368D3E"/>
    <w:rsid w:val="20399C64"/>
    <w:rsid w:val="2039F3EE"/>
    <w:rsid w:val="204486A0"/>
    <w:rsid w:val="20605501"/>
    <w:rsid w:val="2061B18C"/>
    <w:rsid w:val="206864CC"/>
    <w:rsid w:val="206BD9E3"/>
    <w:rsid w:val="209B9246"/>
    <w:rsid w:val="20B1B373"/>
    <w:rsid w:val="20B284FA"/>
    <w:rsid w:val="20C39092"/>
    <w:rsid w:val="20CEB2B1"/>
    <w:rsid w:val="20CFB3DA"/>
    <w:rsid w:val="20D13DD1"/>
    <w:rsid w:val="20DA9CDC"/>
    <w:rsid w:val="20DCD819"/>
    <w:rsid w:val="20E2FB2C"/>
    <w:rsid w:val="20E455F0"/>
    <w:rsid w:val="20E54F60"/>
    <w:rsid w:val="2100A71E"/>
    <w:rsid w:val="21020CD8"/>
    <w:rsid w:val="2104F9F4"/>
    <w:rsid w:val="21072230"/>
    <w:rsid w:val="2119FCE8"/>
    <w:rsid w:val="211CE117"/>
    <w:rsid w:val="212374EB"/>
    <w:rsid w:val="213F7D16"/>
    <w:rsid w:val="2143C1F4"/>
    <w:rsid w:val="21485399"/>
    <w:rsid w:val="21503C13"/>
    <w:rsid w:val="2155A0FE"/>
    <w:rsid w:val="215EB94E"/>
    <w:rsid w:val="216EF461"/>
    <w:rsid w:val="217283BD"/>
    <w:rsid w:val="217D0104"/>
    <w:rsid w:val="2184F453"/>
    <w:rsid w:val="218654EE"/>
    <w:rsid w:val="21A5D66B"/>
    <w:rsid w:val="21ADF10A"/>
    <w:rsid w:val="21B4C01B"/>
    <w:rsid w:val="21BCAB55"/>
    <w:rsid w:val="21D67F1B"/>
    <w:rsid w:val="21D7C098"/>
    <w:rsid w:val="21D8C02D"/>
    <w:rsid w:val="21DB8CEC"/>
    <w:rsid w:val="21E28426"/>
    <w:rsid w:val="21E8A9AC"/>
    <w:rsid w:val="21F97798"/>
    <w:rsid w:val="2221BEE6"/>
    <w:rsid w:val="22262527"/>
    <w:rsid w:val="2232828A"/>
    <w:rsid w:val="22703BB3"/>
    <w:rsid w:val="227F2CA3"/>
    <w:rsid w:val="228C5343"/>
    <w:rsid w:val="2296228B"/>
    <w:rsid w:val="229B0247"/>
    <w:rsid w:val="229FA941"/>
    <w:rsid w:val="22B3F816"/>
    <w:rsid w:val="22B790F8"/>
    <w:rsid w:val="22D20378"/>
    <w:rsid w:val="22D262BB"/>
    <w:rsid w:val="22EB66CB"/>
    <w:rsid w:val="22EE4B77"/>
    <w:rsid w:val="22EEEA23"/>
    <w:rsid w:val="22F7EF93"/>
    <w:rsid w:val="22F91819"/>
    <w:rsid w:val="22FED168"/>
    <w:rsid w:val="22FF7AD3"/>
    <w:rsid w:val="23083A56"/>
    <w:rsid w:val="230E7AD6"/>
    <w:rsid w:val="230F76BA"/>
    <w:rsid w:val="2316AF86"/>
    <w:rsid w:val="23263D40"/>
    <w:rsid w:val="234C1A6F"/>
    <w:rsid w:val="235E51D5"/>
    <w:rsid w:val="2360C3FE"/>
    <w:rsid w:val="23693A79"/>
    <w:rsid w:val="23693CEA"/>
    <w:rsid w:val="2374A90E"/>
    <w:rsid w:val="237EC46F"/>
    <w:rsid w:val="238AD8BC"/>
    <w:rsid w:val="238D4761"/>
    <w:rsid w:val="2399B92A"/>
    <w:rsid w:val="23A49D62"/>
    <w:rsid w:val="23BFCC1E"/>
    <w:rsid w:val="23C3BE8F"/>
    <w:rsid w:val="23D775EE"/>
    <w:rsid w:val="23ED6FC5"/>
    <w:rsid w:val="241FBB1B"/>
    <w:rsid w:val="24213EA9"/>
    <w:rsid w:val="242D7161"/>
    <w:rsid w:val="2432E6A4"/>
    <w:rsid w:val="24677DF8"/>
    <w:rsid w:val="24704695"/>
    <w:rsid w:val="2487DB2B"/>
    <w:rsid w:val="24931D4F"/>
    <w:rsid w:val="249E440F"/>
    <w:rsid w:val="24A14134"/>
    <w:rsid w:val="24ADF497"/>
    <w:rsid w:val="24B0C7BF"/>
    <w:rsid w:val="24BA8604"/>
    <w:rsid w:val="24DE74CD"/>
    <w:rsid w:val="24FC5F1A"/>
    <w:rsid w:val="24FCFFE9"/>
    <w:rsid w:val="2511AA22"/>
    <w:rsid w:val="2515062C"/>
    <w:rsid w:val="2553D754"/>
    <w:rsid w:val="259953E4"/>
    <w:rsid w:val="25AB7051"/>
    <w:rsid w:val="25BD4739"/>
    <w:rsid w:val="25C274A9"/>
    <w:rsid w:val="25C47D3A"/>
    <w:rsid w:val="260C1E69"/>
    <w:rsid w:val="260C83DA"/>
    <w:rsid w:val="2612F03A"/>
    <w:rsid w:val="2648636A"/>
    <w:rsid w:val="26493890"/>
    <w:rsid w:val="264D93A7"/>
    <w:rsid w:val="26565A35"/>
    <w:rsid w:val="266006E0"/>
    <w:rsid w:val="26617F5C"/>
    <w:rsid w:val="26709809"/>
    <w:rsid w:val="2675CF1B"/>
    <w:rsid w:val="268204CA"/>
    <w:rsid w:val="26824BD6"/>
    <w:rsid w:val="268B2300"/>
    <w:rsid w:val="2692AF78"/>
    <w:rsid w:val="26987FD3"/>
    <w:rsid w:val="26A2F7F3"/>
    <w:rsid w:val="26A99E90"/>
    <w:rsid w:val="26B6C9EE"/>
    <w:rsid w:val="26BE8300"/>
    <w:rsid w:val="26D8C3D5"/>
    <w:rsid w:val="26DC5ADF"/>
    <w:rsid w:val="26E08079"/>
    <w:rsid w:val="26ED5A86"/>
    <w:rsid w:val="2712FC3F"/>
    <w:rsid w:val="271EA650"/>
    <w:rsid w:val="2729161A"/>
    <w:rsid w:val="2742ABD2"/>
    <w:rsid w:val="2782BC87"/>
    <w:rsid w:val="279B35D9"/>
    <w:rsid w:val="27AB9B8E"/>
    <w:rsid w:val="27B50E95"/>
    <w:rsid w:val="27C08B89"/>
    <w:rsid w:val="27D2F783"/>
    <w:rsid w:val="27D57A63"/>
    <w:rsid w:val="27F30606"/>
    <w:rsid w:val="27FE38A7"/>
    <w:rsid w:val="281CC7D4"/>
    <w:rsid w:val="2831BD8C"/>
    <w:rsid w:val="2844C0A5"/>
    <w:rsid w:val="2854E7FE"/>
    <w:rsid w:val="285F7F89"/>
    <w:rsid w:val="28706C53"/>
    <w:rsid w:val="287C5FF5"/>
    <w:rsid w:val="287EB1C1"/>
    <w:rsid w:val="28836A56"/>
    <w:rsid w:val="28B18FE1"/>
    <w:rsid w:val="28DDD4E6"/>
    <w:rsid w:val="28E9F8DA"/>
    <w:rsid w:val="2926152C"/>
    <w:rsid w:val="2977D7C8"/>
    <w:rsid w:val="297E11BC"/>
    <w:rsid w:val="298717F1"/>
    <w:rsid w:val="29A40B69"/>
    <w:rsid w:val="29CBDF9D"/>
    <w:rsid w:val="29E9EE7A"/>
    <w:rsid w:val="29ED29E9"/>
    <w:rsid w:val="29FBDA92"/>
    <w:rsid w:val="2A053B6E"/>
    <w:rsid w:val="2A0B5E4F"/>
    <w:rsid w:val="2A13F677"/>
    <w:rsid w:val="2A226930"/>
    <w:rsid w:val="2A2E8AE6"/>
    <w:rsid w:val="2A4D9BAB"/>
    <w:rsid w:val="2A563FFD"/>
    <w:rsid w:val="2A668F65"/>
    <w:rsid w:val="2A789370"/>
    <w:rsid w:val="2A933875"/>
    <w:rsid w:val="2AA5AFA9"/>
    <w:rsid w:val="2AA9F905"/>
    <w:rsid w:val="2AB00477"/>
    <w:rsid w:val="2AB5F7C9"/>
    <w:rsid w:val="2ACD3767"/>
    <w:rsid w:val="2ADC1636"/>
    <w:rsid w:val="2AE312EF"/>
    <w:rsid w:val="2AF13E72"/>
    <w:rsid w:val="2B0EB5EE"/>
    <w:rsid w:val="2B1FD976"/>
    <w:rsid w:val="2B22A2E3"/>
    <w:rsid w:val="2B2636CD"/>
    <w:rsid w:val="2B30F7D3"/>
    <w:rsid w:val="2B38F00D"/>
    <w:rsid w:val="2B3C881B"/>
    <w:rsid w:val="2B4A23B7"/>
    <w:rsid w:val="2B519224"/>
    <w:rsid w:val="2B57F6BA"/>
    <w:rsid w:val="2B5DA99E"/>
    <w:rsid w:val="2B70BF82"/>
    <w:rsid w:val="2B72807F"/>
    <w:rsid w:val="2B7512AA"/>
    <w:rsid w:val="2B80DA9A"/>
    <w:rsid w:val="2B857EF5"/>
    <w:rsid w:val="2B94E83A"/>
    <w:rsid w:val="2BA3C4A6"/>
    <w:rsid w:val="2BB0EB90"/>
    <w:rsid w:val="2BC3DB1D"/>
    <w:rsid w:val="2BE58D3C"/>
    <w:rsid w:val="2BEE196A"/>
    <w:rsid w:val="2BFE38B5"/>
    <w:rsid w:val="2BFEBF92"/>
    <w:rsid w:val="2C024F67"/>
    <w:rsid w:val="2C06CD7E"/>
    <w:rsid w:val="2C2A874C"/>
    <w:rsid w:val="2C36C3C0"/>
    <w:rsid w:val="2C553863"/>
    <w:rsid w:val="2C5DCBB1"/>
    <w:rsid w:val="2C648155"/>
    <w:rsid w:val="2C655248"/>
    <w:rsid w:val="2C6AC90C"/>
    <w:rsid w:val="2C74128A"/>
    <w:rsid w:val="2C796825"/>
    <w:rsid w:val="2C940FAD"/>
    <w:rsid w:val="2CA7ABAB"/>
    <w:rsid w:val="2CA80F09"/>
    <w:rsid w:val="2CD67BCE"/>
    <w:rsid w:val="2CD74F9D"/>
    <w:rsid w:val="2CD8E3F7"/>
    <w:rsid w:val="2D1E7F3F"/>
    <w:rsid w:val="2D231233"/>
    <w:rsid w:val="2D23D693"/>
    <w:rsid w:val="2D2661D3"/>
    <w:rsid w:val="2D342C90"/>
    <w:rsid w:val="2D343A65"/>
    <w:rsid w:val="2D3F2C09"/>
    <w:rsid w:val="2D6C0C58"/>
    <w:rsid w:val="2D750357"/>
    <w:rsid w:val="2D7D6479"/>
    <w:rsid w:val="2D82ACBD"/>
    <w:rsid w:val="2D98A556"/>
    <w:rsid w:val="2DA7DE54"/>
    <w:rsid w:val="2DB99E7E"/>
    <w:rsid w:val="2DC34F72"/>
    <w:rsid w:val="2DC8AD81"/>
    <w:rsid w:val="2DCDB0A6"/>
    <w:rsid w:val="2DDCD381"/>
    <w:rsid w:val="2DF55C28"/>
    <w:rsid w:val="2DF98CAE"/>
    <w:rsid w:val="2E2812D4"/>
    <w:rsid w:val="2E360FE6"/>
    <w:rsid w:val="2E49D003"/>
    <w:rsid w:val="2E5A971F"/>
    <w:rsid w:val="2E720F5A"/>
    <w:rsid w:val="2E7657C2"/>
    <w:rsid w:val="2E831B8B"/>
    <w:rsid w:val="2E91866E"/>
    <w:rsid w:val="2EA2125D"/>
    <w:rsid w:val="2EABDA13"/>
    <w:rsid w:val="2EBC714D"/>
    <w:rsid w:val="2ED19B95"/>
    <w:rsid w:val="2F03A4C5"/>
    <w:rsid w:val="2F073363"/>
    <w:rsid w:val="2F076147"/>
    <w:rsid w:val="2F09CEDE"/>
    <w:rsid w:val="2F2824DE"/>
    <w:rsid w:val="2F2D0A12"/>
    <w:rsid w:val="2F30EB59"/>
    <w:rsid w:val="2F335E77"/>
    <w:rsid w:val="2F37605B"/>
    <w:rsid w:val="2F39B3A1"/>
    <w:rsid w:val="2F4A5AF8"/>
    <w:rsid w:val="2F521ABC"/>
    <w:rsid w:val="2F533AAD"/>
    <w:rsid w:val="2F5E45F2"/>
    <w:rsid w:val="2F6EEFF4"/>
    <w:rsid w:val="2F7AE847"/>
    <w:rsid w:val="2F859BFE"/>
    <w:rsid w:val="2FB376CA"/>
    <w:rsid w:val="2FB4B4DC"/>
    <w:rsid w:val="2FC2EC73"/>
    <w:rsid w:val="2FD52003"/>
    <w:rsid w:val="2FE07D55"/>
    <w:rsid w:val="2FF285EA"/>
    <w:rsid w:val="30003634"/>
    <w:rsid w:val="30079570"/>
    <w:rsid w:val="3024CBE9"/>
    <w:rsid w:val="30263EB7"/>
    <w:rsid w:val="302ABEFB"/>
    <w:rsid w:val="3047AAD1"/>
    <w:rsid w:val="306625C0"/>
    <w:rsid w:val="3089AAC8"/>
    <w:rsid w:val="30915A59"/>
    <w:rsid w:val="309423CD"/>
    <w:rsid w:val="309B9D2F"/>
    <w:rsid w:val="30B6D1E5"/>
    <w:rsid w:val="30CA1FD2"/>
    <w:rsid w:val="30CFD2DD"/>
    <w:rsid w:val="30E13BAD"/>
    <w:rsid w:val="30E1CA59"/>
    <w:rsid w:val="30FE22B4"/>
    <w:rsid w:val="31088D50"/>
    <w:rsid w:val="310AFC79"/>
    <w:rsid w:val="310B5BBF"/>
    <w:rsid w:val="310D04AA"/>
    <w:rsid w:val="31129FF4"/>
    <w:rsid w:val="311F7845"/>
    <w:rsid w:val="312B3CEC"/>
    <w:rsid w:val="3130BDD4"/>
    <w:rsid w:val="31367327"/>
    <w:rsid w:val="313B4E77"/>
    <w:rsid w:val="3142F998"/>
    <w:rsid w:val="3145D7A9"/>
    <w:rsid w:val="3193ADF0"/>
    <w:rsid w:val="31B0DF25"/>
    <w:rsid w:val="31B3F17C"/>
    <w:rsid w:val="31C6469A"/>
    <w:rsid w:val="31CA474C"/>
    <w:rsid w:val="31FEF66A"/>
    <w:rsid w:val="3208908E"/>
    <w:rsid w:val="3217C579"/>
    <w:rsid w:val="3237D37E"/>
    <w:rsid w:val="3237E84F"/>
    <w:rsid w:val="323F10B8"/>
    <w:rsid w:val="32413424"/>
    <w:rsid w:val="3249CCA7"/>
    <w:rsid w:val="32508A10"/>
    <w:rsid w:val="325113CA"/>
    <w:rsid w:val="326143EA"/>
    <w:rsid w:val="326D19EE"/>
    <w:rsid w:val="326DF124"/>
    <w:rsid w:val="32837259"/>
    <w:rsid w:val="32911FEC"/>
    <w:rsid w:val="3292C627"/>
    <w:rsid w:val="329940A6"/>
    <w:rsid w:val="32A16EFB"/>
    <w:rsid w:val="32AF1658"/>
    <w:rsid w:val="32B1C870"/>
    <w:rsid w:val="32B77395"/>
    <w:rsid w:val="32CB2F89"/>
    <w:rsid w:val="32EAFBDE"/>
    <w:rsid w:val="32F97D0E"/>
    <w:rsid w:val="33046CDE"/>
    <w:rsid w:val="3309923F"/>
    <w:rsid w:val="331C597A"/>
    <w:rsid w:val="3332D707"/>
    <w:rsid w:val="333A5021"/>
    <w:rsid w:val="333B125F"/>
    <w:rsid w:val="333D3487"/>
    <w:rsid w:val="336C57BF"/>
    <w:rsid w:val="33782FB8"/>
    <w:rsid w:val="337E5C48"/>
    <w:rsid w:val="337ECF33"/>
    <w:rsid w:val="338559F1"/>
    <w:rsid w:val="338D258A"/>
    <w:rsid w:val="339FF594"/>
    <w:rsid w:val="33A92500"/>
    <w:rsid w:val="33D6D072"/>
    <w:rsid w:val="340A4FEE"/>
    <w:rsid w:val="341303B9"/>
    <w:rsid w:val="3413A94A"/>
    <w:rsid w:val="3419FB11"/>
    <w:rsid w:val="341AD973"/>
    <w:rsid w:val="3432E1EB"/>
    <w:rsid w:val="343A6F86"/>
    <w:rsid w:val="343DCE64"/>
    <w:rsid w:val="3442979F"/>
    <w:rsid w:val="34580ECE"/>
    <w:rsid w:val="346426EE"/>
    <w:rsid w:val="346F5ACC"/>
    <w:rsid w:val="347BBF34"/>
    <w:rsid w:val="34807269"/>
    <w:rsid w:val="348BAB70"/>
    <w:rsid w:val="3497CB1B"/>
    <w:rsid w:val="349DDE16"/>
    <w:rsid w:val="34B5580C"/>
    <w:rsid w:val="34B92F9F"/>
    <w:rsid w:val="34BFB0DD"/>
    <w:rsid w:val="34C15128"/>
    <w:rsid w:val="34D2E480"/>
    <w:rsid w:val="34E97E48"/>
    <w:rsid w:val="34FAB326"/>
    <w:rsid w:val="34FC0777"/>
    <w:rsid w:val="3513DD30"/>
    <w:rsid w:val="3522330B"/>
    <w:rsid w:val="35403A6B"/>
    <w:rsid w:val="354563E3"/>
    <w:rsid w:val="3545ECD1"/>
    <w:rsid w:val="3546D55B"/>
    <w:rsid w:val="354CE11F"/>
    <w:rsid w:val="3551AD6B"/>
    <w:rsid w:val="35567F9D"/>
    <w:rsid w:val="355ABD3C"/>
    <w:rsid w:val="35784E49"/>
    <w:rsid w:val="358B5016"/>
    <w:rsid w:val="35A0966A"/>
    <w:rsid w:val="35B6FF58"/>
    <w:rsid w:val="35B9F81C"/>
    <w:rsid w:val="35BBBD1B"/>
    <w:rsid w:val="35DF993B"/>
    <w:rsid w:val="35E54E53"/>
    <w:rsid w:val="35EF6AD5"/>
    <w:rsid w:val="360DFD83"/>
    <w:rsid w:val="362824F7"/>
    <w:rsid w:val="3628B8FE"/>
    <w:rsid w:val="363B7DC4"/>
    <w:rsid w:val="3644868A"/>
    <w:rsid w:val="3645B1C3"/>
    <w:rsid w:val="3645C1BA"/>
    <w:rsid w:val="3662B910"/>
    <w:rsid w:val="3664CCF6"/>
    <w:rsid w:val="36661FAE"/>
    <w:rsid w:val="366AAC6B"/>
    <w:rsid w:val="366B2FED"/>
    <w:rsid w:val="368079C2"/>
    <w:rsid w:val="3682276B"/>
    <w:rsid w:val="36847B37"/>
    <w:rsid w:val="368BBA30"/>
    <w:rsid w:val="368DC09C"/>
    <w:rsid w:val="369FDB23"/>
    <w:rsid w:val="36BDE942"/>
    <w:rsid w:val="36CB6E66"/>
    <w:rsid w:val="36D913EB"/>
    <w:rsid w:val="36D92C9F"/>
    <w:rsid w:val="36DC71C0"/>
    <w:rsid w:val="36EA134A"/>
    <w:rsid w:val="36F7F5BA"/>
    <w:rsid w:val="3732841B"/>
    <w:rsid w:val="373E0BFF"/>
    <w:rsid w:val="3743CADA"/>
    <w:rsid w:val="37611947"/>
    <w:rsid w:val="3766A688"/>
    <w:rsid w:val="37698D75"/>
    <w:rsid w:val="37862DB6"/>
    <w:rsid w:val="379415E0"/>
    <w:rsid w:val="37955959"/>
    <w:rsid w:val="37BAE719"/>
    <w:rsid w:val="37BEF820"/>
    <w:rsid w:val="37C7AFFB"/>
    <w:rsid w:val="37DD0B3B"/>
    <w:rsid w:val="37E67806"/>
    <w:rsid w:val="37EB61A3"/>
    <w:rsid w:val="3800EEB6"/>
    <w:rsid w:val="3818BD95"/>
    <w:rsid w:val="381D9B8E"/>
    <w:rsid w:val="381EF703"/>
    <w:rsid w:val="385366B1"/>
    <w:rsid w:val="38540BD0"/>
    <w:rsid w:val="3854BCEB"/>
    <w:rsid w:val="387002D6"/>
    <w:rsid w:val="387E9D9F"/>
    <w:rsid w:val="38992A0E"/>
    <w:rsid w:val="389FE0E2"/>
    <w:rsid w:val="38AB844C"/>
    <w:rsid w:val="38BE6957"/>
    <w:rsid w:val="38DF6EAA"/>
    <w:rsid w:val="38E4E443"/>
    <w:rsid w:val="38E8661A"/>
    <w:rsid w:val="3900E2A2"/>
    <w:rsid w:val="3906EB0D"/>
    <w:rsid w:val="39217DC4"/>
    <w:rsid w:val="3942D8A2"/>
    <w:rsid w:val="395AB527"/>
    <w:rsid w:val="399CED9F"/>
    <w:rsid w:val="399F8142"/>
    <w:rsid w:val="39A661BE"/>
    <w:rsid w:val="39BE14A0"/>
    <w:rsid w:val="39C4BF51"/>
    <w:rsid w:val="3A25AEF3"/>
    <w:rsid w:val="3A282880"/>
    <w:rsid w:val="3A37A6F2"/>
    <w:rsid w:val="3A581750"/>
    <w:rsid w:val="3A5AC2AA"/>
    <w:rsid w:val="3A651957"/>
    <w:rsid w:val="3A69D00C"/>
    <w:rsid w:val="3A6FBCA7"/>
    <w:rsid w:val="3A73155F"/>
    <w:rsid w:val="3A83C9C9"/>
    <w:rsid w:val="3A99F133"/>
    <w:rsid w:val="3AA1455D"/>
    <w:rsid w:val="3AB00546"/>
    <w:rsid w:val="3AC383B7"/>
    <w:rsid w:val="3AC4377A"/>
    <w:rsid w:val="3AD1CC42"/>
    <w:rsid w:val="3AD535CD"/>
    <w:rsid w:val="3ADB463F"/>
    <w:rsid w:val="3ADB8CD9"/>
    <w:rsid w:val="3AF60D70"/>
    <w:rsid w:val="3AF6CA5A"/>
    <w:rsid w:val="3AF9B5C2"/>
    <w:rsid w:val="3B0ABA32"/>
    <w:rsid w:val="3B0CCD0C"/>
    <w:rsid w:val="3B125A8E"/>
    <w:rsid w:val="3B1DF076"/>
    <w:rsid w:val="3B1E151C"/>
    <w:rsid w:val="3B4F7B36"/>
    <w:rsid w:val="3B56217D"/>
    <w:rsid w:val="3B809422"/>
    <w:rsid w:val="3B844220"/>
    <w:rsid w:val="3B919664"/>
    <w:rsid w:val="3BC6E248"/>
    <w:rsid w:val="3BF372D2"/>
    <w:rsid w:val="3C018A73"/>
    <w:rsid w:val="3C0DC486"/>
    <w:rsid w:val="3C2BE75D"/>
    <w:rsid w:val="3C51BF8F"/>
    <w:rsid w:val="3C634D0B"/>
    <w:rsid w:val="3C65B261"/>
    <w:rsid w:val="3C6E8FC3"/>
    <w:rsid w:val="3C7C37FF"/>
    <w:rsid w:val="3C922FD6"/>
    <w:rsid w:val="3CA4FCA9"/>
    <w:rsid w:val="3CC135B5"/>
    <w:rsid w:val="3CCA1164"/>
    <w:rsid w:val="3CCEDEAB"/>
    <w:rsid w:val="3CD01FD6"/>
    <w:rsid w:val="3CDA7547"/>
    <w:rsid w:val="3D0FFD2F"/>
    <w:rsid w:val="3D334D33"/>
    <w:rsid w:val="3D60EBCB"/>
    <w:rsid w:val="3D7ADE50"/>
    <w:rsid w:val="3D857F59"/>
    <w:rsid w:val="3D86B500"/>
    <w:rsid w:val="3D88125D"/>
    <w:rsid w:val="3D93C979"/>
    <w:rsid w:val="3DAB2C5D"/>
    <w:rsid w:val="3DB19DC2"/>
    <w:rsid w:val="3DBD5929"/>
    <w:rsid w:val="3DC3877A"/>
    <w:rsid w:val="3DD88452"/>
    <w:rsid w:val="3DDB916D"/>
    <w:rsid w:val="3DEBB1DB"/>
    <w:rsid w:val="3DED09C2"/>
    <w:rsid w:val="3DEF7CD6"/>
    <w:rsid w:val="3E0AB854"/>
    <w:rsid w:val="3E1F6949"/>
    <w:rsid w:val="3E3F1FED"/>
    <w:rsid w:val="3E52D759"/>
    <w:rsid w:val="3E5395A3"/>
    <w:rsid w:val="3E8CB1C2"/>
    <w:rsid w:val="3E967B71"/>
    <w:rsid w:val="3E996CD0"/>
    <w:rsid w:val="3EAB9175"/>
    <w:rsid w:val="3EB1695A"/>
    <w:rsid w:val="3EB2E69C"/>
    <w:rsid w:val="3EBB70C6"/>
    <w:rsid w:val="3EC59F51"/>
    <w:rsid w:val="3EDDC95D"/>
    <w:rsid w:val="3EDF78EE"/>
    <w:rsid w:val="3EF0D0FC"/>
    <w:rsid w:val="3F03FF6D"/>
    <w:rsid w:val="3F065B3D"/>
    <w:rsid w:val="3F3702BD"/>
    <w:rsid w:val="3F51556F"/>
    <w:rsid w:val="3F5335AB"/>
    <w:rsid w:val="3F6284C4"/>
    <w:rsid w:val="3F663C99"/>
    <w:rsid w:val="3F71D9D4"/>
    <w:rsid w:val="3F7EDF4B"/>
    <w:rsid w:val="3F80B511"/>
    <w:rsid w:val="3FA38F11"/>
    <w:rsid w:val="3FD4A13C"/>
    <w:rsid w:val="40171C81"/>
    <w:rsid w:val="401A667D"/>
    <w:rsid w:val="402C7915"/>
    <w:rsid w:val="402C7A3C"/>
    <w:rsid w:val="4046AA66"/>
    <w:rsid w:val="405D7A36"/>
    <w:rsid w:val="40742245"/>
    <w:rsid w:val="40820D82"/>
    <w:rsid w:val="4087FFAB"/>
    <w:rsid w:val="40E937D0"/>
    <w:rsid w:val="40EA7F5D"/>
    <w:rsid w:val="4102CBCB"/>
    <w:rsid w:val="410F77E0"/>
    <w:rsid w:val="411F2181"/>
    <w:rsid w:val="41269CB6"/>
    <w:rsid w:val="412D45F2"/>
    <w:rsid w:val="41729844"/>
    <w:rsid w:val="417982BD"/>
    <w:rsid w:val="417BBCF8"/>
    <w:rsid w:val="4187858C"/>
    <w:rsid w:val="418CA86E"/>
    <w:rsid w:val="41AE287C"/>
    <w:rsid w:val="41B49709"/>
    <w:rsid w:val="41E224D4"/>
    <w:rsid w:val="41E91E54"/>
    <w:rsid w:val="41ED216D"/>
    <w:rsid w:val="422DF26A"/>
    <w:rsid w:val="42324886"/>
    <w:rsid w:val="42387CDD"/>
    <w:rsid w:val="4252336A"/>
    <w:rsid w:val="42597306"/>
    <w:rsid w:val="4259B2A5"/>
    <w:rsid w:val="426E7650"/>
    <w:rsid w:val="427A1BF1"/>
    <w:rsid w:val="42807EE7"/>
    <w:rsid w:val="4283044B"/>
    <w:rsid w:val="428B0067"/>
    <w:rsid w:val="4298EE98"/>
    <w:rsid w:val="42A27E8F"/>
    <w:rsid w:val="42A7FB11"/>
    <w:rsid w:val="42C55919"/>
    <w:rsid w:val="42E0B3B0"/>
    <w:rsid w:val="42EE10E3"/>
    <w:rsid w:val="42FB51D0"/>
    <w:rsid w:val="4310DAC1"/>
    <w:rsid w:val="43131FEE"/>
    <w:rsid w:val="4315653A"/>
    <w:rsid w:val="43194FE6"/>
    <w:rsid w:val="4321455B"/>
    <w:rsid w:val="43279C47"/>
    <w:rsid w:val="4339C9A8"/>
    <w:rsid w:val="433BE546"/>
    <w:rsid w:val="43418C61"/>
    <w:rsid w:val="434DDB4B"/>
    <w:rsid w:val="4355A65C"/>
    <w:rsid w:val="435E37C4"/>
    <w:rsid w:val="436860F9"/>
    <w:rsid w:val="436A5EA6"/>
    <w:rsid w:val="437A6374"/>
    <w:rsid w:val="43B29540"/>
    <w:rsid w:val="43CCC8A6"/>
    <w:rsid w:val="43D96C0B"/>
    <w:rsid w:val="43F8E2AE"/>
    <w:rsid w:val="43FA97BC"/>
    <w:rsid w:val="43FB18D0"/>
    <w:rsid w:val="4404094A"/>
    <w:rsid w:val="440748D0"/>
    <w:rsid w:val="4407C51C"/>
    <w:rsid w:val="441C8D94"/>
    <w:rsid w:val="44304A18"/>
    <w:rsid w:val="44355699"/>
    <w:rsid w:val="443D44EC"/>
    <w:rsid w:val="445054BF"/>
    <w:rsid w:val="446411CF"/>
    <w:rsid w:val="4465B319"/>
    <w:rsid w:val="4478EB84"/>
    <w:rsid w:val="44D0B9B6"/>
    <w:rsid w:val="44D4CAEB"/>
    <w:rsid w:val="44EBB9B0"/>
    <w:rsid w:val="450CB41E"/>
    <w:rsid w:val="45127601"/>
    <w:rsid w:val="4512B29E"/>
    <w:rsid w:val="4514C737"/>
    <w:rsid w:val="4523A785"/>
    <w:rsid w:val="452E1823"/>
    <w:rsid w:val="4537B8B2"/>
    <w:rsid w:val="4543BE5F"/>
    <w:rsid w:val="45614E40"/>
    <w:rsid w:val="4571E560"/>
    <w:rsid w:val="45786762"/>
    <w:rsid w:val="457CA0AF"/>
    <w:rsid w:val="4587729E"/>
    <w:rsid w:val="45A9F489"/>
    <w:rsid w:val="45B6C977"/>
    <w:rsid w:val="45D6570A"/>
    <w:rsid w:val="45E53381"/>
    <w:rsid w:val="45ED833F"/>
    <w:rsid w:val="45F33428"/>
    <w:rsid w:val="45F52254"/>
    <w:rsid w:val="45F9B796"/>
    <w:rsid w:val="45FA668A"/>
    <w:rsid w:val="462939DF"/>
    <w:rsid w:val="4642947A"/>
    <w:rsid w:val="464C3A26"/>
    <w:rsid w:val="466E40C4"/>
    <w:rsid w:val="467C8ECD"/>
    <w:rsid w:val="467D3700"/>
    <w:rsid w:val="468E173A"/>
    <w:rsid w:val="46A63F14"/>
    <w:rsid w:val="46A7EFB6"/>
    <w:rsid w:val="46BAF8FF"/>
    <w:rsid w:val="46C3252D"/>
    <w:rsid w:val="46CE34DE"/>
    <w:rsid w:val="46CE7B96"/>
    <w:rsid w:val="46F65560"/>
    <w:rsid w:val="4714A58E"/>
    <w:rsid w:val="471DD116"/>
    <w:rsid w:val="473090E0"/>
    <w:rsid w:val="4733EB01"/>
    <w:rsid w:val="473E0DD0"/>
    <w:rsid w:val="47417463"/>
    <w:rsid w:val="4752B787"/>
    <w:rsid w:val="475AAE69"/>
    <w:rsid w:val="47697FF4"/>
    <w:rsid w:val="4794D546"/>
    <w:rsid w:val="479792C3"/>
    <w:rsid w:val="47A03184"/>
    <w:rsid w:val="47A4800F"/>
    <w:rsid w:val="47B1B834"/>
    <w:rsid w:val="47CD9E2D"/>
    <w:rsid w:val="47DF5EEA"/>
    <w:rsid w:val="47E2C706"/>
    <w:rsid w:val="47FF2A2C"/>
    <w:rsid w:val="480FFC5C"/>
    <w:rsid w:val="4823EECB"/>
    <w:rsid w:val="4837B87E"/>
    <w:rsid w:val="48410FAA"/>
    <w:rsid w:val="489D070A"/>
    <w:rsid w:val="48A12B3A"/>
    <w:rsid w:val="48AE9D6A"/>
    <w:rsid w:val="48BC34BF"/>
    <w:rsid w:val="48CB6CC4"/>
    <w:rsid w:val="48DB06F6"/>
    <w:rsid w:val="48EFA7EA"/>
    <w:rsid w:val="48F26CA8"/>
    <w:rsid w:val="4923F055"/>
    <w:rsid w:val="492AE550"/>
    <w:rsid w:val="4939B4C3"/>
    <w:rsid w:val="493C27B3"/>
    <w:rsid w:val="4943F311"/>
    <w:rsid w:val="494FA14E"/>
    <w:rsid w:val="495036BB"/>
    <w:rsid w:val="4952BFB8"/>
    <w:rsid w:val="49566AC7"/>
    <w:rsid w:val="49680697"/>
    <w:rsid w:val="497682B2"/>
    <w:rsid w:val="49ADCE33"/>
    <w:rsid w:val="49C3EDB8"/>
    <w:rsid w:val="49C96B09"/>
    <w:rsid w:val="49E52D7E"/>
    <w:rsid w:val="49F5F167"/>
    <w:rsid w:val="49F8BCA4"/>
    <w:rsid w:val="4A1C1C99"/>
    <w:rsid w:val="4A236F91"/>
    <w:rsid w:val="4A29F128"/>
    <w:rsid w:val="4A2E9C91"/>
    <w:rsid w:val="4A48CB88"/>
    <w:rsid w:val="4A5B0786"/>
    <w:rsid w:val="4A6EEF69"/>
    <w:rsid w:val="4A746343"/>
    <w:rsid w:val="4A77566D"/>
    <w:rsid w:val="4A7774DE"/>
    <w:rsid w:val="4A7D3264"/>
    <w:rsid w:val="4A8FAA71"/>
    <w:rsid w:val="4A960DE1"/>
    <w:rsid w:val="4AA3EA48"/>
    <w:rsid w:val="4AA7583B"/>
    <w:rsid w:val="4AC9AF04"/>
    <w:rsid w:val="4AD5ECF5"/>
    <w:rsid w:val="4ADE0D14"/>
    <w:rsid w:val="4AF3530D"/>
    <w:rsid w:val="4AFBC41B"/>
    <w:rsid w:val="4AFDFBE3"/>
    <w:rsid w:val="4B0E20CD"/>
    <w:rsid w:val="4B16E91E"/>
    <w:rsid w:val="4B17FBE7"/>
    <w:rsid w:val="4B1C71D9"/>
    <w:rsid w:val="4B2012F0"/>
    <w:rsid w:val="4B3BA335"/>
    <w:rsid w:val="4B6EA037"/>
    <w:rsid w:val="4B89133A"/>
    <w:rsid w:val="4B942DFF"/>
    <w:rsid w:val="4BA87E91"/>
    <w:rsid w:val="4BB98630"/>
    <w:rsid w:val="4BC552A1"/>
    <w:rsid w:val="4BD27615"/>
    <w:rsid w:val="4BD67F41"/>
    <w:rsid w:val="4BD8E816"/>
    <w:rsid w:val="4C095ADB"/>
    <w:rsid w:val="4C0A410F"/>
    <w:rsid w:val="4C16ECAC"/>
    <w:rsid w:val="4C1BD0F6"/>
    <w:rsid w:val="4C29F1CF"/>
    <w:rsid w:val="4C2D2F1F"/>
    <w:rsid w:val="4C489718"/>
    <w:rsid w:val="4C585133"/>
    <w:rsid w:val="4C61026D"/>
    <w:rsid w:val="4C6108C5"/>
    <w:rsid w:val="4C61D3BF"/>
    <w:rsid w:val="4C685AFC"/>
    <w:rsid w:val="4C844363"/>
    <w:rsid w:val="4C8BB673"/>
    <w:rsid w:val="4C9FF1C4"/>
    <w:rsid w:val="4CA9B958"/>
    <w:rsid w:val="4CC72BDB"/>
    <w:rsid w:val="4CCA4AFC"/>
    <w:rsid w:val="4CE0FC20"/>
    <w:rsid w:val="4CE5175A"/>
    <w:rsid w:val="4CEBDB7D"/>
    <w:rsid w:val="4CF2EC70"/>
    <w:rsid w:val="4CF43CC7"/>
    <w:rsid w:val="4D019A5F"/>
    <w:rsid w:val="4D0B796C"/>
    <w:rsid w:val="4D0CF4FD"/>
    <w:rsid w:val="4D0DA390"/>
    <w:rsid w:val="4D330CBB"/>
    <w:rsid w:val="4D62ABB0"/>
    <w:rsid w:val="4DA12780"/>
    <w:rsid w:val="4DA225AD"/>
    <w:rsid w:val="4DD3F1BD"/>
    <w:rsid w:val="4DD7C85C"/>
    <w:rsid w:val="4DE5CD90"/>
    <w:rsid w:val="4DEF2D3A"/>
    <w:rsid w:val="4E037437"/>
    <w:rsid w:val="4E134ED3"/>
    <w:rsid w:val="4E1A4AED"/>
    <w:rsid w:val="4E29D226"/>
    <w:rsid w:val="4E335A94"/>
    <w:rsid w:val="4E454DCE"/>
    <w:rsid w:val="4E6C3B39"/>
    <w:rsid w:val="4E7453A1"/>
    <w:rsid w:val="4E7466CE"/>
    <w:rsid w:val="4EA8231E"/>
    <w:rsid w:val="4EAC24EE"/>
    <w:rsid w:val="4EE7F5FF"/>
    <w:rsid w:val="4EED8FA4"/>
    <w:rsid w:val="4EFBE554"/>
    <w:rsid w:val="4F1C110E"/>
    <w:rsid w:val="4F239F44"/>
    <w:rsid w:val="4F2A8E4C"/>
    <w:rsid w:val="4F3A61BA"/>
    <w:rsid w:val="4F4973CD"/>
    <w:rsid w:val="4F5FAE1A"/>
    <w:rsid w:val="4F7C9428"/>
    <w:rsid w:val="4F7DE37E"/>
    <w:rsid w:val="4F8919A2"/>
    <w:rsid w:val="4FAD6EEC"/>
    <w:rsid w:val="4FCC90D4"/>
    <w:rsid w:val="4FE7128B"/>
    <w:rsid w:val="4FEE9E6E"/>
    <w:rsid w:val="5014402B"/>
    <w:rsid w:val="5017211F"/>
    <w:rsid w:val="506E0E99"/>
    <w:rsid w:val="50730821"/>
    <w:rsid w:val="507650A0"/>
    <w:rsid w:val="50793908"/>
    <w:rsid w:val="507C7679"/>
    <w:rsid w:val="509E37AB"/>
    <w:rsid w:val="50B4E59D"/>
    <w:rsid w:val="50B9048F"/>
    <w:rsid w:val="50C22F09"/>
    <w:rsid w:val="50D9553C"/>
    <w:rsid w:val="50EDEE1A"/>
    <w:rsid w:val="50F24120"/>
    <w:rsid w:val="50F8B942"/>
    <w:rsid w:val="50FD9AB9"/>
    <w:rsid w:val="5118CDFC"/>
    <w:rsid w:val="511A6285"/>
    <w:rsid w:val="51463ECF"/>
    <w:rsid w:val="51471DF8"/>
    <w:rsid w:val="51499BE6"/>
    <w:rsid w:val="5156BF17"/>
    <w:rsid w:val="515F77BD"/>
    <w:rsid w:val="5178C790"/>
    <w:rsid w:val="518E4242"/>
    <w:rsid w:val="51A4F5D1"/>
    <w:rsid w:val="51AAA3F4"/>
    <w:rsid w:val="51B1174F"/>
    <w:rsid w:val="51B90BC0"/>
    <w:rsid w:val="51B9D48D"/>
    <w:rsid w:val="51D7D919"/>
    <w:rsid w:val="51F4EC9B"/>
    <w:rsid w:val="51FE9314"/>
    <w:rsid w:val="5209AD02"/>
    <w:rsid w:val="520EF1A3"/>
    <w:rsid w:val="5213B6D1"/>
    <w:rsid w:val="521DE3BB"/>
    <w:rsid w:val="52368E71"/>
    <w:rsid w:val="523B2696"/>
    <w:rsid w:val="524432DF"/>
    <w:rsid w:val="525B54E5"/>
    <w:rsid w:val="5262C26F"/>
    <w:rsid w:val="527DD25C"/>
    <w:rsid w:val="52AB8C9D"/>
    <w:rsid w:val="52D015D7"/>
    <w:rsid w:val="52EA1C82"/>
    <w:rsid w:val="52F2D037"/>
    <w:rsid w:val="52FDE396"/>
    <w:rsid w:val="53031475"/>
    <w:rsid w:val="5308E4E5"/>
    <w:rsid w:val="532D58DA"/>
    <w:rsid w:val="53375E8F"/>
    <w:rsid w:val="5339EDAA"/>
    <w:rsid w:val="5349EF8C"/>
    <w:rsid w:val="53566E6C"/>
    <w:rsid w:val="53632BAE"/>
    <w:rsid w:val="5365D44D"/>
    <w:rsid w:val="5398570B"/>
    <w:rsid w:val="539E3985"/>
    <w:rsid w:val="53A37142"/>
    <w:rsid w:val="53ACA038"/>
    <w:rsid w:val="53C143E3"/>
    <w:rsid w:val="53D42513"/>
    <w:rsid w:val="53F62D21"/>
    <w:rsid w:val="54056046"/>
    <w:rsid w:val="5431A451"/>
    <w:rsid w:val="546A1BA5"/>
    <w:rsid w:val="546DACE2"/>
    <w:rsid w:val="5474BA08"/>
    <w:rsid w:val="54765E9B"/>
    <w:rsid w:val="5481B20E"/>
    <w:rsid w:val="54A08AD1"/>
    <w:rsid w:val="54A9DC1E"/>
    <w:rsid w:val="54B1E035"/>
    <w:rsid w:val="54BB2E7F"/>
    <w:rsid w:val="54C55637"/>
    <w:rsid w:val="54CFA49C"/>
    <w:rsid w:val="54D6E089"/>
    <w:rsid w:val="54DA3A2B"/>
    <w:rsid w:val="54E08DEC"/>
    <w:rsid w:val="54EA5FB1"/>
    <w:rsid w:val="54F7FAC9"/>
    <w:rsid w:val="5513E894"/>
    <w:rsid w:val="55169DAB"/>
    <w:rsid w:val="55186E5A"/>
    <w:rsid w:val="55275E1D"/>
    <w:rsid w:val="552F2D8F"/>
    <w:rsid w:val="5549319C"/>
    <w:rsid w:val="554EA1A9"/>
    <w:rsid w:val="555D24A9"/>
    <w:rsid w:val="5567C778"/>
    <w:rsid w:val="556CDB95"/>
    <w:rsid w:val="55809ADF"/>
    <w:rsid w:val="55894B82"/>
    <w:rsid w:val="558B95D7"/>
    <w:rsid w:val="5592A520"/>
    <w:rsid w:val="5599D858"/>
    <w:rsid w:val="55A7F2B1"/>
    <w:rsid w:val="55BB0748"/>
    <w:rsid w:val="55C402E9"/>
    <w:rsid w:val="55CF26D4"/>
    <w:rsid w:val="56097A92"/>
    <w:rsid w:val="560C717E"/>
    <w:rsid w:val="56221E9A"/>
    <w:rsid w:val="56259E4F"/>
    <w:rsid w:val="562F43C7"/>
    <w:rsid w:val="56447BF2"/>
    <w:rsid w:val="56497D77"/>
    <w:rsid w:val="565D0C37"/>
    <w:rsid w:val="566C29A9"/>
    <w:rsid w:val="56751F46"/>
    <w:rsid w:val="56771246"/>
    <w:rsid w:val="567F5096"/>
    <w:rsid w:val="56877285"/>
    <w:rsid w:val="56AE981F"/>
    <w:rsid w:val="56AF0C94"/>
    <w:rsid w:val="56B71BF4"/>
    <w:rsid w:val="56C40908"/>
    <w:rsid w:val="56E86DC7"/>
    <w:rsid w:val="56EA6C65"/>
    <w:rsid w:val="56F34998"/>
    <w:rsid w:val="56F5EC3D"/>
    <w:rsid w:val="5703D2F0"/>
    <w:rsid w:val="571A5635"/>
    <w:rsid w:val="5725F0E5"/>
    <w:rsid w:val="572EDE82"/>
    <w:rsid w:val="573C37B7"/>
    <w:rsid w:val="57420B53"/>
    <w:rsid w:val="574827CF"/>
    <w:rsid w:val="57485BAD"/>
    <w:rsid w:val="574DB96F"/>
    <w:rsid w:val="575355BF"/>
    <w:rsid w:val="575F4018"/>
    <w:rsid w:val="577F0B06"/>
    <w:rsid w:val="578B21A4"/>
    <w:rsid w:val="57A7A105"/>
    <w:rsid w:val="57B87841"/>
    <w:rsid w:val="57E53EDA"/>
    <w:rsid w:val="57E7388F"/>
    <w:rsid w:val="57EEEF48"/>
    <w:rsid w:val="58031E67"/>
    <w:rsid w:val="580505BE"/>
    <w:rsid w:val="58091010"/>
    <w:rsid w:val="582CEFC7"/>
    <w:rsid w:val="583324ED"/>
    <w:rsid w:val="583C553E"/>
    <w:rsid w:val="585100A9"/>
    <w:rsid w:val="585CEF2C"/>
    <w:rsid w:val="5883ADE0"/>
    <w:rsid w:val="58940C16"/>
    <w:rsid w:val="589A7650"/>
    <w:rsid w:val="58BAFDF1"/>
    <w:rsid w:val="58CC9E99"/>
    <w:rsid w:val="58EAE626"/>
    <w:rsid w:val="58F7772E"/>
    <w:rsid w:val="58FE0091"/>
    <w:rsid w:val="58FE0F01"/>
    <w:rsid w:val="590E03AF"/>
    <w:rsid w:val="590EB432"/>
    <w:rsid w:val="590F0677"/>
    <w:rsid w:val="591DC97A"/>
    <w:rsid w:val="592AE649"/>
    <w:rsid w:val="59486802"/>
    <w:rsid w:val="59702E12"/>
    <w:rsid w:val="59B7B41F"/>
    <w:rsid w:val="59BA89B1"/>
    <w:rsid w:val="59BE3145"/>
    <w:rsid w:val="59C3A1E0"/>
    <w:rsid w:val="59C4F0CF"/>
    <w:rsid w:val="59C62681"/>
    <w:rsid w:val="59E055A8"/>
    <w:rsid w:val="59E3CCF9"/>
    <w:rsid w:val="59F9B672"/>
    <w:rsid w:val="5A03C207"/>
    <w:rsid w:val="5A1ACF65"/>
    <w:rsid w:val="5A35200B"/>
    <w:rsid w:val="5A54D528"/>
    <w:rsid w:val="5A5A72F9"/>
    <w:rsid w:val="5A749000"/>
    <w:rsid w:val="5A7B3A73"/>
    <w:rsid w:val="5A90302D"/>
    <w:rsid w:val="5A92FF5F"/>
    <w:rsid w:val="5A94A25E"/>
    <w:rsid w:val="5A9CE0FF"/>
    <w:rsid w:val="5AA91EDB"/>
    <w:rsid w:val="5AB93ED5"/>
    <w:rsid w:val="5ACC11D2"/>
    <w:rsid w:val="5ACE00BE"/>
    <w:rsid w:val="5AD09CB2"/>
    <w:rsid w:val="5AE5355F"/>
    <w:rsid w:val="5B138D71"/>
    <w:rsid w:val="5B211BF0"/>
    <w:rsid w:val="5B2B9E06"/>
    <w:rsid w:val="5B50E905"/>
    <w:rsid w:val="5B6A1EC8"/>
    <w:rsid w:val="5B8759D5"/>
    <w:rsid w:val="5B87C212"/>
    <w:rsid w:val="5BB27607"/>
    <w:rsid w:val="5BBE6CBB"/>
    <w:rsid w:val="5BDA2A86"/>
    <w:rsid w:val="5BDA51E4"/>
    <w:rsid w:val="5BE1BEDD"/>
    <w:rsid w:val="5BE4FDE7"/>
    <w:rsid w:val="5BF9AFCE"/>
    <w:rsid w:val="5C01E450"/>
    <w:rsid w:val="5C0AC414"/>
    <w:rsid w:val="5C0CA363"/>
    <w:rsid w:val="5C1D7366"/>
    <w:rsid w:val="5C2050E9"/>
    <w:rsid w:val="5C26110D"/>
    <w:rsid w:val="5C41D2FD"/>
    <w:rsid w:val="5C43ABD5"/>
    <w:rsid w:val="5C611F37"/>
    <w:rsid w:val="5C6D5FC6"/>
    <w:rsid w:val="5C7078B0"/>
    <w:rsid w:val="5C7836D7"/>
    <w:rsid w:val="5C7A4C85"/>
    <w:rsid w:val="5C7FB996"/>
    <w:rsid w:val="5CA5C940"/>
    <w:rsid w:val="5CB1DCEC"/>
    <w:rsid w:val="5CB76E0A"/>
    <w:rsid w:val="5CD9770D"/>
    <w:rsid w:val="5CED1185"/>
    <w:rsid w:val="5CEF829A"/>
    <w:rsid w:val="5CF7F5C5"/>
    <w:rsid w:val="5D1471D5"/>
    <w:rsid w:val="5D1536C6"/>
    <w:rsid w:val="5D28CD9F"/>
    <w:rsid w:val="5D35AF69"/>
    <w:rsid w:val="5D3A2D30"/>
    <w:rsid w:val="5D400D21"/>
    <w:rsid w:val="5D40FF83"/>
    <w:rsid w:val="5D71C717"/>
    <w:rsid w:val="5D7EC55A"/>
    <w:rsid w:val="5D8284FA"/>
    <w:rsid w:val="5D852AF5"/>
    <w:rsid w:val="5DA53384"/>
    <w:rsid w:val="5DCB988F"/>
    <w:rsid w:val="5DD29E15"/>
    <w:rsid w:val="5DD30990"/>
    <w:rsid w:val="5DD32848"/>
    <w:rsid w:val="5DE1AE0F"/>
    <w:rsid w:val="5DE43F3C"/>
    <w:rsid w:val="5E0D7237"/>
    <w:rsid w:val="5E10B282"/>
    <w:rsid w:val="5E125FE6"/>
    <w:rsid w:val="5E14A258"/>
    <w:rsid w:val="5E2D57AB"/>
    <w:rsid w:val="5E4347F8"/>
    <w:rsid w:val="5E44CFD3"/>
    <w:rsid w:val="5E50CD79"/>
    <w:rsid w:val="5E5336EF"/>
    <w:rsid w:val="5E6B3F2F"/>
    <w:rsid w:val="5E7E8D5A"/>
    <w:rsid w:val="5E886FA0"/>
    <w:rsid w:val="5E94C74B"/>
    <w:rsid w:val="5EB5CA80"/>
    <w:rsid w:val="5EBC599B"/>
    <w:rsid w:val="5EC99E07"/>
    <w:rsid w:val="5ECDC96C"/>
    <w:rsid w:val="5ED4D36D"/>
    <w:rsid w:val="5EDB894E"/>
    <w:rsid w:val="5EDD8DFF"/>
    <w:rsid w:val="5EE9611D"/>
    <w:rsid w:val="5F0F3358"/>
    <w:rsid w:val="5F175EE2"/>
    <w:rsid w:val="5F1B7AAA"/>
    <w:rsid w:val="5F1C9650"/>
    <w:rsid w:val="5F40B234"/>
    <w:rsid w:val="5F4DD24F"/>
    <w:rsid w:val="5F5AC399"/>
    <w:rsid w:val="5F6E7BB4"/>
    <w:rsid w:val="5F750CD9"/>
    <w:rsid w:val="5FA4C2F9"/>
    <w:rsid w:val="5FA6729D"/>
    <w:rsid w:val="5FB12488"/>
    <w:rsid w:val="5FB74066"/>
    <w:rsid w:val="5FCABF9E"/>
    <w:rsid w:val="5FCACE79"/>
    <w:rsid w:val="60016761"/>
    <w:rsid w:val="6008F88D"/>
    <w:rsid w:val="6015EA16"/>
    <w:rsid w:val="601DEA0E"/>
    <w:rsid w:val="6023A2E3"/>
    <w:rsid w:val="6043C676"/>
    <w:rsid w:val="6043E8D3"/>
    <w:rsid w:val="604894CC"/>
    <w:rsid w:val="604920AA"/>
    <w:rsid w:val="60572BE0"/>
    <w:rsid w:val="6079A06F"/>
    <w:rsid w:val="607EDD62"/>
    <w:rsid w:val="608631FF"/>
    <w:rsid w:val="60876272"/>
    <w:rsid w:val="608CB70C"/>
    <w:rsid w:val="60970AF5"/>
    <w:rsid w:val="60BA736D"/>
    <w:rsid w:val="60C14A7C"/>
    <w:rsid w:val="60DBC8A4"/>
    <w:rsid w:val="60EAE7AB"/>
    <w:rsid w:val="6110271F"/>
    <w:rsid w:val="61199E93"/>
    <w:rsid w:val="6133C8B0"/>
    <w:rsid w:val="613ACF68"/>
    <w:rsid w:val="614684A1"/>
    <w:rsid w:val="61688D66"/>
    <w:rsid w:val="6169FCFD"/>
    <w:rsid w:val="616B6C49"/>
    <w:rsid w:val="617BA790"/>
    <w:rsid w:val="61BD605B"/>
    <w:rsid w:val="61C1E078"/>
    <w:rsid w:val="61C3D5AE"/>
    <w:rsid w:val="61EA85BA"/>
    <w:rsid w:val="61F2DB9F"/>
    <w:rsid w:val="61F96544"/>
    <w:rsid w:val="6206C3FB"/>
    <w:rsid w:val="62169768"/>
    <w:rsid w:val="6242F824"/>
    <w:rsid w:val="624694B4"/>
    <w:rsid w:val="6247AD9A"/>
    <w:rsid w:val="6248F7AA"/>
    <w:rsid w:val="626A405D"/>
    <w:rsid w:val="626F7C99"/>
    <w:rsid w:val="62728344"/>
    <w:rsid w:val="62778202"/>
    <w:rsid w:val="62974120"/>
    <w:rsid w:val="62A27AA7"/>
    <w:rsid w:val="62A337F9"/>
    <w:rsid w:val="62A78D3A"/>
    <w:rsid w:val="62AFE803"/>
    <w:rsid w:val="62BB0043"/>
    <w:rsid w:val="62E9A166"/>
    <w:rsid w:val="62EA104B"/>
    <w:rsid w:val="62F09DC9"/>
    <w:rsid w:val="62F94C91"/>
    <w:rsid w:val="63000761"/>
    <w:rsid w:val="6313C8AB"/>
    <w:rsid w:val="632747FA"/>
    <w:rsid w:val="632CE351"/>
    <w:rsid w:val="63305808"/>
    <w:rsid w:val="6335F0AF"/>
    <w:rsid w:val="6341B27B"/>
    <w:rsid w:val="634EC307"/>
    <w:rsid w:val="63586AA5"/>
    <w:rsid w:val="6369615B"/>
    <w:rsid w:val="6381BF00"/>
    <w:rsid w:val="63914554"/>
    <w:rsid w:val="63BAFAF1"/>
    <w:rsid w:val="63CB0E6A"/>
    <w:rsid w:val="63CEF2AA"/>
    <w:rsid w:val="63D307E5"/>
    <w:rsid w:val="63E6EEAA"/>
    <w:rsid w:val="63E85184"/>
    <w:rsid w:val="63EF853B"/>
    <w:rsid w:val="63FEECB3"/>
    <w:rsid w:val="64259A22"/>
    <w:rsid w:val="642DC280"/>
    <w:rsid w:val="64484E8A"/>
    <w:rsid w:val="645AF31C"/>
    <w:rsid w:val="645F7F63"/>
    <w:rsid w:val="6480BEB6"/>
    <w:rsid w:val="64CE22E2"/>
    <w:rsid w:val="64CEB77C"/>
    <w:rsid w:val="64D71F13"/>
    <w:rsid w:val="64DBF4AD"/>
    <w:rsid w:val="64DFFEA9"/>
    <w:rsid w:val="64E0E99B"/>
    <w:rsid w:val="64E31D03"/>
    <w:rsid w:val="64FFDB39"/>
    <w:rsid w:val="650DEB37"/>
    <w:rsid w:val="652FF9EC"/>
    <w:rsid w:val="6530C4FE"/>
    <w:rsid w:val="65342579"/>
    <w:rsid w:val="65457675"/>
    <w:rsid w:val="654EBB79"/>
    <w:rsid w:val="655FF288"/>
    <w:rsid w:val="656164A3"/>
    <w:rsid w:val="658314A2"/>
    <w:rsid w:val="6583B58C"/>
    <w:rsid w:val="658E1739"/>
    <w:rsid w:val="65BAA47C"/>
    <w:rsid w:val="65BC20BB"/>
    <w:rsid w:val="65F2679F"/>
    <w:rsid w:val="6600964E"/>
    <w:rsid w:val="6600E0B7"/>
    <w:rsid w:val="660FE833"/>
    <w:rsid w:val="661C1576"/>
    <w:rsid w:val="6621A253"/>
    <w:rsid w:val="663F49D0"/>
    <w:rsid w:val="6656EF2D"/>
    <w:rsid w:val="667102F7"/>
    <w:rsid w:val="667C8F3B"/>
    <w:rsid w:val="668F4BD7"/>
    <w:rsid w:val="66A2AB4A"/>
    <w:rsid w:val="66A3F456"/>
    <w:rsid w:val="66AC0351"/>
    <w:rsid w:val="66C72B57"/>
    <w:rsid w:val="66DE17BD"/>
    <w:rsid w:val="66EAFC3E"/>
    <w:rsid w:val="66EBFD4D"/>
    <w:rsid w:val="670502D5"/>
    <w:rsid w:val="670783FF"/>
    <w:rsid w:val="67121680"/>
    <w:rsid w:val="672060E7"/>
    <w:rsid w:val="6725F6BB"/>
    <w:rsid w:val="67282E3B"/>
    <w:rsid w:val="672955B1"/>
    <w:rsid w:val="672AB79A"/>
    <w:rsid w:val="67387797"/>
    <w:rsid w:val="67387F25"/>
    <w:rsid w:val="673CD367"/>
    <w:rsid w:val="6742BCCF"/>
    <w:rsid w:val="6751D0EF"/>
    <w:rsid w:val="6755DAA2"/>
    <w:rsid w:val="6761EAB9"/>
    <w:rsid w:val="6774F2D3"/>
    <w:rsid w:val="67803EC6"/>
    <w:rsid w:val="67830C8D"/>
    <w:rsid w:val="678C5357"/>
    <w:rsid w:val="6790DF60"/>
    <w:rsid w:val="67A45059"/>
    <w:rsid w:val="67A966C8"/>
    <w:rsid w:val="67AA6439"/>
    <w:rsid w:val="67AAB188"/>
    <w:rsid w:val="67B40B8F"/>
    <w:rsid w:val="67BF3CFD"/>
    <w:rsid w:val="67D35F47"/>
    <w:rsid w:val="67D7C943"/>
    <w:rsid w:val="67FCC1C6"/>
    <w:rsid w:val="682F26BC"/>
    <w:rsid w:val="683DA94F"/>
    <w:rsid w:val="684EC61B"/>
    <w:rsid w:val="684F8CC2"/>
    <w:rsid w:val="68693E23"/>
    <w:rsid w:val="6882D6DD"/>
    <w:rsid w:val="689C32E3"/>
    <w:rsid w:val="68BB3563"/>
    <w:rsid w:val="68C5EF81"/>
    <w:rsid w:val="68EE39A1"/>
    <w:rsid w:val="68F4420D"/>
    <w:rsid w:val="68FEC2F5"/>
    <w:rsid w:val="6903B6CA"/>
    <w:rsid w:val="690C646C"/>
    <w:rsid w:val="691570E7"/>
    <w:rsid w:val="69178AE7"/>
    <w:rsid w:val="69179ECB"/>
    <w:rsid w:val="691A065A"/>
    <w:rsid w:val="6927C4EB"/>
    <w:rsid w:val="692816CB"/>
    <w:rsid w:val="6947EC46"/>
    <w:rsid w:val="69540E59"/>
    <w:rsid w:val="69671FC6"/>
    <w:rsid w:val="6967316F"/>
    <w:rsid w:val="6978FFB8"/>
    <w:rsid w:val="698B1C22"/>
    <w:rsid w:val="69D9E957"/>
    <w:rsid w:val="69DB28F3"/>
    <w:rsid w:val="69DE117B"/>
    <w:rsid w:val="69F01B69"/>
    <w:rsid w:val="69F23D47"/>
    <w:rsid w:val="69F258ED"/>
    <w:rsid w:val="69F8B986"/>
    <w:rsid w:val="6A2A5106"/>
    <w:rsid w:val="6A3D5704"/>
    <w:rsid w:val="6A4AFE04"/>
    <w:rsid w:val="6A4CA227"/>
    <w:rsid w:val="6A55580E"/>
    <w:rsid w:val="6A6000C5"/>
    <w:rsid w:val="6A63D9A6"/>
    <w:rsid w:val="6A6B1079"/>
    <w:rsid w:val="6A705B63"/>
    <w:rsid w:val="6A97EB17"/>
    <w:rsid w:val="6AA3A12E"/>
    <w:rsid w:val="6AA57515"/>
    <w:rsid w:val="6AC06265"/>
    <w:rsid w:val="6AC61148"/>
    <w:rsid w:val="6AE007EE"/>
    <w:rsid w:val="6AE38B2D"/>
    <w:rsid w:val="6B01CDF9"/>
    <w:rsid w:val="6B18643D"/>
    <w:rsid w:val="6B46D70B"/>
    <w:rsid w:val="6B49B71B"/>
    <w:rsid w:val="6B73275C"/>
    <w:rsid w:val="6B779B82"/>
    <w:rsid w:val="6B7C3846"/>
    <w:rsid w:val="6BA581D2"/>
    <w:rsid w:val="6BB28ECB"/>
    <w:rsid w:val="6BD3E960"/>
    <w:rsid w:val="6BD96CB1"/>
    <w:rsid w:val="6BE33248"/>
    <w:rsid w:val="6BE51AAE"/>
    <w:rsid w:val="6BEB8D69"/>
    <w:rsid w:val="6C107EFB"/>
    <w:rsid w:val="6C2A2032"/>
    <w:rsid w:val="6C45B44F"/>
    <w:rsid w:val="6C4E2CFA"/>
    <w:rsid w:val="6C59480A"/>
    <w:rsid w:val="6C6A4B21"/>
    <w:rsid w:val="6C6DB5B0"/>
    <w:rsid w:val="6C78256E"/>
    <w:rsid w:val="6C84827B"/>
    <w:rsid w:val="6C9A57E1"/>
    <w:rsid w:val="6C9B971F"/>
    <w:rsid w:val="6CB8E7B9"/>
    <w:rsid w:val="6CC57E78"/>
    <w:rsid w:val="6CC61CD7"/>
    <w:rsid w:val="6CCD0574"/>
    <w:rsid w:val="6CCED5A2"/>
    <w:rsid w:val="6CD4FCEF"/>
    <w:rsid w:val="6D00F275"/>
    <w:rsid w:val="6D149B1D"/>
    <w:rsid w:val="6D1A68D4"/>
    <w:rsid w:val="6D29CD86"/>
    <w:rsid w:val="6D3E304C"/>
    <w:rsid w:val="6D44535E"/>
    <w:rsid w:val="6D56E401"/>
    <w:rsid w:val="6D5872C4"/>
    <w:rsid w:val="6D8CC0AF"/>
    <w:rsid w:val="6D9A206C"/>
    <w:rsid w:val="6DA6DCB9"/>
    <w:rsid w:val="6DAB209E"/>
    <w:rsid w:val="6DBB4314"/>
    <w:rsid w:val="6DC85963"/>
    <w:rsid w:val="6DD63F6D"/>
    <w:rsid w:val="6DD8AC2B"/>
    <w:rsid w:val="6DDF591B"/>
    <w:rsid w:val="6DFC54AC"/>
    <w:rsid w:val="6E0C1FDE"/>
    <w:rsid w:val="6E1BC975"/>
    <w:rsid w:val="6E2090CA"/>
    <w:rsid w:val="6E24C018"/>
    <w:rsid w:val="6E3C588D"/>
    <w:rsid w:val="6E487B0F"/>
    <w:rsid w:val="6E620CD0"/>
    <w:rsid w:val="6EAEF032"/>
    <w:rsid w:val="6EB73C83"/>
    <w:rsid w:val="6EBC0E34"/>
    <w:rsid w:val="6ED87153"/>
    <w:rsid w:val="6EF9B702"/>
    <w:rsid w:val="6F52873A"/>
    <w:rsid w:val="6F5ED82E"/>
    <w:rsid w:val="6F880528"/>
    <w:rsid w:val="6F9F7278"/>
    <w:rsid w:val="6FAA530A"/>
    <w:rsid w:val="6FAC0D4C"/>
    <w:rsid w:val="6FAF4019"/>
    <w:rsid w:val="6FC288FF"/>
    <w:rsid w:val="6FE99A1C"/>
    <w:rsid w:val="6FEA6F02"/>
    <w:rsid w:val="6FED7179"/>
    <w:rsid w:val="6FFD9774"/>
    <w:rsid w:val="70072034"/>
    <w:rsid w:val="700A0A1E"/>
    <w:rsid w:val="700EB0E8"/>
    <w:rsid w:val="7030BAB2"/>
    <w:rsid w:val="703457AB"/>
    <w:rsid w:val="704798C4"/>
    <w:rsid w:val="705C5569"/>
    <w:rsid w:val="706E8791"/>
    <w:rsid w:val="706F6A11"/>
    <w:rsid w:val="7075DF03"/>
    <w:rsid w:val="70795BDA"/>
    <w:rsid w:val="708416B9"/>
    <w:rsid w:val="70A10A7C"/>
    <w:rsid w:val="70A792D1"/>
    <w:rsid w:val="70AD93DB"/>
    <w:rsid w:val="70BCB45F"/>
    <w:rsid w:val="70C3123E"/>
    <w:rsid w:val="70C6CD1F"/>
    <w:rsid w:val="70CA47E0"/>
    <w:rsid w:val="70DC99A2"/>
    <w:rsid w:val="70DFFF8B"/>
    <w:rsid w:val="70E68396"/>
    <w:rsid w:val="70EBEB58"/>
    <w:rsid w:val="71041A28"/>
    <w:rsid w:val="71044954"/>
    <w:rsid w:val="711F7FAB"/>
    <w:rsid w:val="7123A140"/>
    <w:rsid w:val="7134C1F8"/>
    <w:rsid w:val="713554CC"/>
    <w:rsid w:val="713D7510"/>
    <w:rsid w:val="714839FF"/>
    <w:rsid w:val="7149A261"/>
    <w:rsid w:val="715BA022"/>
    <w:rsid w:val="71618EDC"/>
    <w:rsid w:val="7167A836"/>
    <w:rsid w:val="717157E3"/>
    <w:rsid w:val="71A3F8A5"/>
    <w:rsid w:val="71B5D7AD"/>
    <w:rsid w:val="71BA1BA4"/>
    <w:rsid w:val="71C9F72A"/>
    <w:rsid w:val="71F9BA10"/>
    <w:rsid w:val="72121792"/>
    <w:rsid w:val="72289F46"/>
    <w:rsid w:val="72291DA9"/>
    <w:rsid w:val="725B6BBD"/>
    <w:rsid w:val="725BE18A"/>
    <w:rsid w:val="725C7B1D"/>
    <w:rsid w:val="725D6E56"/>
    <w:rsid w:val="7269A6C6"/>
    <w:rsid w:val="726DCBB8"/>
    <w:rsid w:val="72867FA6"/>
    <w:rsid w:val="7294159C"/>
    <w:rsid w:val="72A4B670"/>
    <w:rsid w:val="72E1EE8A"/>
    <w:rsid w:val="72E392F8"/>
    <w:rsid w:val="72EAAD2E"/>
    <w:rsid w:val="72FC86FF"/>
    <w:rsid w:val="73048EB4"/>
    <w:rsid w:val="7309D806"/>
    <w:rsid w:val="730A8E5B"/>
    <w:rsid w:val="730FDB7C"/>
    <w:rsid w:val="7318D456"/>
    <w:rsid w:val="7325CA74"/>
    <w:rsid w:val="732758D2"/>
    <w:rsid w:val="73323FFF"/>
    <w:rsid w:val="7342205A"/>
    <w:rsid w:val="73549E23"/>
    <w:rsid w:val="735C696B"/>
    <w:rsid w:val="736A2942"/>
    <w:rsid w:val="7393D157"/>
    <w:rsid w:val="7397263A"/>
    <w:rsid w:val="739C1F56"/>
    <w:rsid w:val="73B4A574"/>
    <w:rsid w:val="73CA01EA"/>
    <w:rsid w:val="73D46339"/>
    <w:rsid w:val="73EE5489"/>
    <w:rsid w:val="73EF80E7"/>
    <w:rsid w:val="73FFEE4D"/>
    <w:rsid w:val="7413CEDB"/>
    <w:rsid w:val="7417F75F"/>
    <w:rsid w:val="742508AF"/>
    <w:rsid w:val="7452692E"/>
    <w:rsid w:val="746DE963"/>
    <w:rsid w:val="747DA9DB"/>
    <w:rsid w:val="74B5F838"/>
    <w:rsid w:val="74CA0463"/>
    <w:rsid w:val="74EC859A"/>
    <w:rsid w:val="752DA635"/>
    <w:rsid w:val="7557D0AE"/>
    <w:rsid w:val="75657C91"/>
    <w:rsid w:val="75699E49"/>
    <w:rsid w:val="756EE721"/>
    <w:rsid w:val="756F0CA5"/>
    <w:rsid w:val="758C0D24"/>
    <w:rsid w:val="758DF228"/>
    <w:rsid w:val="75C47FAD"/>
    <w:rsid w:val="75C62A41"/>
    <w:rsid w:val="75D77B28"/>
    <w:rsid w:val="75E665E0"/>
    <w:rsid w:val="7606C530"/>
    <w:rsid w:val="762900DB"/>
    <w:rsid w:val="7636D2E9"/>
    <w:rsid w:val="7641E54A"/>
    <w:rsid w:val="765BEA04"/>
    <w:rsid w:val="76676373"/>
    <w:rsid w:val="766FD4B3"/>
    <w:rsid w:val="76A3721D"/>
    <w:rsid w:val="76A6F242"/>
    <w:rsid w:val="76ABA7B4"/>
    <w:rsid w:val="76C68B54"/>
    <w:rsid w:val="76CE7EB5"/>
    <w:rsid w:val="76D615BF"/>
    <w:rsid w:val="76E2C5EF"/>
    <w:rsid w:val="76E6956C"/>
    <w:rsid w:val="76F221AE"/>
    <w:rsid w:val="7705E833"/>
    <w:rsid w:val="77081334"/>
    <w:rsid w:val="771AAA0C"/>
    <w:rsid w:val="771B9D79"/>
    <w:rsid w:val="772E21CB"/>
    <w:rsid w:val="77382441"/>
    <w:rsid w:val="7762F724"/>
    <w:rsid w:val="77ABB284"/>
    <w:rsid w:val="77BF67CA"/>
    <w:rsid w:val="77D617EE"/>
    <w:rsid w:val="77D780BC"/>
    <w:rsid w:val="77DB5422"/>
    <w:rsid w:val="77E77991"/>
    <w:rsid w:val="77F29BCD"/>
    <w:rsid w:val="77FBEE01"/>
    <w:rsid w:val="78031A32"/>
    <w:rsid w:val="7830CE58"/>
    <w:rsid w:val="784410BF"/>
    <w:rsid w:val="784603CE"/>
    <w:rsid w:val="784AC1AC"/>
    <w:rsid w:val="784D8B63"/>
    <w:rsid w:val="784E4E9A"/>
    <w:rsid w:val="7861DBD6"/>
    <w:rsid w:val="788E4D78"/>
    <w:rsid w:val="78A12006"/>
    <w:rsid w:val="78A3498C"/>
    <w:rsid w:val="78AF0806"/>
    <w:rsid w:val="78BD226F"/>
    <w:rsid w:val="78CD988A"/>
    <w:rsid w:val="7917908E"/>
    <w:rsid w:val="791D9556"/>
    <w:rsid w:val="791F3E92"/>
    <w:rsid w:val="79311641"/>
    <w:rsid w:val="7946684A"/>
    <w:rsid w:val="79542A2E"/>
    <w:rsid w:val="796166AE"/>
    <w:rsid w:val="796DD621"/>
    <w:rsid w:val="79750C85"/>
    <w:rsid w:val="7977DA74"/>
    <w:rsid w:val="79AC47E7"/>
    <w:rsid w:val="79B3BE35"/>
    <w:rsid w:val="79B4B77E"/>
    <w:rsid w:val="79B519FF"/>
    <w:rsid w:val="79B81E2A"/>
    <w:rsid w:val="79CA35AB"/>
    <w:rsid w:val="79FFDF2F"/>
    <w:rsid w:val="7A0CA032"/>
    <w:rsid w:val="7A0FFADA"/>
    <w:rsid w:val="7A1ECB7F"/>
    <w:rsid w:val="7A25C097"/>
    <w:rsid w:val="7A36EB61"/>
    <w:rsid w:val="7A3FFB8F"/>
    <w:rsid w:val="7A42D137"/>
    <w:rsid w:val="7A8CD020"/>
    <w:rsid w:val="7AB6EBA9"/>
    <w:rsid w:val="7ADA2606"/>
    <w:rsid w:val="7AE1316E"/>
    <w:rsid w:val="7AE374F2"/>
    <w:rsid w:val="7AEAD011"/>
    <w:rsid w:val="7AF1EFEE"/>
    <w:rsid w:val="7B07F7B7"/>
    <w:rsid w:val="7B14D59B"/>
    <w:rsid w:val="7B1F9734"/>
    <w:rsid w:val="7B299D58"/>
    <w:rsid w:val="7B3231F6"/>
    <w:rsid w:val="7B335A8E"/>
    <w:rsid w:val="7B34F402"/>
    <w:rsid w:val="7B3BA274"/>
    <w:rsid w:val="7B3D6A40"/>
    <w:rsid w:val="7B403891"/>
    <w:rsid w:val="7B5CC7D0"/>
    <w:rsid w:val="7B6E53A8"/>
    <w:rsid w:val="7B7F2B6F"/>
    <w:rsid w:val="7B9FD8C4"/>
    <w:rsid w:val="7BC38282"/>
    <w:rsid w:val="7BC6BFB2"/>
    <w:rsid w:val="7BCC13BD"/>
    <w:rsid w:val="7BDAE49E"/>
    <w:rsid w:val="7BEBAA88"/>
    <w:rsid w:val="7BECC7AE"/>
    <w:rsid w:val="7BEF95EA"/>
    <w:rsid w:val="7BF5C310"/>
    <w:rsid w:val="7C04812E"/>
    <w:rsid w:val="7C125438"/>
    <w:rsid w:val="7C165590"/>
    <w:rsid w:val="7C3BB675"/>
    <w:rsid w:val="7C609E19"/>
    <w:rsid w:val="7C686636"/>
    <w:rsid w:val="7C953ACF"/>
    <w:rsid w:val="7C9764E7"/>
    <w:rsid w:val="7CAFD2E3"/>
    <w:rsid w:val="7CC16802"/>
    <w:rsid w:val="7CC2376D"/>
    <w:rsid w:val="7CC4D466"/>
    <w:rsid w:val="7CD8759E"/>
    <w:rsid w:val="7CDA8572"/>
    <w:rsid w:val="7CDB6D52"/>
    <w:rsid w:val="7CFE38E9"/>
    <w:rsid w:val="7D04BBE7"/>
    <w:rsid w:val="7D0F6F9A"/>
    <w:rsid w:val="7D179025"/>
    <w:rsid w:val="7D2A5CC5"/>
    <w:rsid w:val="7D33A81E"/>
    <w:rsid w:val="7D4D2E8D"/>
    <w:rsid w:val="7D5D7C70"/>
    <w:rsid w:val="7D6D2C03"/>
    <w:rsid w:val="7D7A5C56"/>
    <w:rsid w:val="7D8A0384"/>
    <w:rsid w:val="7D8BCBF0"/>
    <w:rsid w:val="7D9BD0BD"/>
    <w:rsid w:val="7DB00644"/>
    <w:rsid w:val="7DB2A2B5"/>
    <w:rsid w:val="7DC0AC98"/>
    <w:rsid w:val="7DCF0BE4"/>
    <w:rsid w:val="7DDEB07F"/>
    <w:rsid w:val="7DE29ADB"/>
    <w:rsid w:val="7DEFEB23"/>
    <w:rsid w:val="7E1A4BBC"/>
    <w:rsid w:val="7E495006"/>
    <w:rsid w:val="7E8B97AA"/>
    <w:rsid w:val="7E8FE9F5"/>
    <w:rsid w:val="7E9FA6A1"/>
    <w:rsid w:val="7EA49982"/>
    <w:rsid w:val="7EBAA7C6"/>
    <w:rsid w:val="7F045DFE"/>
    <w:rsid w:val="7F1A4B89"/>
    <w:rsid w:val="7F2F34C2"/>
    <w:rsid w:val="7F49E51A"/>
    <w:rsid w:val="7F5AC722"/>
    <w:rsid w:val="7F5B0D1C"/>
    <w:rsid w:val="7F65DB2C"/>
    <w:rsid w:val="7F6B7553"/>
    <w:rsid w:val="7F841F42"/>
    <w:rsid w:val="7F86ACEF"/>
    <w:rsid w:val="7F9346E7"/>
    <w:rsid w:val="7FA3B1F6"/>
    <w:rsid w:val="7FFCD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3E606"/>
  <w15:chartTrackingRefBased/>
  <w15:docId w15:val="{7C0FB945-EFB2-45C2-B9D5-B16F5617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CS Normal"/>
    <w:qFormat/>
    <w:rsid w:val="006A07A0"/>
    <w:pPr>
      <w:jc w:val="both"/>
    </w:pPr>
    <w:rPr>
      <w:rFonts w:ascii="Rubik" w:hAnsi="Rubik"/>
      <w:color w:val="333333"/>
    </w:rPr>
  </w:style>
  <w:style w:type="paragraph" w:styleId="Ttulo1">
    <w:name w:val="heading 1"/>
    <w:aliases w:val="LCS Título 1 Azul"/>
    <w:basedOn w:val="Normal"/>
    <w:next w:val="Normal"/>
    <w:link w:val="Ttulo1Char"/>
    <w:uiPriority w:val="9"/>
    <w:qFormat/>
    <w:rsid w:val="009152DB"/>
    <w:pPr>
      <w:keepNext/>
      <w:keepLines/>
      <w:spacing w:before="360" w:after="80"/>
      <w:outlineLvl w:val="0"/>
    </w:pPr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LCS Título 2"/>
    <w:basedOn w:val="Ttulo"/>
    <w:next w:val="Normal"/>
    <w:link w:val="Ttulo2Char"/>
    <w:uiPriority w:val="9"/>
    <w:unhideWhenUsed/>
    <w:qFormat/>
    <w:rsid w:val="009152DB"/>
    <w:pPr>
      <w:keepNext/>
      <w:keepLines/>
      <w:spacing w:before="280" w:after="200"/>
      <w:outlineLvl w:val="1"/>
    </w:pPr>
    <w:rPr>
      <w:rFonts w:ascii="Rubik Medium" w:hAnsi="Rubik Medium"/>
      <w:b/>
      <w:sz w:val="32"/>
      <w:szCs w:val="32"/>
    </w:rPr>
  </w:style>
  <w:style w:type="paragraph" w:styleId="Ttulo3">
    <w:name w:val="heading 3"/>
    <w:aliases w:val="LCS Título 3"/>
    <w:basedOn w:val="Ttulo"/>
    <w:next w:val="Normal"/>
    <w:link w:val="Ttulo3Char"/>
    <w:uiPriority w:val="9"/>
    <w:unhideWhenUsed/>
    <w:qFormat/>
    <w:rsid w:val="00CA304B"/>
    <w:pPr>
      <w:keepNext/>
      <w:keepLines/>
      <w:spacing w:before="160"/>
      <w:outlineLvl w:val="2"/>
    </w:pPr>
    <w:rPr>
      <w:rFonts w:ascii="Rubik Medium" w:hAnsi="Rubik Medium"/>
      <w:sz w:val="32"/>
      <w:szCs w:val="28"/>
    </w:rPr>
  </w:style>
  <w:style w:type="paragraph" w:styleId="Ttulo4">
    <w:name w:val="heading 4"/>
    <w:aliases w:val="LCS italico azul"/>
    <w:basedOn w:val="Normal"/>
    <w:next w:val="Normal"/>
    <w:link w:val="Ttulo4Char"/>
    <w:uiPriority w:val="9"/>
    <w:unhideWhenUsed/>
    <w:qFormat/>
    <w:rsid w:val="00695D15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aliases w:val="LCS IT-Normal"/>
    <w:basedOn w:val="Normal"/>
    <w:next w:val="Normal"/>
    <w:link w:val="Ttulo5Char"/>
    <w:uiPriority w:val="9"/>
    <w:semiHidden/>
    <w:unhideWhenUsed/>
    <w:qFormat/>
    <w:rsid w:val="00695D15"/>
    <w:pPr>
      <w:keepNext/>
      <w:keepLines/>
      <w:spacing w:before="80" w:after="40" w:line="240" w:lineRule="auto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CS Título 1 Azul Char"/>
    <w:basedOn w:val="Fontepargpadro"/>
    <w:link w:val="Ttulo1"/>
    <w:uiPriority w:val="9"/>
    <w:rsid w:val="009152DB"/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LCS Título 2 Char"/>
    <w:basedOn w:val="Fontepargpadro"/>
    <w:link w:val="Ttulo2"/>
    <w:uiPriority w:val="9"/>
    <w:rsid w:val="009152DB"/>
    <w:rPr>
      <w:rFonts w:ascii="Rubik Medium" w:eastAsiaTheme="majorEastAsia" w:hAnsi="Rubik Medium" w:cstheme="majorBidi"/>
      <w:b/>
      <w:color w:val="333333"/>
      <w:spacing w:val="-10"/>
      <w:kern w:val="28"/>
      <w:sz w:val="32"/>
      <w:szCs w:val="32"/>
    </w:rPr>
  </w:style>
  <w:style w:type="character" w:customStyle="1" w:styleId="Ttulo3Char">
    <w:name w:val="Título 3 Char"/>
    <w:aliases w:val="LCS Título 3 Char"/>
    <w:basedOn w:val="Fontepargpadro"/>
    <w:link w:val="Ttulo3"/>
    <w:uiPriority w:val="9"/>
    <w:rsid w:val="00CA304B"/>
    <w:rPr>
      <w:rFonts w:ascii="Rubik Medium" w:eastAsiaTheme="majorEastAsia" w:hAnsi="Rubik Medium" w:cstheme="majorBidi"/>
      <w:color w:val="333333"/>
      <w:spacing w:val="-10"/>
      <w:kern w:val="28"/>
      <w:sz w:val="32"/>
      <w:szCs w:val="28"/>
    </w:rPr>
  </w:style>
  <w:style w:type="character" w:customStyle="1" w:styleId="Ttulo4Char">
    <w:name w:val="Título 4 Char"/>
    <w:aliases w:val="LCS italico azul Char"/>
    <w:basedOn w:val="Fontepargpadro"/>
    <w:link w:val="Ttulo4"/>
    <w:uiPriority w:val="9"/>
    <w:rsid w:val="00695D15"/>
    <w:rPr>
      <w:rFonts w:ascii="Rubik" w:eastAsiaTheme="majorEastAsia" w:hAnsi="Rubik" w:cstheme="majorBidi"/>
      <w:i/>
      <w:iCs/>
      <w:color w:val="0F4761" w:themeColor="accent1" w:themeShade="BF"/>
    </w:rPr>
  </w:style>
  <w:style w:type="character" w:customStyle="1" w:styleId="Ttulo5Char">
    <w:name w:val="Título 5 Char"/>
    <w:aliases w:val="LCS IT-Normal Char"/>
    <w:basedOn w:val="Fontepargpadro"/>
    <w:link w:val="Ttulo5"/>
    <w:uiPriority w:val="9"/>
    <w:semiHidden/>
    <w:rsid w:val="00695D15"/>
    <w:rPr>
      <w:rFonts w:ascii="Rubik" w:eastAsiaTheme="majorEastAsia" w:hAnsi="Rubik" w:cstheme="majorBidi"/>
      <w:i/>
      <w:color w:val="33333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2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2DB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LCS Título Simples"/>
    <w:basedOn w:val="Normal"/>
    <w:next w:val="Normal"/>
    <w:link w:val="TtuloChar"/>
    <w:uiPriority w:val="10"/>
    <w:qFormat/>
    <w:rsid w:val="00E73CC7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aliases w:val="LCS Título Simples Char"/>
    <w:basedOn w:val="Fontepargpadro"/>
    <w:link w:val="Ttulo"/>
    <w:uiPriority w:val="10"/>
    <w:rsid w:val="00543998"/>
    <w:rPr>
      <w:rFonts w:ascii="Rubik" w:eastAsiaTheme="majorEastAsia" w:hAnsi="Rubik" w:cstheme="majorBidi"/>
      <w:color w:val="333333"/>
      <w:spacing w:val="-10"/>
      <w:kern w:val="28"/>
      <w:sz w:val="56"/>
      <w:szCs w:val="56"/>
    </w:rPr>
  </w:style>
  <w:style w:type="paragraph" w:styleId="Subttulo">
    <w:name w:val="Subtitle"/>
    <w:aliases w:val="LCS Subtítulo"/>
    <w:basedOn w:val="Normal"/>
    <w:next w:val="Normal"/>
    <w:link w:val="SubttuloChar"/>
    <w:uiPriority w:val="11"/>
    <w:qFormat/>
    <w:rsid w:val="00052D81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tuloChar">
    <w:name w:val="Subtítulo Char"/>
    <w:aliases w:val="LCS Subtítulo Char"/>
    <w:basedOn w:val="Fontepargpadro"/>
    <w:link w:val="Subttulo"/>
    <w:uiPriority w:val="11"/>
    <w:rsid w:val="00052D81"/>
    <w:rPr>
      <w:rFonts w:ascii="Rubik" w:eastAsiaTheme="majorEastAsia" w:hAnsi="Rubik" w:cstheme="majorBidi"/>
      <w:color w:val="333333"/>
      <w:spacing w:val="15"/>
      <w:sz w:val="28"/>
      <w:szCs w:val="28"/>
    </w:rPr>
  </w:style>
  <w:style w:type="paragraph" w:styleId="Citao">
    <w:name w:val="Quote"/>
    <w:aliases w:val="LCS Citação simples"/>
    <w:basedOn w:val="Normal"/>
    <w:next w:val="Normal"/>
    <w:link w:val="CitaoChar"/>
    <w:uiPriority w:val="29"/>
    <w:qFormat/>
    <w:rsid w:val="0091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LCS Citação simples Char"/>
    <w:basedOn w:val="Fontepargpadro"/>
    <w:link w:val="Citao"/>
    <w:uiPriority w:val="29"/>
    <w:rsid w:val="009152DB"/>
    <w:rPr>
      <w:i/>
      <w:iCs/>
      <w:color w:val="404040" w:themeColor="text1" w:themeTint="BF"/>
    </w:rPr>
  </w:style>
  <w:style w:type="paragraph" w:styleId="PargrafodaLista">
    <w:name w:val="List Paragraph"/>
    <w:aliases w:val="LCS Parágrafo da Lista"/>
    <w:basedOn w:val="Normal"/>
    <w:uiPriority w:val="34"/>
    <w:qFormat/>
    <w:rsid w:val="00E73CC7"/>
    <w:pPr>
      <w:ind w:left="720"/>
      <w:contextualSpacing/>
    </w:pPr>
  </w:style>
  <w:style w:type="character" w:styleId="nfaseIntensa">
    <w:name w:val="Intense Emphasis"/>
    <w:aliases w:val="LCS Referencia de imagem"/>
    <w:basedOn w:val="Fontepargpadro"/>
    <w:uiPriority w:val="21"/>
    <w:qFormat/>
    <w:rsid w:val="00E73CC7"/>
    <w:rPr>
      <w:rFonts w:ascii="Rubik Light" w:hAnsi="Rubik Light"/>
      <w:b w:val="0"/>
      <w:i w:val="0"/>
      <w:iCs/>
      <w:color w:val="333333"/>
      <w:sz w:val="16"/>
      <w:u w:val="none"/>
    </w:rPr>
  </w:style>
  <w:style w:type="paragraph" w:styleId="CitaoIntensa">
    <w:name w:val="Intense Quote"/>
    <w:aliases w:val="LCS Citação Intensa azul"/>
    <w:basedOn w:val="Normal"/>
    <w:next w:val="Normal"/>
    <w:link w:val="CitaoIntensaChar"/>
    <w:uiPriority w:val="30"/>
    <w:qFormat/>
    <w:rsid w:val="00E7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aliases w:val="LCS Citação Intensa azul Char"/>
    <w:basedOn w:val="Fontepargpadro"/>
    <w:link w:val="CitaoIntensa"/>
    <w:uiPriority w:val="30"/>
    <w:rsid w:val="00E73CC7"/>
    <w:rPr>
      <w:rFonts w:ascii="Rubik" w:hAnsi="Rubik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rsid w:val="009152D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aliases w:val="LCS Normal Azul"/>
    <w:basedOn w:val="Normal"/>
    <w:next w:val="Normal"/>
    <w:uiPriority w:val="1"/>
    <w:qFormat/>
    <w:rsid w:val="00695D15"/>
    <w:pPr>
      <w:spacing w:before="120" w:after="120" w:line="240" w:lineRule="auto"/>
    </w:pPr>
    <w:rPr>
      <w:color w:val="084C5E"/>
    </w:rPr>
  </w:style>
  <w:style w:type="paragraph" w:customStyle="1" w:styleId="LCSnormalverde">
    <w:name w:val="LCS normal verde"/>
    <w:basedOn w:val="Normal"/>
    <w:qFormat/>
    <w:rsid w:val="009152DB"/>
    <w:rPr>
      <w:color w:val="7EC571"/>
    </w:rPr>
  </w:style>
  <w:style w:type="paragraph" w:customStyle="1" w:styleId="LCSTtulo1Verde">
    <w:name w:val="LCS Título 1 Verde"/>
    <w:basedOn w:val="Ttulo1"/>
    <w:next w:val="Normal"/>
    <w:link w:val="LCSTtulo1VerdeChar"/>
    <w:qFormat/>
    <w:rsid w:val="009152DB"/>
    <w:rPr>
      <w:color w:val="7EC571"/>
    </w:rPr>
  </w:style>
  <w:style w:type="character" w:customStyle="1" w:styleId="LCSTtulo1VerdeChar">
    <w:name w:val="LCS Título 1 Verde Char"/>
    <w:basedOn w:val="Ttulo1Char"/>
    <w:link w:val="LCSTtulo1Verde"/>
    <w:rsid w:val="009152DB"/>
    <w:rPr>
      <w:rFonts w:ascii="Rubik Medium" w:eastAsiaTheme="majorEastAsia" w:hAnsi="Rubik Medium" w:cstheme="majorBidi"/>
      <w:color w:val="7EC571"/>
      <w:sz w:val="40"/>
      <w:szCs w:val="40"/>
    </w:rPr>
  </w:style>
  <w:style w:type="paragraph" w:customStyle="1" w:styleId="LCSttulo1">
    <w:name w:val="LCS título1"/>
    <w:basedOn w:val="Ttulo1"/>
    <w:next w:val="Normal"/>
    <w:link w:val="LCSttulo1Char"/>
    <w:qFormat/>
    <w:rsid w:val="009152DB"/>
    <w:rPr>
      <w:color w:val="333333"/>
    </w:rPr>
  </w:style>
  <w:style w:type="character" w:customStyle="1" w:styleId="LCSttulo1Char">
    <w:name w:val="LCS título1 Char"/>
    <w:basedOn w:val="Ttulo1Char"/>
    <w:link w:val="LCSttulo1"/>
    <w:rsid w:val="009152DB"/>
    <w:rPr>
      <w:rFonts w:ascii="Rubik Medium" w:eastAsiaTheme="majorEastAsia" w:hAnsi="Rubik Medium" w:cstheme="majorBidi"/>
      <w:color w:val="333333"/>
      <w:sz w:val="40"/>
      <w:szCs w:val="40"/>
    </w:rPr>
  </w:style>
  <w:style w:type="paragraph" w:customStyle="1" w:styleId="LCSTtulo2azul">
    <w:name w:val="LCS Título 2 azul"/>
    <w:basedOn w:val="Ttulo2"/>
    <w:next w:val="Normal"/>
    <w:link w:val="LCSTtulo2azulChar"/>
    <w:qFormat/>
    <w:rsid w:val="00CA304B"/>
    <w:rPr>
      <w:color w:val="084C5E"/>
    </w:rPr>
  </w:style>
  <w:style w:type="character" w:customStyle="1" w:styleId="LCSTtulo2azulChar">
    <w:name w:val="LCS Título 2 azul Char"/>
    <w:basedOn w:val="Ttulo2Char"/>
    <w:link w:val="LCSTtulo2azul"/>
    <w:rsid w:val="00CA304B"/>
    <w:rPr>
      <w:rFonts w:ascii="Rubik Medium" w:eastAsiaTheme="majorEastAsia" w:hAnsi="Rubik Medium" w:cstheme="majorBidi"/>
      <w:b/>
      <w:color w:val="084C5E"/>
      <w:spacing w:val="-10"/>
      <w:kern w:val="28"/>
      <w:sz w:val="32"/>
      <w:szCs w:val="32"/>
    </w:rPr>
  </w:style>
  <w:style w:type="paragraph" w:customStyle="1" w:styleId="LCSTtulo2verde">
    <w:name w:val="LCS Título 2 verde"/>
    <w:basedOn w:val="Ttulo2"/>
    <w:next w:val="Normal"/>
    <w:link w:val="LCSTtulo2verdeChar"/>
    <w:qFormat/>
    <w:rsid w:val="00CA304B"/>
    <w:rPr>
      <w:color w:val="7EC571"/>
    </w:rPr>
  </w:style>
  <w:style w:type="character" w:customStyle="1" w:styleId="LCSTtulo2verdeChar">
    <w:name w:val="LCS Título 2 verde Char"/>
    <w:basedOn w:val="Ttulo2Char"/>
    <w:link w:val="LCSTtulo2verde"/>
    <w:rsid w:val="00CA304B"/>
    <w:rPr>
      <w:rFonts w:ascii="Rubik Medium" w:eastAsiaTheme="majorEastAsia" w:hAnsi="Rubik Medium" w:cstheme="majorBidi"/>
      <w:b/>
      <w:color w:val="7EC571"/>
      <w:spacing w:val="-10"/>
      <w:kern w:val="28"/>
      <w:sz w:val="32"/>
      <w:szCs w:val="32"/>
    </w:rPr>
  </w:style>
  <w:style w:type="paragraph" w:customStyle="1" w:styleId="LCSTitulo3verde">
    <w:name w:val="LCS Titulo 3 verde"/>
    <w:basedOn w:val="Ttulo3"/>
    <w:next w:val="Normal"/>
    <w:link w:val="LCSTitulo3verdeChar"/>
    <w:qFormat/>
    <w:rsid w:val="00B45C40"/>
    <w:rPr>
      <w:color w:val="7EC571"/>
    </w:rPr>
  </w:style>
  <w:style w:type="character" w:customStyle="1" w:styleId="LCSTitulo3verdeChar">
    <w:name w:val="LCS Titulo 3 verde Char"/>
    <w:basedOn w:val="Ttulo3Char"/>
    <w:link w:val="LCSTitulo3verde"/>
    <w:rsid w:val="00B45C40"/>
    <w:rPr>
      <w:rFonts w:ascii="Rubik Medium" w:eastAsiaTheme="majorEastAsia" w:hAnsi="Rubik Medium" w:cstheme="majorBidi"/>
      <w:color w:val="7EC571"/>
      <w:spacing w:val="-10"/>
      <w:kern w:val="28"/>
      <w:sz w:val="32"/>
      <w:szCs w:val="28"/>
    </w:rPr>
  </w:style>
  <w:style w:type="paragraph" w:customStyle="1" w:styleId="LCSTtulo3azul">
    <w:name w:val="LCS Título 3 azul"/>
    <w:basedOn w:val="LCSTitulo3verde"/>
    <w:next w:val="Normal"/>
    <w:link w:val="LCSTtulo3azulChar"/>
    <w:qFormat/>
    <w:rsid w:val="00B45C40"/>
    <w:rPr>
      <w:color w:val="084C5E"/>
    </w:rPr>
  </w:style>
  <w:style w:type="character" w:customStyle="1" w:styleId="LCSTtulo3azulChar">
    <w:name w:val="LCS Título 3 azul Char"/>
    <w:basedOn w:val="LCSTitulo3verdeChar"/>
    <w:link w:val="LCSTtulo3azul"/>
    <w:rsid w:val="00B45C40"/>
    <w:rPr>
      <w:rFonts w:ascii="Rubik Medium" w:eastAsiaTheme="majorEastAsia" w:hAnsi="Rubik Medium" w:cstheme="majorBidi"/>
      <w:color w:val="084C5E"/>
      <w:spacing w:val="-10"/>
      <w:kern w:val="28"/>
      <w:sz w:val="32"/>
      <w:szCs w:val="28"/>
    </w:rPr>
  </w:style>
  <w:style w:type="paragraph" w:customStyle="1" w:styleId="LCSItalicoverde">
    <w:name w:val="LCS Italico verde"/>
    <w:basedOn w:val="Ttulo4"/>
    <w:next w:val="Normal"/>
    <w:link w:val="LCSItalicoverdeChar"/>
    <w:qFormat/>
    <w:rsid w:val="00695D15"/>
    <w:rPr>
      <w:color w:val="7EC571"/>
    </w:rPr>
  </w:style>
  <w:style w:type="character" w:customStyle="1" w:styleId="LCSItalicoverdeChar">
    <w:name w:val="LCS Italico verde Char"/>
    <w:basedOn w:val="Ttulo4Char"/>
    <w:link w:val="LCSItalicoverde"/>
    <w:rsid w:val="00695D15"/>
    <w:rPr>
      <w:rFonts w:ascii="Rubik" w:eastAsiaTheme="majorEastAsia" w:hAnsi="Rubik" w:cstheme="majorBidi"/>
      <w:i/>
      <w:iCs/>
      <w:color w:val="7EC571"/>
    </w:rPr>
  </w:style>
  <w:style w:type="character" w:styleId="nfaseSutil">
    <w:name w:val="Subtle Emphasis"/>
    <w:aliases w:val="LCS Light italico"/>
    <w:basedOn w:val="Fontepargpadro"/>
    <w:uiPriority w:val="19"/>
    <w:qFormat/>
    <w:rsid w:val="00695D15"/>
    <w:rPr>
      <w:rFonts w:ascii="Rubik Light" w:hAnsi="Rubik Light"/>
      <w:i/>
      <w:iCs/>
      <w:color w:val="404040" w:themeColor="text1" w:themeTint="BF"/>
      <w:sz w:val="24"/>
    </w:rPr>
  </w:style>
  <w:style w:type="character" w:styleId="nfase">
    <w:name w:val="Emphasis"/>
    <w:aliases w:val="LCS negrito"/>
    <w:basedOn w:val="Fontepargpadro"/>
    <w:uiPriority w:val="20"/>
    <w:qFormat/>
    <w:rsid w:val="00695D15"/>
    <w:rPr>
      <w:rFonts w:ascii="Rubik" w:hAnsi="Rubik"/>
      <w:b/>
      <w:i w:val="0"/>
      <w:iCs/>
      <w:sz w:val="24"/>
    </w:rPr>
  </w:style>
  <w:style w:type="paragraph" w:customStyle="1" w:styleId="LCSCitaoIntensaverde">
    <w:name w:val="LCS Citação Intensa verde"/>
    <w:basedOn w:val="CitaoIntensa"/>
    <w:next w:val="Normal"/>
    <w:link w:val="LCSCitaoIntensaverdeChar"/>
    <w:qFormat/>
    <w:rsid w:val="00052D81"/>
    <w:rPr>
      <w:color w:val="7EC571"/>
    </w:rPr>
  </w:style>
  <w:style w:type="character" w:customStyle="1" w:styleId="LCSCitaoIntensaverdeChar">
    <w:name w:val="LCS Citação Intensa verde Char"/>
    <w:basedOn w:val="CitaoIntensaChar"/>
    <w:link w:val="LCSCitaoIntensaverde"/>
    <w:rsid w:val="00052D81"/>
    <w:rPr>
      <w:rFonts w:ascii="Rubik" w:hAnsi="Rubik"/>
      <w:i/>
      <w:iCs/>
      <w:color w:val="7EC571"/>
    </w:rPr>
  </w:style>
  <w:style w:type="character" w:styleId="TtulodoLivro">
    <w:name w:val="Book Title"/>
    <w:aliases w:val="LCS Titulo Simples azul"/>
    <w:basedOn w:val="TtuloChar"/>
    <w:uiPriority w:val="33"/>
    <w:qFormat/>
    <w:rsid w:val="00E73CC7"/>
    <w:rPr>
      <w:rFonts w:ascii="Rubik" w:eastAsiaTheme="majorEastAsia" w:hAnsi="Rubik" w:cstheme="majorBidi"/>
      <w:b w:val="0"/>
      <w:bCs/>
      <w:i w:val="0"/>
      <w:iCs/>
      <w:color w:val="084C5E"/>
      <w:spacing w:val="5"/>
      <w:kern w:val="28"/>
      <w:sz w:val="56"/>
      <w:szCs w:val="56"/>
    </w:rPr>
  </w:style>
  <w:style w:type="character" w:styleId="RefernciaSutil">
    <w:name w:val="Subtle Reference"/>
    <w:aliases w:val="LCS referência de imagem azul"/>
    <w:basedOn w:val="Fontepargpadro"/>
    <w:uiPriority w:val="31"/>
    <w:qFormat/>
    <w:rsid w:val="00E73CC7"/>
    <w:rPr>
      <w:rFonts w:ascii="Rubik Light" w:hAnsi="Rubik Light"/>
      <w:smallCaps/>
      <w:color w:val="084C5E"/>
      <w:sz w:val="16"/>
    </w:rPr>
  </w:style>
  <w:style w:type="paragraph" w:styleId="Cabealho">
    <w:name w:val="header"/>
    <w:basedOn w:val="Normal"/>
    <w:link w:val="Cabealho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77C"/>
    <w:rPr>
      <w:rFonts w:ascii="Rubik" w:hAnsi="Rubik"/>
      <w:color w:val="333333"/>
    </w:rPr>
  </w:style>
  <w:style w:type="paragraph" w:styleId="Rodap">
    <w:name w:val="footer"/>
    <w:basedOn w:val="Normal"/>
    <w:link w:val="Rodap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77C"/>
    <w:rPr>
      <w:rFonts w:ascii="Rubik" w:hAnsi="Rubik"/>
      <w:color w:val="333333"/>
    </w:rPr>
  </w:style>
  <w:style w:type="paragraph" w:styleId="CabealhodoSumrio">
    <w:name w:val="TOC Heading"/>
    <w:aliases w:val="LCS Cabeçalho do Sumário"/>
    <w:basedOn w:val="Ttulo1"/>
    <w:next w:val="Normal"/>
    <w:uiPriority w:val="39"/>
    <w:unhideWhenUsed/>
    <w:qFormat/>
    <w:rsid w:val="00E422DC"/>
    <w:pPr>
      <w:spacing w:before="240" w:after="0" w:line="259" w:lineRule="auto"/>
      <w:jc w:val="left"/>
      <w:outlineLvl w:val="9"/>
    </w:pPr>
    <w:rPr>
      <w:rFonts w:ascii="Rubik" w:hAnsi="Rubik"/>
      <w:color w:val="084C5E"/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9018F9"/>
    <w:pPr>
      <w:tabs>
        <w:tab w:val="right" w:leader="dot" w:pos="8494"/>
      </w:tabs>
      <w:spacing w:after="100"/>
    </w:pPr>
    <w:rPr>
      <w:noProof/>
      <w:color w:val="auto"/>
    </w:rPr>
  </w:style>
  <w:style w:type="paragraph" w:styleId="Sumrio2">
    <w:name w:val="toc 2"/>
    <w:basedOn w:val="Normal"/>
    <w:next w:val="Normal"/>
    <w:autoRedefine/>
    <w:uiPriority w:val="39"/>
    <w:unhideWhenUsed/>
    <w:rsid w:val="008D077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8D077C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11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11D7"/>
    <w:rPr>
      <w:rFonts w:ascii="Rubik" w:hAnsi="Rubik"/>
      <w:color w:val="333333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8611D7"/>
    <w:rPr>
      <w:vertAlign w:val="superscript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0331F"/>
    <w:pPr>
      <w:spacing w:after="0" w:line="240" w:lineRule="auto"/>
      <w:ind w:left="240" w:hanging="240"/>
    </w:pPr>
  </w:style>
  <w:style w:type="character" w:styleId="Refdecomentrio">
    <w:name w:val="annotation reference"/>
    <w:basedOn w:val="Fontepargpadro"/>
    <w:uiPriority w:val="99"/>
    <w:semiHidden/>
    <w:unhideWhenUsed/>
    <w:rsid w:val="00E866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6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66E8"/>
    <w:rPr>
      <w:rFonts w:ascii="Rubik" w:hAnsi="Rubik"/>
      <w:color w:val="333333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6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6E8"/>
    <w:rPr>
      <w:rFonts w:ascii="Rubik" w:hAnsi="Rubik"/>
      <w:b/>
      <w:bCs/>
      <w:color w:val="333333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FD0E08"/>
    <w:pPr>
      <w:spacing w:after="100"/>
      <w:ind w:left="480"/>
    </w:pPr>
  </w:style>
  <w:style w:type="paragraph" w:styleId="Legenda">
    <w:name w:val="caption"/>
    <w:basedOn w:val="Normal"/>
    <w:next w:val="Normal"/>
    <w:uiPriority w:val="35"/>
    <w:unhideWhenUsed/>
    <w:qFormat/>
    <w:rsid w:val="006E75B4"/>
    <w:pPr>
      <w:spacing w:after="200" w:line="240" w:lineRule="auto"/>
      <w:jc w:val="left"/>
    </w:pPr>
    <w:rPr>
      <w:rFonts w:ascii="Calibri" w:eastAsia="Calibri" w:hAnsi="Calibri" w:cs="Calibri"/>
      <w:i/>
      <w:iCs/>
      <w:color w:val="0E2841" w:themeColor="text2"/>
      <w:kern w:val="0"/>
      <w:sz w:val="18"/>
      <w:szCs w:val="18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E5B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71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0719E"/>
    <w:rPr>
      <w:b/>
      <w:bCs/>
    </w:rPr>
  </w:style>
  <w:style w:type="paragraph" w:styleId="Reviso">
    <w:name w:val="Revision"/>
    <w:hidden/>
    <w:uiPriority w:val="99"/>
    <w:semiHidden/>
    <w:rsid w:val="00740313"/>
    <w:pPr>
      <w:spacing w:after="0" w:line="240" w:lineRule="auto"/>
    </w:pPr>
    <w:rPr>
      <w:rFonts w:ascii="Rubik" w:hAnsi="Rubik"/>
      <w:color w:val="333333"/>
    </w:rPr>
  </w:style>
  <w:style w:type="table" w:styleId="Tabelacomgrade">
    <w:name w:val="Table Grid"/>
    <w:basedOn w:val="Tabelanormal"/>
    <w:uiPriority w:val="39"/>
    <w:rsid w:val="00C6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16A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16A89"/>
    <w:rPr>
      <w:rFonts w:ascii="Consolas" w:hAnsi="Consolas"/>
      <w:color w:val="333333"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E06693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074EA8"/>
    <w:pPr>
      <w:spacing w:after="100"/>
      <w:ind w:left="72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74EA8"/>
    <w:pPr>
      <w:spacing w:after="100"/>
      <w:ind w:left="96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074EA8"/>
    <w:pPr>
      <w:spacing w:after="100"/>
      <w:ind w:left="120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074EA8"/>
    <w:pPr>
      <w:spacing w:after="100"/>
      <w:ind w:left="144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074EA8"/>
    <w:pPr>
      <w:spacing w:after="100"/>
      <w:ind w:left="168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074EA8"/>
    <w:pPr>
      <w:spacing w:after="100"/>
      <w:ind w:left="1920"/>
      <w:jc w:val="left"/>
    </w:pPr>
    <w:rPr>
      <w:rFonts w:asciiTheme="minorHAnsi" w:eastAsiaTheme="minorEastAsia" w:hAnsiTheme="minorHAnsi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x\OneDrive\organizar\Documentos\Modelos%20Personalizados%20do%20Office\Modelo%20de%20Documento%20LuxCS%20em%20Portugu&#234;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7BB9-4CB5-4FD7-8118-3F2B218E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Documento LuxCS em Português</Template>
  <TotalTime>6594</TotalTime>
  <Pages>8</Pages>
  <Words>997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Xavier Junior;Luana Tiara Hoffmann</dc:creator>
  <cp:keywords/>
  <dc:description/>
  <cp:lastModifiedBy>Luana Tiara Hoffmann</cp:lastModifiedBy>
  <cp:revision>3696</cp:revision>
  <dcterms:created xsi:type="dcterms:W3CDTF">2024-11-04T23:39:00Z</dcterms:created>
  <dcterms:modified xsi:type="dcterms:W3CDTF">2025-08-04T20:01:00Z</dcterms:modified>
</cp:coreProperties>
</file>