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4CA1" w14:textId="0BE1B67E" w:rsidR="002D3B22" w:rsidRDefault="00C13525" w:rsidP="004E6536">
      <w:pPr>
        <w:pStyle w:val="LCSTtulo1Verde"/>
        <w:spacing w:before="240" w:after="0" w:line="240" w:lineRule="auto"/>
        <w:jc w:val="center"/>
      </w:pPr>
      <w:bookmarkStart w:id="0" w:name="_Toc182992080"/>
      <w:r w:rsidRPr="00847C22">
        <w:t xml:space="preserve">RELATÓRIO DE </w:t>
      </w:r>
      <w:r w:rsidR="000E7072" w:rsidRPr="00847C22">
        <w:t>VALIDAÇÃO</w:t>
      </w:r>
      <w:bookmarkEnd w:id="0"/>
    </w:p>
    <w:p w14:paraId="0431B009" w14:textId="06BAD9A0" w:rsidR="004E6536" w:rsidRPr="004E6536" w:rsidRDefault="004E6536" w:rsidP="004E6536">
      <w:pPr>
        <w:pStyle w:val="LCSTtulo1Verde"/>
        <w:spacing w:before="240" w:after="240" w:line="360" w:lineRule="auto"/>
        <w:jc w:val="center"/>
        <w:rPr>
          <w:sz w:val="30"/>
          <w:szCs w:val="30"/>
        </w:rPr>
      </w:pPr>
      <w:r w:rsidRPr="004E6536">
        <w:rPr>
          <w:sz w:val="30"/>
          <w:szCs w:val="30"/>
        </w:rPr>
        <w:t>ANÁLISE DE VIABILIDADE (PRÉ-PROJETO)</w:t>
      </w:r>
      <w:r w:rsidR="00BA7D30">
        <w:rPr>
          <w:sz w:val="30"/>
          <w:szCs w:val="30"/>
        </w:rPr>
        <w:t xml:space="preserve"> – METODOLOGIA LCS003</w:t>
      </w:r>
    </w:p>
    <w:p w14:paraId="41356BDA" w14:textId="05B47CF4" w:rsidR="005E5CC8" w:rsidRPr="00401097" w:rsidRDefault="005E5CC8" w:rsidP="00D531BF">
      <w:pPr>
        <w:pStyle w:val="LCSTtulo3azul"/>
        <w:tabs>
          <w:tab w:val="left" w:pos="1134"/>
        </w:tabs>
        <w:spacing w:before="240"/>
        <w:ind w:left="720"/>
        <w:contextualSpacing w:val="0"/>
        <w:rPr>
          <w:sz w:val="28"/>
        </w:rPr>
      </w:pPr>
      <w:r>
        <w:rPr>
          <w:sz w:val="28"/>
        </w:rPr>
        <w:t>QUALIFICAÇÃO DO PROCESSO DE CERTIFICAÇÃO</w:t>
      </w:r>
    </w:p>
    <w:tbl>
      <w:tblPr>
        <w:tblStyle w:val="TabeladeGrade3-nfase6"/>
        <w:tblW w:w="16155" w:type="dxa"/>
        <w:tblInd w:w="5" w:type="dxa"/>
        <w:tblLook w:val="04A0" w:firstRow="1" w:lastRow="0" w:firstColumn="1" w:lastColumn="0" w:noHBand="0" w:noVBand="1"/>
      </w:tblPr>
      <w:tblGrid>
        <w:gridCol w:w="3005"/>
        <w:gridCol w:w="113"/>
        <w:gridCol w:w="12186"/>
        <w:gridCol w:w="851"/>
      </w:tblGrid>
      <w:tr w:rsidR="008E2E23" w:rsidRPr="00E8554F" w14:paraId="159E73AB" w14:textId="77777777" w:rsidTr="00E2002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51" w:type="dxa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39775486" w14:textId="77777777" w:rsidR="008E2E23" w:rsidRPr="00E8554F" w:rsidRDefault="008E2E23" w:rsidP="001618CC">
            <w:pPr>
              <w:jc w:val="center"/>
              <w:rPr>
                <w:color w:val="auto"/>
              </w:rPr>
            </w:pPr>
          </w:p>
        </w:tc>
        <w:tc>
          <w:tcPr>
            <w:tcW w:w="12299" w:type="dxa"/>
            <w:gridSpan w:val="2"/>
          </w:tcPr>
          <w:p w14:paraId="705F5DCD" w14:textId="33AD123B" w:rsidR="008E2E23" w:rsidRPr="00E8554F" w:rsidRDefault="008E2E23" w:rsidP="00161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E2E23" w:rsidRPr="00E8554F" w14:paraId="52C50271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7AC813B3" w14:textId="326E2315" w:rsidR="008E2E23" w:rsidRPr="008B4234" w:rsidRDefault="008E2E23" w:rsidP="001618CC">
            <w:pPr>
              <w:jc w:val="center"/>
              <w:rPr>
                <w:i w:val="0"/>
                <w:iCs w:val="0"/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 xml:space="preserve">Código do </w:t>
            </w:r>
            <w:r w:rsidR="001361F2" w:rsidRPr="008B4234">
              <w:rPr>
                <w:i w:val="0"/>
                <w:iCs w:val="0"/>
                <w:color w:val="auto"/>
              </w:rPr>
              <w:t>p</w:t>
            </w:r>
            <w:r w:rsidRPr="008B4234">
              <w:rPr>
                <w:i w:val="0"/>
                <w:iCs w:val="0"/>
                <w:color w:val="auto"/>
              </w:rPr>
              <w:t>rocesso na plataforma eletrônica</w:t>
            </w:r>
          </w:p>
        </w:tc>
        <w:tc>
          <w:tcPr>
            <w:tcW w:w="13037" w:type="dxa"/>
            <w:gridSpan w:val="2"/>
            <w:vAlign w:val="center"/>
          </w:tcPr>
          <w:p w14:paraId="799135AC" w14:textId="2AED7D06" w:rsidR="008E2E23" w:rsidRPr="00D640DA" w:rsidRDefault="008E2E23" w:rsidP="001618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F2DCD" w:rsidRPr="00E8554F" w14:paraId="22442530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583B330B" w14:textId="11A32374" w:rsidR="005F2DCD" w:rsidRPr="008B4234" w:rsidRDefault="00704E5C" w:rsidP="005F2DCD">
            <w:pPr>
              <w:jc w:val="center"/>
              <w:rPr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Versão </w:t>
            </w:r>
            <w:r w:rsidR="005F2DCD" w:rsidRPr="005718AE">
              <w:rPr>
                <w:i w:val="0"/>
                <w:iCs w:val="0"/>
                <w:color w:val="auto"/>
              </w:rPr>
              <w:t>do relatório e data de emissão</w:t>
            </w:r>
          </w:p>
        </w:tc>
        <w:tc>
          <w:tcPr>
            <w:tcW w:w="13037" w:type="dxa"/>
            <w:gridSpan w:val="2"/>
            <w:vAlign w:val="center"/>
          </w:tcPr>
          <w:p w14:paraId="72222075" w14:textId="09B8A2A9" w:rsidR="005F2DCD" w:rsidRPr="00D640DA" w:rsidRDefault="005F2DCD" w:rsidP="005F2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(Informe se este é o primeiro/segundo</w:t>
            </w:r>
            <w:r w:rsidR="00D21724"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  <w:color w:val="auto"/>
              </w:rPr>
              <w:t>relatório de v</w:t>
            </w:r>
            <w:r w:rsidR="00FB7791">
              <w:rPr>
                <w:i/>
                <w:iCs/>
                <w:color w:val="auto"/>
              </w:rPr>
              <w:t xml:space="preserve">alidação </w:t>
            </w:r>
            <w:r>
              <w:rPr>
                <w:i/>
                <w:iCs/>
                <w:color w:val="auto"/>
              </w:rPr>
              <w:t>emitido para este processo</w:t>
            </w:r>
            <w:r w:rsidR="000D4012">
              <w:rPr>
                <w:i/>
                <w:iCs/>
                <w:color w:val="auto"/>
              </w:rPr>
              <w:t xml:space="preserve"> e a data de emissão</w:t>
            </w:r>
            <w:r>
              <w:rPr>
                <w:i/>
                <w:iCs/>
                <w:color w:val="auto"/>
              </w:rPr>
              <w:t>)</w:t>
            </w:r>
            <w:r w:rsidR="00704E5C">
              <w:rPr>
                <w:i/>
                <w:iCs/>
                <w:color w:val="auto"/>
              </w:rPr>
              <w:t xml:space="preserve"> </w:t>
            </w:r>
            <w:r w:rsidR="00D21724">
              <w:rPr>
                <w:i/>
                <w:iCs/>
                <w:color w:val="auto"/>
              </w:rPr>
              <w:t>(</w:t>
            </w:r>
            <w:r w:rsidR="001E0ECA" w:rsidRPr="001E0ECA">
              <w:rPr>
                <w:i/>
                <w:iCs/>
                <w:color w:val="auto"/>
              </w:rPr>
              <w:t xml:space="preserve">Altere a nomeação deste documento conforme a versão de revisão e código na plataforma eletrônica. Por exemplo: V1 </w:t>
            </w:r>
            <w:r w:rsidR="00932CE5">
              <w:rPr>
                <w:i/>
                <w:iCs/>
                <w:color w:val="auto"/>
              </w:rPr>
              <w:t xml:space="preserve">Relatório de Validação </w:t>
            </w:r>
            <w:r w:rsidR="001E0ECA" w:rsidRPr="001E0ECA">
              <w:rPr>
                <w:i/>
                <w:iCs/>
                <w:color w:val="auto"/>
              </w:rPr>
              <w:t>3f63193e-4ev2-46z6-ba8a-6b4f2527a8e1</w:t>
            </w:r>
            <w:r w:rsidR="00932CE5">
              <w:rPr>
                <w:i/>
                <w:iCs/>
                <w:color w:val="auto"/>
              </w:rPr>
              <w:t>)</w:t>
            </w:r>
          </w:p>
        </w:tc>
      </w:tr>
      <w:tr w:rsidR="005F2DCD" w:rsidRPr="00E8554F" w14:paraId="53B3DF02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AFB85BC" w14:textId="514FDC34" w:rsidR="005F2DCD" w:rsidRPr="008B4234" w:rsidRDefault="005F2DCD" w:rsidP="005F2DCD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Gerador </w:t>
            </w:r>
            <w:r w:rsidRPr="008B4234">
              <w:rPr>
                <w:i w:val="0"/>
                <w:iCs w:val="0"/>
                <w:color w:val="auto"/>
              </w:rPr>
              <w:t>do projeto e/ou Representante Legal</w:t>
            </w:r>
          </w:p>
        </w:tc>
        <w:tc>
          <w:tcPr>
            <w:tcW w:w="13037" w:type="dxa"/>
            <w:gridSpan w:val="2"/>
            <w:vAlign w:val="center"/>
          </w:tcPr>
          <w:p w14:paraId="7A98D1C1" w14:textId="1115E6FD" w:rsidR="005F2DCD" w:rsidRPr="00D640DA" w:rsidRDefault="005F2DCD" w:rsidP="005F2D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F2DCD" w:rsidRPr="00E8554F" w14:paraId="397E5541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67F4058" w14:textId="1D024FB3" w:rsidR="005F2DCD" w:rsidRPr="008B4234" w:rsidRDefault="005F2DCD" w:rsidP="005F2DCD">
            <w:pPr>
              <w:jc w:val="center"/>
              <w:rPr>
                <w:i w:val="0"/>
                <w:iCs w:val="0"/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>Desenvolvedor de Projeto credenciado</w:t>
            </w:r>
          </w:p>
        </w:tc>
        <w:tc>
          <w:tcPr>
            <w:tcW w:w="13037" w:type="dxa"/>
            <w:gridSpan w:val="2"/>
            <w:vAlign w:val="center"/>
          </w:tcPr>
          <w:p w14:paraId="38449113" w14:textId="6F284E1F" w:rsidR="005F2DCD" w:rsidRPr="00D640DA" w:rsidRDefault="005F2DCD" w:rsidP="005F2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F2DCD" w:rsidRPr="00E8554F" w14:paraId="4E439E3C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95699CB" w14:textId="5FEF665F" w:rsidR="005F2DCD" w:rsidRPr="00895149" w:rsidRDefault="005F2DCD" w:rsidP="005F2DCD">
            <w:pPr>
              <w:jc w:val="center"/>
              <w:rPr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 xml:space="preserve">Formação </w:t>
            </w:r>
            <w:r>
              <w:rPr>
                <w:i w:val="0"/>
                <w:iCs w:val="0"/>
                <w:color w:val="auto"/>
              </w:rPr>
              <w:t xml:space="preserve">e Registro </w:t>
            </w:r>
            <w:r w:rsidRPr="008B4234">
              <w:rPr>
                <w:i w:val="0"/>
                <w:iCs w:val="0"/>
                <w:color w:val="auto"/>
              </w:rPr>
              <w:t>do Desenvolvedor de Projeto</w:t>
            </w:r>
          </w:p>
        </w:tc>
        <w:tc>
          <w:tcPr>
            <w:tcW w:w="13037" w:type="dxa"/>
            <w:gridSpan w:val="2"/>
            <w:vAlign w:val="center"/>
          </w:tcPr>
          <w:p w14:paraId="5A56C800" w14:textId="76154282" w:rsidR="005F2DCD" w:rsidRPr="00D640DA" w:rsidRDefault="005F2DCD" w:rsidP="005F2D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D640DA">
              <w:rPr>
                <w:i/>
                <w:iCs/>
                <w:color w:val="auto"/>
              </w:rPr>
              <w:t>(Preencha este campo com a formação acadêmica e com o número do registro profissional junto ao Conselho de Classe)</w:t>
            </w:r>
          </w:p>
        </w:tc>
      </w:tr>
      <w:tr w:rsidR="005F2DCD" w:rsidRPr="00E8554F" w14:paraId="750B38DF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DAE7B74" w14:textId="227E657E" w:rsidR="005F2DCD" w:rsidRPr="00AF187B" w:rsidRDefault="005F2DCD" w:rsidP="005F2DCD">
            <w:pPr>
              <w:jc w:val="center"/>
              <w:rPr>
                <w:i w:val="0"/>
                <w:iCs w:val="0"/>
                <w:color w:val="auto"/>
              </w:rPr>
            </w:pPr>
            <w:r w:rsidRPr="00AF187B">
              <w:rPr>
                <w:i w:val="0"/>
                <w:iCs w:val="0"/>
                <w:color w:val="auto"/>
              </w:rPr>
              <w:t xml:space="preserve">CTF AIDA do </w:t>
            </w:r>
            <w:r>
              <w:rPr>
                <w:i w:val="0"/>
                <w:iCs w:val="0"/>
                <w:color w:val="auto"/>
              </w:rPr>
              <w:t xml:space="preserve">Desenvolvedor </w:t>
            </w:r>
            <w:r w:rsidRPr="00AF187B">
              <w:rPr>
                <w:i w:val="0"/>
                <w:iCs w:val="0"/>
                <w:color w:val="auto"/>
              </w:rPr>
              <w:t>de Projeto</w:t>
            </w:r>
          </w:p>
        </w:tc>
        <w:tc>
          <w:tcPr>
            <w:tcW w:w="13037" w:type="dxa"/>
            <w:gridSpan w:val="2"/>
            <w:vAlign w:val="center"/>
          </w:tcPr>
          <w:p w14:paraId="69C2E655" w14:textId="77777777" w:rsidR="005F2DCD" w:rsidRPr="00D640DA" w:rsidRDefault="005F2DCD" w:rsidP="005F2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F2DCD" w:rsidRPr="00E8554F" w14:paraId="5682BD50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FBEAE5C" w14:textId="343AC983" w:rsidR="005F2DCD" w:rsidRPr="008B4234" w:rsidRDefault="005F2DCD" w:rsidP="005F2DCD">
            <w:pPr>
              <w:jc w:val="center"/>
              <w:rPr>
                <w:i w:val="0"/>
                <w:iCs w:val="0"/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>Anotação de Responsabilidade Técnica</w:t>
            </w:r>
            <w:r>
              <w:rPr>
                <w:i w:val="0"/>
                <w:iCs w:val="0"/>
                <w:color w:val="auto"/>
              </w:rPr>
              <w:t xml:space="preserve"> </w:t>
            </w:r>
            <w:r w:rsidRPr="008B4234">
              <w:rPr>
                <w:i w:val="0"/>
                <w:iCs w:val="0"/>
                <w:color w:val="auto"/>
              </w:rPr>
              <w:t>do Desenvolvedor de Projeto</w:t>
            </w:r>
          </w:p>
        </w:tc>
        <w:tc>
          <w:tcPr>
            <w:tcW w:w="13037" w:type="dxa"/>
            <w:gridSpan w:val="2"/>
            <w:vAlign w:val="center"/>
          </w:tcPr>
          <w:p w14:paraId="2133AD0E" w14:textId="7849F218" w:rsidR="005F2DCD" w:rsidRPr="00D640DA" w:rsidRDefault="005F2DCD" w:rsidP="005F2D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303C6B07" w14:textId="42D2DD04" w:rsidR="008E2E23" w:rsidRPr="00401097" w:rsidRDefault="008E2E23" w:rsidP="00D531BF">
      <w:pPr>
        <w:pStyle w:val="LCSTtulo3azul"/>
        <w:tabs>
          <w:tab w:val="left" w:pos="1134"/>
        </w:tabs>
        <w:spacing w:before="240"/>
        <w:ind w:left="720"/>
        <w:contextualSpacing w:val="0"/>
        <w:rPr>
          <w:sz w:val="28"/>
        </w:rPr>
      </w:pPr>
      <w:r>
        <w:rPr>
          <w:sz w:val="28"/>
        </w:rPr>
        <w:lastRenderedPageBreak/>
        <w:t>QUALIFICAÇÃO DA AUDITORIA DE TERCEIRA PARTE INDEPENDENTE</w:t>
      </w:r>
    </w:p>
    <w:tbl>
      <w:tblPr>
        <w:tblStyle w:val="TabeladeGrade3-nfase6"/>
        <w:tblW w:w="16145" w:type="dxa"/>
        <w:tblInd w:w="15" w:type="dxa"/>
        <w:tblLook w:val="04A0" w:firstRow="1" w:lastRow="0" w:firstColumn="1" w:lastColumn="0" w:noHBand="0" w:noVBand="1"/>
      </w:tblPr>
      <w:tblGrid>
        <w:gridCol w:w="3005"/>
        <w:gridCol w:w="113"/>
        <w:gridCol w:w="12184"/>
        <w:gridCol w:w="843"/>
      </w:tblGrid>
      <w:tr w:rsidR="00675565" w:rsidRPr="00E8554F" w14:paraId="7DF97FFE" w14:textId="77777777" w:rsidTr="00E2002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43" w:type="dxa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18E2C1CA" w14:textId="77777777" w:rsidR="00675565" w:rsidRPr="00E8554F" w:rsidRDefault="00675565" w:rsidP="001618CC">
            <w:pPr>
              <w:jc w:val="center"/>
              <w:rPr>
                <w:color w:val="auto"/>
              </w:rPr>
            </w:pPr>
          </w:p>
        </w:tc>
        <w:tc>
          <w:tcPr>
            <w:tcW w:w="12297" w:type="dxa"/>
            <w:gridSpan w:val="2"/>
          </w:tcPr>
          <w:p w14:paraId="26469CC9" w14:textId="01BCE993" w:rsidR="00675565" w:rsidRPr="00E8554F" w:rsidRDefault="00675565" w:rsidP="00161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75565" w:rsidRPr="00E8554F" w14:paraId="1E232F1E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67B01D38" w14:textId="35DC192E" w:rsidR="00675565" w:rsidRPr="00805E00" w:rsidRDefault="00805E00" w:rsidP="001618C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E</w:t>
            </w:r>
            <w:r w:rsidR="00675565" w:rsidRPr="00805E00">
              <w:rPr>
                <w:i w:val="0"/>
                <w:iCs w:val="0"/>
                <w:color w:val="auto"/>
              </w:rPr>
              <w:t xml:space="preserve">mpresa </w:t>
            </w:r>
            <w:r w:rsidR="0052461B">
              <w:rPr>
                <w:i w:val="0"/>
                <w:iCs w:val="0"/>
                <w:color w:val="auto"/>
              </w:rPr>
              <w:t>A</w:t>
            </w:r>
            <w:r w:rsidR="00675565" w:rsidRPr="00805E00">
              <w:rPr>
                <w:i w:val="0"/>
                <w:iCs w:val="0"/>
                <w:color w:val="auto"/>
              </w:rPr>
              <w:t>uditor</w:t>
            </w:r>
            <w:r w:rsidR="0052461B">
              <w:rPr>
                <w:i w:val="0"/>
                <w:iCs w:val="0"/>
                <w:color w:val="auto"/>
              </w:rPr>
              <w:t>a</w:t>
            </w:r>
            <w:r w:rsidR="00675565" w:rsidRPr="00805E00">
              <w:rPr>
                <w:i w:val="0"/>
                <w:iCs w:val="0"/>
                <w:color w:val="auto"/>
              </w:rPr>
              <w:t xml:space="preserve"> de Terceira Parte Independente</w:t>
            </w:r>
          </w:p>
        </w:tc>
        <w:tc>
          <w:tcPr>
            <w:tcW w:w="13027" w:type="dxa"/>
            <w:gridSpan w:val="2"/>
            <w:vAlign w:val="center"/>
          </w:tcPr>
          <w:p w14:paraId="3367548B" w14:textId="3F8E8C83" w:rsidR="00675565" w:rsidRPr="00D640DA" w:rsidRDefault="00675565" w:rsidP="001618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675565" w:rsidRPr="00E8554F" w14:paraId="002F79A6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6D3447A" w14:textId="2B3A206A" w:rsidR="00675565" w:rsidRPr="00805E00" w:rsidRDefault="00D2042E" w:rsidP="001618CC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CNPJ da empresa Auditor</w:t>
            </w:r>
            <w:r w:rsidR="0052461B">
              <w:rPr>
                <w:i w:val="0"/>
                <w:iCs w:val="0"/>
                <w:color w:val="auto"/>
              </w:rPr>
              <w:t>a</w:t>
            </w:r>
            <w:r w:rsidRPr="00805E00">
              <w:rPr>
                <w:i w:val="0"/>
                <w:iCs w:val="0"/>
                <w:color w:val="auto"/>
              </w:rPr>
              <w:t xml:space="preserve"> de </w:t>
            </w:r>
            <w:r w:rsidR="00D30D0D" w:rsidRPr="00805E00">
              <w:rPr>
                <w:i w:val="0"/>
                <w:iCs w:val="0"/>
                <w:color w:val="auto"/>
              </w:rPr>
              <w:t>Terceira Parte Independente</w:t>
            </w:r>
          </w:p>
        </w:tc>
        <w:tc>
          <w:tcPr>
            <w:tcW w:w="13027" w:type="dxa"/>
            <w:gridSpan w:val="2"/>
            <w:vAlign w:val="center"/>
          </w:tcPr>
          <w:p w14:paraId="4D0CD40B" w14:textId="77777777" w:rsidR="00675565" w:rsidRPr="00D640DA" w:rsidRDefault="00675565" w:rsidP="00161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30D0D" w:rsidRPr="00E8554F" w14:paraId="1E1A09DB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85A8C01" w14:textId="3E4A5837" w:rsidR="00D30D0D" w:rsidRPr="00805E00" w:rsidRDefault="00D30D0D" w:rsidP="00D30D0D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Auditor Líder</w:t>
            </w:r>
          </w:p>
        </w:tc>
        <w:tc>
          <w:tcPr>
            <w:tcW w:w="13027" w:type="dxa"/>
            <w:gridSpan w:val="2"/>
            <w:vAlign w:val="center"/>
          </w:tcPr>
          <w:p w14:paraId="579F8765" w14:textId="77777777" w:rsidR="00D30D0D" w:rsidRPr="00D640DA" w:rsidRDefault="00D30D0D" w:rsidP="00D3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D2006" w:rsidRPr="00E8554F" w14:paraId="43CEE803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7F8DA11" w14:textId="26DFE610" w:rsidR="00DD2006" w:rsidRPr="00805E00" w:rsidRDefault="00DD2006" w:rsidP="00DD2006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Formação</w:t>
            </w:r>
            <w:r w:rsidR="00D74E6B" w:rsidRPr="00805E00">
              <w:rPr>
                <w:i w:val="0"/>
                <w:iCs w:val="0"/>
                <w:color w:val="auto"/>
              </w:rPr>
              <w:t xml:space="preserve"> </w:t>
            </w:r>
            <w:r w:rsidR="00B97BDB">
              <w:rPr>
                <w:i w:val="0"/>
                <w:iCs w:val="0"/>
                <w:color w:val="auto"/>
              </w:rPr>
              <w:t xml:space="preserve">e Registro </w:t>
            </w:r>
            <w:r w:rsidR="00D74E6B" w:rsidRPr="00805E00">
              <w:rPr>
                <w:i w:val="0"/>
                <w:iCs w:val="0"/>
                <w:color w:val="auto"/>
              </w:rPr>
              <w:t>do Auditor Líder</w:t>
            </w:r>
          </w:p>
        </w:tc>
        <w:tc>
          <w:tcPr>
            <w:tcW w:w="13027" w:type="dxa"/>
            <w:gridSpan w:val="2"/>
            <w:vAlign w:val="center"/>
          </w:tcPr>
          <w:p w14:paraId="6F16412A" w14:textId="6BA51151" w:rsidR="00DD2006" w:rsidRPr="00D640DA" w:rsidRDefault="00DD2006" w:rsidP="00DD20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CB62B0" w:rsidRPr="00E8554F" w14:paraId="0C9FD2E4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D7BDBED" w14:textId="73338391" w:rsidR="00CB62B0" w:rsidRPr="00805E00" w:rsidRDefault="00CB62B0" w:rsidP="00CB62B0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Auditor</w:t>
            </w:r>
          </w:p>
        </w:tc>
        <w:tc>
          <w:tcPr>
            <w:tcW w:w="13027" w:type="dxa"/>
            <w:gridSpan w:val="2"/>
            <w:vAlign w:val="center"/>
          </w:tcPr>
          <w:p w14:paraId="13B11C85" w14:textId="7CDF1733" w:rsidR="00CB62B0" w:rsidRPr="00D640DA" w:rsidRDefault="00DC2C01" w:rsidP="006256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D640DA">
              <w:rPr>
                <w:i/>
                <w:iCs/>
                <w:color w:val="auto"/>
              </w:rPr>
              <w:t>(</w:t>
            </w:r>
            <w:r w:rsidR="00BC01EE">
              <w:rPr>
                <w:i/>
                <w:iCs/>
                <w:color w:val="auto"/>
              </w:rPr>
              <w:t xml:space="preserve">Adicione este </w:t>
            </w:r>
            <w:r w:rsidR="0062560C" w:rsidRPr="00D640DA">
              <w:rPr>
                <w:i/>
                <w:iCs/>
                <w:color w:val="auto"/>
              </w:rPr>
              <w:t>campo para cada Auditor que participar do processo de certificação</w:t>
            </w:r>
            <w:r w:rsidRPr="00D640DA">
              <w:rPr>
                <w:i/>
                <w:iCs/>
                <w:color w:val="auto"/>
              </w:rPr>
              <w:t>)</w:t>
            </w:r>
          </w:p>
        </w:tc>
      </w:tr>
      <w:tr w:rsidR="00CB62B0" w:rsidRPr="00E8554F" w14:paraId="0E9253A8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0A9265A" w14:textId="2278D1DF" w:rsidR="00CB62B0" w:rsidRPr="00805E00" w:rsidRDefault="00CB62B0" w:rsidP="00CB62B0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 xml:space="preserve">Formação </w:t>
            </w:r>
            <w:r w:rsidR="00B97BDB">
              <w:rPr>
                <w:i w:val="0"/>
                <w:iCs w:val="0"/>
                <w:color w:val="auto"/>
              </w:rPr>
              <w:t xml:space="preserve">e Registro </w:t>
            </w:r>
            <w:r w:rsidRPr="00805E00">
              <w:rPr>
                <w:i w:val="0"/>
                <w:iCs w:val="0"/>
                <w:color w:val="auto"/>
              </w:rPr>
              <w:t>do Auditor</w:t>
            </w:r>
          </w:p>
        </w:tc>
        <w:tc>
          <w:tcPr>
            <w:tcW w:w="13027" w:type="dxa"/>
            <w:gridSpan w:val="2"/>
            <w:vAlign w:val="center"/>
          </w:tcPr>
          <w:p w14:paraId="24313386" w14:textId="7F584A93" w:rsidR="00CB62B0" w:rsidRPr="00D640DA" w:rsidRDefault="00CB62B0" w:rsidP="00CB6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75E2A" w:rsidRPr="00E8554F" w14:paraId="7E0BA03B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FD464FA" w14:textId="192D11CA" w:rsidR="00D75E2A" w:rsidRPr="00805E00" w:rsidRDefault="00D75E2A" w:rsidP="00CB62B0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Anotação de Responsabilidade Técnica</w:t>
            </w:r>
            <w:r w:rsidR="00DC2C01">
              <w:rPr>
                <w:i w:val="0"/>
                <w:iCs w:val="0"/>
                <w:color w:val="auto"/>
              </w:rPr>
              <w:t xml:space="preserve"> da Auditoria</w:t>
            </w:r>
          </w:p>
        </w:tc>
        <w:tc>
          <w:tcPr>
            <w:tcW w:w="13027" w:type="dxa"/>
            <w:gridSpan w:val="2"/>
            <w:vAlign w:val="center"/>
          </w:tcPr>
          <w:p w14:paraId="5232B30B" w14:textId="77777777" w:rsidR="00D75E2A" w:rsidRPr="00D640DA" w:rsidRDefault="00D75E2A" w:rsidP="00106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6642F053" w14:textId="77777777" w:rsidR="0052461B" w:rsidRDefault="0052461B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01B46C5F" w14:textId="534291F3" w:rsidR="00B94479" w:rsidRPr="00401097" w:rsidRDefault="009D3700">
      <w:pPr>
        <w:pStyle w:val="LCSTtulo3azul"/>
        <w:numPr>
          <w:ilvl w:val="0"/>
          <w:numId w:val="1"/>
        </w:numPr>
        <w:tabs>
          <w:tab w:val="left" w:pos="1134"/>
        </w:tabs>
        <w:spacing w:before="240"/>
        <w:contextualSpacing w:val="0"/>
        <w:rPr>
          <w:sz w:val="28"/>
        </w:rPr>
      </w:pPr>
      <w:r w:rsidRPr="00401097">
        <w:rPr>
          <w:sz w:val="28"/>
        </w:rPr>
        <w:lastRenderedPageBreak/>
        <w:t>APLICABILIDADE</w:t>
      </w:r>
      <w:r w:rsidR="00B94479" w:rsidRPr="00401097">
        <w:rPr>
          <w:sz w:val="28"/>
        </w:rPr>
        <w:t xml:space="preserve"> DA METODOLOGIA</w:t>
      </w:r>
      <w:r w:rsidR="005820BB">
        <w:rPr>
          <w:sz w:val="28"/>
        </w:rPr>
        <w:t xml:space="preserve"> LCS003</w:t>
      </w:r>
    </w:p>
    <w:tbl>
      <w:tblPr>
        <w:tblStyle w:val="TabeladeGrade3-nfase6"/>
        <w:tblW w:w="16155" w:type="dxa"/>
        <w:tblInd w:w="5" w:type="dxa"/>
        <w:tblLook w:val="04A0" w:firstRow="1" w:lastRow="0" w:firstColumn="1" w:lastColumn="0" w:noHBand="0" w:noVBand="1"/>
      </w:tblPr>
      <w:tblGrid>
        <w:gridCol w:w="3005"/>
        <w:gridCol w:w="663"/>
        <w:gridCol w:w="677"/>
        <w:gridCol w:w="11810"/>
      </w:tblGrid>
      <w:tr w:rsidR="00282F05" w:rsidRPr="00E8554F" w14:paraId="5829EB11" w14:textId="483FB0B3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537CF033" w14:textId="3545D7E4" w:rsidR="0057100C" w:rsidRPr="00E8554F" w:rsidRDefault="0057100C" w:rsidP="003937C9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</w:tcPr>
          <w:p w14:paraId="7B17B93A" w14:textId="0F330A33" w:rsidR="0057100C" w:rsidRPr="00E8554F" w:rsidRDefault="0057100C" w:rsidP="0039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Sim</w:t>
            </w:r>
          </w:p>
        </w:tc>
        <w:tc>
          <w:tcPr>
            <w:tcW w:w="677" w:type="dxa"/>
          </w:tcPr>
          <w:p w14:paraId="0505FACB" w14:textId="30EB3AFF" w:rsidR="0057100C" w:rsidRPr="00E8554F" w:rsidRDefault="0057100C" w:rsidP="0039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Não</w:t>
            </w:r>
          </w:p>
        </w:tc>
        <w:tc>
          <w:tcPr>
            <w:tcW w:w="11810" w:type="dxa"/>
          </w:tcPr>
          <w:p w14:paraId="4E6AAC4D" w14:textId="549699F3" w:rsidR="0057100C" w:rsidRPr="00E8554F" w:rsidRDefault="003F5F03" w:rsidP="0039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 w:rsidR="008C7744">
              <w:rPr>
                <w:color w:val="auto"/>
              </w:rPr>
              <w:t xml:space="preserve"> </w:t>
            </w:r>
            <w:r w:rsidR="00152EE2">
              <w:rPr>
                <w:color w:val="auto"/>
              </w:rPr>
              <w:t>e</w:t>
            </w:r>
            <w:r w:rsidR="00476AC8">
              <w:rPr>
                <w:color w:val="auto"/>
              </w:rPr>
              <w:t>/ou</w:t>
            </w:r>
            <w:r w:rsidR="00152EE2">
              <w:rPr>
                <w:color w:val="auto"/>
              </w:rPr>
              <w:t xml:space="preserve"> </w:t>
            </w:r>
            <w:r w:rsidR="004740E8">
              <w:rPr>
                <w:color w:val="auto"/>
              </w:rPr>
              <w:t>o</w:t>
            </w:r>
            <w:r w:rsidR="00152EE2">
              <w:rPr>
                <w:color w:val="auto"/>
              </w:rPr>
              <w:t>rientações</w:t>
            </w:r>
            <w:r w:rsidR="008218B6" w:rsidRPr="00E8554F">
              <w:rPr>
                <w:color w:val="auto"/>
              </w:rPr>
              <w:t xml:space="preserve"> d</w:t>
            </w:r>
            <w:r w:rsidR="008C7744">
              <w:rPr>
                <w:color w:val="auto"/>
              </w:rPr>
              <w:t>a</w:t>
            </w:r>
            <w:r w:rsidR="008218B6" w:rsidRPr="00E8554F">
              <w:rPr>
                <w:color w:val="auto"/>
              </w:rPr>
              <w:t xml:space="preserve"> Auditor</w:t>
            </w:r>
            <w:r w:rsidR="008C7744">
              <w:rPr>
                <w:color w:val="auto"/>
              </w:rPr>
              <w:t>ia</w:t>
            </w:r>
          </w:p>
        </w:tc>
      </w:tr>
      <w:tr w:rsidR="00282F05" w:rsidRPr="00E8554F" w14:paraId="0F11C332" w14:textId="033245C9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31B73182" w14:textId="36BFFC1A" w:rsidR="0057100C" w:rsidRPr="0056547F" w:rsidRDefault="0057100C" w:rsidP="00BE0BDF">
            <w:pPr>
              <w:jc w:val="center"/>
              <w:rPr>
                <w:i w:val="0"/>
                <w:iCs w:val="0"/>
                <w:color w:val="auto"/>
              </w:rPr>
            </w:pPr>
            <w:r w:rsidRPr="0056547F">
              <w:rPr>
                <w:i w:val="0"/>
                <w:iCs w:val="0"/>
                <w:color w:val="auto"/>
              </w:rPr>
              <w:t>Floresta nativa do bioma</w:t>
            </w:r>
          </w:p>
        </w:tc>
        <w:tc>
          <w:tcPr>
            <w:tcW w:w="663" w:type="dxa"/>
            <w:vAlign w:val="center"/>
          </w:tcPr>
          <w:p w14:paraId="5BF3096A" w14:textId="2C727538" w:rsidR="0057100C" w:rsidRPr="00D640DA" w:rsidRDefault="00E075F6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 w:rsidRPr="00D640DA">
              <w:rPr>
                <w:rFonts w:cs="Rubik"/>
                <w:i/>
                <w:iCs/>
                <w:color w:val="auto"/>
              </w:rPr>
              <w:t>x</w:t>
            </w:r>
          </w:p>
        </w:tc>
        <w:tc>
          <w:tcPr>
            <w:tcW w:w="677" w:type="dxa"/>
            <w:vAlign w:val="center"/>
          </w:tcPr>
          <w:p w14:paraId="15BD0266" w14:textId="77777777" w:rsidR="0057100C" w:rsidRPr="00D640DA" w:rsidRDefault="0057100C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10" w:type="dxa"/>
            <w:vAlign w:val="center"/>
          </w:tcPr>
          <w:p w14:paraId="3AABDFD3" w14:textId="4FBA8C80" w:rsidR="0057100C" w:rsidRPr="00D640DA" w:rsidRDefault="0057100C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</w:tr>
      <w:tr w:rsidR="00282F05" w:rsidRPr="00E8554F" w14:paraId="1FF1E1D6" w14:textId="1CC80385" w:rsidTr="00E200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B2BD4E6" w14:textId="709DFB40" w:rsidR="0057100C" w:rsidRPr="0056547F" w:rsidRDefault="0057100C" w:rsidP="00BE0BDF">
            <w:pPr>
              <w:jc w:val="center"/>
              <w:rPr>
                <w:i w:val="0"/>
                <w:iCs w:val="0"/>
                <w:color w:val="auto"/>
              </w:rPr>
            </w:pPr>
            <w:r w:rsidRPr="0056547F">
              <w:rPr>
                <w:i w:val="0"/>
                <w:iCs w:val="0"/>
                <w:color w:val="auto"/>
              </w:rPr>
              <w:t>Propriedade privada</w:t>
            </w:r>
          </w:p>
        </w:tc>
        <w:tc>
          <w:tcPr>
            <w:tcW w:w="663" w:type="dxa"/>
            <w:vAlign w:val="center"/>
          </w:tcPr>
          <w:p w14:paraId="3B9360B5" w14:textId="77777777" w:rsidR="0057100C" w:rsidRPr="00D640DA" w:rsidRDefault="0057100C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B600D24" w14:textId="1991F764" w:rsidR="0057100C" w:rsidRPr="00D640DA" w:rsidRDefault="0057100C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10" w:type="dxa"/>
            <w:vAlign w:val="center"/>
          </w:tcPr>
          <w:p w14:paraId="403BC59B" w14:textId="3BBF42BF" w:rsidR="0057100C" w:rsidRPr="00D640DA" w:rsidRDefault="001A360F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 w:rsidRPr="00D640DA">
              <w:rPr>
                <w:rFonts w:cs="Rubik"/>
                <w:i/>
                <w:iCs/>
                <w:color w:val="auto"/>
              </w:rPr>
              <w:t>(Preencha este campo sempre que achar necessário, com sua avaliação e orientações ao Desenvolvedor de Projeto)</w:t>
            </w:r>
          </w:p>
        </w:tc>
      </w:tr>
      <w:tr w:rsidR="003701C9" w:rsidRPr="00E8554F" w14:paraId="585F0077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0026A22" w14:textId="77F61A0A" w:rsidR="0079223C" w:rsidRPr="0079223C" w:rsidRDefault="00A7172A" w:rsidP="0079223C">
            <w:pPr>
              <w:jc w:val="center"/>
              <w:rPr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Possui </w:t>
            </w:r>
            <w:r w:rsidR="001C57B4">
              <w:rPr>
                <w:i w:val="0"/>
                <w:iCs w:val="0"/>
                <w:color w:val="auto"/>
              </w:rPr>
              <w:t>A</w:t>
            </w:r>
            <w:r>
              <w:rPr>
                <w:i w:val="0"/>
                <w:iCs w:val="0"/>
                <w:color w:val="auto"/>
              </w:rPr>
              <w:t>PP e/ou RL?</w:t>
            </w:r>
          </w:p>
        </w:tc>
        <w:tc>
          <w:tcPr>
            <w:tcW w:w="663" w:type="dxa"/>
            <w:vAlign w:val="center"/>
          </w:tcPr>
          <w:p w14:paraId="07AE771E" w14:textId="77777777" w:rsidR="003701C9" w:rsidRPr="00D640DA" w:rsidRDefault="003701C9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B1C686E" w14:textId="77777777" w:rsidR="003701C9" w:rsidRPr="00D640DA" w:rsidRDefault="003701C9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10" w:type="dxa"/>
            <w:vAlign w:val="center"/>
          </w:tcPr>
          <w:p w14:paraId="1BDF1616" w14:textId="1FFF4BCF" w:rsidR="003701C9" w:rsidRPr="00D640DA" w:rsidRDefault="00D640DA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 xml:space="preserve">(Se sim, </w:t>
            </w:r>
            <w:r w:rsidR="0044598F">
              <w:rPr>
                <w:rFonts w:cs="Rubik"/>
                <w:i/>
                <w:iCs/>
                <w:color w:val="auto"/>
              </w:rPr>
              <w:t>atende a delimitação da legislação?)</w:t>
            </w:r>
          </w:p>
        </w:tc>
      </w:tr>
      <w:tr w:rsidR="003701C9" w:rsidRPr="00E8554F" w14:paraId="79C5B52C" w14:textId="77777777" w:rsidTr="00E200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EFB315A" w14:textId="1ADAA1F7" w:rsidR="003701C9" w:rsidRPr="0056547F" w:rsidRDefault="001C57B4" w:rsidP="00BE0BDF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Possui áreas protegidas por lei inelegíveis?</w:t>
            </w:r>
          </w:p>
        </w:tc>
        <w:tc>
          <w:tcPr>
            <w:tcW w:w="663" w:type="dxa"/>
            <w:vAlign w:val="center"/>
          </w:tcPr>
          <w:p w14:paraId="05A14F26" w14:textId="77777777" w:rsidR="003701C9" w:rsidRPr="00D640DA" w:rsidRDefault="003701C9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8660540" w14:textId="77777777" w:rsidR="003701C9" w:rsidRPr="00D640DA" w:rsidRDefault="003701C9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10" w:type="dxa"/>
            <w:vAlign w:val="center"/>
          </w:tcPr>
          <w:p w14:paraId="1CE434AE" w14:textId="0D192ABB" w:rsidR="003701C9" w:rsidRPr="00D640DA" w:rsidRDefault="00CD5280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</w:t>
            </w:r>
            <w:r w:rsidR="00DA5BBC" w:rsidRPr="00DA5BBC">
              <w:rPr>
                <w:rFonts w:cs="Rubik"/>
                <w:i/>
                <w:iCs/>
                <w:color w:val="auto"/>
              </w:rPr>
              <w:t>Caso a propriedade esteja dentro d</w:t>
            </w:r>
            <w:r w:rsidR="00467F75">
              <w:rPr>
                <w:rFonts w:cs="Rubik"/>
                <w:i/>
                <w:iCs/>
                <w:color w:val="auto"/>
              </w:rPr>
              <w:t xml:space="preserve">a </w:t>
            </w:r>
            <w:r w:rsidR="00DA5BBC" w:rsidRPr="00DA5BBC">
              <w:rPr>
                <w:rFonts w:cs="Rubik"/>
                <w:i/>
                <w:iCs/>
                <w:color w:val="auto"/>
              </w:rPr>
              <w:t xml:space="preserve">zona de amortecimento de </w:t>
            </w:r>
            <w:r w:rsidR="002E2E18">
              <w:rPr>
                <w:rFonts w:cs="Rubik"/>
                <w:i/>
                <w:iCs/>
                <w:color w:val="auto"/>
              </w:rPr>
              <w:t xml:space="preserve">Unidades de Conservação, </w:t>
            </w:r>
            <w:r w:rsidR="005F3432">
              <w:rPr>
                <w:rFonts w:cs="Rubik"/>
                <w:i/>
                <w:iCs/>
                <w:color w:val="auto"/>
              </w:rPr>
              <w:t>Povos e Comunidades Tradicionais</w:t>
            </w:r>
            <w:r w:rsidR="00AC677B">
              <w:rPr>
                <w:rFonts w:cs="Rubik"/>
                <w:i/>
                <w:iCs/>
                <w:color w:val="auto"/>
              </w:rPr>
              <w:t xml:space="preserve"> e</w:t>
            </w:r>
            <w:r w:rsidR="00467F75">
              <w:rPr>
                <w:rFonts w:cs="Rubik"/>
                <w:i/>
                <w:iCs/>
                <w:color w:val="auto"/>
              </w:rPr>
              <w:t>/ou</w:t>
            </w:r>
            <w:r w:rsidR="00AC677B">
              <w:rPr>
                <w:rFonts w:cs="Rubik"/>
                <w:i/>
                <w:iCs/>
                <w:color w:val="auto"/>
              </w:rPr>
              <w:t xml:space="preserve"> </w:t>
            </w:r>
            <w:r w:rsidR="00AC677B" w:rsidRPr="00AC677B">
              <w:rPr>
                <w:rFonts w:cs="Rubik"/>
                <w:i/>
                <w:iCs/>
                <w:color w:val="auto"/>
              </w:rPr>
              <w:t>Patrimônio Histórico e Artístico Nacional</w:t>
            </w:r>
            <w:r w:rsidR="00DA5BBC" w:rsidRPr="00DA5BBC">
              <w:rPr>
                <w:rFonts w:cs="Rubik"/>
                <w:i/>
                <w:iCs/>
                <w:color w:val="auto"/>
              </w:rPr>
              <w:t>, é necessário a anuência do órgão responsável pela gestão da área</w:t>
            </w:r>
            <w:r w:rsidR="004569F3">
              <w:rPr>
                <w:rFonts w:cs="Rubik"/>
                <w:i/>
                <w:iCs/>
                <w:color w:val="auto"/>
              </w:rPr>
              <w:t>)</w:t>
            </w:r>
          </w:p>
        </w:tc>
      </w:tr>
      <w:tr w:rsidR="000077A3" w:rsidRPr="00E8554F" w14:paraId="79B43CB4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E95D6D1" w14:textId="3F2E4C0A" w:rsidR="000077A3" w:rsidRPr="00F81755" w:rsidRDefault="000077A3" w:rsidP="00BE0BDF">
            <w:pPr>
              <w:jc w:val="center"/>
              <w:rPr>
                <w:i w:val="0"/>
                <w:iCs w:val="0"/>
                <w:color w:val="auto"/>
              </w:rPr>
            </w:pPr>
            <w:r w:rsidRPr="00F81755">
              <w:rPr>
                <w:i w:val="0"/>
                <w:iCs w:val="0"/>
                <w:color w:val="auto"/>
              </w:rPr>
              <w:t xml:space="preserve">Possui PMFS </w:t>
            </w:r>
            <w:r w:rsidR="00A10007" w:rsidRPr="00F81755">
              <w:rPr>
                <w:i w:val="0"/>
                <w:iCs w:val="0"/>
                <w:color w:val="auto"/>
              </w:rPr>
              <w:t>(</w:t>
            </w:r>
            <w:r w:rsidR="00F81755" w:rsidRPr="00F81755">
              <w:rPr>
                <w:rFonts w:eastAsia="Arial" w:cs="Rubik"/>
                <w:i w:val="0"/>
                <w:iCs w:val="0"/>
                <w:color w:val="auto"/>
              </w:rPr>
              <w:t xml:space="preserve">AUTEF, AUTEX) </w:t>
            </w:r>
            <w:r w:rsidRPr="00F81755">
              <w:rPr>
                <w:i w:val="0"/>
                <w:iCs w:val="0"/>
                <w:color w:val="auto"/>
              </w:rPr>
              <w:t>ou ASV?</w:t>
            </w:r>
          </w:p>
        </w:tc>
        <w:tc>
          <w:tcPr>
            <w:tcW w:w="663" w:type="dxa"/>
            <w:vAlign w:val="center"/>
          </w:tcPr>
          <w:p w14:paraId="355F0185" w14:textId="77777777" w:rsidR="000077A3" w:rsidRPr="00D640DA" w:rsidRDefault="000077A3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8CA0CE2" w14:textId="77777777" w:rsidR="000077A3" w:rsidRPr="00D640DA" w:rsidRDefault="000077A3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10" w:type="dxa"/>
            <w:vAlign w:val="center"/>
          </w:tcPr>
          <w:p w14:paraId="1A5CEB1B" w14:textId="5F8F180C" w:rsidR="000077A3" w:rsidRPr="00D640DA" w:rsidRDefault="00DF1865" w:rsidP="00BE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(Se sim, possui comprovação técnica de conclusão da exploração</w:t>
            </w:r>
            <w:r w:rsidR="00AE0AE1">
              <w:rPr>
                <w:rFonts w:cs="Rubik"/>
                <w:i/>
                <w:iCs/>
                <w:color w:val="auto"/>
              </w:rPr>
              <w:t xml:space="preserve"> com devida ART?</w:t>
            </w:r>
            <w:r>
              <w:rPr>
                <w:rFonts w:cs="Rubik"/>
                <w:i/>
                <w:iCs/>
                <w:color w:val="auto"/>
              </w:rPr>
              <w:t>)</w:t>
            </w:r>
          </w:p>
        </w:tc>
      </w:tr>
      <w:tr w:rsidR="009F013E" w:rsidRPr="00E8554F" w14:paraId="080BB07E" w14:textId="77777777" w:rsidTr="00E200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8568993" w14:textId="3200F85A" w:rsidR="009F013E" w:rsidRPr="0056547F" w:rsidRDefault="0090021A" w:rsidP="00BE0BDF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7.1 </w:t>
            </w:r>
            <w:r w:rsidR="009F013E" w:rsidRPr="0056547F">
              <w:rPr>
                <w:i w:val="0"/>
                <w:iCs w:val="0"/>
                <w:color w:val="auto"/>
              </w:rPr>
              <w:t>Termo de Compromisso de Inexistência de Dupla Contagem</w:t>
            </w:r>
          </w:p>
        </w:tc>
        <w:tc>
          <w:tcPr>
            <w:tcW w:w="663" w:type="dxa"/>
            <w:vAlign w:val="center"/>
          </w:tcPr>
          <w:p w14:paraId="3AE8A857" w14:textId="77777777" w:rsidR="009F013E" w:rsidRPr="00D640DA" w:rsidRDefault="009F013E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A8EE694" w14:textId="77777777" w:rsidR="009F013E" w:rsidRPr="00D640DA" w:rsidRDefault="009F013E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10" w:type="dxa"/>
            <w:vAlign w:val="center"/>
          </w:tcPr>
          <w:p w14:paraId="27306E7E" w14:textId="77777777" w:rsidR="009F013E" w:rsidRPr="00D640DA" w:rsidRDefault="009F013E" w:rsidP="00BE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</w:tr>
    </w:tbl>
    <w:p w14:paraId="26F76892" w14:textId="39B68A1E" w:rsidR="0064571C" w:rsidRDefault="0064571C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7284ED46" w14:textId="3819935B" w:rsidR="00B94479" w:rsidRDefault="007F49FF">
      <w:pPr>
        <w:pStyle w:val="LCSTtulo3azul"/>
        <w:numPr>
          <w:ilvl w:val="0"/>
          <w:numId w:val="1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MODALIDADE E CICLO DE VIDA DO PROJETO</w:t>
      </w:r>
    </w:p>
    <w:p w14:paraId="498D493B" w14:textId="0A19CB5C" w:rsidR="00B063F5" w:rsidRPr="007D05E7" w:rsidRDefault="00B063F5">
      <w:pPr>
        <w:pStyle w:val="LCSTtulo3azul"/>
        <w:numPr>
          <w:ilvl w:val="0"/>
          <w:numId w:val="2"/>
        </w:numPr>
        <w:tabs>
          <w:tab w:val="left" w:pos="1134"/>
        </w:tabs>
        <w:spacing w:before="0" w:after="0"/>
        <w:ind w:left="1434" w:hanging="357"/>
        <w:contextualSpacing w:val="0"/>
        <w:rPr>
          <w:sz w:val="28"/>
        </w:rPr>
      </w:pPr>
      <w:r>
        <w:rPr>
          <w:sz w:val="28"/>
        </w:rPr>
        <w:t xml:space="preserve">A modalidade </w:t>
      </w:r>
      <w:r w:rsidR="00045E87">
        <w:rPr>
          <w:sz w:val="28"/>
        </w:rPr>
        <w:t>é</w:t>
      </w:r>
      <w:r w:rsidRPr="007D05E7">
        <w:rPr>
          <w:sz w:val="28"/>
        </w:rPr>
        <w:t>:</w:t>
      </w:r>
    </w:p>
    <w:tbl>
      <w:tblPr>
        <w:tblStyle w:val="TabeladeGrade3-nfase6"/>
        <w:tblW w:w="0" w:type="auto"/>
        <w:tblInd w:w="-5" w:type="dxa"/>
        <w:tblLook w:val="04A0" w:firstRow="1" w:lastRow="0" w:firstColumn="1" w:lastColumn="0" w:noHBand="0" w:noVBand="1"/>
      </w:tblPr>
      <w:tblGrid>
        <w:gridCol w:w="2608"/>
        <w:gridCol w:w="2608"/>
      </w:tblGrid>
      <w:tr w:rsidR="00A64316" w:rsidRPr="00F422AE" w14:paraId="3E1CB88E" w14:textId="77777777" w:rsidTr="00A64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8" w:type="dxa"/>
            <w:vAlign w:val="center"/>
          </w:tcPr>
          <w:p w14:paraId="251D69BD" w14:textId="0E0024F5" w:rsidR="00A64316" w:rsidRPr="00F16D2D" w:rsidRDefault="00A64316" w:rsidP="004740E8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2608" w:type="dxa"/>
            <w:vAlign w:val="center"/>
          </w:tcPr>
          <w:p w14:paraId="1138B8BF" w14:textId="34580F41" w:rsidR="00A64316" w:rsidRPr="00F422AE" w:rsidRDefault="00A64316" w:rsidP="00474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64316" w:rsidRPr="00F422AE" w14:paraId="1F975647" w14:textId="77777777" w:rsidTr="00DD4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tcBorders>
              <w:left w:val="single" w:sz="4" w:space="0" w:color="92D050"/>
              <w:bottom w:val="single" w:sz="4" w:space="0" w:color="92D050"/>
            </w:tcBorders>
            <w:shd w:val="clear" w:color="auto" w:fill="D9F2D0" w:themeFill="accent6" w:themeFillTint="33"/>
            <w:vAlign w:val="center"/>
          </w:tcPr>
          <w:p w14:paraId="6EE101AA" w14:textId="185FE8BD" w:rsidR="00A64316" w:rsidRPr="000A6EE3" w:rsidRDefault="00DD4442" w:rsidP="004740E8">
            <w:pPr>
              <w:jc w:val="center"/>
              <w:rPr>
                <w:i w:val="0"/>
                <w:iCs w:val="0"/>
                <w:color w:val="auto"/>
              </w:rPr>
            </w:pPr>
            <w:r w:rsidRPr="000A6EE3">
              <w:rPr>
                <w:i w:val="0"/>
                <w:iCs w:val="0"/>
                <w:color w:val="auto"/>
              </w:rPr>
              <w:t>Individual</w:t>
            </w:r>
          </w:p>
        </w:tc>
        <w:tc>
          <w:tcPr>
            <w:tcW w:w="2608" w:type="dxa"/>
            <w:vAlign w:val="center"/>
          </w:tcPr>
          <w:p w14:paraId="2444E8EC" w14:textId="1F1EFE95" w:rsidR="00A64316" w:rsidRPr="000A6EE3" w:rsidRDefault="00DD4442" w:rsidP="00474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Consórcio</w:t>
            </w:r>
          </w:p>
        </w:tc>
      </w:tr>
      <w:tr w:rsidR="00A64316" w:rsidRPr="00F422AE" w14:paraId="5CF1B331" w14:textId="77777777" w:rsidTr="00A6431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BD5AAA0" w14:textId="3E4FC245" w:rsidR="00A64316" w:rsidRPr="000A6EE3" w:rsidRDefault="00A64316" w:rsidP="004740E8">
            <w:pPr>
              <w:jc w:val="center"/>
              <w:rPr>
                <w:color w:val="auto"/>
              </w:rPr>
            </w:pPr>
          </w:p>
        </w:tc>
        <w:tc>
          <w:tcPr>
            <w:tcW w:w="2608" w:type="dxa"/>
            <w:vAlign w:val="center"/>
          </w:tcPr>
          <w:p w14:paraId="09729842" w14:textId="77777777" w:rsidR="00A64316" w:rsidRPr="000A6EE3" w:rsidRDefault="00A64316" w:rsidP="00474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14157282" w14:textId="1A9B4351" w:rsidR="00045E87" w:rsidRPr="007D05E7" w:rsidRDefault="00AC101B">
      <w:pPr>
        <w:pStyle w:val="LCSTtulo3azul"/>
        <w:numPr>
          <w:ilvl w:val="0"/>
          <w:numId w:val="2"/>
        </w:numPr>
        <w:tabs>
          <w:tab w:val="left" w:pos="1134"/>
        </w:tabs>
        <w:spacing w:before="240" w:after="0"/>
        <w:ind w:left="1434" w:hanging="357"/>
        <w:contextualSpacing w:val="0"/>
        <w:rPr>
          <w:sz w:val="28"/>
        </w:rPr>
      </w:pPr>
      <w:r>
        <w:rPr>
          <w:sz w:val="28"/>
        </w:rPr>
        <w:t xml:space="preserve">O ciclo de vida </w:t>
      </w:r>
      <w:r w:rsidR="00045E87">
        <w:rPr>
          <w:sz w:val="28"/>
        </w:rPr>
        <w:t>é</w:t>
      </w:r>
      <w:r>
        <w:rPr>
          <w:sz w:val="28"/>
        </w:rPr>
        <w:t xml:space="preserve"> de</w:t>
      </w:r>
      <w:r w:rsidR="00045E87" w:rsidRPr="007D05E7">
        <w:rPr>
          <w:sz w:val="28"/>
        </w:rPr>
        <w:t>:</w:t>
      </w:r>
    </w:p>
    <w:tbl>
      <w:tblPr>
        <w:tblStyle w:val="TabeladeGrade3-nfase6"/>
        <w:tblW w:w="5103" w:type="dxa"/>
        <w:tblInd w:w="-15" w:type="dxa"/>
        <w:tblLook w:val="04A0" w:firstRow="1" w:lastRow="0" w:firstColumn="1" w:lastColumn="0" w:noHBand="0" w:noVBand="1"/>
      </w:tblPr>
      <w:tblGrid>
        <w:gridCol w:w="1701"/>
        <w:gridCol w:w="1701"/>
        <w:gridCol w:w="762"/>
        <w:gridCol w:w="762"/>
        <w:gridCol w:w="177"/>
      </w:tblGrid>
      <w:tr w:rsidR="00106F95" w:rsidRPr="00F422AE" w14:paraId="2E625653" w14:textId="77777777" w:rsidTr="00106F9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7" w:type="dxa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vAlign w:val="center"/>
          </w:tcPr>
          <w:p w14:paraId="15D69E53" w14:textId="77777777" w:rsidR="00106F95" w:rsidRPr="00F16D2D" w:rsidRDefault="00106F95" w:rsidP="00065B15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1701" w:type="dxa"/>
          </w:tcPr>
          <w:p w14:paraId="7F717C3B" w14:textId="77777777" w:rsidR="00106F95" w:rsidRPr="00F422AE" w:rsidRDefault="00106F95" w:rsidP="0006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62" w:type="dxa"/>
            <w:vAlign w:val="center"/>
          </w:tcPr>
          <w:p w14:paraId="6C06F78F" w14:textId="1569305F" w:rsidR="00106F95" w:rsidRPr="00F422AE" w:rsidRDefault="00106F95" w:rsidP="0006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62" w:type="dxa"/>
          </w:tcPr>
          <w:p w14:paraId="0E6A5C93" w14:textId="77777777" w:rsidR="00106F95" w:rsidRPr="00F422AE" w:rsidRDefault="00106F95" w:rsidP="0006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06F95" w:rsidRPr="00F422AE" w14:paraId="0941E968" w14:textId="77777777" w:rsidTr="00DD4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92D050"/>
              <w:bottom w:val="single" w:sz="4" w:space="0" w:color="92D050"/>
            </w:tcBorders>
            <w:shd w:val="clear" w:color="auto" w:fill="D9F2D0" w:themeFill="accent6" w:themeFillTint="33"/>
            <w:vAlign w:val="center"/>
          </w:tcPr>
          <w:p w14:paraId="0D967E54" w14:textId="4037F0A9" w:rsidR="00106F95" w:rsidRPr="000A6EE3" w:rsidRDefault="00106F95" w:rsidP="00065B15">
            <w:pPr>
              <w:jc w:val="center"/>
              <w:rPr>
                <w:i w:val="0"/>
                <w:iCs w:val="0"/>
                <w:color w:val="auto"/>
              </w:rPr>
            </w:pPr>
            <w:r w:rsidRPr="000A6EE3">
              <w:rPr>
                <w:i w:val="0"/>
                <w:iCs w:val="0"/>
                <w:color w:val="auto"/>
              </w:rPr>
              <w:t>10 anos</w:t>
            </w:r>
          </w:p>
        </w:tc>
        <w:tc>
          <w:tcPr>
            <w:tcW w:w="1701" w:type="dxa"/>
            <w:vAlign w:val="center"/>
          </w:tcPr>
          <w:p w14:paraId="30C60B40" w14:textId="226A739C" w:rsidR="00106F95" w:rsidRPr="000A6EE3" w:rsidRDefault="00106F95" w:rsidP="00106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20 anos</w:t>
            </w:r>
          </w:p>
        </w:tc>
        <w:tc>
          <w:tcPr>
            <w:tcW w:w="1701" w:type="dxa"/>
            <w:gridSpan w:val="3"/>
            <w:vAlign w:val="center"/>
          </w:tcPr>
          <w:p w14:paraId="1B9A0A0A" w14:textId="50F53E55" w:rsidR="00106F95" w:rsidRPr="000A6EE3" w:rsidRDefault="00106F95" w:rsidP="00065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30 anos</w:t>
            </w:r>
          </w:p>
        </w:tc>
      </w:tr>
      <w:tr w:rsidR="00106F95" w:rsidRPr="00F422AE" w14:paraId="48A6E470" w14:textId="77777777" w:rsidTr="000A6EE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0A4008A" w14:textId="6BB60798" w:rsidR="00106F95" w:rsidRPr="000A6EE3" w:rsidRDefault="00106F95" w:rsidP="000A6EE3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B2DC4A0" w14:textId="77777777" w:rsidR="00106F95" w:rsidRPr="000A6EE3" w:rsidRDefault="00106F95" w:rsidP="000A6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C42917" w14:textId="20D80B14" w:rsidR="00106F95" w:rsidRPr="000A6EE3" w:rsidRDefault="00106F95" w:rsidP="000A6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5F95CDBE" w14:textId="537E6505" w:rsidR="00AF61C1" w:rsidRPr="007D05E7" w:rsidRDefault="002251CD">
      <w:pPr>
        <w:pStyle w:val="LCSTtulo3azul"/>
        <w:numPr>
          <w:ilvl w:val="0"/>
          <w:numId w:val="2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t xml:space="preserve">Informações gerais </w:t>
      </w:r>
      <w:r w:rsidR="00EE2105">
        <w:rPr>
          <w:sz w:val="28"/>
        </w:rPr>
        <w:t>da(s) m</w:t>
      </w:r>
      <w:r w:rsidR="006C7EBB">
        <w:rPr>
          <w:sz w:val="28"/>
        </w:rPr>
        <w:t>atrícula(s)</w:t>
      </w:r>
      <w:r w:rsidR="0073463C" w:rsidRPr="007D05E7">
        <w:rPr>
          <w:sz w:val="28"/>
        </w:rPr>
        <w:t>:</w:t>
      </w:r>
    </w:p>
    <w:tbl>
      <w:tblPr>
        <w:tblStyle w:val="TabeladeGrade3-nfase6"/>
        <w:tblW w:w="16150" w:type="dxa"/>
        <w:tblInd w:w="10" w:type="dxa"/>
        <w:tblLook w:val="04A0" w:firstRow="1" w:lastRow="0" w:firstColumn="1" w:lastColumn="0" w:noHBand="0" w:noVBand="1"/>
      </w:tblPr>
      <w:tblGrid>
        <w:gridCol w:w="2972"/>
        <w:gridCol w:w="1335"/>
        <w:gridCol w:w="2320"/>
        <w:gridCol w:w="1770"/>
        <w:gridCol w:w="1769"/>
        <w:gridCol w:w="5984"/>
      </w:tblGrid>
      <w:tr w:rsidR="003A087E" w:rsidRPr="00F422AE" w14:paraId="3F42EBD2" w14:textId="77777777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vAlign w:val="bottom"/>
          </w:tcPr>
          <w:p w14:paraId="7B57CC01" w14:textId="6D02F04F" w:rsidR="00837C96" w:rsidRPr="000A6EE3" w:rsidRDefault="00337853" w:rsidP="00802A7C">
            <w:pPr>
              <w:jc w:val="center"/>
              <w:rPr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Número da matrícula</w:t>
            </w:r>
          </w:p>
          <w:p w14:paraId="108624DC" w14:textId="59C22ACE" w:rsidR="00B027BE" w:rsidRPr="000A6EE3" w:rsidRDefault="00BD02F8" w:rsidP="00802A7C">
            <w:pPr>
              <w:jc w:val="center"/>
              <w:rPr>
                <w:i w:val="0"/>
                <w:iCs w:val="0"/>
                <w:color w:val="auto"/>
              </w:rPr>
            </w:pPr>
            <w:r w:rsidRPr="000A6EE3">
              <w:rPr>
                <w:i w:val="0"/>
                <w:iCs w:val="0"/>
                <w:color w:val="auto"/>
              </w:rPr>
              <w:t>Comarca do Cartório</w:t>
            </w:r>
          </w:p>
        </w:tc>
        <w:tc>
          <w:tcPr>
            <w:tcW w:w="1335" w:type="dxa"/>
            <w:vAlign w:val="bottom"/>
          </w:tcPr>
          <w:p w14:paraId="0540BAAE" w14:textId="4588AF0B" w:rsidR="00837C96" w:rsidRPr="000A6EE3" w:rsidRDefault="00837C96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Área (ha)</w:t>
            </w:r>
          </w:p>
        </w:tc>
        <w:tc>
          <w:tcPr>
            <w:tcW w:w="2320" w:type="dxa"/>
            <w:vAlign w:val="bottom"/>
          </w:tcPr>
          <w:p w14:paraId="1F4665E0" w14:textId="3378B703" w:rsidR="00837C96" w:rsidRPr="000A6EE3" w:rsidRDefault="00837C96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Município</w:t>
            </w:r>
            <w:r w:rsidR="00B027BE" w:rsidRPr="000A6EE3">
              <w:rPr>
                <w:color w:val="auto"/>
              </w:rPr>
              <w:t xml:space="preserve"> </w:t>
            </w:r>
            <w:r w:rsidR="00887076">
              <w:rPr>
                <w:color w:val="auto"/>
              </w:rPr>
              <w:t>d</w:t>
            </w:r>
            <w:r w:rsidR="00B027BE" w:rsidRPr="000A6EE3">
              <w:rPr>
                <w:color w:val="auto"/>
              </w:rPr>
              <w:t>o imóvel</w:t>
            </w:r>
          </w:p>
        </w:tc>
        <w:tc>
          <w:tcPr>
            <w:tcW w:w="1770" w:type="dxa"/>
            <w:vAlign w:val="bottom"/>
          </w:tcPr>
          <w:p w14:paraId="749371DE" w14:textId="20F8D7A3" w:rsidR="00837C96" w:rsidRPr="000A6EE3" w:rsidRDefault="007F4150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Consorciável</w:t>
            </w:r>
          </w:p>
        </w:tc>
        <w:tc>
          <w:tcPr>
            <w:tcW w:w="1769" w:type="dxa"/>
            <w:vAlign w:val="bottom"/>
          </w:tcPr>
          <w:p w14:paraId="4FF3062C" w14:textId="710F174B" w:rsidR="00837C96" w:rsidRPr="000A6EE3" w:rsidRDefault="00837C96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 xml:space="preserve">Não </w:t>
            </w:r>
            <w:r w:rsidR="007F4150" w:rsidRPr="000A6EE3">
              <w:rPr>
                <w:color w:val="auto"/>
              </w:rPr>
              <w:t>consorciável</w:t>
            </w:r>
          </w:p>
        </w:tc>
        <w:tc>
          <w:tcPr>
            <w:tcW w:w="5984" w:type="dxa"/>
            <w:vAlign w:val="bottom"/>
          </w:tcPr>
          <w:p w14:paraId="6ABF12D9" w14:textId="22919CC8" w:rsidR="00837C96" w:rsidRPr="000A6EE3" w:rsidRDefault="007D1445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Análise</w:t>
            </w:r>
            <w:r w:rsidR="00DD4442" w:rsidRPr="000A6EE3">
              <w:rPr>
                <w:color w:val="auto"/>
              </w:rPr>
              <w:t xml:space="preserve"> </w:t>
            </w:r>
            <w:r w:rsidRPr="000A6EE3">
              <w:rPr>
                <w:color w:val="auto"/>
              </w:rPr>
              <w:t>e/ou orientações d</w:t>
            </w:r>
            <w:r w:rsidR="00DD4442" w:rsidRPr="000A6EE3">
              <w:rPr>
                <w:color w:val="auto"/>
              </w:rPr>
              <w:t>a</w:t>
            </w:r>
            <w:r w:rsidRPr="000A6EE3">
              <w:rPr>
                <w:color w:val="auto"/>
              </w:rPr>
              <w:t xml:space="preserve"> Auditor</w:t>
            </w:r>
            <w:r w:rsidR="00DD4442" w:rsidRPr="000A6EE3">
              <w:rPr>
                <w:color w:val="auto"/>
              </w:rPr>
              <w:t>ia</w:t>
            </w:r>
          </w:p>
        </w:tc>
      </w:tr>
      <w:tr w:rsidR="003A087E" w:rsidRPr="00F422AE" w14:paraId="42E0660D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67FD82FB" w14:textId="33BF5B6B" w:rsidR="00837C96" w:rsidRPr="00CA2675" w:rsidRDefault="00837C96" w:rsidP="00911AFD">
            <w:pPr>
              <w:jc w:val="center"/>
              <w:rPr>
                <w:i w:val="0"/>
                <w:iCs w:val="0"/>
                <w:color w:val="auto"/>
                <w:highlight w:val="yellow"/>
              </w:rPr>
            </w:pPr>
            <w:r w:rsidRPr="00E84167">
              <w:rPr>
                <w:i w:val="0"/>
                <w:iCs w:val="0"/>
                <w:color w:val="auto"/>
              </w:rPr>
              <w:t>Matrícula 01</w:t>
            </w:r>
            <w:r w:rsidR="00887076">
              <w:rPr>
                <w:i w:val="0"/>
                <w:iCs w:val="0"/>
                <w:color w:val="auto"/>
              </w:rPr>
              <w:t xml:space="preserve"> – </w:t>
            </w:r>
            <w:r w:rsidR="00887076" w:rsidRPr="00CA2675">
              <w:rPr>
                <w:i w:val="0"/>
                <w:iCs w:val="0"/>
                <w:color w:val="auto"/>
                <w:highlight w:val="yellow"/>
              </w:rPr>
              <w:t>nº 45.602</w:t>
            </w:r>
          </w:p>
          <w:p w14:paraId="055D9ABA" w14:textId="421FBFC8" w:rsidR="00BD02F8" w:rsidRPr="00FF2EAD" w:rsidRDefault="00BD02F8" w:rsidP="00911AFD">
            <w:pPr>
              <w:jc w:val="center"/>
              <w:rPr>
                <w:color w:val="auto"/>
              </w:rPr>
            </w:pPr>
            <w:r w:rsidRPr="00CA2675">
              <w:rPr>
                <w:color w:val="auto"/>
                <w:highlight w:val="yellow"/>
              </w:rPr>
              <w:t>3º RI Blumenau</w:t>
            </w:r>
          </w:p>
        </w:tc>
        <w:tc>
          <w:tcPr>
            <w:tcW w:w="1335" w:type="dxa"/>
            <w:vAlign w:val="center"/>
          </w:tcPr>
          <w:p w14:paraId="73059753" w14:textId="0A56843D" w:rsidR="00837C96" w:rsidRPr="00E84167" w:rsidRDefault="0057340B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1</w:t>
            </w:r>
            <w:r w:rsidR="003C1B5B">
              <w:rPr>
                <w:i/>
                <w:iCs/>
                <w:color w:val="auto"/>
              </w:rPr>
              <w:t>0</w:t>
            </w:r>
            <w:r>
              <w:rPr>
                <w:i/>
                <w:iCs/>
                <w:color w:val="auto"/>
              </w:rPr>
              <w:t>0</w:t>
            </w:r>
            <w:r w:rsidR="00911AFD" w:rsidRPr="00E84167">
              <w:rPr>
                <w:i/>
                <w:iCs/>
                <w:color w:val="auto"/>
              </w:rPr>
              <w:t>,00</w:t>
            </w:r>
          </w:p>
        </w:tc>
        <w:tc>
          <w:tcPr>
            <w:tcW w:w="2320" w:type="dxa"/>
            <w:vAlign w:val="center"/>
          </w:tcPr>
          <w:p w14:paraId="388B4F7A" w14:textId="17A0C6E2" w:rsidR="00837C96" w:rsidRPr="00E84167" w:rsidRDefault="00837C96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4167">
              <w:rPr>
                <w:i/>
                <w:iCs/>
                <w:color w:val="auto"/>
              </w:rPr>
              <w:t>Blumenau</w:t>
            </w:r>
          </w:p>
        </w:tc>
        <w:tc>
          <w:tcPr>
            <w:tcW w:w="1770" w:type="dxa"/>
            <w:vAlign w:val="center"/>
          </w:tcPr>
          <w:p w14:paraId="5EC02558" w14:textId="0DFA7CCF" w:rsidR="00837C96" w:rsidRPr="00E84167" w:rsidRDefault="00837C96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4167">
              <w:rPr>
                <w:i/>
                <w:iCs/>
                <w:color w:val="auto"/>
              </w:rPr>
              <w:t>x</w:t>
            </w:r>
          </w:p>
        </w:tc>
        <w:tc>
          <w:tcPr>
            <w:tcW w:w="1769" w:type="dxa"/>
            <w:vAlign w:val="center"/>
          </w:tcPr>
          <w:p w14:paraId="2D44CCB7" w14:textId="77777777" w:rsidR="00837C96" w:rsidRPr="00E84167" w:rsidRDefault="00837C96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6B6BEC57" w14:textId="0A62DAF9" w:rsidR="00837C96" w:rsidRDefault="00837C96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374CCC4" w14:textId="54A1BD78" w:rsidR="003A087E" w:rsidRPr="00E84167" w:rsidRDefault="003A087E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50A61819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15673F46" w14:textId="6704DC04" w:rsidR="00BD02F8" w:rsidRPr="00CA2675" w:rsidRDefault="00837C96" w:rsidP="00BD02F8">
            <w:pPr>
              <w:jc w:val="center"/>
              <w:rPr>
                <w:i w:val="0"/>
                <w:iCs w:val="0"/>
                <w:color w:val="auto"/>
                <w:highlight w:val="yellow"/>
              </w:rPr>
            </w:pPr>
            <w:r w:rsidRPr="00E84167">
              <w:rPr>
                <w:i w:val="0"/>
                <w:iCs w:val="0"/>
                <w:color w:val="auto"/>
              </w:rPr>
              <w:t>Matrícula</w:t>
            </w:r>
            <w:r w:rsidR="00EC111A" w:rsidRPr="00E84167">
              <w:rPr>
                <w:i w:val="0"/>
                <w:iCs w:val="0"/>
                <w:color w:val="auto"/>
              </w:rPr>
              <w:t xml:space="preserve"> </w:t>
            </w:r>
            <w:r w:rsidRPr="00E84167">
              <w:rPr>
                <w:i w:val="0"/>
                <w:iCs w:val="0"/>
                <w:color w:val="auto"/>
              </w:rPr>
              <w:t>0</w:t>
            </w:r>
            <w:r w:rsidR="0028025E" w:rsidRPr="00E84167">
              <w:rPr>
                <w:i w:val="0"/>
                <w:iCs w:val="0"/>
                <w:color w:val="auto"/>
              </w:rPr>
              <w:t>2</w:t>
            </w:r>
            <w:r w:rsidR="00347893">
              <w:rPr>
                <w:i w:val="0"/>
                <w:iCs w:val="0"/>
                <w:color w:val="auto"/>
              </w:rPr>
              <w:t xml:space="preserve"> – </w:t>
            </w:r>
            <w:r w:rsidR="00347893" w:rsidRPr="00CA2675">
              <w:rPr>
                <w:i w:val="0"/>
                <w:iCs w:val="0"/>
                <w:color w:val="auto"/>
                <w:highlight w:val="yellow"/>
              </w:rPr>
              <w:t>nº 13.</w:t>
            </w:r>
            <w:r w:rsidR="00302161" w:rsidRPr="00CA2675">
              <w:rPr>
                <w:i w:val="0"/>
                <w:iCs w:val="0"/>
                <w:color w:val="auto"/>
                <w:highlight w:val="yellow"/>
              </w:rPr>
              <w:t>123</w:t>
            </w:r>
            <w:r w:rsidR="00347893" w:rsidRPr="00CA2675">
              <w:rPr>
                <w:i w:val="0"/>
                <w:iCs w:val="0"/>
                <w:color w:val="auto"/>
                <w:highlight w:val="yellow"/>
              </w:rPr>
              <w:t xml:space="preserve">                    </w:t>
            </w:r>
          </w:p>
          <w:p w14:paraId="35B7DB50" w14:textId="59F4A49A" w:rsidR="00BD02F8" w:rsidRPr="00FF2EAD" w:rsidRDefault="00BD02F8" w:rsidP="00BD02F8">
            <w:pPr>
              <w:jc w:val="center"/>
              <w:rPr>
                <w:color w:val="FF0000"/>
              </w:rPr>
            </w:pPr>
            <w:r w:rsidRPr="00CA2675">
              <w:rPr>
                <w:color w:val="auto"/>
                <w:highlight w:val="yellow"/>
              </w:rPr>
              <w:t>RI Gaspar</w:t>
            </w:r>
          </w:p>
        </w:tc>
        <w:tc>
          <w:tcPr>
            <w:tcW w:w="1335" w:type="dxa"/>
            <w:vAlign w:val="center"/>
          </w:tcPr>
          <w:p w14:paraId="696556B0" w14:textId="02CCEB13" w:rsidR="00837C96" w:rsidRPr="00E84167" w:rsidRDefault="009E065F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250,00</w:t>
            </w:r>
          </w:p>
        </w:tc>
        <w:tc>
          <w:tcPr>
            <w:tcW w:w="2320" w:type="dxa"/>
            <w:vAlign w:val="center"/>
          </w:tcPr>
          <w:p w14:paraId="6FBB9AD7" w14:textId="7C80E407" w:rsidR="00837C96" w:rsidRPr="00E84167" w:rsidRDefault="0028025E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4167">
              <w:rPr>
                <w:i/>
                <w:iCs/>
                <w:color w:val="auto"/>
              </w:rPr>
              <w:t>Gaspar</w:t>
            </w:r>
          </w:p>
        </w:tc>
        <w:tc>
          <w:tcPr>
            <w:tcW w:w="1770" w:type="dxa"/>
            <w:vAlign w:val="center"/>
          </w:tcPr>
          <w:p w14:paraId="0AF76449" w14:textId="1CA91E67" w:rsidR="00837C96" w:rsidRPr="00E84167" w:rsidRDefault="00837C96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70264AAA" w14:textId="1F0025AB" w:rsidR="00837C96" w:rsidRPr="00E84167" w:rsidRDefault="009E065F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x</w:t>
            </w:r>
          </w:p>
        </w:tc>
        <w:tc>
          <w:tcPr>
            <w:tcW w:w="5984" w:type="dxa"/>
            <w:vAlign w:val="center"/>
          </w:tcPr>
          <w:p w14:paraId="0B302272" w14:textId="368EA1AD" w:rsidR="00837C96" w:rsidRPr="00E84167" w:rsidRDefault="001E29A5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A área máxima </w:t>
            </w:r>
            <w:r w:rsidR="00287ABD">
              <w:rPr>
                <w:i/>
                <w:iCs/>
                <w:color w:val="auto"/>
              </w:rPr>
              <w:t>por matrícula</w:t>
            </w:r>
            <w:r w:rsidR="00662A49">
              <w:rPr>
                <w:i/>
                <w:iCs/>
                <w:color w:val="auto"/>
              </w:rPr>
              <w:t xml:space="preserve"> </w:t>
            </w:r>
            <w:r w:rsidR="00681DE4">
              <w:rPr>
                <w:i/>
                <w:iCs/>
                <w:color w:val="auto"/>
              </w:rPr>
              <w:t>para consórcio d</w:t>
            </w:r>
            <w:r w:rsidR="00B80198">
              <w:rPr>
                <w:i/>
                <w:iCs/>
                <w:color w:val="auto"/>
              </w:rPr>
              <w:t>este município é 180 ha.</w:t>
            </w:r>
          </w:p>
        </w:tc>
      </w:tr>
      <w:tr w:rsidR="003A087E" w:rsidRPr="00F422AE" w14:paraId="19BF7202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E44E9EA" w14:textId="22B717A2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03</w:t>
            </w:r>
          </w:p>
        </w:tc>
        <w:tc>
          <w:tcPr>
            <w:tcW w:w="1335" w:type="dxa"/>
            <w:vAlign w:val="center"/>
          </w:tcPr>
          <w:p w14:paraId="24CE738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1F32BA64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78255894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4BC42631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3EFA0C8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60338207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FEB84ED" w14:textId="12F090E5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04</w:t>
            </w:r>
          </w:p>
        </w:tc>
        <w:tc>
          <w:tcPr>
            <w:tcW w:w="1335" w:type="dxa"/>
            <w:tcBorders>
              <w:bottom w:val="single" w:sz="4" w:space="0" w:color="92D050"/>
            </w:tcBorders>
            <w:vAlign w:val="center"/>
          </w:tcPr>
          <w:p w14:paraId="49575097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tcBorders>
              <w:bottom w:val="single" w:sz="4" w:space="0" w:color="92D050"/>
            </w:tcBorders>
            <w:vAlign w:val="center"/>
          </w:tcPr>
          <w:p w14:paraId="35BB8F31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tcBorders>
              <w:bottom w:val="single" w:sz="4" w:space="0" w:color="92D050"/>
            </w:tcBorders>
            <w:vAlign w:val="center"/>
          </w:tcPr>
          <w:p w14:paraId="77711893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tcBorders>
              <w:bottom w:val="single" w:sz="4" w:space="0" w:color="92D050"/>
            </w:tcBorders>
            <w:vAlign w:val="center"/>
          </w:tcPr>
          <w:p w14:paraId="48C8AE12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tcBorders>
              <w:bottom w:val="single" w:sz="4" w:space="0" w:color="92D050"/>
            </w:tcBorders>
            <w:vAlign w:val="center"/>
          </w:tcPr>
          <w:p w14:paraId="55CACD51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6CC690EF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5405B9" w14:textId="75440E51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lastRenderedPageBreak/>
              <w:t>Matrícula 05</w:t>
            </w:r>
          </w:p>
        </w:tc>
        <w:tc>
          <w:tcPr>
            <w:tcW w:w="1335" w:type="dxa"/>
            <w:tcBorders>
              <w:top w:val="single" w:sz="4" w:space="0" w:color="92D050"/>
              <w:left w:val="single" w:sz="4" w:space="0" w:color="92D050"/>
            </w:tcBorders>
            <w:vAlign w:val="center"/>
          </w:tcPr>
          <w:p w14:paraId="306C428E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tcBorders>
              <w:top w:val="single" w:sz="4" w:space="0" w:color="92D050"/>
            </w:tcBorders>
            <w:vAlign w:val="center"/>
          </w:tcPr>
          <w:p w14:paraId="44420BD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92D050"/>
            </w:tcBorders>
            <w:vAlign w:val="center"/>
          </w:tcPr>
          <w:p w14:paraId="34CD112C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92D050"/>
            </w:tcBorders>
            <w:vAlign w:val="center"/>
          </w:tcPr>
          <w:p w14:paraId="3A188533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tcBorders>
              <w:top w:val="single" w:sz="4" w:space="0" w:color="92D050"/>
            </w:tcBorders>
            <w:vAlign w:val="center"/>
          </w:tcPr>
          <w:p w14:paraId="59BAC28D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027F1DD0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6481DE4" w14:textId="69EA3D28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06</w:t>
            </w:r>
          </w:p>
        </w:tc>
        <w:tc>
          <w:tcPr>
            <w:tcW w:w="1335" w:type="dxa"/>
            <w:vAlign w:val="center"/>
          </w:tcPr>
          <w:p w14:paraId="17AF5D57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3D9C9E35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3C6E3BA9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6BF38527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7848234C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5CF5CB47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3AA1000" w14:textId="12CE45AC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07</w:t>
            </w:r>
          </w:p>
        </w:tc>
        <w:tc>
          <w:tcPr>
            <w:tcW w:w="1335" w:type="dxa"/>
            <w:vAlign w:val="center"/>
          </w:tcPr>
          <w:p w14:paraId="0E34C74A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19CE1BF4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131330B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6240A47C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64F3183D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4D6D66B0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A65C660" w14:textId="733E93EB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08</w:t>
            </w:r>
          </w:p>
        </w:tc>
        <w:tc>
          <w:tcPr>
            <w:tcW w:w="1335" w:type="dxa"/>
            <w:vAlign w:val="center"/>
          </w:tcPr>
          <w:p w14:paraId="0D783CED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58C600BA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3F16B4FD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652A2A72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1DAB3DC5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3B3172BB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D351AE3" w14:textId="12A04D93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09</w:t>
            </w:r>
          </w:p>
        </w:tc>
        <w:tc>
          <w:tcPr>
            <w:tcW w:w="1335" w:type="dxa"/>
            <w:vAlign w:val="center"/>
          </w:tcPr>
          <w:p w14:paraId="795578B0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5F03EC73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3492E300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021B4E12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6C8EBE8F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0E2DBFA3" w14:textId="77777777" w:rsidTr="00E2002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148A5ADA" w14:textId="04F77EB3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10</w:t>
            </w:r>
          </w:p>
        </w:tc>
        <w:tc>
          <w:tcPr>
            <w:tcW w:w="1335" w:type="dxa"/>
            <w:vAlign w:val="center"/>
          </w:tcPr>
          <w:p w14:paraId="1ACC1791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22B0DC43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75FEADDC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4660C19D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08F08512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1B4B6F6A" w14:textId="7B60258B" w:rsidR="00044773" w:rsidRDefault="00044773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59ACD247" w14:textId="126BEDAA" w:rsidR="00E24CFB" w:rsidRDefault="00E24CFB">
      <w:pPr>
        <w:pStyle w:val="LCSTtulo3azul"/>
        <w:numPr>
          <w:ilvl w:val="0"/>
          <w:numId w:val="1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 xml:space="preserve">DIREITO DE USO </w:t>
      </w:r>
      <w:r w:rsidR="00AF511C">
        <w:rPr>
          <w:sz w:val="28"/>
        </w:rPr>
        <w:t xml:space="preserve">DA PROPRIEDADE </w:t>
      </w:r>
      <w:r>
        <w:rPr>
          <w:sz w:val="28"/>
        </w:rPr>
        <w:t xml:space="preserve">E </w:t>
      </w:r>
      <w:r w:rsidR="00597FBA">
        <w:rPr>
          <w:sz w:val="28"/>
        </w:rPr>
        <w:t>PARÂMETROS LEGAIS</w:t>
      </w:r>
      <w:r w:rsidR="00D636B1">
        <w:rPr>
          <w:sz w:val="28"/>
        </w:rPr>
        <w:t xml:space="preserve"> –</w:t>
      </w:r>
      <w:r w:rsidR="00B509AA">
        <w:rPr>
          <w:sz w:val="28"/>
        </w:rPr>
        <w:t xml:space="preserve"> MATRÍCULA 01 </w:t>
      </w:r>
      <w:r w:rsidR="00B509AA" w:rsidRPr="00B77168">
        <w:rPr>
          <w:i/>
          <w:iCs/>
          <w:sz w:val="24"/>
          <w:szCs w:val="24"/>
          <w:highlight w:val="yellow"/>
        </w:rPr>
        <w:t>(</w:t>
      </w:r>
      <w:r w:rsidR="00B509AA" w:rsidRPr="00EE2105">
        <w:rPr>
          <w:i/>
          <w:iCs/>
          <w:sz w:val="24"/>
          <w:szCs w:val="24"/>
          <w:highlight w:val="yellow"/>
        </w:rPr>
        <w:t xml:space="preserve">Em caso de consórcio, </w:t>
      </w:r>
      <w:r w:rsidR="00772D8C" w:rsidRPr="00EE2105">
        <w:rPr>
          <w:i/>
          <w:iCs/>
          <w:sz w:val="24"/>
          <w:szCs w:val="24"/>
          <w:highlight w:val="yellow"/>
        </w:rPr>
        <w:t xml:space="preserve">multiplique </w:t>
      </w:r>
      <w:r w:rsidR="007351AF" w:rsidRPr="00EE2105">
        <w:rPr>
          <w:i/>
          <w:iCs/>
          <w:sz w:val="24"/>
          <w:szCs w:val="24"/>
          <w:highlight w:val="yellow"/>
        </w:rPr>
        <w:t xml:space="preserve">este tópico </w:t>
      </w:r>
      <w:r w:rsidR="00772D8C" w:rsidRPr="00EE2105">
        <w:rPr>
          <w:i/>
          <w:iCs/>
          <w:sz w:val="24"/>
          <w:szCs w:val="24"/>
          <w:highlight w:val="yellow"/>
        </w:rPr>
        <w:t>e preencha-o para cada matrícula</w:t>
      </w:r>
      <w:r w:rsidR="00772D8C" w:rsidRPr="00EE2105">
        <w:rPr>
          <w:sz w:val="24"/>
          <w:szCs w:val="24"/>
          <w:highlight w:val="yellow"/>
        </w:rPr>
        <w:t>)</w:t>
      </w:r>
    </w:p>
    <w:p w14:paraId="0DD3207A" w14:textId="060A4FA8" w:rsidR="00D1306B" w:rsidRDefault="00DE5924">
      <w:pPr>
        <w:pStyle w:val="LCSTtulo3azul"/>
        <w:numPr>
          <w:ilvl w:val="0"/>
          <w:numId w:val="3"/>
        </w:numPr>
        <w:tabs>
          <w:tab w:val="left" w:pos="1134"/>
        </w:tabs>
        <w:spacing w:before="360" w:after="240"/>
        <w:ind w:left="1434" w:hanging="357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>
        <w:rPr>
          <w:sz w:val="28"/>
        </w:rPr>
        <w:t>D</w:t>
      </w:r>
      <w:r w:rsidRPr="00DE5924">
        <w:rPr>
          <w:sz w:val="28"/>
        </w:rPr>
        <w:t>ireito de uso da propriedade e dos envolvidos no processo de certificação</w:t>
      </w:r>
    </w:p>
    <w:tbl>
      <w:tblPr>
        <w:tblStyle w:val="TabeladeGrade3-nfase6"/>
        <w:tblW w:w="1643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3129"/>
        <w:gridCol w:w="663"/>
        <w:gridCol w:w="677"/>
        <w:gridCol w:w="1055"/>
        <w:gridCol w:w="1701"/>
        <w:gridCol w:w="9214"/>
      </w:tblGrid>
      <w:tr w:rsidR="00F87481" w:rsidRPr="0018601D" w14:paraId="33E1B3F0" w14:textId="77777777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9" w:type="dxa"/>
            <w:vAlign w:val="bottom"/>
          </w:tcPr>
          <w:p w14:paraId="77933DB6" w14:textId="337BBDB4" w:rsidR="00893D2F" w:rsidRPr="00191B45" w:rsidRDefault="00893D2F" w:rsidP="00802A7C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66B3746A" w14:textId="4988E1FE" w:rsidR="00893D2F" w:rsidRPr="00191B45" w:rsidRDefault="00893D2F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0D85E5BF" w14:textId="4CDD6001" w:rsidR="00893D2F" w:rsidRPr="00191B45" w:rsidRDefault="00893D2F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55" w:type="dxa"/>
            <w:vAlign w:val="bottom"/>
          </w:tcPr>
          <w:p w14:paraId="331CBF9C" w14:textId="2013A7F4" w:rsidR="00893D2F" w:rsidRPr="00191B45" w:rsidRDefault="00F87481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701" w:type="dxa"/>
            <w:vAlign w:val="bottom"/>
          </w:tcPr>
          <w:p w14:paraId="64CB7EB1" w14:textId="13E06077" w:rsidR="00893D2F" w:rsidRPr="00191B45" w:rsidRDefault="00DF1946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F87481">
              <w:rPr>
                <w:color w:val="auto"/>
              </w:rPr>
              <w:t>ocumento</w:t>
            </w:r>
          </w:p>
        </w:tc>
        <w:tc>
          <w:tcPr>
            <w:tcW w:w="9214" w:type="dxa"/>
            <w:vAlign w:val="bottom"/>
          </w:tcPr>
          <w:p w14:paraId="6DC82FE1" w14:textId="32DCE5BE" w:rsidR="00893D2F" w:rsidRPr="00191B45" w:rsidRDefault="00893D2F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F87481" w:rsidRPr="0018601D" w14:paraId="19AEDAC5" w14:textId="77777777" w:rsidTr="00F8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74C0D8EC" w14:textId="7AB3A4E4" w:rsidR="00893D2F" w:rsidRPr="00CA4663" w:rsidRDefault="00CA2675" w:rsidP="00191B45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1.1</w:t>
            </w:r>
            <w:r w:rsidR="000976AF">
              <w:rPr>
                <w:rFonts w:cs="Rubik"/>
                <w:i w:val="0"/>
                <w:iCs w:val="0"/>
                <w:color w:val="auto"/>
              </w:rPr>
              <w:t xml:space="preserve"> 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>Certidão de Inteiro Teor atualizada da matrícula da propriedade</w:t>
            </w:r>
          </w:p>
        </w:tc>
        <w:tc>
          <w:tcPr>
            <w:tcW w:w="663" w:type="dxa"/>
            <w:vAlign w:val="center"/>
          </w:tcPr>
          <w:p w14:paraId="254ED4AA" w14:textId="77777777" w:rsidR="00893D2F" w:rsidRPr="00E76D15" w:rsidRDefault="00893D2F" w:rsidP="00191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C414C35" w14:textId="77777777" w:rsidR="00893D2F" w:rsidRPr="00E76D15" w:rsidRDefault="00893D2F" w:rsidP="00191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06B64453" w14:textId="77777777" w:rsidR="00893D2F" w:rsidRPr="00E76D15" w:rsidRDefault="00893D2F" w:rsidP="00191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0156DE9" w14:textId="717519D3" w:rsidR="00893D2F" w:rsidRPr="00E76D15" w:rsidRDefault="00D170ED" w:rsidP="00191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(Número e data de emissão)</w:t>
            </w:r>
          </w:p>
        </w:tc>
        <w:tc>
          <w:tcPr>
            <w:tcW w:w="9214" w:type="dxa"/>
            <w:vAlign w:val="center"/>
          </w:tcPr>
          <w:p w14:paraId="6126699F" w14:textId="5F2C2E7C" w:rsidR="00893D2F" w:rsidRPr="00E76D15" w:rsidRDefault="00893D2F" w:rsidP="00950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76D15">
              <w:rPr>
                <w:rFonts w:cs="Rubik"/>
                <w:i/>
                <w:iCs/>
                <w:color w:val="auto"/>
              </w:rPr>
              <w:t>(</w:t>
            </w:r>
            <w:r w:rsidRPr="00E76D15">
              <w:rPr>
                <w:i/>
                <w:iCs/>
                <w:color w:val="auto"/>
              </w:rPr>
              <w:t>Avaliar presença do documento e veracidade)</w:t>
            </w:r>
          </w:p>
        </w:tc>
      </w:tr>
      <w:tr w:rsidR="00F87481" w:rsidRPr="0018601D" w14:paraId="03BF7CCC" w14:textId="77777777" w:rsidTr="00F874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184256E" w14:textId="16256E29" w:rsidR="00893D2F" w:rsidRPr="00CA4663" w:rsidRDefault="00DB7AE1" w:rsidP="00191B45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1.2 </w:t>
            </w:r>
            <w:r w:rsidR="00893D2F" w:rsidRPr="00CA4663">
              <w:rPr>
                <w:i w:val="0"/>
                <w:iCs w:val="0"/>
                <w:color w:val="auto"/>
              </w:rPr>
              <w:t>Certidão de Ônus</w:t>
            </w:r>
          </w:p>
        </w:tc>
        <w:tc>
          <w:tcPr>
            <w:tcW w:w="663" w:type="dxa"/>
            <w:vAlign w:val="center"/>
          </w:tcPr>
          <w:p w14:paraId="559CC24E" w14:textId="77777777" w:rsidR="00893D2F" w:rsidRPr="00E76D15" w:rsidRDefault="00893D2F" w:rsidP="00191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9D6FFE7" w14:textId="77777777" w:rsidR="00893D2F" w:rsidRPr="00E76D15" w:rsidRDefault="00893D2F" w:rsidP="00191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3770B1A3" w14:textId="77777777" w:rsidR="00893D2F" w:rsidRPr="00E76D15" w:rsidRDefault="00893D2F" w:rsidP="00191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8242B64" w14:textId="3DAD2BA8" w:rsidR="00893D2F" w:rsidRPr="00E76D15" w:rsidRDefault="00893D2F" w:rsidP="00191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2EA17984" w14:textId="697DCE89" w:rsidR="00893D2F" w:rsidRPr="00E76D15" w:rsidRDefault="00893D2F" w:rsidP="00191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76D15">
              <w:rPr>
                <w:i/>
                <w:iCs/>
                <w:color w:val="auto"/>
              </w:rPr>
              <w:t>Documento validado.</w:t>
            </w:r>
          </w:p>
        </w:tc>
      </w:tr>
      <w:tr w:rsidR="00F87481" w:rsidRPr="0018601D" w14:paraId="22994F4D" w14:textId="77777777" w:rsidTr="00F8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643C78" w14:textId="5D0A1CB0" w:rsidR="00893D2F" w:rsidRPr="00CA4663" w:rsidRDefault="00DB7AE1" w:rsidP="00521D1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1.3 </w:t>
            </w:r>
            <w:r w:rsidR="00893D2F" w:rsidRPr="00CA4663">
              <w:rPr>
                <w:i w:val="0"/>
                <w:iCs w:val="0"/>
                <w:color w:val="auto"/>
              </w:rPr>
              <w:t>Certidão de Ações Reais ou Pessoais Reipersecutórias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270CCE3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C71260F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5A12476E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BCE088E" w14:textId="1D90E0F1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3A2B1A36" w14:textId="7C9ECF66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F87481" w:rsidRPr="0018601D" w14:paraId="7C58DFEA" w14:textId="77777777" w:rsidTr="00F874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097E51F" w14:textId="764FD6A9" w:rsidR="00893D2F" w:rsidRPr="00CA4663" w:rsidRDefault="00DB7AE1" w:rsidP="00521D1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1.4 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>Contrato ou Estatuto Social e última alteração contratual, se</w:t>
            </w:r>
            <w:r w:rsidR="00893D2F">
              <w:rPr>
                <w:rFonts w:cs="Rubik"/>
                <w:i w:val="0"/>
                <w:iCs w:val="0"/>
                <w:color w:val="auto"/>
              </w:rPr>
              <w:t xml:space="preserve"> PJ</w:t>
            </w:r>
          </w:p>
        </w:tc>
        <w:tc>
          <w:tcPr>
            <w:tcW w:w="663" w:type="dxa"/>
            <w:vAlign w:val="center"/>
          </w:tcPr>
          <w:p w14:paraId="1E3DBCB1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17C9164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0523B1D2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2E280EB" w14:textId="65BC555D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26789E2D" w14:textId="73876FAB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76D15">
              <w:rPr>
                <w:i/>
                <w:iCs/>
                <w:color w:val="auto"/>
              </w:rPr>
              <w:t>Documento com discrepância de dados.</w:t>
            </w:r>
          </w:p>
        </w:tc>
      </w:tr>
      <w:tr w:rsidR="00F87481" w:rsidRPr="0018601D" w14:paraId="0FAA1ECB" w14:textId="77777777" w:rsidTr="00F8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1C99B79" w14:textId="47139E03" w:rsidR="00893D2F" w:rsidRPr="00CA4663" w:rsidRDefault="00DB7AE1" w:rsidP="00521D1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1.5 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 xml:space="preserve">Documento com foto do(s) proprietário(s) ou </w:t>
            </w:r>
            <w:r w:rsidR="00893D2F">
              <w:rPr>
                <w:rFonts w:cs="Rubik"/>
                <w:i w:val="0"/>
                <w:iCs w:val="0"/>
                <w:color w:val="auto"/>
              </w:rPr>
              <w:t>R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 xml:space="preserve">epresentante </w:t>
            </w:r>
            <w:r w:rsidR="00893D2F">
              <w:rPr>
                <w:rFonts w:cs="Rubik"/>
                <w:i w:val="0"/>
                <w:iCs w:val="0"/>
                <w:color w:val="auto"/>
              </w:rPr>
              <w:t>L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>egal da</w:t>
            </w:r>
            <w:r w:rsidR="00893D2F">
              <w:rPr>
                <w:rFonts w:cs="Rubik"/>
                <w:i w:val="0"/>
                <w:iCs w:val="0"/>
                <w:color w:val="auto"/>
              </w:rPr>
              <w:t xml:space="preserve"> PJ</w:t>
            </w:r>
          </w:p>
        </w:tc>
        <w:tc>
          <w:tcPr>
            <w:tcW w:w="663" w:type="dxa"/>
            <w:vAlign w:val="center"/>
          </w:tcPr>
          <w:p w14:paraId="6E5E4F97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3203D81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4C69BEBF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6E45C32" w14:textId="2BAAA431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31B1DE4E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F87481" w:rsidRPr="00F422AE" w14:paraId="42DA8A1F" w14:textId="77777777" w:rsidTr="00F874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0B8185" w14:textId="41C0CDF0" w:rsidR="00893D2F" w:rsidRPr="00CA4663" w:rsidRDefault="00DB7AE1" w:rsidP="00521D1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1.6 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>Procuração ou contrato com poderes específicos para Representação Legal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2874AFDF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F8BCEB6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15E63FA5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185E7A5" w14:textId="5D656526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19148261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F87481" w:rsidRPr="00F422AE" w14:paraId="77ADA5C6" w14:textId="77777777" w:rsidTr="00F8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F4B761" w14:textId="0B322F66" w:rsidR="00893D2F" w:rsidRPr="00CA4663" w:rsidRDefault="00DB7AE1" w:rsidP="00521D1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lastRenderedPageBreak/>
              <w:t xml:space="preserve">1.7 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>Documento com foto do(s) Representante(s) Legal(</w:t>
            </w:r>
            <w:proofErr w:type="spellStart"/>
            <w:r w:rsidR="00893D2F" w:rsidRPr="00CA4663">
              <w:rPr>
                <w:rFonts w:cs="Rubik"/>
                <w:i w:val="0"/>
                <w:iCs w:val="0"/>
                <w:color w:val="auto"/>
              </w:rPr>
              <w:t>is</w:t>
            </w:r>
            <w:proofErr w:type="spellEnd"/>
            <w:r w:rsidR="00893D2F" w:rsidRPr="00CA4663">
              <w:rPr>
                <w:rFonts w:cs="Rubik"/>
                <w:i w:val="0"/>
                <w:iCs w:val="0"/>
                <w:color w:val="auto"/>
              </w:rPr>
              <w:t>)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E2BEDAA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6495C0A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0BF3DB2B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75CB7D6" w14:textId="5EF8DAEF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5B055C2A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F87481" w:rsidRPr="00F422AE" w14:paraId="1AD6FBE4" w14:textId="77777777" w:rsidTr="00F874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485D0D" w14:textId="7FC26196" w:rsidR="00893D2F" w:rsidRPr="00CA4663" w:rsidRDefault="00DB7AE1" w:rsidP="00521D1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1.8 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>Cópia integral do(s) processo(s) de concessão de título de propriedade privada por ente público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626C00C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7A25DCE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55E3081B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AF592B0" w14:textId="2C7D16DE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0A091E2B" w14:textId="77777777" w:rsidR="00893D2F" w:rsidRPr="00E76D15" w:rsidRDefault="00893D2F" w:rsidP="00521D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F87481" w:rsidRPr="00F422AE" w14:paraId="5FCE1A5C" w14:textId="77777777" w:rsidTr="00F8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61032F" w14:textId="1900E43A" w:rsidR="00893D2F" w:rsidRPr="00CA4663" w:rsidRDefault="00DB7AE1" w:rsidP="00521D1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1.9 </w:t>
            </w:r>
            <w:r w:rsidR="00893D2F" w:rsidRPr="00CA4663">
              <w:rPr>
                <w:rFonts w:cs="Rubik"/>
                <w:i w:val="0"/>
                <w:iCs w:val="0"/>
                <w:color w:val="auto"/>
              </w:rPr>
              <w:t>Contratos de divisão de créditos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6C3ED3B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570AB06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55" w:type="dxa"/>
          </w:tcPr>
          <w:p w14:paraId="1A701E76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E5E0707" w14:textId="47D03AE4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14" w:type="dxa"/>
            <w:vAlign w:val="center"/>
          </w:tcPr>
          <w:p w14:paraId="78408F80" w14:textId="77777777" w:rsidR="00893D2F" w:rsidRPr="00E76D15" w:rsidRDefault="00893D2F" w:rsidP="00521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1ABE18A9" w14:textId="5A6DDE1C" w:rsidR="006E59CE" w:rsidRDefault="00E63EF7">
      <w:pPr>
        <w:pStyle w:val="LCSTtulo3azul"/>
        <w:numPr>
          <w:ilvl w:val="0"/>
          <w:numId w:val="3"/>
        </w:numPr>
        <w:tabs>
          <w:tab w:val="left" w:pos="1134"/>
        </w:tabs>
        <w:spacing w:before="360" w:after="240"/>
        <w:ind w:left="1434" w:hanging="357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>
        <w:rPr>
          <w:sz w:val="28"/>
        </w:rPr>
        <w:t>Regularidade cadastral da propriedade</w:t>
      </w:r>
    </w:p>
    <w:tbl>
      <w:tblPr>
        <w:tblStyle w:val="TabeladeGrade3-nfase6"/>
        <w:tblW w:w="16444" w:type="dxa"/>
        <w:tblInd w:w="-284" w:type="dxa"/>
        <w:tblLook w:val="04A0" w:firstRow="1" w:lastRow="0" w:firstColumn="1" w:lastColumn="0" w:noHBand="0" w:noVBand="1"/>
      </w:tblPr>
      <w:tblGrid>
        <w:gridCol w:w="3168"/>
        <w:gridCol w:w="663"/>
        <w:gridCol w:w="677"/>
        <w:gridCol w:w="1092"/>
        <w:gridCol w:w="1603"/>
        <w:gridCol w:w="9241"/>
      </w:tblGrid>
      <w:tr w:rsidR="00C26D8B" w:rsidRPr="0018601D" w14:paraId="4C4E983F" w14:textId="77777777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71" w:type="dxa"/>
            <w:vAlign w:val="bottom"/>
          </w:tcPr>
          <w:p w14:paraId="09C4D1D5" w14:textId="77777777" w:rsidR="00C26D8B" w:rsidRPr="00191B45" w:rsidRDefault="00C26D8B" w:rsidP="00802A7C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5EB281F6" w14:textId="77777777" w:rsidR="00C26D8B" w:rsidRPr="00191B45" w:rsidRDefault="00C26D8B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0130B34E" w14:textId="77777777" w:rsidR="00C26D8B" w:rsidRPr="00191B45" w:rsidRDefault="00C26D8B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92" w:type="dxa"/>
            <w:vAlign w:val="bottom"/>
          </w:tcPr>
          <w:p w14:paraId="72C30D0F" w14:textId="725144D8" w:rsidR="00C26D8B" w:rsidRPr="00191B45" w:rsidRDefault="00C26D8B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 se aplica</w:t>
            </w:r>
          </w:p>
        </w:tc>
        <w:tc>
          <w:tcPr>
            <w:tcW w:w="1583" w:type="dxa"/>
            <w:vAlign w:val="bottom"/>
          </w:tcPr>
          <w:p w14:paraId="445B7141" w14:textId="26C5175E" w:rsidR="00C26D8B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C26D8B">
              <w:rPr>
                <w:color w:val="auto"/>
              </w:rPr>
              <w:t>ocumento</w:t>
            </w:r>
          </w:p>
        </w:tc>
        <w:tc>
          <w:tcPr>
            <w:tcW w:w="9258" w:type="dxa"/>
            <w:vAlign w:val="bottom"/>
          </w:tcPr>
          <w:p w14:paraId="0314B41E" w14:textId="77777777" w:rsidR="00C26D8B" w:rsidRPr="00191B45" w:rsidRDefault="00C26D8B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C26D8B" w:rsidRPr="0018601D" w14:paraId="14C3206E" w14:textId="77777777" w:rsidTr="00C26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7E338F50" w14:textId="75ECCE44" w:rsidR="00C26D8B" w:rsidRPr="00193A58" w:rsidRDefault="00CC0A3F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2.1 </w:t>
            </w:r>
            <w:r w:rsidR="00C26D8B" w:rsidRPr="00193A58">
              <w:rPr>
                <w:rFonts w:cs="Rubik"/>
                <w:i w:val="0"/>
                <w:iCs w:val="0"/>
                <w:color w:val="auto"/>
              </w:rPr>
              <w:t>Cadastro Imobiliário Brasileiro (CIB)</w:t>
            </w:r>
          </w:p>
        </w:tc>
        <w:tc>
          <w:tcPr>
            <w:tcW w:w="663" w:type="dxa"/>
            <w:vAlign w:val="center"/>
          </w:tcPr>
          <w:p w14:paraId="1B0DEC85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03778EC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DB0E3B3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583" w:type="dxa"/>
            <w:vAlign w:val="center"/>
          </w:tcPr>
          <w:p w14:paraId="6B26979A" w14:textId="721E442B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4292CCAF" w14:textId="380BCFD0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C26D8B" w:rsidRPr="0018601D" w14:paraId="3B44AAB5" w14:textId="77777777" w:rsidTr="00C26D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1CBFE10C" w14:textId="2C6DD431" w:rsidR="00C26D8B" w:rsidRPr="00193A58" w:rsidRDefault="00CC0A3F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2.2 </w:t>
            </w:r>
            <w:r w:rsidR="00C26D8B" w:rsidRPr="00193A58">
              <w:rPr>
                <w:rFonts w:cs="Rubik"/>
                <w:i w:val="0"/>
                <w:iCs w:val="0"/>
                <w:color w:val="auto"/>
              </w:rPr>
              <w:t xml:space="preserve">Imposto Predial e Territorial Urbano </w:t>
            </w:r>
            <w:r w:rsidR="00C26D8B" w:rsidRPr="00193A58">
              <w:rPr>
                <w:i w:val="0"/>
                <w:iCs w:val="0"/>
                <w:color w:val="auto"/>
              </w:rPr>
              <w:t>(IPTU), se área urbana</w:t>
            </w:r>
          </w:p>
        </w:tc>
        <w:tc>
          <w:tcPr>
            <w:tcW w:w="663" w:type="dxa"/>
            <w:vAlign w:val="center"/>
          </w:tcPr>
          <w:p w14:paraId="08294EF9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3C7501E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5125EE3F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583" w:type="dxa"/>
            <w:vAlign w:val="center"/>
          </w:tcPr>
          <w:p w14:paraId="00596871" w14:textId="7208A81A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01086CDA" w14:textId="38301EC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C26D8B" w:rsidRPr="0018601D" w14:paraId="76996F0C" w14:textId="77777777" w:rsidTr="00C26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55BCDA" w14:textId="39AFB51A" w:rsidR="00C26D8B" w:rsidRPr="00193A58" w:rsidRDefault="00CC0A3F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2.3 </w:t>
            </w:r>
            <w:r w:rsidR="00C26D8B" w:rsidRPr="00193A58">
              <w:rPr>
                <w:i w:val="0"/>
                <w:iCs w:val="0"/>
                <w:color w:val="auto"/>
              </w:rPr>
              <w:t>Certificado de Cadastro de Imóvel Rural (CCIR), se área rural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83AE736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6C4F1AA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2FC2860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583" w:type="dxa"/>
            <w:vAlign w:val="center"/>
          </w:tcPr>
          <w:p w14:paraId="4C77C1BA" w14:textId="3E0F7B5B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294FD48A" w14:textId="29198552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C26D8B" w:rsidRPr="0018601D" w14:paraId="14EB9826" w14:textId="77777777" w:rsidTr="00C26D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746130C" w14:textId="56949B00" w:rsidR="00C26D8B" w:rsidRPr="00193A58" w:rsidRDefault="00CC0A3F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2.4 </w:t>
            </w:r>
            <w:r w:rsidR="00C26D8B" w:rsidRPr="00193A58">
              <w:rPr>
                <w:rFonts w:cs="Rubik"/>
                <w:i w:val="0"/>
                <w:iCs w:val="0"/>
                <w:color w:val="auto"/>
              </w:rPr>
              <w:t>Cadastro Ambiental Rural (CAR), se área rural</w:t>
            </w:r>
          </w:p>
        </w:tc>
        <w:tc>
          <w:tcPr>
            <w:tcW w:w="663" w:type="dxa"/>
            <w:vAlign w:val="center"/>
          </w:tcPr>
          <w:p w14:paraId="56559E95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DB19146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2C5C8F05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583" w:type="dxa"/>
            <w:vAlign w:val="center"/>
          </w:tcPr>
          <w:p w14:paraId="101EE76D" w14:textId="72F7ED6E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0CA0EE88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C26D8B" w:rsidRPr="0018601D" w14:paraId="5EB47D8B" w14:textId="77777777" w:rsidTr="00C26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D389AE2" w14:textId="394E0576" w:rsidR="00C26D8B" w:rsidRPr="00193A58" w:rsidRDefault="00CC0A3F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lastRenderedPageBreak/>
              <w:t xml:space="preserve">2.5 </w:t>
            </w:r>
            <w:r w:rsidR="00C26D8B" w:rsidRPr="00193A58">
              <w:rPr>
                <w:rFonts w:cs="Rubik"/>
                <w:i w:val="0"/>
                <w:iCs w:val="0"/>
                <w:color w:val="auto"/>
              </w:rPr>
              <w:t>Certificação INCRA – Sistema de Gestão Fundiária (SIGEF), se área rural</w:t>
            </w:r>
          </w:p>
        </w:tc>
        <w:tc>
          <w:tcPr>
            <w:tcW w:w="663" w:type="dxa"/>
            <w:vAlign w:val="center"/>
          </w:tcPr>
          <w:p w14:paraId="6F9AA8F7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B50F5E8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25F54FEF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583" w:type="dxa"/>
            <w:vAlign w:val="center"/>
          </w:tcPr>
          <w:p w14:paraId="0BF68799" w14:textId="51F7AEAF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0BBCA28C" w14:textId="77777777" w:rsidR="00C26D8B" w:rsidRPr="00E76D15" w:rsidRDefault="00C26D8B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C26D8B" w:rsidRPr="00F422AE" w14:paraId="3B3C2267" w14:textId="77777777" w:rsidTr="00C26D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412F89" w14:textId="28D5786E" w:rsidR="00C26D8B" w:rsidRPr="00193A58" w:rsidRDefault="00CC0A3F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2.6 </w:t>
            </w:r>
            <w:r w:rsidR="00C26D8B" w:rsidRPr="00193A58">
              <w:rPr>
                <w:rFonts w:cs="Rubik"/>
                <w:i w:val="0"/>
                <w:iCs w:val="0"/>
                <w:color w:val="auto"/>
              </w:rPr>
              <w:t>Alvarás e licenças de funcionamento de todas as atividades nos limites da propriedade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8C98624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62BF815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61081556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583" w:type="dxa"/>
            <w:vAlign w:val="center"/>
          </w:tcPr>
          <w:p w14:paraId="1FD911C7" w14:textId="4E9FBC50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658BB218" w14:textId="77777777" w:rsidR="00C26D8B" w:rsidRPr="00E76D15" w:rsidRDefault="00C26D8B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7B6C89FE" w14:textId="747492C4" w:rsidR="00F331A0" w:rsidRPr="000B0EC8" w:rsidRDefault="00F331A0">
      <w:pPr>
        <w:pStyle w:val="LCSTtulo3azul"/>
        <w:numPr>
          <w:ilvl w:val="0"/>
          <w:numId w:val="3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t xml:space="preserve">Regularidade </w:t>
      </w:r>
      <w:r w:rsidR="000A764B" w:rsidRPr="000B0EC8">
        <w:rPr>
          <w:sz w:val="28"/>
        </w:rPr>
        <w:t>dos envolvidos no processo</w:t>
      </w:r>
    </w:p>
    <w:tbl>
      <w:tblPr>
        <w:tblStyle w:val="TabeladeGrade3-nfase6"/>
        <w:tblW w:w="16449" w:type="dxa"/>
        <w:tblInd w:w="-289" w:type="dxa"/>
        <w:tblLook w:val="04A0" w:firstRow="1" w:lastRow="0" w:firstColumn="1" w:lastColumn="0" w:noHBand="0" w:noVBand="1"/>
      </w:tblPr>
      <w:tblGrid>
        <w:gridCol w:w="3156"/>
        <w:gridCol w:w="663"/>
        <w:gridCol w:w="677"/>
        <w:gridCol w:w="1092"/>
        <w:gridCol w:w="1603"/>
        <w:gridCol w:w="9258"/>
      </w:tblGrid>
      <w:tr w:rsidR="00560E3F" w:rsidRPr="0018601D" w14:paraId="67AF2BA2" w14:textId="77777777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6" w:type="dxa"/>
            <w:vAlign w:val="bottom"/>
          </w:tcPr>
          <w:p w14:paraId="0DF6E0F1" w14:textId="77777777" w:rsidR="00560E3F" w:rsidRPr="00191B45" w:rsidRDefault="00560E3F" w:rsidP="00802A7C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53204734" w14:textId="77777777" w:rsidR="00560E3F" w:rsidRPr="00191B45" w:rsidRDefault="00560E3F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185884F0" w14:textId="77777777" w:rsidR="00560E3F" w:rsidRPr="00191B45" w:rsidRDefault="00560E3F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92" w:type="dxa"/>
            <w:vAlign w:val="bottom"/>
          </w:tcPr>
          <w:p w14:paraId="2A2FC1C0" w14:textId="0903D907" w:rsidR="00560E3F" w:rsidRPr="00191B45" w:rsidRDefault="00560E3F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16F0A602" w14:textId="56A324D4" w:rsidR="00560E3F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560E3F">
              <w:rPr>
                <w:color w:val="auto"/>
              </w:rPr>
              <w:t>ocumento</w:t>
            </w:r>
          </w:p>
        </w:tc>
        <w:tc>
          <w:tcPr>
            <w:tcW w:w="9258" w:type="dxa"/>
            <w:vAlign w:val="bottom"/>
          </w:tcPr>
          <w:p w14:paraId="291D64C2" w14:textId="77777777" w:rsidR="00560E3F" w:rsidRPr="00191B45" w:rsidRDefault="00560E3F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560E3F" w:rsidRPr="0018601D" w14:paraId="73E7F5AC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4629D8CB" w14:textId="6C855785" w:rsidR="00560E3F" w:rsidRPr="00193A58" w:rsidRDefault="00484987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3.1 </w:t>
            </w:r>
            <w:r w:rsidR="00560E3F" w:rsidRPr="00C957F3">
              <w:rPr>
                <w:rFonts w:cs="Rubik"/>
                <w:i w:val="0"/>
                <w:iCs w:val="0"/>
                <w:color w:val="auto"/>
              </w:rPr>
              <w:t>Certidão de Ações Trabalhistas</w:t>
            </w:r>
            <w:r w:rsidR="00560E3F">
              <w:rPr>
                <w:rFonts w:cs="Rubik"/>
                <w:i w:val="0"/>
                <w:iCs w:val="0"/>
                <w:color w:val="auto"/>
              </w:rPr>
              <w:t>,</w:t>
            </w:r>
            <w:r w:rsidR="00560E3F" w:rsidRPr="00C957F3">
              <w:rPr>
                <w:rFonts w:cs="Rubik"/>
                <w:i w:val="0"/>
                <w:iCs w:val="0"/>
                <w:color w:val="auto"/>
              </w:rPr>
              <w:t xml:space="preserve"> se P</w:t>
            </w:r>
            <w:r w:rsidR="00560E3F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560E3F" w:rsidRPr="00C957F3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560E3F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vAlign w:val="center"/>
          </w:tcPr>
          <w:p w14:paraId="4E6EAFA6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7554D39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36A619A1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E8035FB" w14:textId="4BC8ADAF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47A3D9D1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60E3F" w:rsidRPr="0018601D" w14:paraId="7930F343" w14:textId="77777777" w:rsidTr="00B866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4C8C404" w14:textId="49AAA319" w:rsidR="00560E3F" w:rsidRPr="00193A58" w:rsidRDefault="00484987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3.2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Certidão de Ações Cíveis</w:t>
            </w:r>
            <w:r w:rsidR="00560E3F">
              <w:rPr>
                <w:rFonts w:cs="Rubik"/>
                <w:i w:val="0"/>
                <w:iCs w:val="0"/>
                <w:color w:val="auto"/>
              </w:rPr>
              <w:t xml:space="preserve"> junto a Justiça Federal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, se P</w:t>
            </w:r>
            <w:r w:rsidR="00560E3F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560E3F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vAlign w:val="center"/>
          </w:tcPr>
          <w:p w14:paraId="4514A319" w14:textId="77777777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3C1C129" w14:textId="77777777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6C48862C" w14:textId="77777777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7B1C1BE1" w14:textId="6CEA1C31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00668CB7" w14:textId="3450C940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60E3F" w:rsidRPr="0018601D" w14:paraId="17119735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D87941C" w14:textId="6C941076" w:rsidR="00560E3F" w:rsidRPr="00E26B02" w:rsidRDefault="00484987" w:rsidP="00424A60">
            <w:pPr>
              <w:jc w:val="center"/>
              <w:rPr>
                <w:rFonts w:cs="Rubik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3.3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Certidão de Ações Cíveis</w:t>
            </w:r>
            <w:r w:rsidR="00560E3F">
              <w:rPr>
                <w:rFonts w:cs="Rubik"/>
                <w:i w:val="0"/>
                <w:iCs w:val="0"/>
                <w:color w:val="auto"/>
              </w:rPr>
              <w:t xml:space="preserve"> junto a Justiça Estadual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, se P</w:t>
            </w:r>
            <w:r w:rsidR="00560E3F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560E3F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vAlign w:val="center"/>
          </w:tcPr>
          <w:p w14:paraId="6549D0D5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BDD7356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BC34A1A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99EA306" w14:textId="53338D5F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35E115E4" w14:textId="77777777" w:rsidR="00560E3F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60E3F" w:rsidRPr="0018601D" w14:paraId="23D62841" w14:textId="77777777" w:rsidTr="00B866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146AD" w14:textId="3EA416A0" w:rsidR="00560E3F" w:rsidRPr="00193A58" w:rsidRDefault="00484987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3.4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Certidão de Ações C</w:t>
            </w:r>
            <w:r w:rsidR="00560E3F">
              <w:rPr>
                <w:rFonts w:cs="Rubik"/>
                <w:i w:val="0"/>
                <w:iCs w:val="0"/>
                <w:color w:val="auto"/>
              </w:rPr>
              <w:t>riminais junto a Justiça Federal,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 xml:space="preserve"> se P</w:t>
            </w:r>
            <w:r w:rsidR="00560E3F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560E3F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431544E" w14:textId="77777777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37C1F09" w14:textId="77777777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7FA6958" w14:textId="77777777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BBF68EB" w14:textId="0F4C2A2B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2928F89B" w14:textId="54E22077" w:rsidR="00560E3F" w:rsidRPr="00E76D15" w:rsidRDefault="00560E3F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560E3F" w:rsidRPr="0018601D" w14:paraId="3438E3DF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77AFDF" w14:textId="57FE4426" w:rsidR="00560E3F" w:rsidRPr="00E26B02" w:rsidRDefault="00484987" w:rsidP="00424A60">
            <w:pPr>
              <w:jc w:val="center"/>
              <w:rPr>
                <w:rFonts w:cs="Rubik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3.5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Certidão de Ações C</w:t>
            </w:r>
            <w:r w:rsidR="00560E3F">
              <w:rPr>
                <w:rFonts w:cs="Rubik"/>
                <w:i w:val="0"/>
                <w:iCs w:val="0"/>
                <w:color w:val="auto"/>
              </w:rPr>
              <w:t>riminais junto a Justiça Estadual,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 xml:space="preserve"> se P</w:t>
            </w:r>
            <w:r w:rsidR="00560E3F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560E3F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560E3F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5A2E470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5228238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44815E51" w14:textId="77777777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7EA568A" w14:textId="159D097B" w:rsidR="00560E3F" w:rsidRPr="00E76D15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8" w:type="dxa"/>
            <w:vAlign w:val="center"/>
          </w:tcPr>
          <w:p w14:paraId="2406CED1" w14:textId="77777777" w:rsidR="00560E3F" w:rsidRDefault="00560E3F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665E50A0" w14:textId="3AB303EB" w:rsidR="00F326A3" w:rsidRPr="000B0EC8" w:rsidRDefault="00F326A3">
      <w:pPr>
        <w:pStyle w:val="LCSTtulo3azul"/>
        <w:numPr>
          <w:ilvl w:val="0"/>
          <w:numId w:val="3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lastRenderedPageBreak/>
        <w:t xml:space="preserve">Regularidade </w:t>
      </w:r>
      <w:r w:rsidR="00C7594C">
        <w:rPr>
          <w:sz w:val="28"/>
        </w:rPr>
        <w:t>ambiental da propriedade</w:t>
      </w:r>
    </w:p>
    <w:tbl>
      <w:tblPr>
        <w:tblStyle w:val="TabeladeGrade3-nfase6"/>
        <w:tblW w:w="16449" w:type="dxa"/>
        <w:tblInd w:w="-289" w:type="dxa"/>
        <w:tblLook w:val="04A0" w:firstRow="1" w:lastRow="0" w:firstColumn="1" w:lastColumn="0" w:noHBand="0" w:noVBand="1"/>
      </w:tblPr>
      <w:tblGrid>
        <w:gridCol w:w="3170"/>
        <w:gridCol w:w="663"/>
        <w:gridCol w:w="677"/>
        <w:gridCol w:w="1092"/>
        <w:gridCol w:w="1603"/>
        <w:gridCol w:w="9244"/>
      </w:tblGrid>
      <w:tr w:rsidR="00B86628" w:rsidRPr="0018601D" w14:paraId="6760097F" w14:textId="77777777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70" w:type="dxa"/>
            <w:vAlign w:val="bottom"/>
          </w:tcPr>
          <w:p w14:paraId="4B480442" w14:textId="77777777" w:rsidR="00B86628" w:rsidRPr="00191B45" w:rsidRDefault="00B86628" w:rsidP="00802A7C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24D834AA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15692BB0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92" w:type="dxa"/>
            <w:vAlign w:val="bottom"/>
          </w:tcPr>
          <w:p w14:paraId="1F0113FC" w14:textId="1403C414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7EBDAED0" w14:textId="3CDD94AC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Documento</w:t>
            </w:r>
          </w:p>
        </w:tc>
        <w:tc>
          <w:tcPr>
            <w:tcW w:w="9244" w:type="dxa"/>
            <w:vAlign w:val="bottom"/>
          </w:tcPr>
          <w:p w14:paraId="4DE86463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B86628" w:rsidRPr="0018601D" w14:paraId="7379D319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6A593DAD" w14:textId="53555438" w:rsidR="00B86628" w:rsidRPr="009A59D4" w:rsidRDefault="001C6310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4.1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>Certidão de nada consta de Embargos do órgão ambiental federal</w:t>
            </w:r>
          </w:p>
        </w:tc>
        <w:tc>
          <w:tcPr>
            <w:tcW w:w="663" w:type="dxa"/>
            <w:vAlign w:val="center"/>
          </w:tcPr>
          <w:p w14:paraId="7CA00F4E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3780E09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306FCF86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FBF3BEC" w14:textId="4B199B83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44" w:type="dxa"/>
            <w:vAlign w:val="center"/>
          </w:tcPr>
          <w:p w14:paraId="766A9F9A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58EC7D0A" w14:textId="77777777" w:rsidTr="00B866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3A4658A" w14:textId="157A6300" w:rsidR="00B86628" w:rsidRPr="009A59D4" w:rsidRDefault="001C6310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4.2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>Certidão de nada consta de Autuações Ambientais do órgão ambiental federal</w:t>
            </w:r>
          </w:p>
        </w:tc>
        <w:tc>
          <w:tcPr>
            <w:tcW w:w="663" w:type="dxa"/>
            <w:vAlign w:val="center"/>
          </w:tcPr>
          <w:p w14:paraId="74D8118F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0267E28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3D840998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7FC28AE3" w14:textId="7F716D88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44" w:type="dxa"/>
            <w:vAlign w:val="center"/>
          </w:tcPr>
          <w:p w14:paraId="655715CE" w14:textId="4A8A67C4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44E7A30B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385D67B" w14:textId="7817D57E" w:rsidR="00B86628" w:rsidRPr="009A59D4" w:rsidRDefault="001C6310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4.3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>Certidão de nada consta de Embargos e de Autuações Ambientais</w:t>
            </w:r>
            <w:r w:rsidR="00B86628">
              <w:rPr>
                <w:rFonts w:cs="Rubik"/>
                <w:i w:val="0"/>
                <w:iCs w:val="0"/>
                <w:color w:val="auto"/>
              </w:rPr>
              <w:t xml:space="preserve"> do órgão ambiental estadual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081EB19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32503AF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655D3E0F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E0B361A" w14:textId="06041318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44" w:type="dxa"/>
            <w:vAlign w:val="center"/>
          </w:tcPr>
          <w:p w14:paraId="1F276202" w14:textId="7D0CEB17" w:rsidR="00B86628" w:rsidRPr="00500DCA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6B709769" w14:textId="77777777" w:rsidTr="00B866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A7E465" w14:textId="3331C657" w:rsidR="00B86628" w:rsidRPr="009A59D4" w:rsidRDefault="001C6310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4.4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>Certidão de nada consta de Embargos e de Autuações Ambientais do órgão policial ambiental estadual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9F1ECDB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1185245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515E3506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D18EA32" w14:textId="096DB8FB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44" w:type="dxa"/>
            <w:vAlign w:val="center"/>
          </w:tcPr>
          <w:p w14:paraId="7FDD64CA" w14:textId="52FF23C3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2129DE53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894DA7" w14:textId="324A976B" w:rsidR="00B86628" w:rsidRPr="009A59D4" w:rsidRDefault="001C6310" w:rsidP="00424A60">
            <w:pPr>
              <w:jc w:val="center"/>
              <w:rPr>
                <w:rFonts w:cs="Rubik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4.5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>Certidão de nada consta de Embargos e de Autuações Ambientais</w:t>
            </w:r>
            <w:r w:rsidR="00B86628">
              <w:rPr>
                <w:rFonts w:cs="Rubik"/>
                <w:i w:val="0"/>
                <w:iCs w:val="0"/>
                <w:color w:val="auto"/>
              </w:rPr>
              <w:t xml:space="preserve"> do órgão ambiental municipal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174D4F0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A19C9CA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7DA4FA0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A5F129E" w14:textId="0C42C05C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44" w:type="dxa"/>
            <w:vAlign w:val="center"/>
          </w:tcPr>
          <w:p w14:paraId="7C59EEC4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17CB9B75" w14:textId="77777777" w:rsidTr="00B866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5595C2" w14:textId="29AF7F3C" w:rsidR="00B86628" w:rsidRPr="009A59D4" w:rsidRDefault="001C6310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4.6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>Cópia integral do(s) processo(s) de autorização de manejo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2F5EFF3B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A724669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60D2E2B8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D040B07" w14:textId="5F1C6EC8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44" w:type="dxa"/>
            <w:vAlign w:val="center"/>
          </w:tcPr>
          <w:p w14:paraId="5F27E00F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75D211CA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F29730" w14:textId="32DB3725" w:rsidR="00B86628" w:rsidRPr="009A59D4" w:rsidRDefault="001C6310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4.7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t xml:space="preserve">Licença ambiental ou dispensa de todas as atividades potencialmente </w:t>
            </w:r>
            <w:r w:rsidR="00B86628" w:rsidRPr="009A59D4">
              <w:rPr>
                <w:rFonts w:cs="Rubik"/>
                <w:i w:val="0"/>
                <w:iCs w:val="0"/>
                <w:color w:val="auto"/>
              </w:rPr>
              <w:lastRenderedPageBreak/>
              <w:t>poluidores nos limites da propriedade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19EB2BA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03B5C71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425B8A88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105630D9" w14:textId="1DF1050D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44" w:type="dxa"/>
            <w:vAlign w:val="center"/>
          </w:tcPr>
          <w:p w14:paraId="559CA77C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07575577" w14:textId="24237E7A" w:rsidR="009A59D4" w:rsidRPr="000B0EC8" w:rsidRDefault="009A59D4">
      <w:pPr>
        <w:pStyle w:val="LCSTtulo3azul"/>
        <w:numPr>
          <w:ilvl w:val="0"/>
          <w:numId w:val="3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t xml:space="preserve">Regularidade </w:t>
      </w:r>
      <w:r w:rsidR="00D57C39">
        <w:rPr>
          <w:sz w:val="28"/>
        </w:rPr>
        <w:t>fiscal</w:t>
      </w:r>
      <w:r>
        <w:rPr>
          <w:sz w:val="28"/>
        </w:rPr>
        <w:t xml:space="preserve"> da propriedade</w:t>
      </w:r>
    </w:p>
    <w:tbl>
      <w:tblPr>
        <w:tblStyle w:val="TabeladeGrade3-nfase6"/>
        <w:tblW w:w="16449" w:type="dxa"/>
        <w:tblInd w:w="-289" w:type="dxa"/>
        <w:tblLook w:val="04A0" w:firstRow="1" w:lastRow="0" w:firstColumn="1" w:lastColumn="0" w:noHBand="0" w:noVBand="1"/>
      </w:tblPr>
      <w:tblGrid>
        <w:gridCol w:w="3148"/>
        <w:gridCol w:w="663"/>
        <w:gridCol w:w="677"/>
        <w:gridCol w:w="1092"/>
        <w:gridCol w:w="1603"/>
        <w:gridCol w:w="9266"/>
      </w:tblGrid>
      <w:tr w:rsidR="00B86628" w:rsidRPr="0018601D" w14:paraId="3AC40407" w14:textId="77777777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48" w:type="dxa"/>
            <w:vAlign w:val="bottom"/>
          </w:tcPr>
          <w:p w14:paraId="3C7657B9" w14:textId="77777777" w:rsidR="00B86628" w:rsidRPr="00191B45" w:rsidRDefault="00B86628" w:rsidP="00802A7C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23103577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3FDFE73A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92" w:type="dxa"/>
            <w:vAlign w:val="bottom"/>
          </w:tcPr>
          <w:p w14:paraId="480676CE" w14:textId="5ED61E18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0BB6837A" w14:textId="3E0BFAB8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Documento</w:t>
            </w:r>
          </w:p>
        </w:tc>
        <w:tc>
          <w:tcPr>
            <w:tcW w:w="9266" w:type="dxa"/>
            <w:vAlign w:val="bottom"/>
          </w:tcPr>
          <w:p w14:paraId="73DE85E8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B86628" w:rsidRPr="0018601D" w14:paraId="3EC3832E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0CDB4601" w14:textId="33E73B26" w:rsidR="00B86628" w:rsidRPr="009A59D4" w:rsidRDefault="00883530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5.1 </w:t>
            </w:r>
            <w:r w:rsidR="00B86628" w:rsidRPr="005F0EC8">
              <w:rPr>
                <w:rFonts w:cs="Rubik"/>
                <w:i w:val="0"/>
                <w:iCs w:val="0"/>
                <w:color w:val="auto"/>
              </w:rPr>
              <w:t>C</w:t>
            </w:r>
            <w:r w:rsidR="00B86628">
              <w:rPr>
                <w:rFonts w:cs="Rubik"/>
                <w:i w:val="0"/>
                <w:iCs w:val="0"/>
                <w:color w:val="auto"/>
              </w:rPr>
              <w:t xml:space="preserve">ND do </w:t>
            </w:r>
            <w:r w:rsidR="00B86628" w:rsidRPr="005F0EC8">
              <w:rPr>
                <w:rFonts w:cs="Rubik"/>
                <w:i w:val="0"/>
                <w:iCs w:val="0"/>
                <w:color w:val="auto"/>
              </w:rPr>
              <w:t>IPTU</w:t>
            </w:r>
            <w:r w:rsidR="00B86628">
              <w:rPr>
                <w:rFonts w:cs="Rubik"/>
                <w:i w:val="0"/>
                <w:iCs w:val="0"/>
                <w:color w:val="auto"/>
              </w:rPr>
              <w:t>, se área urbana</w:t>
            </w:r>
          </w:p>
        </w:tc>
        <w:tc>
          <w:tcPr>
            <w:tcW w:w="663" w:type="dxa"/>
            <w:vAlign w:val="center"/>
          </w:tcPr>
          <w:p w14:paraId="53195673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E165B90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67F66A5E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AC3585E" w14:textId="422A3314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0321B258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1C2650B5" w14:textId="77777777" w:rsidTr="00B866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D8C51CE" w14:textId="078E62B0" w:rsidR="00B86628" w:rsidRPr="009A59D4" w:rsidRDefault="00883530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5.2 </w:t>
            </w:r>
            <w:r w:rsidR="00B86628" w:rsidRPr="007E6A65">
              <w:rPr>
                <w:rFonts w:cs="Rubik"/>
                <w:i w:val="0"/>
                <w:iCs w:val="0"/>
                <w:color w:val="auto"/>
              </w:rPr>
              <w:t>C</w:t>
            </w:r>
            <w:r w:rsidR="00B86628">
              <w:rPr>
                <w:rFonts w:cs="Rubik"/>
                <w:i w:val="0"/>
                <w:iCs w:val="0"/>
                <w:color w:val="auto"/>
              </w:rPr>
              <w:t>ND r</w:t>
            </w:r>
            <w:r w:rsidR="00B86628" w:rsidRPr="007E6A65">
              <w:rPr>
                <w:rFonts w:cs="Rubik"/>
                <w:i w:val="0"/>
                <w:iCs w:val="0"/>
                <w:color w:val="auto"/>
              </w:rPr>
              <w:t>elativos aos Tributos Federais e à Dívida Ativa da União de Imóvel Rural, se área rural</w:t>
            </w:r>
          </w:p>
        </w:tc>
        <w:tc>
          <w:tcPr>
            <w:tcW w:w="663" w:type="dxa"/>
            <w:vAlign w:val="center"/>
          </w:tcPr>
          <w:p w14:paraId="3B2B315D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3119B6C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461CA309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5844185" w14:textId="172A200F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4DD26981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40D96EA5" w14:textId="77777777" w:rsidTr="00B8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F2F73D" w14:textId="06349DC1" w:rsidR="00B86628" w:rsidRPr="009A59D4" w:rsidRDefault="00883530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5.3 </w:t>
            </w:r>
            <w:r w:rsidR="00B86628" w:rsidRPr="00EA4533">
              <w:rPr>
                <w:rFonts w:cs="Rubik"/>
                <w:i w:val="0"/>
                <w:iCs w:val="0"/>
                <w:color w:val="auto"/>
              </w:rPr>
              <w:t>C</w:t>
            </w:r>
            <w:r w:rsidR="00B86628">
              <w:rPr>
                <w:rFonts w:cs="Rubik"/>
                <w:i w:val="0"/>
                <w:iCs w:val="0"/>
                <w:color w:val="auto"/>
              </w:rPr>
              <w:t xml:space="preserve">ND </w:t>
            </w:r>
            <w:r w:rsidR="00B86628" w:rsidRPr="00EA4533">
              <w:rPr>
                <w:rFonts w:cs="Rubik"/>
                <w:i w:val="0"/>
                <w:iCs w:val="0"/>
                <w:color w:val="auto"/>
              </w:rPr>
              <w:t>de tributos estaduais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8039D93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DC0F601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9FA7D84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2EAA69E4" w14:textId="01F39DD4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5AAD2E63" w14:textId="08661338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6EA83BCA" w14:textId="77777777" w:rsidTr="00B8662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76923F" w14:textId="5B0BBEAA" w:rsidR="00B86628" w:rsidRPr="009A59D4" w:rsidRDefault="005B1ADB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5.4 </w:t>
            </w:r>
            <w:r w:rsidR="00B86628" w:rsidRPr="00EA4533">
              <w:rPr>
                <w:rFonts w:cs="Rubik"/>
                <w:i w:val="0"/>
                <w:iCs w:val="0"/>
                <w:color w:val="auto"/>
              </w:rPr>
              <w:t>C</w:t>
            </w:r>
            <w:r w:rsidR="00B86628">
              <w:rPr>
                <w:rFonts w:cs="Rubik"/>
                <w:i w:val="0"/>
                <w:iCs w:val="0"/>
                <w:color w:val="auto"/>
              </w:rPr>
              <w:t xml:space="preserve">ND </w:t>
            </w:r>
            <w:r w:rsidR="00B86628" w:rsidRPr="00EA4533">
              <w:rPr>
                <w:rFonts w:cs="Rubik"/>
                <w:i w:val="0"/>
                <w:iCs w:val="0"/>
                <w:color w:val="auto"/>
              </w:rPr>
              <w:t xml:space="preserve">de tributos </w:t>
            </w:r>
            <w:r w:rsidR="00B86628">
              <w:rPr>
                <w:rFonts w:cs="Rubik"/>
                <w:i w:val="0"/>
                <w:iCs w:val="0"/>
                <w:color w:val="auto"/>
              </w:rPr>
              <w:t>municipais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FD560B8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7EC20A1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1DD61E72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8AC734B" w14:textId="64BC109C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5ACFBD91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6D56788F" w14:textId="77777777" w:rsidR="009E2F3F" w:rsidRDefault="009E2F3F" w:rsidP="009E2F3F">
      <w:pPr>
        <w:pStyle w:val="LCSTtulo3azul"/>
        <w:tabs>
          <w:tab w:val="left" w:pos="1134"/>
        </w:tabs>
        <w:spacing w:before="0" w:after="0"/>
        <w:ind w:left="1440"/>
        <w:contextualSpacing w:val="0"/>
        <w:rPr>
          <w:rFonts w:ascii="Rubik" w:eastAsiaTheme="minorHAnsi" w:hAnsi="Rubik" w:cstheme="minorBidi"/>
          <w:color w:val="333333"/>
          <w:spacing w:val="0"/>
          <w:kern w:val="2"/>
          <w:sz w:val="4"/>
          <w:szCs w:val="4"/>
        </w:rPr>
      </w:pPr>
    </w:p>
    <w:p w14:paraId="11B81756" w14:textId="77777777" w:rsidR="00C827E7" w:rsidRDefault="00C827E7" w:rsidP="00C827E7"/>
    <w:p w14:paraId="3A4B7C61" w14:textId="77777777" w:rsidR="00C827E7" w:rsidRPr="00C827E7" w:rsidRDefault="00C827E7" w:rsidP="00C827E7"/>
    <w:p w14:paraId="5AD43E09" w14:textId="1ADE1DA5" w:rsidR="00DA1E0A" w:rsidRPr="000B0EC8" w:rsidRDefault="00DA1E0A">
      <w:pPr>
        <w:pStyle w:val="LCSTtulo3azul"/>
        <w:numPr>
          <w:ilvl w:val="0"/>
          <w:numId w:val="3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lastRenderedPageBreak/>
        <w:t xml:space="preserve">Regularidade </w:t>
      </w:r>
      <w:r>
        <w:rPr>
          <w:sz w:val="28"/>
        </w:rPr>
        <w:t>fiscal d</w:t>
      </w:r>
      <w:r w:rsidR="00372391">
        <w:rPr>
          <w:sz w:val="28"/>
        </w:rPr>
        <w:t>e todos os envolvidos no processo</w:t>
      </w:r>
    </w:p>
    <w:tbl>
      <w:tblPr>
        <w:tblStyle w:val="TabeladeGrade3-nfase6"/>
        <w:tblW w:w="16449" w:type="dxa"/>
        <w:tblInd w:w="-289" w:type="dxa"/>
        <w:tblLook w:val="04A0" w:firstRow="1" w:lastRow="0" w:firstColumn="1" w:lastColumn="0" w:noHBand="0" w:noVBand="1"/>
      </w:tblPr>
      <w:tblGrid>
        <w:gridCol w:w="3148"/>
        <w:gridCol w:w="663"/>
        <w:gridCol w:w="677"/>
        <w:gridCol w:w="1092"/>
        <w:gridCol w:w="1603"/>
        <w:gridCol w:w="9266"/>
      </w:tblGrid>
      <w:tr w:rsidR="00F804A1" w:rsidRPr="0018601D" w14:paraId="5260C10C" w14:textId="77777777" w:rsidTr="00802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48" w:type="dxa"/>
            <w:vAlign w:val="bottom"/>
          </w:tcPr>
          <w:p w14:paraId="1B5CB836" w14:textId="77777777" w:rsidR="00B86628" w:rsidRPr="00191B45" w:rsidRDefault="00B86628" w:rsidP="00802A7C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4F13BA65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42E2992C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92" w:type="dxa"/>
            <w:vAlign w:val="bottom"/>
          </w:tcPr>
          <w:p w14:paraId="2E949F0B" w14:textId="24467D41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0A1AF6B8" w14:textId="73A2B45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Documento</w:t>
            </w:r>
          </w:p>
        </w:tc>
        <w:tc>
          <w:tcPr>
            <w:tcW w:w="9266" w:type="dxa"/>
            <w:vAlign w:val="bottom"/>
          </w:tcPr>
          <w:p w14:paraId="47779A21" w14:textId="77777777" w:rsidR="00B86628" w:rsidRPr="00191B45" w:rsidRDefault="00B86628" w:rsidP="00802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F804A1" w:rsidRPr="0018601D" w14:paraId="40E46FCF" w14:textId="77777777" w:rsidTr="00F8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CA5EB24" w14:textId="1E8E4339" w:rsidR="00B86628" w:rsidRPr="00664CBB" w:rsidRDefault="0090021A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6.1 </w:t>
            </w:r>
            <w:r w:rsidR="00B86628" w:rsidRPr="00664CBB">
              <w:rPr>
                <w:rFonts w:cs="Rubik"/>
                <w:i w:val="0"/>
                <w:iCs w:val="0"/>
                <w:color w:val="auto"/>
              </w:rPr>
              <w:t>CND relativos aos Tributos Federais e à Dívida Ativa da União</w:t>
            </w:r>
          </w:p>
        </w:tc>
        <w:tc>
          <w:tcPr>
            <w:tcW w:w="663" w:type="dxa"/>
            <w:vAlign w:val="center"/>
          </w:tcPr>
          <w:p w14:paraId="143AAA5C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9A63C94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A6935AB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96EB33C" w14:textId="34B0B6FF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56DEEAD9" w14:textId="52E870A6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7867D83D" w14:textId="77777777" w:rsidTr="00F804A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A21E09" w14:textId="28CF7844" w:rsidR="00B86628" w:rsidRPr="00664CBB" w:rsidRDefault="0090021A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6.2 </w:t>
            </w:r>
            <w:r w:rsidR="00B86628" w:rsidRPr="00664CBB">
              <w:rPr>
                <w:rFonts w:cs="Rubik"/>
                <w:i w:val="0"/>
                <w:iCs w:val="0"/>
                <w:color w:val="auto"/>
              </w:rPr>
              <w:t>CND de tributos estaduais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6466FDD5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E24C7EB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4BDC65CB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4165FA8" w14:textId="48F0759A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29608F57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F804A1" w:rsidRPr="0018601D" w14:paraId="24A14BD3" w14:textId="77777777" w:rsidTr="00F8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DFA1FB" w14:textId="549DB82F" w:rsidR="00B86628" w:rsidRPr="00664CBB" w:rsidRDefault="0090021A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6.3 </w:t>
            </w:r>
            <w:r w:rsidR="00B86628" w:rsidRPr="00664CBB">
              <w:rPr>
                <w:rFonts w:cs="Rubik"/>
                <w:i w:val="0"/>
                <w:iCs w:val="0"/>
                <w:color w:val="auto"/>
              </w:rPr>
              <w:t>CND de tributos municipais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85603E9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6E0C06F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3A18AB84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7434467" w14:textId="37EDD532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1AA41AB5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5564776E" w14:textId="77777777" w:rsidTr="00F804A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BBC3DC" w14:textId="430605F6" w:rsidR="00B86628" w:rsidRPr="00664CBB" w:rsidRDefault="0090021A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6.4 </w:t>
            </w:r>
            <w:r w:rsidR="00B86628" w:rsidRPr="00664CBB">
              <w:rPr>
                <w:rFonts w:cs="Rubik"/>
                <w:i w:val="0"/>
                <w:iCs w:val="0"/>
                <w:color w:val="auto"/>
              </w:rPr>
              <w:t>CND do órgão ambiental federal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155AD2E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EE1AAE1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107B5119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2656C9B" w14:textId="7F5C3C1E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78043B51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F804A1" w:rsidRPr="0018601D" w14:paraId="7083B952" w14:textId="77777777" w:rsidTr="00F8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00B1E7" w14:textId="7B66B5E3" w:rsidR="00B86628" w:rsidRPr="00664CBB" w:rsidRDefault="0090021A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6.5 </w:t>
            </w:r>
            <w:r w:rsidR="00B86628" w:rsidRPr="00664CBB">
              <w:rPr>
                <w:rFonts w:cs="Rubik"/>
                <w:i w:val="0"/>
                <w:iCs w:val="0"/>
                <w:color w:val="auto"/>
              </w:rPr>
              <w:t>CND do órgão ambiental estadual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EB5B088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B41FB10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2603B2A6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D4994B7" w14:textId="0FCF7D39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6ADB0CB7" w14:textId="77777777" w:rsidR="00B86628" w:rsidRPr="009A59D4" w:rsidRDefault="00B86628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86628" w:rsidRPr="0018601D" w14:paraId="2CFCA280" w14:textId="77777777" w:rsidTr="00F804A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7A4EDA" w14:textId="46655DD0" w:rsidR="00B86628" w:rsidRPr="00664CBB" w:rsidRDefault="0090021A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6.6 </w:t>
            </w:r>
            <w:r w:rsidR="00B86628" w:rsidRPr="00664CBB">
              <w:rPr>
                <w:rFonts w:cs="Rubik"/>
                <w:i w:val="0"/>
                <w:iCs w:val="0"/>
                <w:color w:val="auto"/>
              </w:rPr>
              <w:t>CND do órgão ambiental municipal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12FEEBE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6E6B814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92" w:type="dxa"/>
          </w:tcPr>
          <w:p w14:paraId="7D1A2C57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C30B4ED" w14:textId="673526B0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6" w:type="dxa"/>
            <w:vAlign w:val="center"/>
          </w:tcPr>
          <w:p w14:paraId="3399C3E3" w14:textId="77777777" w:rsidR="00B86628" w:rsidRPr="009A59D4" w:rsidRDefault="00B86628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390ED20F" w14:textId="6EE72716" w:rsidR="00682E92" w:rsidRDefault="00682E92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031B73A4" w14:textId="2DCFAAEF" w:rsidR="00C21C51" w:rsidRDefault="00C21C51">
      <w:pPr>
        <w:pStyle w:val="LCSTtulo3azul"/>
        <w:numPr>
          <w:ilvl w:val="0"/>
          <w:numId w:val="1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L</w:t>
      </w:r>
      <w:r w:rsidR="003A5871">
        <w:rPr>
          <w:sz w:val="28"/>
        </w:rPr>
        <w:t>IMITES ESPACIAIS E CARACTERIZAÇÃO LOCAL</w:t>
      </w:r>
    </w:p>
    <w:tbl>
      <w:tblPr>
        <w:tblStyle w:val="TabeladeGrade3-nfase6"/>
        <w:tblW w:w="16449" w:type="dxa"/>
        <w:tblInd w:w="-289" w:type="dxa"/>
        <w:tblLook w:val="04A0" w:firstRow="1" w:lastRow="0" w:firstColumn="1" w:lastColumn="0" w:noHBand="0" w:noVBand="1"/>
      </w:tblPr>
      <w:tblGrid>
        <w:gridCol w:w="3231"/>
        <w:gridCol w:w="663"/>
        <w:gridCol w:w="677"/>
        <w:gridCol w:w="11878"/>
      </w:tblGrid>
      <w:tr w:rsidR="000F5D62" w:rsidRPr="0018601D" w14:paraId="258FC869" w14:textId="77777777" w:rsidTr="00E2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1" w:type="dxa"/>
            <w:vAlign w:val="center"/>
          </w:tcPr>
          <w:p w14:paraId="4DA80E46" w14:textId="77777777" w:rsidR="000F5D62" w:rsidRPr="00191B45" w:rsidRDefault="000F5D62" w:rsidP="00D31379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433860C1" w14:textId="77777777" w:rsidR="000F5D62" w:rsidRPr="00191B45" w:rsidRDefault="000F5D62" w:rsidP="00D313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center"/>
          </w:tcPr>
          <w:p w14:paraId="64E4B755" w14:textId="77777777" w:rsidR="000F5D62" w:rsidRPr="00191B45" w:rsidRDefault="000F5D62" w:rsidP="00D313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1878" w:type="dxa"/>
            <w:vAlign w:val="center"/>
          </w:tcPr>
          <w:p w14:paraId="60BBF416" w14:textId="77777777" w:rsidR="000F5D62" w:rsidRPr="00191B45" w:rsidRDefault="000F5D62" w:rsidP="00D313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0F5D62" w:rsidRPr="0018601D" w14:paraId="1FF98B1D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left w:val="single" w:sz="4" w:space="0" w:color="92D050"/>
              <w:bottom w:val="none" w:sz="0" w:space="0" w:color="auto"/>
            </w:tcBorders>
            <w:vAlign w:val="center"/>
          </w:tcPr>
          <w:p w14:paraId="18082483" w14:textId="7B776EC7" w:rsidR="000F5D62" w:rsidRPr="009A59D4" w:rsidRDefault="000F5D62" w:rsidP="00D31379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Mapa de localização e uso do solo</w:t>
            </w:r>
          </w:p>
        </w:tc>
        <w:tc>
          <w:tcPr>
            <w:tcW w:w="663" w:type="dxa"/>
            <w:vAlign w:val="center"/>
          </w:tcPr>
          <w:p w14:paraId="0B6D6A31" w14:textId="77777777" w:rsidR="000F5D62" w:rsidRPr="009A59D4" w:rsidRDefault="000F5D62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F8FA0E7" w14:textId="77777777" w:rsidR="000F5D62" w:rsidRPr="009A59D4" w:rsidRDefault="000F5D62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78" w:type="dxa"/>
            <w:vAlign w:val="center"/>
          </w:tcPr>
          <w:p w14:paraId="7DB396C0" w14:textId="72D1C2FA" w:rsidR="0075727D" w:rsidRDefault="0075727D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(Verifique se a área de projeto está claramente definida) </w:t>
            </w:r>
          </w:p>
          <w:p w14:paraId="1FE143FA" w14:textId="5CFD5505" w:rsidR="000F5D62" w:rsidRPr="009A59D4" w:rsidRDefault="009A0C75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(Informe necessidade</w:t>
            </w:r>
            <w:r w:rsidR="00B5131D">
              <w:rPr>
                <w:i/>
                <w:iCs/>
                <w:color w:val="auto"/>
              </w:rPr>
              <w:t>s</w:t>
            </w:r>
            <w:r>
              <w:rPr>
                <w:i/>
                <w:iCs/>
                <w:color w:val="auto"/>
              </w:rPr>
              <w:t xml:space="preserve"> de melhoria e/ou maior detalhamento)</w:t>
            </w:r>
          </w:p>
        </w:tc>
      </w:tr>
      <w:tr w:rsidR="004C7A5E" w:rsidRPr="0018601D" w14:paraId="3397F914" w14:textId="77777777" w:rsidTr="00E200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left w:val="single" w:sz="4" w:space="0" w:color="92D050"/>
              <w:bottom w:val="single" w:sz="4" w:space="0" w:color="7FC572"/>
            </w:tcBorders>
            <w:vAlign w:val="center"/>
          </w:tcPr>
          <w:p w14:paraId="1352F4E4" w14:textId="7259DFDF" w:rsidR="004C7A5E" w:rsidRPr="000F2069" w:rsidRDefault="000F2069" w:rsidP="00D31379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Mapa de distância de áreas </w:t>
            </w:r>
            <w:r w:rsidR="00F831CD">
              <w:rPr>
                <w:rFonts w:cs="Rubik"/>
                <w:i w:val="0"/>
                <w:iCs w:val="0"/>
                <w:color w:val="auto"/>
              </w:rPr>
              <w:t xml:space="preserve">protegidas </w:t>
            </w:r>
            <w:r>
              <w:rPr>
                <w:rFonts w:cs="Rubik"/>
                <w:i w:val="0"/>
                <w:iCs w:val="0"/>
                <w:color w:val="auto"/>
              </w:rPr>
              <w:t>inelegíveis</w:t>
            </w:r>
          </w:p>
        </w:tc>
        <w:tc>
          <w:tcPr>
            <w:tcW w:w="663" w:type="dxa"/>
            <w:vAlign w:val="center"/>
          </w:tcPr>
          <w:p w14:paraId="708994CF" w14:textId="77777777" w:rsidR="004C7A5E" w:rsidRPr="009A59D4" w:rsidRDefault="004C7A5E" w:rsidP="00D31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91EBC10" w14:textId="77777777" w:rsidR="004C7A5E" w:rsidRPr="009A59D4" w:rsidRDefault="004C7A5E" w:rsidP="00D31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78" w:type="dxa"/>
            <w:vAlign w:val="center"/>
          </w:tcPr>
          <w:p w14:paraId="5B219D2F" w14:textId="24F48A2B" w:rsidR="004C7A5E" w:rsidRDefault="004C7A5E" w:rsidP="00D31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7A3F7B" w:rsidRPr="0018601D" w14:paraId="7154A44C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7FC572"/>
              <w:left w:val="single" w:sz="4" w:space="0" w:color="92D050"/>
              <w:bottom w:val="single" w:sz="4" w:space="0" w:color="92D050"/>
            </w:tcBorders>
            <w:vAlign w:val="center"/>
          </w:tcPr>
          <w:p w14:paraId="4E1669A3" w14:textId="57393001" w:rsidR="007A3F7B" w:rsidRPr="000208A7" w:rsidRDefault="00751778" w:rsidP="00D31379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Inventário de emissões</w:t>
            </w:r>
            <w:r w:rsidR="000208A7" w:rsidRPr="000208A7">
              <w:rPr>
                <w:rFonts w:cs="Rubik"/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663" w:type="dxa"/>
            <w:vAlign w:val="center"/>
          </w:tcPr>
          <w:p w14:paraId="4CDF8262" w14:textId="77777777" w:rsidR="007A3F7B" w:rsidRPr="009A59D4" w:rsidRDefault="007A3F7B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599C038" w14:textId="77777777" w:rsidR="007A3F7B" w:rsidRPr="009A59D4" w:rsidRDefault="007A3F7B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78" w:type="dxa"/>
            <w:vAlign w:val="center"/>
          </w:tcPr>
          <w:p w14:paraId="666FFD48" w14:textId="54441B28" w:rsidR="007A3F7B" w:rsidRDefault="00995838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(Verifi</w:t>
            </w:r>
            <w:r w:rsidR="0075727D">
              <w:rPr>
                <w:rFonts w:cs="Rubik"/>
                <w:i/>
                <w:iCs/>
                <w:color w:val="auto"/>
              </w:rPr>
              <w:t>que</w:t>
            </w:r>
            <w:r>
              <w:rPr>
                <w:rFonts w:cs="Rubik"/>
                <w:i/>
                <w:iCs/>
                <w:color w:val="auto"/>
              </w:rPr>
              <w:t xml:space="preserve"> </w:t>
            </w:r>
            <w:r w:rsidR="007554BE">
              <w:rPr>
                <w:rFonts w:cs="Rubik"/>
                <w:i/>
                <w:iCs/>
                <w:color w:val="auto"/>
              </w:rPr>
              <w:t>se</w:t>
            </w:r>
            <w:r w:rsidR="00501621">
              <w:rPr>
                <w:rFonts w:cs="Rubik"/>
                <w:i/>
                <w:iCs/>
                <w:color w:val="auto"/>
              </w:rPr>
              <w:t xml:space="preserve"> o Pré-Projeto faz menção </w:t>
            </w:r>
            <w:r w:rsidR="000D1FFF">
              <w:rPr>
                <w:rFonts w:cs="Rubik"/>
                <w:i/>
                <w:iCs/>
                <w:color w:val="auto"/>
              </w:rPr>
              <w:t xml:space="preserve">à </w:t>
            </w:r>
            <w:r w:rsidR="00501757">
              <w:rPr>
                <w:rFonts w:cs="Rubik"/>
                <w:i/>
                <w:iCs/>
                <w:color w:val="auto"/>
              </w:rPr>
              <w:t>“C</w:t>
            </w:r>
            <w:r w:rsidRPr="000208A7">
              <w:rPr>
                <w:rFonts w:cs="Rubik"/>
                <w:i/>
                <w:iCs/>
                <w:color w:val="auto"/>
              </w:rPr>
              <w:t>iência que para a etapa de Projeto deverá ser realizado um planejamento para realização do inventário de emissões</w:t>
            </w:r>
            <w:r w:rsidR="00DA0A2A">
              <w:rPr>
                <w:rFonts w:cs="Rubik"/>
                <w:i/>
                <w:iCs/>
                <w:color w:val="auto"/>
              </w:rPr>
              <w:t>,</w:t>
            </w:r>
            <w:r w:rsidRPr="000208A7">
              <w:rPr>
                <w:rFonts w:cs="Rubik"/>
                <w:i/>
                <w:iCs/>
                <w:color w:val="auto"/>
              </w:rPr>
              <w:t xml:space="preserve"> e que este inventário deverá ser apresentado a cada recertificação</w:t>
            </w:r>
            <w:r w:rsidR="00501757">
              <w:rPr>
                <w:rFonts w:cs="Rubik"/>
                <w:i/>
                <w:iCs/>
                <w:color w:val="auto"/>
              </w:rPr>
              <w:t>”)</w:t>
            </w:r>
          </w:p>
        </w:tc>
      </w:tr>
    </w:tbl>
    <w:p w14:paraId="7F8F7DBE" w14:textId="0B803900" w:rsidR="006F48C2" w:rsidRDefault="006F48C2">
      <w:pPr>
        <w:pStyle w:val="LCSTtulo3azul"/>
        <w:numPr>
          <w:ilvl w:val="0"/>
          <w:numId w:val="1"/>
        </w:numPr>
        <w:tabs>
          <w:tab w:val="left" w:pos="1134"/>
        </w:tabs>
        <w:spacing w:before="360" w:after="240"/>
        <w:ind w:left="714" w:hanging="357"/>
        <w:contextualSpacing w:val="0"/>
        <w:rPr>
          <w:sz w:val="28"/>
        </w:rPr>
      </w:pPr>
      <w:r>
        <w:rPr>
          <w:sz w:val="28"/>
        </w:rPr>
        <w:t>QUANTIFICAÇÃO DOS RESERVATÓRIOS DE CARBONO</w:t>
      </w:r>
    </w:p>
    <w:tbl>
      <w:tblPr>
        <w:tblStyle w:val="TabeladeGrade3-nfase6"/>
        <w:tblW w:w="16449" w:type="dxa"/>
        <w:tblInd w:w="-289" w:type="dxa"/>
        <w:tblLook w:val="04A0" w:firstRow="1" w:lastRow="0" w:firstColumn="1" w:lastColumn="0" w:noHBand="0" w:noVBand="1"/>
      </w:tblPr>
      <w:tblGrid>
        <w:gridCol w:w="3231"/>
        <w:gridCol w:w="663"/>
        <w:gridCol w:w="677"/>
        <w:gridCol w:w="11878"/>
      </w:tblGrid>
      <w:tr w:rsidR="006F48C2" w:rsidRPr="0018601D" w14:paraId="029053C0" w14:textId="77777777" w:rsidTr="00E2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1" w:type="dxa"/>
            <w:vAlign w:val="center"/>
          </w:tcPr>
          <w:p w14:paraId="3ED7D078" w14:textId="77777777" w:rsidR="006F48C2" w:rsidRPr="00191B45" w:rsidRDefault="006F48C2" w:rsidP="00D31379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78655B8A" w14:textId="77777777" w:rsidR="006F48C2" w:rsidRPr="00191B45" w:rsidRDefault="006F48C2" w:rsidP="00D313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center"/>
          </w:tcPr>
          <w:p w14:paraId="6375B611" w14:textId="77777777" w:rsidR="006F48C2" w:rsidRPr="00191B45" w:rsidRDefault="006F48C2" w:rsidP="00D313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1878" w:type="dxa"/>
            <w:vAlign w:val="center"/>
          </w:tcPr>
          <w:p w14:paraId="35D68A9C" w14:textId="77777777" w:rsidR="006F48C2" w:rsidRPr="00191B45" w:rsidRDefault="006F48C2" w:rsidP="00D313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6F48C2" w:rsidRPr="0018601D" w14:paraId="7AF6A08D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left w:val="single" w:sz="4" w:space="0" w:color="92D050"/>
              <w:bottom w:val="none" w:sz="0" w:space="0" w:color="auto"/>
            </w:tcBorders>
            <w:vAlign w:val="center"/>
          </w:tcPr>
          <w:p w14:paraId="75E98E64" w14:textId="796BB703" w:rsidR="006F48C2" w:rsidRPr="009A59D4" w:rsidRDefault="00BC1348" w:rsidP="00D31379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Biomassa</w:t>
            </w:r>
          </w:p>
        </w:tc>
        <w:tc>
          <w:tcPr>
            <w:tcW w:w="663" w:type="dxa"/>
            <w:vAlign w:val="center"/>
          </w:tcPr>
          <w:p w14:paraId="1C088187" w14:textId="3458E800" w:rsidR="006F48C2" w:rsidRPr="009A59D4" w:rsidRDefault="00BC1348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x</w:t>
            </w:r>
          </w:p>
        </w:tc>
        <w:tc>
          <w:tcPr>
            <w:tcW w:w="677" w:type="dxa"/>
            <w:vAlign w:val="center"/>
          </w:tcPr>
          <w:p w14:paraId="0D5DD184" w14:textId="77777777" w:rsidR="006F48C2" w:rsidRPr="009A59D4" w:rsidRDefault="006F48C2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78" w:type="dxa"/>
            <w:vAlign w:val="center"/>
          </w:tcPr>
          <w:p w14:paraId="633B74A4" w14:textId="2B596D41" w:rsidR="006F48C2" w:rsidRPr="009A59D4" w:rsidRDefault="006F48C2" w:rsidP="00D31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6C22AB" w:rsidRPr="006C22AB">
              <w:rPr>
                <w:i/>
                <w:iCs/>
                <w:color w:val="auto"/>
              </w:rPr>
              <w:t xml:space="preserve">Liste os pontos que precisam de maior detalhamento </w:t>
            </w:r>
            <w:r w:rsidR="008670F2">
              <w:rPr>
                <w:i/>
                <w:iCs/>
                <w:color w:val="auto"/>
              </w:rPr>
              <w:t>e/</w:t>
            </w:r>
            <w:r w:rsidR="001A3CF3">
              <w:rPr>
                <w:i/>
                <w:iCs/>
                <w:color w:val="auto"/>
              </w:rPr>
              <w:t xml:space="preserve">ou alteração </w:t>
            </w:r>
            <w:r w:rsidR="006C22AB" w:rsidRPr="006C22AB">
              <w:rPr>
                <w:i/>
                <w:iCs/>
                <w:color w:val="auto"/>
              </w:rPr>
              <w:t>para a etapa de Projeto</w:t>
            </w:r>
            <w:r w:rsidR="006C22AB">
              <w:rPr>
                <w:i/>
                <w:iCs/>
                <w:color w:val="auto"/>
              </w:rPr>
              <w:t>)</w:t>
            </w:r>
          </w:p>
        </w:tc>
      </w:tr>
      <w:tr w:rsidR="00BC1348" w:rsidRPr="0018601D" w14:paraId="39BBD799" w14:textId="77777777" w:rsidTr="00E200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1BAEC96C" w14:textId="7234AC22" w:rsidR="00BC1348" w:rsidRDefault="00BC1348" w:rsidP="00D31379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Solo</w:t>
            </w:r>
          </w:p>
        </w:tc>
        <w:tc>
          <w:tcPr>
            <w:tcW w:w="663" w:type="dxa"/>
            <w:vAlign w:val="center"/>
          </w:tcPr>
          <w:p w14:paraId="1B71EF95" w14:textId="77777777" w:rsidR="00BC1348" w:rsidRPr="009A59D4" w:rsidRDefault="00BC1348" w:rsidP="00D31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D00D535" w14:textId="77777777" w:rsidR="00BC1348" w:rsidRPr="009A59D4" w:rsidRDefault="00BC1348" w:rsidP="00D31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78" w:type="dxa"/>
            <w:vAlign w:val="center"/>
          </w:tcPr>
          <w:p w14:paraId="2400474B" w14:textId="51623F52" w:rsidR="00BC1348" w:rsidRPr="00D474E7" w:rsidRDefault="00AC7C2D" w:rsidP="00D31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FF0871" w:rsidRPr="00D474E7">
              <w:rPr>
                <w:i/>
                <w:iCs/>
                <w:color w:val="auto"/>
              </w:rPr>
              <w:t xml:space="preserve">O reservatório </w:t>
            </w:r>
            <w:r w:rsidR="00753F06" w:rsidRPr="00D474E7">
              <w:rPr>
                <w:i/>
                <w:iCs/>
                <w:color w:val="auto"/>
              </w:rPr>
              <w:t xml:space="preserve">de carbono do solo somente é elegível </w:t>
            </w:r>
            <w:r w:rsidR="00D474E7">
              <w:rPr>
                <w:i/>
                <w:iCs/>
                <w:color w:val="auto"/>
              </w:rPr>
              <w:t xml:space="preserve">em áreas que </w:t>
            </w:r>
            <w:r w:rsidR="00D16E29" w:rsidRPr="00D474E7">
              <w:rPr>
                <w:i/>
                <w:iCs/>
                <w:color w:val="auto"/>
              </w:rPr>
              <w:t>possu</w:t>
            </w:r>
            <w:r w:rsidR="00D474E7">
              <w:rPr>
                <w:i/>
                <w:iCs/>
                <w:color w:val="auto"/>
              </w:rPr>
              <w:t>em</w:t>
            </w:r>
            <w:r w:rsidR="00D16E29" w:rsidRPr="00D474E7">
              <w:rPr>
                <w:i/>
                <w:iCs/>
                <w:color w:val="auto"/>
              </w:rPr>
              <w:t xml:space="preserve"> vegetação nativa</w:t>
            </w:r>
            <w:r w:rsidR="009446B5">
              <w:rPr>
                <w:i/>
                <w:iCs/>
                <w:color w:val="auto"/>
              </w:rPr>
              <w:t>. No</w:t>
            </w:r>
            <w:r w:rsidR="00D474E7" w:rsidRPr="00D474E7">
              <w:rPr>
                <w:i/>
                <w:iCs/>
                <w:color w:val="auto"/>
              </w:rPr>
              <w:t xml:space="preserve"> caso de solo descoberto, o </w:t>
            </w:r>
            <w:r w:rsidR="009446B5">
              <w:rPr>
                <w:i/>
                <w:iCs/>
                <w:color w:val="auto"/>
              </w:rPr>
              <w:t>P</w:t>
            </w:r>
            <w:r w:rsidR="00D474E7" w:rsidRPr="00D474E7">
              <w:rPr>
                <w:i/>
                <w:iCs/>
                <w:color w:val="auto"/>
              </w:rPr>
              <w:t>rojeto deve</w:t>
            </w:r>
            <w:r w:rsidR="009446B5">
              <w:rPr>
                <w:i/>
                <w:iCs/>
                <w:color w:val="auto"/>
              </w:rPr>
              <w:t>rá</w:t>
            </w:r>
            <w:r w:rsidR="00D474E7" w:rsidRPr="00D474E7">
              <w:rPr>
                <w:i/>
                <w:iCs/>
                <w:color w:val="auto"/>
              </w:rPr>
              <w:t xml:space="preserve"> obrigatoriamente contemplar um plano para recuperação da área</w:t>
            </w:r>
            <w:r>
              <w:rPr>
                <w:i/>
                <w:iCs/>
                <w:color w:val="auto"/>
              </w:rPr>
              <w:t>)</w:t>
            </w:r>
          </w:p>
        </w:tc>
      </w:tr>
    </w:tbl>
    <w:p w14:paraId="0A2DBCD1" w14:textId="77777777" w:rsidR="00453F15" w:rsidRDefault="00453F15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428B68F6" w14:textId="099A9408" w:rsidR="00E25D6B" w:rsidRDefault="00E25D6B">
      <w:pPr>
        <w:pStyle w:val="LCSTtulo3azul"/>
        <w:numPr>
          <w:ilvl w:val="0"/>
          <w:numId w:val="1"/>
        </w:numPr>
        <w:tabs>
          <w:tab w:val="left" w:pos="1134"/>
        </w:tabs>
        <w:spacing w:before="360" w:after="240"/>
        <w:contextualSpacing w:val="0"/>
        <w:rPr>
          <w:sz w:val="28"/>
        </w:rPr>
      </w:pPr>
      <w:r>
        <w:rPr>
          <w:sz w:val="28"/>
        </w:rPr>
        <w:lastRenderedPageBreak/>
        <w:t>ANÁLISE ECONÔMICA</w:t>
      </w:r>
    </w:p>
    <w:tbl>
      <w:tblPr>
        <w:tblStyle w:val="TabeladeGrade3-nfase6"/>
        <w:tblW w:w="16444" w:type="dxa"/>
        <w:tblInd w:w="-284" w:type="dxa"/>
        <w:tblLook w:val="04A0" w:firstRow="1" w:lastRow="0" w:firstColumn="1" w:lastColumn="0" w:noHBand="0" w:noVBand="1"/>
      </w:tblPr>
      <w:tblGrid>
        <w:gridCol w:w="3231"/>
        <w:gridCol w:w="663"/>
        <w:gridCol w:w="677"/>
        <w:gridCol w:w="11873"/>
      </w:tblGrid>
      <w:tr w:rsidR="00E25D6B" w:rsidRPr="0018601D" w14:paraId="50C6B9FA" w14:textId="77777777" w:rsidTr="00E2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1" w:type="dxa"/>
            <w:vAlign w:val="center"/>
          </w:tcPr>
          <w:p w14:paraId="79468EDD" w14:textId="77777777" w:rsidR="00E25D6B" w:rsidRPr="00191B45" w:rsidRDefault="00E25D6B" w:rsidP="00146BBC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22E3AAE6" w14:textId="77777777" w:rsidR="00E25D6B" w:rsidRPr="00191B45" w:rsidRDefault="00E25D6B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center"/>
          </w:tcPr>
          <w:p w14:paraId="132001B7" w14:textId="77777777" w:rsidR="00E25D6B" w:rsidRPr="00191B45" w:rsidRDefault="00E25D6B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1873" w:type="dxa"/>
            <w:vAlign w:val="center"/>
          </w:tcPr>
          <w:p w14:paraId="4DEE79E2" w14:textId="77777777" w:rsidR="00E25D6B" w:rsidRPr="00191B45" w:rsidRDefault="00E25D6B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E25D6B" w:rsidRPr="0018601D" w14:paraId="6CE0EFBA" w14:textId="77777777" w:rsidTr="00E2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left w:val="single" w:sz="4" w:space="0" w:color="92D050"/>
              <w:bottom w:val="none" w:sz="0" w:space="0" w:color="auto"/>
            </w:tcBorders>
            <w:vAlign w:val="center"/>
          </w:tcPr>
          <w:p w14:paraId="72D994B8" w14:textId="6950A5C6" w:rsidR="00E25D6B" w:rsidRPr="009A59D4" w:rsidRDefault="00E25D6B" w:rsidP="00146BB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Fluxo de caixa</w:t>
            </w:r>
          </w:p>
        </w:tc>
        <w:tc>
          <w:tcPr>
            <w:tcW w:w="663" w:type="dxa"/>
            <w:vAlign w:val="center"/>
          </w:tcPr>
          <w:p w14:paraId="202B3C13" w14:textId="56ED48F6" w:rsidR="00E25D6B" w:rsidRPr="009A59D4" w:rsidRDefault="00E25D6B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5AC67AA" w14:textId="77777777" w:rsidR="00E25D6B" w:rsidRPr="009A59D4" w:rsidRDefault="00E25D6B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73" w:type="dxa"/>
            <w:vAlign w:val="center"/>
          </w:tcPr>
          <w:p w14:paraId="3211B887" w14:textId="79FADB8D" w:rsidR="00E25D6B" w:rsidRPr="00E25D6B" w:rsidRDefault="00E25D6B" w:rsidP="003F6D33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25D6B">
              <w:rPr>
                <w:i/>
                <w:iCs/>
                <w:color w:val="auto"/>
              </w:rPr>
              <w:t>(Avalie se o fluxo de caixa está coerente com o Pré-projeto apresentado)</w:t>
            </w:r>
          </w:p>
        </w:tc>
      </w:tr>
    </w:tbl>
    <w:p w14:paraId="18D2BF04" w14:textId="77777777" w:rsidR="00AD3A43" w:rsidRDefault="00AD3A43" w:rsidP="005D2A40"/>
    <w:p w14:paraId="6040E1C8" w14:textId="1B2079F3" w:rsidR="00AD76E4" w:rsidRDefault="00211A81">
      <w:pPr>
        <w:pStyle w:val="LCSTtulo3azul"/>
        <w:numPr>
          <w:ilvl w:val="0"/>
          <w:numId w:val="1"/>
        </w:numPr>
        <w:tabs>
          <w:tab w:val="left" w:pos="1134"/>
        </w:tabs>
        <w:spacing w:before="360" w:after="240"/>
        <w:contextualSpacing w:val="0"/>
        <w:rPr>
          <w:sz w:val="28"/>
        </w:rPr>
      </w:pPr>
      <w:r>
        <w:rPr>
          <w:sz w:val="28"/>
        </w:rPr>
        <w:t>OUTROS</w:t>
      </w:r>
    </w:p>
    <w:tbl>
      <w:tblPr>
        <w:tblStyle w:val="TabeladeGrade3-nfase6"/>
        <w:tblW w:w="16444" w:type="dxa"/>
        <w:tblInd w:w="-284" w:type="dxa"/>
        <w:tblLook w:val="04A0" w:firstRow="1" w:lastRow="0" w:firstColumn="1" w:lastColumn="0" w:noHBand="0" w:noVBand="1"/>
      </w:tblPr>
      <w:tblGrid>
        <w:gridCol w:w="16444"/>
      </w:tblGrid>
      <w:tr w:rsidR="00211A81" w:rsidRPr="0018601D" w14:paraId="5E7E3D5D" w14:textId="77777777" w:rsidTr="00187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44" w:type="dxa"/>
            <w:vAlign w:val="center"/>
          </w:tcPr>
          <w:p w14:paraId="3422945E" w14:textId="77777777" w:rsidR="00211A81" w:rsidRPr="00191B45" w:rsidRDefault="00211A81" w:rsidP="007E624D">
            <w:pPr>
              <w:jc w:val="center"/>
              <w:rPr>
                <w:color w:val="auto"/>
              </w:rPr>
            </w:pPr>
          </w:p>
        </w:tc>
      </w:tr>
      <w:tr w:rsidR="00211A81" w:rsidRPr="0018601D" w14:paraId="53B5B897" w14:textId="77777777" w:rsidTr="0018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4" w:type="dxa"/>
            <w:tcBorders>
              <w:top w:val="single" w:sz="4" w:space="0" w:color="8DD873" w:themeColor="accent6" w:themeTint="99"/>
              <w:left w:val="single" w:sz="4" w:space="0" w:color="92D050"/>
              <w:bottom w:val="single" w:sz="4" w:space="0" w:color="8DD873" w:themeColor="accent6" w:themeTint="99"/>
            </w:tcBorders>
            <w:vAlign w:val="center"/>
          </w:tcPr>
          <w:p w14:paraId="2C050E80" w14:textId="557A7F28" w:rsidR="00211A81" w:rsidRPr="00204BE7" w:rsidRDefault="00204BE7" w:rsidP="007E624D">
            <w:pPr>
              <w:jc w:val="center"/>
              <w:rPr>
                <w:rFonts w:cs="Rubik"/>
                <w:color w:val="auto"/>
              </w:rPr>
            </w:pPr>
            <w:r w:rsidRPr="00204BE7">
              <w:rPr>
                <w:rFonts w:cs="Rubik"/>
                <w:color w:val="auto"/>
              </w:rPr>
              <w:t>(</w:t>
            </w:r>
            <w:r>
              <w:rPr>
                <w:rFonts w:cs="Rubik"/>
                <w:color w:val="auto"/>
              </w:rPr>
              <w:t xml:space="preserve">Preencha com qualquer apontamento que </w:t>
            </w:r>
            <w:r w:rsidR="00D83B54">
              <w:rPr>
                <w:rFonts w:cs="Rubik"/>
                <w:color w:val="auto"/>
              </w:rPr>
              <w:t>não se enquadre nos itens anteriores)</w:t>
            </w:r>
          </w:p>
        </w:tc>
      </w:tr>
    </w:tbl>
    <w:p w14:paraId="0051B1E9" w14:textId="77777777" w:rsidR="00AD76E4" w:rsidRDefault="00AD76E4" w:rsidP="005D2A40"/>
    <w:p w14:paraId="29F96914" w14:textId="77777777" w:rsidR="00AD76E4" w:rsidRDefault="00AD76E4" w:rsidP="005D2A40"/>
    <w:p w14:paraId="3628DAFA" w14:textId="77777777" w:rsidR="00AD76E4" w:rsidRDefault="00AD76E4" w:rsidP="005D2A40">
      <w:pPr>
        <w:sectPr w:rsidR="00AD76E4" w:rsidSect="006E26CA">
          <w:headerReference w:type="even" r:id="rId8"/>
          <w:footerReference w:type="default" r:id="rId9"/>
          <w:headerReference w:type="first" r:id="rId10"/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3F1309F3" w14:textId="174FF0C7" w:rsidR="00697C94" w:rsidRPr="004627D8" w:rsidRDefault="00E93FA6" w:rsidP="00697C94">
      <w:pPr>
        <w:pStyle w:val="LCSTtulo1Verde"/>
        <w:spacing w:before="240" w:after="240" w:line="360" w:lineRule="auto"/>
        <w:jc w:val="center"/>
      </w:pPr>
      <w:r w:rsidRPr="004627D8">
        <w:lastRenderedPageBreak/>
        <w:t xml:space="preserve">PARECER DO </w:t>
      </w:r>
      <w:r w:rsidR="00697C94" w:rsidRPr="004627D8">
        <w:t xml:space="preserve">RELATÓRIO DE VALIDAÇÃO </w:t>
      </w:r>
    </w:p>
    <w:p w14:paraId="58E68DBE" w14:textId="7A8FC461" w:rsidR="00DD6D13" w:rsidRPr="004E48D5" w:rsidRDefault="00AF5676" w:rsidP="00CD739B">
      <w:pPr>
        <w:spacing w:before="240" w:after="240" w:line="360" w:lineRule="auto"/>
        <w:ind w:firstLine="709"/>
        <w:rPr>
          <w:rFonts w:cs="Rubik"/>
          <w:color w:val="auto"/>
        </w:rPr>
      </w:pPr>
      <w:r w:rsidRPr="004E48D5">
        <w:rPr>
          <w:rFonts w:cs="Rubik"/>
          <w:i/>
          <w:iCs/>
          <w:color w:val="auto"/>
        </w:rPr>
        <w:t xml:space="preserve">O processo de código </w:t>
      </w:r>
      <w:r w:rsidRPr="00712AEF">
        <w:rPr>
          <w:rFonts w:cs="Rubik"/>
          <w:i/>
          <w:iCs/>
          <w:color w:val="auto"/>
          <w:highlight w:val="yellow"/>
        </w:rPr>
        <w:t>xx</w:t>
      </w:r>
      <w:r w:rsidR="00594164" w:rsidRPr="00712AEF">
        <w:rPr>
          <w:rFonts w:cs="Rubik"/>
          <w:i/>
          <w:iCs/>
          <w:color w:val="auto"/>
          <w:highlight w:val="yellow"/>
        </w:rPr>
        <w:t>x</w:t>
      </w:r>
      <w:r w:rsidR="003B7FC7" w:rsidRPr="004E48D5">
        <w:rPr>
          <w:rFonts w:cs="Rubik"/>
          <w:i/>
          <w:iCs/>
          <w:color w:val="auto"/>
        </w:rPr>
        <w:t xml:space="preserve"> </w:t>
      </w:r>
      <w:r w:rsidR="00DD6D13" w:rsidRPr="004E48D5">
        <w:rPr>
          <w:rFonts w:cs="Rubik"/>
          <w:i/>
          <w:iCs/>
          <w:color w:val="auto"/>
        </w:rPr>
        <w:t>é elegível p</w:t>
      </w:r>
      <w:r w:rsidR="00666DBB">
        <w:rPr>
          <w:rFonts w:cs="Rubik"/>
          <w:i/>
          <w:iCs/>
          <w:color w:val="auto"/>
        </w:rPr>
        <w:t xml:space="preserve">or esta </w:t>
      </w:r>
      <w:r w:rsidR="00DD6D13" w:rsidRPr="004E48D5">
        <w:rPr>
          <w:rFonts w:cs="Rubik"/>
          <w:i/>
          <w:iCs/>
          <w:color w:val="auto"/>
        </w:rPr>
        <w:t xml:space="preserve">Auditoria de Terceira </w:t>
      </w:r>
      <w:r w:rsidR="00DF4BBE" w:rsidRPr="004E48D5">
        <w:rPr>
          <w:rFonts w:cs="Rubik"/>
          <w:i/>
          <w:iCs/>
          <w:color w:val="auto"/>
        </w:rPr>
        <w:t xml:space="preserve">Parte </w:t>
      </w:r>
      <w:r w:rsidR="00DD6D13" w:rsidRPr="004E48D5">
        <w:rPr>
          <w:rFonts w:cs="Rubik"/>
          <w:i/>
          <w:iCs/>
          <w:color w:val="auto"/>
        </w:rPr>
        <w:t>Independente</w:t>
      </w:r>
      <w:r w:rsidR="00DF4BBE" w:rsidRPr="004E48D5">
        <w:rPr>
          <w:rFonts w:cs="Rubik"/>
          <w:i/>
          <w:iCs/>
          <w:color w:val="auto"/>
        </w:rPr>
        <w:t xml:space="preserve"> </w:t>
      </w:r>
      <w:r w:rsidR="005D7D34" w:rsidRPr="004E48D5">
        <w:rPr>
          <w:rFonts w:cs="Rubik"/>
          <w:i/>
          <w:iCs/>
          <w:color w:val="auto"/>
        </w:rPr>
        <w:t>perante o padrão de certificação Triple C Protocol</w:t>
      </w:r>
      <w:r w:rsidR="00CD739B" w:rsidRPr="004E48D5">
        <w:rPr>
          <w:rFonts w:cs="Rubik"/>
          <w:i/>
          <w:iCs/>
          <w:color w:val="auto"/>
        </w:rPr>
        <w:t>®</w:t>
      </w:r>
      <w:r w:rsidR="005D7D34" w:rsidRPr="004E48D5">
        <w:rPr>
          <w:rFonts w:cs="Rubik"/>
          <w:i/>
          <w:iCs/>
          <w:color w:val="auto"/>
        </w:rPr>
        <w:t xml:space="preserve"> e a Metodologia LCS003 </w:t>
      </w:r>
      <w:r w:rsidR="00CD739B" w:rsidRPr="004E48D5">
        <w:rPr>
          <w:rFonts w:cs="Rubik"/>
          <w:i/>
          <w:iCs/>
          <w:color w:val="auto"/>
        </w:rPr>
        <w:t>-</w:t>
      </w:r>
      <w:r w:rsidR="005D7D34" w:rsidRPr="004E48D5">
        <w:rPr>
          <w:rFonts w:cs="Rubik"/>
          <w:i/>
          <w:iCs/>
          <w:color w:val="auto"/>
        </w:rPr>
        <w:t xml:space="preserve"> Conservação de Florestas Nativas Brasileiras em Áreas Privadas. </w:t>
      </w:r>
    </w:p>
    <w:p w14:paraId="307D43AE" w14:textId="0AC2DB63" w:rsidR="00E628DA" w:rsidRPr="004E48D5" w:rsidRDefault="00B5131D" w:rsidP="00CD739B">
      <w:pPr>
        <w:spacing w:before="240" w:after="240" w:line="360" w:lineRule="auto"/>
        <w:ind w:firstLine="709"/>
        <w:rPr>
          <w:rFonts w:cs="Rubik"/>
          <w:color w:val="auto"/>
        </w:rPr>
      </w:pPr>
      <w:r w:rsidRPr="004E48D5">
        <w:rPr>
          <w:rFonts w:cs="Rubik"/>
          <w:color w:val="auto"/>
        </w:rPr>
        <w:t xml:space="preserve">Liste os pontos </w:t>
      </w:r>
      <w:r w:rsidR="00E16AA7" w:rsidRPr="004E48D5">
        <w:rPr>
          <w:rFonts w:cs="Rubik"/>
          <w:color w:val="auto"/>
        </w:rPr>
        <w:t>que devem</w:t>
      </w:r>
      <w:r w:rsidR="003265DB" w:rsidRPr="004E48D5">
        <w:rPr>
          <w:rFonts w:cs="Rubik"/>
          <w:color w:val="auto"/>
        </w:rPr>
        <w:t>,</w:t>
      </w:r>
      <w:r w:rsidR="00E16AA7" w:rsidRPr="004E48D5">
        <w:rPr>
          <w:rFonts w:cs="Rubik"/>
          <w:color w:val="auto"/>
        </w:rPr>
        <w:t xml:space="preserve"> impreterivelmente</w:t>
      </w:r>
      <w:r w:rsidR="003265DB" w:rsidRPr="004E48D5">
        <w:rPr>
          <w:rFonts w:cs="Rubik"/>
          <w:color w:val="auto"/>
        </w:rPr>
        <w:t>,</w:t>
      </w:r>
      <w:r w:rsidR="00E16AA7" w:rsidRPr="004E48D5">
        <w:rPr>
          <w:rFonts w:cs="Rubik"/>
          <w:color w:val="auto"/>
        </w:rPr>
        <w:t xml:space="preserve"> ser sanados </w:t>
      </w:r>
      <w:r w:rsidR="00E214C5" w:rsidRPr="004E48D5">
        <w:rPr>
          <w:rFonts w:cs="Rubik"/>
          <w:color w:val="auto"/>
        </w:rPr>
        <w:t>antes da V</w:t>
      </w:r>
      <w:r w:rsidR="00F532DB" w:rsidRPr="004E48D5">
        <w:rPr>
          <w:rFonts w:cs="Rubik"/>
          <w:color w:val="auto"/>
        </w:rPr>
        <w:t>alidação</w:t>
      </w:r>
      <w:r w:rsidR="00E214C5" w:rsidRPr="004E48D5">
        <w:rPr>
          <w:rFonts w:cs="Rubik"/>
          <w:color w:val="auto"/>
        </w:rPr>
        <w:t>.</w:t>
      </w:r>
      <w:r w:rsidR="0008473F" w:rsidRPr="004E48D5">
        <w:rPr>
          <w:rFonts w:cs="Rubik"/>
          <w:color w:val="auto"/>
        </w:rPr>
        <w:t xml:space="preserve"> </w:t>
      </w:r>
      <w:r w:rsidR="00FC5515" w:rsidRPr="004E48D5">
        <w:rPr>
          <w:rFonts w:cs="Rubik"/>
          <w:color w:val="auto"/>
        </w:rPr>
        <w:t xml:space="preserve">Tire </w:t>
      </w:r>
      <w:r w:rsidR="00C11FD7" w:rsidRPr="004E48D5">
        <w:rPr>
          <w:rFonts w:cs="Rubik"/>
          <w:color w:val="auto"/>
        </w:rPr>
        <w:t xml:space="preserve">quaisquer </w:t>
      </w:r>
      <w:r w:rsidR="00FC5515" w:rsidRPr="004E48D5">
        <w:rPr>
          <w:rFonts w:cs="Rubik"/>
          <w:color w:val="auto"/>
        </w:rPr>
        <w:t xml:space="preserve">dúvidas com a certificadora sobre as pendências que podem </w:t>
      </w:r>
      <w:r w:rsidR="00C22715" w:rsidRPr="004E48D5">
        <w:rPr>
          <w:rFonts w:cs="Rubik"/>
          <w:color w:val="auto"/>
        </w:rPr>
        <w:t>afetar a elegibilidade do processo</w:t>
      </w:r>
      <w:r w:rsidR="007A4EAA" w:rsidRPr="004E48D5">
        <w:rPr>
          <w:rFonts w:cs="Rubik"/>
          <w:color w:val="auto"/>
        </w:rPr>
        <w:t xml:space="preserve"> e que devem ser sanadas antes da Validação</w:t>
      </w:r>
      <w:r w:rsidR="00C22715" w:rsidRPr="004E48D5">
        <w:rPr>
          <w:rFonts w:cs="Rubik"/>
          <w:color w:val="auto"/>
        </w:rPr>
        <w:t>.</w:t>
      </w:r>
      <w:r w:rsidR="00E214C5" w:rsidRPr="004E48D5">
        <w:rPr>
          <w:rFonts w:cs="Rubik"/>
          <w:color w:val="auto"/>
        </w:rPr>
        <w:t xml:space="preserve"> </w:t>
      </w:r>
    </w:p>
    <w:p w14:paraId="6B25709B" w14:textId="250CC863" w:rsidR="006F44DB" w:rsidRPr="00CD739B" w:rsidRDefault="004E48D5" w:rsidP="00CD739B">
      <w:pPr>
        <w:spacing w:before="240" w:after="240" w:line="360" w:lineRule="auto"/>
        <w:ind w:firstLine="709"/>
        <w:rPr>
          <w:rFonts w:cs="Rubik"/>
          <w:color w:val="auto"/>
        </w:rPr>
      </w:pPr>
      <w:r w:rsidRPr="004E48D5">
        <w:rPr>
          <w:rFonts w:cs="Rubik"/>
          <w:color w:val="auto"/>
        </w:rPr>
        <w:t>Ou l</w:t>
      </w:r>
      <w:r w:rsidR="00C22715" w:rsidRPr="004E48D5">
        <w:rPr>
          <w:rFonts w:cs="Rubik"/>
          <w:color w:val="auto"/>
        </w:rPr>
        <w:t xml:space="preserve">iste as condicionantes </w:t>
      </w:r>
      <w:r w:rsidR="00C84A6F" w:rsidRPr="004E48D5">
        <w:rPr>
          <w:rFonts w:cs="Rubik"/>
          <w:color w:val="auto"/>
        </w:rPr>
        <w:t xml:space="preserve">que devem ser apresentadas </w:t>
      </w:r>
      <w:r w:rsidR="00C22715" w:rsidRPr="004E48D5">
        <w:rPr>
          <w:rFonts w:cs="Rubik"/>
          <w:color w:val="auto"/>
        </w:rPr>
        <w:t>para a etapa de Verificação</w:t>
      </w:r>
      <w:r w:rsidR="00C84A6F" w:rsidRPr="004E48D5">
        <w:rPr>
          <w:rFonts w:cs="Rubik"/>
          <w:color w:val="auto"/>
        </w:rPr>
        <w:t xml:space="preserve">. </w:t>
      </w:r>
    </w:p>
    <w:p w14:paraId="42A666B0" w14:textId="17FA9779" w:rsidR="006F48C2" w:rsidRDefault="006F48C2" w:rsidP="00CD739B">
      <w:pPr>
        <w:spacing w:before="240" w:after="240" w:line="360" w:lineRule="auto"/>
        <w:ind w:firstLine="709"/>
        <w:rPr>
          <w:rFonts w:cs="Rubik"/>
          <w:color w:val="auto"/>
        </w:rPr>
      </w:pPr>
    </w:p>
    <w:p w14:paraId="126DB0C0" w14:textId="77777777" w:rsidR="000F0B65" w:rsidRDefault="000F0B65" w:rsidP="00CD739B">
      <w:pPr>
        <w:spacing w:before="240" w:after="240" w:line="360" w:lineRule="auto"/>
        <w:ind w:firstLine="709"/>
        <w:rPr>
          <w:rFonts w:cs="Rubik"/>
          <w:color w:val="auto"/>
        </w:rPr>
      </w:pPr>
    </w:p>
    <w:p w14:paraId="7A4FE38B" w14:textId="77777777" w:rsidR="000F0B65" w:rsidRPr="005D6A46" w:rsidRDefault="000F0B65" w:rsidP="000F0B65">
      <w:pPr>
        <w:spacing w:before="240" w:after="240" w:line="240" w:lineRule="auto"/>
        <w:jc w:val="center"/>
        <w:rPr>
          <w:color w:val="auto"/>
        </w:rPr>
      </w:pPr>
      <w:r w:rsidRPr="005D6A46">
        <w:rPr>
          <w:color w:val="auto"/>
        </w:rPr>
        <w:t>____________________</w:t>
      </w:r>
    </w:p>
    <w:p w14:paraId="65D942C8" w14:textId="77777777" w:rsidR="000F0B65" w:rsidRPr="0090021A" w:rsidRDefault="000F0B65" w:rsidP="000F0B65">
      <w:pPr>
        <w:spacing w:before="240" w:after="240"/>
        <w:jc w:val="center"/>
        <w:rPr>
          <w:color w:val="auto"/>
          <w:highlight w:val="yellow"/>
        </w:rPr>
      </w:pPr>
      <w:r w:rsidRPr="0090021A">
        <w:rPr>
          <w:color w:val="auto"/>
          <w:highlight w:val="yellow"/>
        </w:rPr>
        <w:t>[Nome Completo]</w:t>
      </w:r>
    </w:p>
    <w:p w14:paraId="5AE3D316" w14:textId="6A246B5D" w:rsidR="000F0B65" w:rsidRDefault="000F0B65" w:rsidP="000F0B65">
      <w:pPr>
        <w:spacing w:before="240" w:after="240"/>
        <w:jc w:val="center"/>
        <w:rPr>
          <w:color w:val="auto"/>
        </w:rPr>
      </w:pPr>
      <w:r w:rsidRPr="005D6A46">
        <w:rPr>
          <w:color w:val="auto"/>
        </w:rPr>
        <w:t>[</w:t>
      </w:r>
      <w:r>
        <w:rPr>
          <w:color w:val="auto"/>
        </w:rPr>
        <w:t>Auditor Líder</w:t>
      </w:r>
      <w:r w:rsidRPr="005D6A46">
        <w:rPr>
          <w:color w:val="auto"/>
        </w:rPr>
        <w:t>]</w:t>
      </w:r>
    </w:p>
    <w:p w14:paraId="0029A750" w14:textId="72579C60" w:rsidR="000F0B65" w:rsidRPr="0090021A" w:rsidRDefault="000F0B65" w:rsidP="000F0B65">
      <w:pPr>
        <w:spacing w:before="240" w:after="240"/>
        <w:jc w:val="center"/>
        <w:rPr>
          <w:rFonts w:cs="Rubik"/>
          <w:color w:val="auto"/>
          <w:highlight w:val="yellow"/>
        </w:rPr>
      </w:pPr>
      <w:r w:rsidRPr="0090021A">
        <w:rPr>
          <w:color w:val="auto"/>
          <w:highlight w:val="yellow"/>
        </w:rPr>
        <w:t>[Data]</w:t>
      </w:r>
    </w:p>
    <w:p w14:paraId="4137B3AF" w14:textId="7DC5FE6F" w:rsidR="00842AD3" w:rsidRPr="00CD739B" w:rsidRDefault="00842AD3" w:rsidP="00CD739B">
      <w:pPr>
        <w:spacing w:before="240" w:after="240" w:line="360" w:lineRule="auto"/>
        <w:ind w:firstLine="709"/>
        <w:rPr>
          <w:rFonts w:cs="Rubik"/>
          <w:color w:val="auto"/>
        </w:rPr>
      </w:pPr>
    </w:p>
    <w:p w14:paraId="33D18A17" w14:textId="77777777" w:rsidR="00F532DB" w:rsidRPr="00E628DA" w:rsidRDefault="00F532DB" w:rsidP="00E628DA"/>
    <w:sectPr w:rsidR="00F532DB" w:rsidRPr="00E628DA" w:rsidSect="0000235A">
      <w:headerReference w:type="default" r:id="rId11"/>
      <w:footerReference w:type="default" r:id="rId12"/>
      <w:pgSz w:w="11906" w:h="16838"/>
      <w:pgMar w:top="2126" w:right="1276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EBDA" w14:textId="77777777" w:rsidR="001C6E37" w:rsidRDefault="001C6E37" w:rsidP="008D077C">
      <w:pPr>
        <w:spacing w:after="0" w:line="240" w:lineRule="auto"/>
      </w:pPr>
      <w:r>
        <w:separator/>
      </w:r>
    </w:p>
  </w:endnote>
  <w:endnote w:type="continuationSeparator" w:id="0">
    <w:p w14:paraId="70CBB439" w14:textId="77777777" w:rsidR="001C6E37" w:rsidRDefault="001C6E37" w:rsidP="008D077C">
      <w:pPr>
        <w:spacing w:after="0" w:line="240" w:lineRule="auto"/>
      </w:pPr>
      <w:r>
        <w:continuationSeparator/>
      </w:r>
    </w:p>
  </w:endnote>
  <w:endnote w:type="continuationNotice" w:id="1">
    <w:p w14:paraId="5FFDA44F" w14:textId="77777777" w:rsidR="001C6E37" w:rsidRDefault="001C6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2000604000000020004"/>
    <w:charset w:val="00"/>
    <w:family w:val="auto"/>
    <w:pitch w:val="variable"/>
    <w:sig w:usb0="A0002A6F" w:usb1="C000205B" w:usb2="00000000" w:usb3="00000000" w:csb0="000000F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D042" w14:textId="77777777" w:rsidR="00E356D3" w:rsidRDefault="002A59CC" w:rsidP="002A59CC">
    <w:pPr>
      <w:pStyle w:val="Rodap"/>
      <w:tabs>
        <w:tab w:val="center" w:pos="7852"/>
        <w:tab w:val="left" w:pos="13800"/>
      </w:tabs>
      <w:jc w:val="left"/>
      <w:rPr>
        <w:rFonts w:cs="Rubik"/>
        <w:b/>
        <w:bCs/>
        <w:sz w:val="20"/>
        <w:szCs w:val="20"/>
      </w:rPr>
    </w:pPr>
    <w:r>
      <w:rPr>
        <w:rFonts w:cs="Rubik"/>
        <w:sz w:val="20"/>
        <w:szCs w:val="20"/>
      </w:rPr>
      <w:tab/>
    </w:r>
    <w:r>
      <w:rPr>
        <w:rFonts w:cs="Rubik"/>
        <w:sz w:val="20"/>
        <w:szCs w:val="20"/>
      </w:rPr>
      <w:tab/>
    </w:r>
    <w:r w:rsidR="00457C05" w:rsidRPr="001E411C">
      <w:rPr>
        <w:rFonts w:cs="Rubik"/>
        <w:sz w:val="20"/>
        <w:szCs w:val="20"/>
      </w:rPr>
      <w:t xml:space="preserve">Página </w:t>
    </w:r>
    <w:r w:rsidR="00457C05" w:rsidRPr="001E411C">
      <w:rPr>
        <w:rFonts w:cs="Rubik"/>
        <w:b/>
        <w:bCs/>
        <w:sz w:val="20"/>
        <w:szCs w:val="20"/>
      </w:rPr>
      <w:fldChar w:fldCharType="begin"/>
    </w:r>
    <w:r w:rsidR="00457C05" w:rsidRPr="001E411C">
      <w:rPr>
        <w:rFonts w:cs="Rubik"/>
        <w:b/>
        <w:bCs/>
        <w:sz w:val="20"/>
        <w:szCs w:val="20"/>
      </w:rPr>
      <w:instrText>PAGE</w:instrText>
    </w:r>
    <w:r w:rsidR="00457C05" w:rsidRPr="001E411C">
      <w:rPr>
        <w:rFonts w:cs="Rubik"/>
        <w:b/>
        <w:bCs/>
        <w:sz w:val="20"/>
        <w:szCs w:val="20"/>
      </w:rPr>
      <w:fldChar w:fldCharType="separate"/>
    </w:r>
    <w:r w:rsidR="00457C05" w:rsidRPr="001E411C">
      <w:rPr>
        <w:rFonts w:cs="Rubik"/>
        <w:b/>
        <w:bCs/>
        <w:sz w:val="20"/>
        <w:szCs w:val="20"/>
      </w:rPr>
      <w:t>2</w:t>
    </w:r>
    <w:r w:rsidR="00457C05" w:rsidRPr="001E411C">
      <w:rPr>
        <w:rFonts w:cs="Rubik"/>
        <w:b/>
        <w:bCs/>
        <w:sz w:val="20"/>
        <w:szCs w:val="20"/>
      </w:rPr>
      <w:fldChar w:fldCharType="end"/>
    </w:r>
    <w:r w:rsidR="00457C05" w:rsidRPr="001E411C">
      <w:rPr>
        <w:rFonts w:cs="Rubik"/>
        <w:sz w:val="20"/>
        <w:szCs w:val="20"/>
      </w:rPr>
      <w:t xml:space="preserve"> de </w:t>
    </w:r>
    <w:r w:rsidR="00457C05" w:rsidRPr="001E411C">
      <w:rPr>
        <w:rFonts w:cs="Rubik"/>
        <w:b/>
        <w:bCs/>
        <w:sz w:val="20"/>
        <w:szCs w:val="20"/>
      </w:rPr>
      <w:fldChar w:fldCharType="begin"/>
    </w:r>
    <w:r w:rsidR="00457C05" w:rsidRPr="001E411C">
      <w:rPr>
        <w:rFonts w:cs="Rubik"/>
        <w:b/>
        <w:bCs/>
        <w:sz w:val="20"/>
        <w:szCs w:val="20"/>
      </w:rPr>
      <w:instrText>NUMPAGES</w:instrText>
    </w:r>
    <w:r w:rsidR="00457C05" w:rsidRPr="001E411C">
      <w:rPr>
        <w:rFonts w:cs="Rubik"/>
        <w:b/>
        <w:bCs/>
        <w:sz w:val="20"/>
        <w:szCs w:val="20"/>
      </w:rPr>
      <w:fldChar w:fldCharType="separate"/>
    </w:r>
    <w:r w:rsidR="00457C05" w:rsidRPr="001E411C">
      <w:rPr>
        <w:rFonts w:cs="Rubik"/>
        <w:b/>
        <w:bCs/>
        <w:sz w:val="20"/>
        <w:szCs w:val="20"/>
      </w:rPr>
      <w:t>2</w:t>
    </w:r>
    <w:r w:rsidR="00457C05" w:rsidRPr="001E411C">
      <w:rPr>
        <w:rFonts w:cs="Rubik"/>
        <w:b/>
        <w:bCs/>
        <w:sz w:val="20"/>
        <w:szCs w:val="20"/>
      </w:rPr>
      <w:fldChar w:fldCharType="end"/>
    </w:r>
  </w:p>
  <w:p w14:paraId="68A3526A" w14:textId="77267DD2" w:rsidR="00457C05" w:rsidRPr="007D292E" w:rsidRDefault="00951F8A" w:rsidP="007D292E">
    <w:pPr>
      <w:pStyle w:val="Rodap"/>
      <w:tabs>
        <w:tab w:val="center" w:pos="7852"/>
        <w:tab w:val="left" w:pos="13800"/>
      </w:tabs>
      <w:jc w:val="center"/>
      <w:rPr>
        <w:rFonts w:cs="Rubik"/>
        <w:sz w:val="20"/>
        <w:szCs w:val="20"/>
      </w:rPr>
    </w:pPr>
    <w:r w:rsidRPr="007D292E">
      <w:rPr>
        <w:rFonts w:cs="Rubik"/>
        <w:sz w:val="20"/>
        <w:szCs w:val="20"/>
      </w:rPr>
      <w:t xml:space="preserve">Relatório de </w:t>
    </w:r>
    <w:r w:rsidR="00C15D40">
      <w:rPr>
        <w:rFonts w:cs="Rubik"/>
        <w:sz w:val="20"/>
        <w:szCs w:val="20"/>
      </w:rPr>
      <w:t>v</w:t>
    </w:r>
    <w:r w:rsidRPr="007D292E">
      <w:rPr>
        <w:rFonts w:cs="Rubik"/>
        <w:sz w:val="20"/>
        <w:szCs w:val="20"/>
      </w:rPr>
      <w:t xml:space="preserve">alidação </w:t>
    </w:r>
    <w:r w:rsidR="007D292E" w:rsidRPr="007D292E">
      <w:rPr>
        <w:rFonts w:cs="Rubik"/>
        <w:sz w:val="20"/>
        <w:szCs w:val="20"/>
      </w:rPr>
      <w:t xml:space="preserve">submetido à Lux Carbon Standard </w:t>
    </w:r>
    <w:r w:rsidR="00A827C5">
      <w:rPr>
        <w:rFonts w:cs="Rubik"/>
        <w:sz w:val="20"/>
        <w:szCs w:val="20"/>
      </w:rPr>
      <w:t>–</w:t>
    </w:r>
    <w:r w:rsidR="007D292E" w:rsidRPr="007D292E">
      <w:rPr>
        <w:rFonts w:cs="Rubik"/>
        <w:sz w:val="20"/>
        <w:szCs w:val="20"/>
      </w:rPr>
      <w:t xml:space="preserve"> LuxCS</w:t>
    </w:r>
    <w:r w:rsidR="00A827C5">
      <w:rPr>
        <w:rFonts w:cs="Rubik"/>
        <w:sz w:val="20"/>
        <w:szCs w:val="20"/>
      </w:rPr>
      <w:t xml:space="preserve"> – www.luxcs.org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2067" w14:textId="5E1122AC" w:rsidR="00697C94" w:rsidRDefault="00457C05" w:rsidP="00C33FFC">
    <w:pPr>
      <w:pStyle w:val="Rodap"/>
      <w:jc w:val="center"/>
      <w:rPr>
        <w:rFonts w:cs="Rubik"/>
        <w:b/>
        <w:bCs/>
        <w:sz w:val="20"/>
        <w:szCs w:val="20"/>
      </w:rPr>
    </w:pPr>
    <w:r w:rsidRPr="001E411C">
      <w:rPr>
        <w:rFonts w:cs="Rubik"/>
        <w:sz w:val="20"/>
        <w:szCs w:val="20"/>
      </w:rPr>
      <w:t xml:space="preserve">Página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PAGE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  <w:r w:rsidRPr="001E411C">
      <w:rPr>
        <w:rFonts w:cs="Rubik"/>
        <w:sz w:val="20"/>
        <w:szCs w:val="20"/>
      </w:rPr>
      <w:t xml:space="preserve"> de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NUMPAGES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</w:p>
  <w:p w14:paraId="38C486C2" w14:textId="6F649EDD" w:rsidR="0000235A" w:rsidRPr="001E411C" w:rsidRDefault="0000235A" w:rsidP="0000235A">
    <w:pPr>
      <w:pStyle w:val="Rodap"/>
      <w:tabs>
        <w:tab w:val="center" w:pos="7852"/>
        <w:tab w:val="left" w:pos="13800"/>
      </w:tabs>
      <w:jc w:val="center"/>
      <w:rPr>
        <w:rFonts w:cs="Rubik"/>
        <w:sz w:val="20"/>
        <w:szCs w:val="20"/>
      </w:rPr>
    </w:pPr>
    <w:r w:rsidRPr="007D292E">
      <w:rPr>
        <w:rFonts w:cs="Rubik"/>
        <w:sz w:val="20"/>
        <w:szCs w:val="20"/>
      </w:rPr>
      <w:t xml:space="preserve">Relatório de </w:t>
    </w:r>
    <w:r w:rsidR="007E7A99">
      <w:rPr>
        <w:rFonts w:cs="Rubik"/>
        <w:sz w:val="20"/>
        <w:szCs w:val="20"/>
      </w:rPr>
      <w:t>v</w:t>
    </w:r>
    <w:r w:rsidRPr="007D292E">
      <w:rPr>
        <w:rFonts w:cs="Rubik"/>
        <w:sz w:val="20"/>
        <w:szCs w:val="20"/>
      </w:rPr>
      <w:t xml:space="preserve">alidação submetido à Lux Carbon Standard </w:t>
    </w:r>
    <w:r w:rsidR="00A827C5">
      <w:rPr>
        <w:rFonts w:cs="Rubik"/>
        <w:sz w:val="20"/>
        <w:szCs w:val="20"/>
      </w:rPr>
      <w:t>–</w:t>
    </w:r>
    <w:r w:rsidRPr="007D292E">
      <w:rPr>
        <w:rFonts w:cs="Rubik"/>
        <w:sz w:val="20"/>
        <w:szCs w:val="20"/>
      </w:rPr>
      <w:t xml:space="preserve"> LuxCS</w:t>
    </w:r>
    <w:r w:rsidR="00A827C5">
      <w:rPr>
        <w:rFonts w:cs="Rubik"/>
        <w:sz w:val="20"/>
        <w:szCs w:val="20"/>
      </w:rPr>
      <w:t xml:space="preserve"> – www.luxcs.org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671C" w14:textId="77777777" w:rsidR="001C6E37" w:rsidRDefault="001C6E37" w:rsidP="008D077C">
      <w:pPr>
        <w:spacing w:after="0" w:line="240" w:lineRule="auto"/>
      </w:pPr>
      <w:r>
        <w:separator/>
      </w:r>
    </w:p>
  </w:footnote>
  <w:footnote w:type="continuationSeparator" w:id="0">
    <w:p w14:paraId="00525A4B" w14:textId="77777777" w:rsidR="001C6E37" w:rsidRDefault="001C6E37" w:rsidP="008D077C">
      <w:pPr>
        <w:spacing w:after="0" w:line="240" w:lineRule="auto"/>
      </w:pPr>
      <w:r>
        <w:continuationSeparator/>
      </w:r>
    </w:p>
  </w:footnote>
  <w:footnote w:type="continuationNotice" w:id="1">
    <w:p w14:paraId="34A95877" w14:textId="77777777" w:rsidR="001C6E37" w:rsidRDefault="001C6E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BDF" w14:textId="77777777" w:rsidR="00AD3A43" w:rsidRDefault="00AD3A43">
    <w:pPr>
      <w:pStyle w:val="Cabealho"/>
    </w:pPr>
  </w:p>
  <w:p w14:paraId="58657B3E" w14:textId="77777777" w:rsidR="000468F7" w:rsidRDefault="00046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5861" w14:textId="407E9691" w:rsidR="00701E75" w:rsidRDefault="00B30C5E">
    <w:pPr>
      <w:pStyle w:val="Cabealh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0E0A743" wp14:editId="49E56EF7">
          <wp:simplePos x="0" y="0"/>
          <wp:positionH relativeFrom="page">
            <wp:posOffset>-92237</wp:posOffset>
          </wp:positionH>
          <wp:positionV relativeFrom="paragraph">
            <wp:posOffset>-490855</wp:posOffset>
          </wp:positionV>
          <wp:extent cx="10881848" cy="7708605"/>
          <wp:effectExtent l="0" t="0" r="0" b="0"/>
          <wp:wrapNone/>
          <wp:docPr id="1999707451" name="Imagem 1999707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516472" name="Imagem 2735164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5" t="-533" r="-881" b="-1498"/>
                  <a:stretch/>
                </pic:blipFill>
                <pic:spPr bwMode="auto">
                  <a:xfrm>
                    <a:off x="0" y="0"/>
                    <a:ext cx="10881848" cy="7708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38E0" w14:textId="7DDD1053" w:rsidR="00AD3A43" w:rsidRDefault="00E97B3B" w:rsidP="00E97B3B">
    <w:pPr>
      <w:pStyle w:val="Cabealho"/>
      <w:tabs>
        <w:tab w:val="clear" w:pos="4513"/>
        <w:tab w:val="clear" w:pos="9026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984"/>
    <w:multiLevelType w:val="hybridMultilevel"/>
    <w:tmpl w:val="C82AA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66F870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EA4"/>
    <w:multiLevelType w:val="hybridMultilevel"/>
    <w:tmpl w:val="B220FDF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FE2A86"/>
    <w:multiLevelType w:val="hybridMultilevel"/>
    <w:tmpl w:val="9CA284AA"/>
    <w:lvl w:ilvl="0" w:tplc="E4FAF8E4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780CC1"/>
    <w:multiLevelType w:val="hybridMultilevel"/>
    <w:tmpl w:val="7AB876D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8789781">
    <w:abstractNumId w:val="0"/>
  </w:num>
  <w:num w:numId="2" w16cid:durableId="1847548948">
    <w:abstractNumId w:val="2"/>
  </w:num>
  <w:num w:numId="3" w16cid:durableId="113791173">
    <w:abstractNumId w:val="1"/>
  </w:num>
  <w:num w:numId="4" w16cid:durableId="14643666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39"/>
    <w:rsid w:val="0000009F"/>
    <w:rsid w:val="00000265"/>
    <w:rsid w:val="00000343"/>
    <w:rsid w:val="00000447"/>
    <w:rsid w:val="000005C1"/>
    <w:rsid w:val="000009F3"/>
    <w:rsid w:val="00000E03"/>
    <w:rsid w:val="00000EED"/>
    <w:rsid w:val="000010BE"/>
    <w:rsid w:val="00001476"/>
    <w:rsid w:val="00001544"/>
    <w:rsid w:val="0000196D"/>
    <w:rsid w:val="00001A7B"/>
    <w:rsid w:val="00001C8C"/>
    <w:rsid w:val="00002043"/>
    <w:rsid w:val="0000235A"/>
    <w:rsid w:val="000023E0"/>
    <w:rsid w:val="00002501"/>
    <w:rsid w:val="0000287D"/>
    <w:rsid w:val="00002D81"/>
    <w:rsid w:val="00002E40"/>
    <w:rsid w:val="0000316B"/>
    <w:rsid w:val="000037A6"/>
    <w:rsid w:val="000037B3"/>
    <w:rsid w:val="00004092"/>
    <w:rsid w:val="00004249"/>
    <w:rsid w:val="0000465D"/>
    <w:rsid w:val="00004860"/>
    <w:rsid w:val="000048A3"/>
    <w:rsid w:val="00004D3E"/>
    <w:rsid w:val="00004EED"/>
    <w:rsid w:val="0000500E"/>
    <w:rsid w:val="00005278"/>
    <w:rsid w:val="000053F6"/>
    <w:rsid w:val="000057F9"/>
    <w:rsid w:val="00006175"/>
    <w:rsid w:val="00006234"/>
    <w:rsid w:val="000064EA"/>
    <w:rsid w:val="000065CD"/>
    <w:rsid w:val="00006B2C"/>
    <w:rsid w:val="000070A5"/>
    <w:rsid w:val="000070AC"/>
    <w:rsid w:val="000073C9"/>
    <w:rsid w:val="000074D0"/>
    <w:rsid w:val="000077A3"/>
    <w:rsid w:val="00007829"/>
    <w:rsid w:val="00007B9D"/>
    <w:rsid w:val="00007E73"/>
    <w:rsid w:val="00007FA6"/>
    <w:rsid w:val="00010115"/>
    <w:rsid w:val="00010283"/>
    <w:rsid w:val="000102B3"/>
    <w:rsid w:val="0001039D"/>
    <w:rsid w:val="0001085E"/>
    <w:rsid w:val="00010B1B"/>
    <w:rsid w:val="00010B8E"/>
    <w:rsid w:val="0001130F"/>
    <w:rsid w:val="000113E6"/>
    <w:rsid w:val="000114C1"/>
    <w:rsid w:val="00011D88"/>
    <w:rsid w:val="00011DC3"/>
    <w:rsid w:val="00011E2D"/>
    <w:rsid w:val="00012057"/>
    <w:rsid w:val="000126DA"/>
    <w:rsid w:val="0001278B"/>
    <w:rsid w:val="000127F9"/>
    <w:rsid w:val="00012809"/>
    <w:rsid w:val="000128E3"/>
    <w:rsid w:val="00012B43"/>
    <w:rsid w:val="00013210"/>
    <w:rsid w:val="000134FF"/>
    <w:rsid w:val="0001352C"/>
    <w:rsid w:val="00013852"/>
    <w:rsid w:val="00013AEC"/>
    <w:rsid w:val="00013CD3"/>
    <w:rsid w:val="00013FBA"/>
    <w:rsid w:val="00014835"/>
    <w:rsid w:val="00014D3A"/>
    <w:rsid w:val="00014D59"/>
    <w:rsid w:val="000153EE"/>
    <w:rsid w:val="000159C2"/>
    <w:rsid w:val="00015EC8"/>
    <w:rsid w:val="00015F49"/>
    <w:rsid w:val="000161CB"/>
    <w:rsid w:val="0001620E"/>
    <w:rsid w:val="00016318"/>
    <w:rsid w:val="0001638A"/>
    <w:rsid w:val="00016985"/>
    <w:rsid w:val="00016C54"/>
    <w:rsid w:val="00017252"/>
    <w:rsid w:val="00017972"/>
    <w:rsid w:val="00017BCB"/>
    <w:rsid w:val="00017F3E"/>
    <w:rsid w:val="00020482"/>
    <w:rsid w:val="00020602"/>
    <w:rsid w:val="000208A7"/>
    <w:rsid w:val="000208F4"/>
    <w:rsid w:val="00020A3B"/>
    <w:rsid w:val="00020AC0"/>
    <w:rsid w:val="00020B6E"/>
    <w:rsid w:val="00020F39"/>
    <w:rsid w:val="0002119A"/>
    <w:rsid w:val="000216EF"/>
    <w:rsid w:val="00021B89"/>
    <w:rsid w:val="00021C46"/>
    <w:rsid w:val="00021CF0"/>
    <w:rsid w:val="00021FEC"/>
    <w:rsid w:val="00022000"/>
    <w:rsid w:val="0002202C"/>
    <w:rsid w:val="00022297"/>
    <w:rsid w:val="000234B3"/>
    <w:rsid w:val="000235D4"/>
    <w:rsid w:val="00023DDB"/>
    <w:rsid w:val="00024268"/>
    <w:rsid w:val="00024362"/>
    <w:rsid w:val="0002489A"/>
    <w:rsid w:val="000249B1"/>
    <w:rsid w:val="00024AD8"/>
    <w:rsid w:val="00024BFE"/>
    <w:rsid w:val="00024DB6"/>
    <w:rsid w:val="00025062"/>
    <w:rsid w:val="000251FF"/>
    <w:rsid w:val="00025250"/>
    <w:rsid w:val="00025430"/>
    <w:rsid w:val="000258FD"/>
    <w:rsid w:val="0002596F"/>
    <w:rsid w:val="00026336"/>
    <w:rsid w:val="00026537"/>
    <w:rsid w:val="00026595"/>
    <w:rsid w:val="00026B40"/>
    <w:rsid w:val="00026E17"/>
    <w:rsid w:val="0002768F"/>
    <w:rsid w:val="00030305"/>
    <w:rsid w:val="0003056B"/>
    <w:rsid w:val="0003087D"/>
    <w:rsid w:val="00030C02"/>
    <w:rsid w:val="00030C2E"/>
    <w:rsid w:val="00030F6B"/>
    <w:rsid w:val="000310EC"/>
    <w:rsid w:val="000312A4"/>
    <w:rsid w:val="000312EA"/>
    <w:rsid w:val="000315E9"/>
    <w:rsid w:val="00031839"/>
    <w:rsid w:val="00031B37"/>
    <w:rsid w:val="00031CE5"/>
    <w:rsid w:val="00031D98"/>
    <w:rsid w:val="00032188"/>
    <w:rsid w:val="00032AC8"/>
    <w:rsid w:val="0003338D"/>
    <w:rsid w:val="0003350D"/>
    <w:rsid w:val="000335F7"/>
    <w:rsid w:val="000343B1"/>
    <w:rsid w:val="000344C1"/>
    <w:rsid w:val="0003493C"/>
    <w:rsid w:val="00034C9B"/>
    <w:rsid w:val="00034FF6"/>
    <w:rsid w:val="000350CD"/>
    <w:rsid w:val="00035101"/>
    <w:rsid w:val="00035159"/>
    <w:rsid w:val="0003573B"/>
    <w:rsid w:val="0003584B"/>
    <w:rsid w:val="000359B0"/>
    <w:rsid w:val="00035CC3"/>
    <w:rsid w:val="00035D0C"/>
    <w:rsid w:val="00035EC8"/>
    <w:rsid w:val="00035EFF"/>
    <w:rsid w:val="000366A7"/>
    <w:rsid w:val="000367B1"/>
    <w:rsid w:val="00036A17"/>
    <w:rsid w:val="00036D68"/>
    <w:rsid w:val="0003744E"/>
    <w:rsid w:val="00037491"/>
    <w:rsid w:val="00037569"/>
    <w:rsid w:val="00037784"/>
    <w:rsid w:val="000402D6"/>
    <w:rsid w:val="000409BB"/>
    <w:rsid w:val="00040B1C"/>
    <w:rsid w:val="00040C87"/>
    <w:rsid w:val="00040F82"/>
    <w:rsid w:val="00041643"/>
    <w:rsid w:val="000417AC"/>
    <w:rsid w:val="00041832"/>
    <w:rsid w:val="000419A3"/>
    <w:rsid w:val="00042092"/>
    <w:rsid w:val="00042665"/>
    <w:rsid w:val="00042902"/>
    <w:rsid w:val="00042B90"/>
    <w:rsid w:val="00043881"/>
    <w:rsid w:val="00043905"/>
    <w:rsid w:val="00043BFD"/>
    <w:rsid w:val="00043E77"/>
    <w:rsid w:val="00043E92"/>
    <w:rsid w:val="00044131"/>
    <w:rsid w:val="00044773"/>
    <w:rsid w:val="00044885"/>
    <w:rsid w:val="00044C13"/>
    <w:rsid w:val="00044F05"/>
    <w:rsid w:val="0004507C"/>
    <w:rsid w:val="00045576"/>
    <w:rsid w:val="00045BCD"/>
    <w:rsid w:val="00045D5E"/>
    <w:rsid w:val="00045D6E"/>
    <w:rsid w:val="00045E87"/>
    <w:rsid w:val="00045E8A"/>
    <w:rsid w:val="00045EB4"/>
    <w:rsid w:val="0004618E"/>
    <w:rsid w:val="0004654B"/>
    <w:rsid w:val="000465A7"/>
    <w:rsid w:val="000468F7"/>
    <w:rsid w:val="00046FAD"/>
    <w:rsid w:val="00047070"/>
    <w:rsid w:val="00047237"/>
    <w:rsid w:val="00047752"/>
    <w:rsid w:val="00047B0D"/>
    <w:rsid w:val="00047BCA"/>
    <w:rsid w:val="00047CE5"/>
    <w:rsid w:val="00047F9E"/>
    <w:rsid w:val="0005074A"/>
    <w:rsid w:val="0005076B"/>
    <w:rsid w:val="000507B5"/>
    <w:rsid w:val="00050814"/>
    <w:rsid w:val="0005098F"/>
    <w:rsid w:val="00050B4A"/>
    <w:rsid w:val="0005142B"/>
    <w:rsid w:val="000517F3"/>
    <w:rsid w:val="00051935"/>
    <w:rsid w:val="000522BA"/>
    <w:rsid w:val="000526E0"/>
    <w:rsid w:val="00052D10"/>
    <w:rsid w:val="00052D81"/>
    <w:rsid w:val="00052F98"/>
    <w:rsid w:val="0005304E"/>
    <w:rsid w:val="00053111"/>
    <w:rsid w:val="00053257"/>
    <w:rsid w:val="00053AA9"/>
    <w:rsid w:val="00053C1B"/>
    <w:rsid w:val="00054075"/>
    <w:rsid w:val="0005408D"/>
    <w:rsid w:val="000540AE"/>
    <w:rsid w:val="0005415E"/>
    <w:rsid w:val="000551A5"/>
    <w:rsid w:val="00055277"/>
    <w:rsid w:val="00055485"/>
    <w:rsid w:val="00055618"/>
    <w:rsid w:val="0005587C"/>
    <w:rsid w:val="0005595D"/>
    <w:rsid w:val="00055ACF"/>
    <w:rsid w:val="00055F93"/>
    <w:rsid w:val="0005620E"/>
    <w:rsid w:val="00056B1A"/>
    <w:rsid w:val="00056C25"/>
    <w:rsid w:val="00056CCD"/>
    <w:rsid w:val="00057000"/>
    <w:rsid w:val="00057777"/>
    <w:rsid w:val="0005780B"/>
    <w:rsid w:val="0006036D"/>
    <w:rsid w:val="000606F9"/>
    <w:rsid w:val="000608FD"/>
    <w:rsid w:val="00060A3F"/>
    <w:rsid w:val="00060AE3"/>
    <w:rsid w:val="00060B5C"/>
    <w:rsid w:val="00060E2F"/>
    <w:rsid w:val="0006134F"/>
    <w:rsid w:val="000615F5"/>
    <w:rsid w:val="0006173B"/>
    <w:rsid w:val="000618F5"/>
    <w:rsid w:val="00061ECA"/>
    <w:rsid w:val="000621FF"/>
    <w:rsid w:val="000623E5"/>
    <w:rsid w:val="00062648"/>
    <w:rsid w:val="00062CC6"/>
    <w:rsid w:val="00062D99"/>
    <w:rsid w:val="000631F8"/>
    <w:rsid w:val="00063266"/>
    <w:rsid w:val="0006329F"/>
    <w:rsid w:val="00063916"/>
    <w:rsid w:val="000641FD"/>
    <w:rsid w:val="000642EB"/>
    <w:rsid w:val="0006438B"/>
    <w:rsid w:val="000649E8"/>
    <w:rsid w:val="00064C20"/>
    <w:rsid w:val="00064CA3"/>
    <w:rsid w:val="00064F85"/>
    <w:rsid w:val="000652A3"/>
    <w:rsid w:val="00065808"/>
    <w:rsid w:val="000659AB"/>
    <w:rsid w:val="00065B15"/>
    <w:rsid w:val="00066168"/>
    <w:rsid w:val="000664C2"/>
    <w:rsid w:val="000667EA"/>
    <w:rsid w:val="00066C3C"/>
    <w:rsid w:val="00066CFD"/>
    <w:rsid w:val="00066F4B"/>
    <w:rsid w:val="00067491"/>
    <w:rsid w:val="00067500"/>
    <w:rsid w:val="000677F5"/>
    <w:rsid w:val="00070095"/>
    <w:rsid w:val="000706A5"/>
    <w:rsid w:val="00070898"/>
    <w:rsid w:val="00071098"/>
    <w:rsid w:val="000710AE"/>
    <w:rsid w:val="00071406"/>
    <w:rsid w:val="00071461"/>
    <w:rsid w:val="00071671"/>
    <w:rsid w:val="00071736"/>
    <w:rsid w:val="00071746"/>
    <w:rsid w:val="000718A2"/>
    <w:rsid w:val="00071CC9"/>
    <w:rsid w:val="00071E6D"/>
    <w:rsid w:val="00071EA9"/>
    <w:rsid w:val="0007200A"/>
    <w:rsid w:val="00072158"/>
    <w:rsid w:val="00072161"/>
    <w:rsid w:val="00072260"/>
    <w:rsid w:val="000722B4"/>
    <w:rsid w:val="000722F8"/>
    <w:rsid w:val="000725E6"/>
    <w:rsid w:val="000726D9"/>
    <w:rsid w:val="00072E92"/>
    <w:rsid w:val="0007302A"/>
    <w:rsid w:val="000734B4"/>
    <w:rsid w:val="000736F1"/>
    <w:rsid w:val="00073B08"/>
    <w:rsid w:val="00074106"/>
    <w:rsid w:val="000742FA"/>
    <w:rsid w:val="000744DD"/>
    <w:rsid w:val="0007467D"/>
    <w:rsid w:val="00074EFB"/>
    <w:rsid w:val="00075912"/>
    <w:rsid w:val="00076115"/>
    <w:rsid w:val="000761A9"/>
    <w:rsid w:val="00076494"/>
    <w:rsid w:val="0007651C"/>
    <w:rsid w:val="00076580"/>
    <w:rsid w:val="000766EC"/>
    <w:rsid w:val="00076874"/>
    <w:rsid w:val="00076888"/>
    <w:rsid w:val="00076A22"/>
    <w:rsid w:val="00077620"/>
    <w:rsid w:val="00077779"/>
    <w:rsid w:val="00077AA0"/>
    <w:rsid w:val="000801B5"/>
    <w:rsid w:val="0008077F"/>
    <w:rsid w:val="00080E60"/>
    <w:rsid w:val="000811A9"/>
    <w:rsid w:val="00081355"/>
    <w:rsid w:val="00081439"/>
    <w:rsid w:val="00082361"/>
    <w:rsid w:val="00082976"/>
    <w:rsid w:val="00083009"/>
    <w:rsid w:val="00083577"/>
    <w:rsid w:val="00083680"/>
    <w:rsid w:val="000836AD"/>
    <w:rsid w:val="000838A8"/>
    <w:rsid w:val="0008399B"/>
    <w:rsid w:val="00083A3B"/>
    <w:rsid w:val="00083B4E"/>
    <w:rsid w:val="00083D0B"/>
    <w:rsid w:val="00083FD1"/>
    <w:rsid w:val="00084028"/>
    <w:rsid w:val="0008473F"/>
    <w:rsid w:val="0008480F"/>
    <w:rsid w:val="00084C05"/>
    <w:rsid w:val="00084DC9"/>
    <w:rsid w:val="00084E78"/>
    <w:rsid w:val="00086014"/>
    <w:rsid w:val="00086A91"/>
    <w:rsid w:val="00087068"/>
    <w:rsid w:val="0008712E"/>
    <w:rsid w:val="00087775"/>
    <w:rsid w:val="000877C5"/>
    <w:rsid w:val="00087992"/>
    <w:rsid w:val="00087D42"/>
    <w:rsid w:val="00090045"/>
    <w:rsid w:val="000906F3"/>
    <w:rsid w:val="00091DC6"/>
    <w:rsid w:val="0009211F"/>
    <w:rsid w:val="0009222E"/>
    <w:rsid w:val="000928D9"/>
    <w:rsid w:val="00092C00"/>
    <w:rsid w:val="0009311B"/>
    <w:rsid w:val="000931F4"/>
    <w:rsid w:val="0009337A"/>
    <w:rsid w:val="000937CC"/>
    <w:rsid w:val="00093802"/>
    <w:rsid w:val="000939BD"/>
    <w:rsid w:val="00093A60"/>
    <w:rsid w:val="00093D7B"/>
    <w:rsid w:val="0009451C"/>
    <w:rsid w:val="0009462F"/>
    <w:rsid w:val="000948C8"/>
    <w:rsid w:val="0009495A"/>
    <w:rsid w:val="00094B24"/>
    <w:rsid w:val="00094B49"/>
    <w:rsid w:val="000950ED"/>
    <w:rsid w:val="000954B3"/>
    <w:rsid w:val="0009569B"/>
    <w:rsid w:val="000956E2"/>
    <w:rsid w:val="0009587E"/>
    <w:rsid w:val="00095963"/>
    <w:rsid w:val="00095B3B"/>
    <w:rsid w:val="000962C7"/>
    <w:rsid w:val="0009633E"/>
    <w:rsid w:val="00096630"/>
    <w:rsid w:val="00096B19"/>
    <w:rsid w:val="00096C68"/>
    <w:rsid w:val="00096F6D"/>
    <w:rsid w:val="00096FB3"/>
    <w:rsid w:val="00097342"/>
    <w:rsid w:val="00097453"/>
    <w:rsid w:val="000976AF"/>
    <w:rsid w:val="000976D4"/>
    <w:rsid w:val="00097AE5"/>
    <w:rsid w:val="00097CEF"/>
    <w:rsid w:val="00097DA4"/>
    <w:rsid w:val="000A018A"/>
    <w:rsid w:val="000A07C8"/>
    <w:rsid w:val="000A092A"/>
    <w:rsid w:val="000A0D6B"/>
    <w:rsid w:val="000A0DBF"/>
    <w:rsid w:val="000A0E63"/>
    <w:rsid w:val="000A13A7"/>
    <w:rsid w:val="000A17E8"/>
    <w:rsid w:val="000A18A1"/>
    <w:rsid w:val="000A1C0C"/>
    <w:rsid w:val="000A1EDC"/>
    <w:rsid w:val="000A1EF3"/>
    <w:rsid w:val="000A2260"/>
    <w:rsid w:val="000A2460"/>
    <w:rsid w:val="000A25E2"/>
    <w:rsid w:val="000A26CD"/>
    <w:rsid w:val="000A278E"/>
    <w:rsid w:val="000A2E51"/>
    <w:rsid w:val="000A2FE4"/>
    <w:rsid w:val="000A3150"/>
    <w:rsid w:val="000A3C9A"/>
    <w:rsid w:val="000A3CB9"/>
    <w:rsid w:val="000A45DE"/>
    <w:rsid w:val="000A4AC6"/>
    <w:rsid w:val="000A4BE4"/>
    <w:rsid w:val="000A4C96"/>
    <w:rsid w:val="000A4CC2"/>
    <w:rsid w:val="000A55D4"/>
    <w:rsid w:val="000A5859"/>
    <w:rsid w:val="000A5A66"/>
    <w:rsid w:val="000A5B8D"/>
    <w:rsid w:val="000A6021"/>
    <w:rsid w:val="000A6531"/>
    <w:rsid w:val="000A672A"/>
    <w:rsid w:val="000A6ABA"/>
    <w:rsid w:val="000A6D7F"/>
    <w:rsid w:val="000A6EE3"/>
    <w:rsid w:val="000A739D"/>
    <w:rsid w:val="000A764B"/>
    <w:rsid w:val="000A7721"/>
    <w:rsid w:val="000A7909"/>
    <w:rsid w:val="000A7C4D"/>
    <w:rsid w:val="000A7D8B"/>
    <w:rsid w:val="000A7E7E"/>
    <w:rsid w:val="000A7EBD"/>
    <w:rsid w:val="000A7F9F"/>
    <w:rsid w:val="000B014A"/>
    <w:rsid w:val="000B09F5"/>
    <w:rsid w:val="000B0EC8"/>
    <w:rsid w:val="000B10C7"/>
    <w:rsid w:val="000B1435"/>
    <w:rsid w:val="000B15D8"/>
    <w:rsid w:val="000B16D3"/>
    <w:rsid w:val="000B16E9"/>
    <w:rsid w:val="000B1792"/>
    <w:rsid w:val="000B18AF"/>
    <w:rsid w:val="000B1DA8"/>
    <w:rsid w:val="000B1FDC"/>
    <w:rsid w:val="000B2406"/>
    <w:rsid w:val="000B2AF5"/>
    <w:rsid w:val="000B2C0E"/>
    <w:rsid w:val="000B2CD8"/>
    <w:rsid w:val="000B2E5C"/>
    <w:rsid w:val="000B2F70"/>
    <w:rsid w:val="000B2F7D"/>
    <w:rsid w:val="000B3092"/>
    <w:rsid w:val="000B32F7"/>
    <w:rsid w:val="000B3529"/>
    <w:rsid w:val="000B3536"/>
    <w:rsid w:val="000B3AA4"/>
    <w:rsid w:val="000B3AD3"/>
    <w:rsid w:val="000B3D9F"/>
    <w:rsid w:val="000B4043"/>
    <w:rsid w:val="000B41F4"/>
    <w:rsid w:val="000B449E"/>
    <w:rsid w:val="000B4502"/>
    <w:rsid w:val="000B4572"/>
    <w:rsid w:val="000B4606"/>
    <w:rsid w:val="000B4A73"/>
    <w:rsid w:val="000B4EBD"/>
    <w:rsid w:val="000B542E"/>
    <w:rsid w:val="000B5686"/>
    <w:rsid w:val="000B59EB"/>
    <w:rsid w:val="000B5B7B"/>
    <w:rsid w:val="000B5D61"/>
    <w:rsid w:val="000B5F2B"/>
    <w:rsid w:val="000B653F"/>
    <w:rsid w:val="000B655D"/>
    <w:rsid w:val="000B6927"/>
    <w:rsid w:val="000B720E"/>
    <w:rsid w:val="000B74D4"/>
    <w:rsid w:val="000B780F"/>
    <w:rsid w:val="000B7843"/>
    <w:rsid w:val="000B7A25"/>
    <w:rsid w:val="000B7E95"/>
    <w:rsid w:val="000B7F38"/>
    <w:rsid w:val="000B7FCE"/>
    <w:rsid w:val="000C0095"/>
    <w:rsid w:val="000C07E5"/>
    <w:rsid w:val="000C10F5"/>
    <w:rsid w:val="000C20D6"/>
    <w:rsid w:val="000C2C28"/>
    <w:rsid w:val="000C325D"/>
    <w:rsid w:val="000C3A7C"/>
    <w:rsid w:val="000C3CAE"/>
    <w:rsid w:val="000C3E0C"/>
    <w:rsid w:val="000C4016"/>
    <w:rsid w:val="000C410C"/>
    <w:rsid w:val="000C4CC8"/>
    <w:rsid w:val="000C4E29"/>
    <w:rsid w:val="000C4F1E"/>
    <w:rsid w:val="000C4F52"/>
    <w:rsid w:val="000C5AB1"/>
    <w:rsid w:val="000C5F3E"/>
    <w:rsid w:val="000C608C"/>
    <w:rsid w:val="000C613A"/>
    <w:rsid w:val="000C6499"/>
    <w:rsid w:val="000C6616"/>
    <w:rsid w:val="000C68C7"/>
    <w:rsid w:val="000C6A83"/>
    <w:rsid w:val="000C72E2"/>
    <w:rsid w:val="000C732D"/>
    <w:rsid w:val="000C76E6"/>
    <w:rsid w:val="000C7728"/>
    <w:rsid w:val="000C79D6"/>
    <w:rsid w:val="000C7C59"/>
    <w:rsid w:val="000D077A"/>
    <w:rsid w:val="000D0822"/>
    <w:rsid w:val="000D0A52"/>
    <w:rsid w:val="000D0A92"/>
    <w:rsid w:val="000D1654"/>
    <w:rsid w:val="000D1A47"/>
    <w:rsid w:val="000D1FFF"/>
    <w:rsid w:val="000D2425"/>
    <w:rsid w:val="000D248C"/>
    <w:rsid w:val="000D2639"/>
    <w:rsid w:val="000D2706"/>
    <w:rsid w:val="000D28C4"/>
    <w:rsid w:val="000D2B7F"/>
    <w:rsid w:val="000D2FFB"/>
    <w:rsid w:val="000D32F6"/>
    <w:rsid w:val="000D34BD"/>
    <w:rsid w:val="000D3988"/>
    <w:rsid w:val="000D3C01"/>
    <w:rsid w:val="000D3F50"/>
    <w:rsid w:val="000D4012"/>
    <w:rsid w:val="000D4088"/>
    <w:rsid w:val="000D464C"/>
    <w:rsid w:val="000D4684"/>
    <w:rsid w:val="000D4B0E"/>
    <w:rsid w:val="000D4C9F"/>
    <w:rsid w:val="000D4E3F"/>
    <w:rsid w:val="000D4F49"/>
    <w:rsid w:val="000D5862"/>
    <w:rsid w:val="000D5B68"/>
    <w:rsid w:val="000D5BC9"/>
    <w:rsid w:val="000D6307"/>
    <w:rsid w:val="000D63C7"/>
    <w:rsid w:val="000D712F"/>
    <w:rsid w:val="000D76AA"/>
    <w:rsid w:val="000D7CB3"/>
    <w:rsid w:val="000E00DF"/>
    <w:rsid w:val="000E032F"/>
    <w:rsid w:val="000E082E"/>
    <w:rsid w:val="000E0ADA"/>
    <w:rsid w:val="000E0D11"/>
    <w:rsid w:val="000E1352"/>
    <w:rsid w:val="000E13B2"/>
    <w:rsid w:val="000E15C7"/>
    <w:rsid w:val="000E1644"/>
    <w:rsid w:val="000E1ABF"/>
    <w:rsid w:val="000E1D8B"/>
    <w:rsid w:val="000E248E"/>
    <w:rsid w:val="000E25F9"/>
    <w:rsid w:val="000E264C"/>
    <w:rsid w:val="000E2A0F"/>
    <w:rsid w:val="000E2AF6"/>
    <w:rsid w:val="000E2BC4"/>
    <w:rsid w:val="000E3190"/>
    <w:rsid w:val="000E33C5"/>
    <w:rsid w:val="000E3705"/>
    <w:rsid w:val="000E38DA"/>
    <w:rsid w:val="000E3A30"/>
    <w:rsid w:val="000E3AD9"/>
    <w:rsid w:val="000E445C"/>
    <w:rsid w:val="000E4759"/>
    <w:rsid w:val="000E4CDC"/>
    <w:rsid w:val="000E4E01"/>
    <w:rsid w:val="000E4EEE"/>
    <w:rsid w:val="000E4FCB"/>
    <w:rsid w:val="000E5169"/>
    <w:rsid w:val="000E51A3"/>
    <w:rsid w:val="000E558A"/>
    <w:rsid w:val="000E5722"/>
    <w:rsid w:val="000E5912"/>
    <w:rsid w:val="000E5A01"/>
    <w:rsid w:val="000E6884"/>
    <w:rsid w:val="000E6D4F"/>
    <w:rsid w:val="000E6D55"/>
    <w:rsid w:val="000E7021"/>
    <w:rsid w:val="000E7072"/>
    <w:rsid w:val="000E7B9B"/>
    <w:rsid w:val="000F019B"/>
    <w:rsid w:val="000F0435"/>
    <w:rsid w:val="000F0682"/>
    <w:rsid w:val="000F07BE"/>
    <w:rsid w:val="000F09A9"/>
    <w:rsid w:val="000F0B65"/>
    <w:rsid w:val="000F0C4C"/>
    <w:rsid w:val="000F0DA1"/>
    <w:rsid w:val="000F0F61"/>
    <w:rsid w:val="000F1A05"/>
    <w:rsid w:val="000F1B58"/>
    <w:rsid w:val="000F1E0D"/>
    <w:rsid w:val="000F1F04"/>
    <w:rsid w:val="000F2069"/>
    <w:rsid w:val="000F2429"/>
    <w:rsid w:val="000F2B70"/>
    <w:rsid w:val="000F2CAF"/>
    <w:rsid w:val="000F3407"/>
    <w:rsid w:val="000F3655"/>
    <w:rsid w:val="000F379E"/>
    <w:rsid w:val="000F3A13"/>
    <w:rsid w:val="000F3AE8"/>
    <w:rsid w:val="000F4627"/>
    <w:rsid w:val="000F49CF"/>
    <w:rsid w:val="000F4A55"/>
    <w:rsid w:val="000F4CC8"/>
    <w:rsid w:val="000F506A"/>
    <w:rsid w:val="000F54CA"/>
    <w:rsid w:val="000F552D"/>
    <w:rsid w:val="000F56F1"/>
    <w:rsid w:val="000F5881"/>
    <w:rsid w:val="000F58DE"/>
    <w:rsid w:val="000F5AE6"/>
    <w:rsid w:val="000F5B3B"/>
    <w:rsid w:val="000F5BC8"/>
    <w:rsid w:val="000F5C46"/>
    <w:rsid w:val="000F5D62"/>
    <w:rsid w:val="000F5D73"/>
    <w:rsid w:val="000F5F44"/>
    <w:rsid w:val="000F6573"/>
    <w:rsid w:val="000F65B7"/>
    <w:rsid w:val="000F6679"/>
    <w:rsid w:val="000F69C3"/>
    <w:rsid w:val="000F6A39"/>
    <w:rsid w:val="000F71CD"/>
    <w:rsid w:val="000F7208"/>
    <w:rsid w:val="000F751D"/>
    <w:rsid w:val="000F770A"/>
    <w:rsid w:val="000F78F9"/>
    <w:rsid w:val="000F7999"/>
    <w:rsid w:val="000F7A93"/>
    <w:rsid w:val="000F7C1C"/>
    <w:rsid w:val="000F7F02"/>
    <w:rsid w:val="0010006E"/>
    <w:rsid w:val="00100160"/>
    <w:rsid w:val="001005EC"/>
    <w:rsid w:val="0010072B"/>
    <w:rsid w:val="0010073E"/>
    <w:rsid w:val="001007FB"/>
    <w:rsid w:val="00100989"/>
    <w:rsid w:val="00100DEE"/>
    <w:rsid w:val="0010104A"/>
    <w:rsid w:val="00101050"/>
    <w:rsid w:val="001017B4"/>
    <w:rsid w:val="00101968"/>
    <w:rsid w:val="00101A69"/>
    <w:rsid w:val="0010200E"/>
    <w:rsid w:val="00102388"/>
    <w:rsid w:val="001027BF"/>
    <w:rsid w:val="00102B24"/>
    <w:rsid w:val="00102CE7"/>
    <w:rsid w:val="00102EB9"/>
    <w:rsid w:val="001031D5"/>
    <w:rsid w:val="00103804"/>
    <w:rsid w:val="001038B8"/>
    <w:rsid w:val="00103996"/>
    <w:rsid w:val="001039C0"/>
    <w:rsid w:val="00103B53"/>
    <w:rsid w:val="00103E8D"/>
    <w:rsid w:val="00104264"/>
    <w:rsid w:val="00104530"/>
    <w:rsid w:val="00104544"/>
    <w:rsid w:val="00104552"/>
    <w:rsid w:val="00104C52"/>
    <w:rsid w:val="00104DAA"/>
    <w:rsid w:val="00104F40"/>
    <w:rsid w:val="00105364"/>
    <w:rsid w:val="0010587E"/>
    <w:rsid w:val="00105D20"/>
    <w:rsid w:val="00105D60"/>
    <w:rsid w:val="00105D67"/>
    <w:rsid w:val="00106249"/>
    <w:rsid w:val="00106636"/>
    <w:rsid w:val="00106F95"/>
    <w:rsid w:val="001070C4"/>
    <w:rsid w:val="001075B6"/>
    <w:rsid w:val="001075E2"/>
    <w:rsid w:val="001077CD"/>
    <w:rsid w:val="00107A57"/>
    <w:rsid w:val="0011007D"/>
    <w:rsid w:val="00110827"/>
    <w:rsid w:val="0011107B"/>
    <w:rsid w:val="0011128C"/>
    <w:rsid w:val="00111902"/>
    <w:rsid w:val="001120B5"/>
    <w:rsid w:val="0011266B"/>
    <w:rsid w:val="001126E7"/>
    <w:rsid w:val="00112726"/>
    <w:rsid w:val="00113567"/>
    <w:rsid w:val="00113B32"/>
    <w:rsid w:val="00113C72"/>
    <w:rsid w:val="00113D0B"/>
    <w:rsid w:val="00113D2A"/>
    <w:rsid w:val="00113F8D"/>
    <w:rsid w:val="00113FAF"/>
    <w:rsid w:val="001140AC"/>
    <w:rsid w:val="0011443B"/>
    <w:rsid w:val="00114702"/>
    <w:rsid w:val="0011499E"/>
    <w:rsid w:val="001149F7"/>
    <w:rsid w:val="00114EAF"/>
    <w:rsid w:val="00115019"/>
    <w:rsid w:val="00115354"/>
    <w:rsid w:val="00115B12"/>
    <w:rsid w:val="00115C06"/>
    <w:rsid w:val="001160EF"/>
    <w:rsid w:val="00116BB5"/>
    <w:rsid w:val="00116F82"/>
    <w:rsid w:val="00117660"/>
    <w:rsid w:val="001179AE"/>
    <w:rsid w:val="00117ED7"/>
    <w:rsid w:val="00117FCA"/>
    <w:rsid w:val="001202BF"/>
    <w:rsid w:val="00120E98"/>
    <w:rsid w:val="00120FB0"/>
    <w:rsid w:val="00120FB9"/>
    <w:rsid w:val="00121347"/>
    <w:rsid w:val="0012137C"/>
    <w:rsid w:val="00121381"/>
    <w:rsid w:val="001216AD"/>
    <w:rsid w:val="00121879"/>
    <w:rsid w:val="00121C40"/>
    <w:rsid w:val="00121D6B"/>
    <w:rsid w:val="00121E6F"/>
    <w:rsid w:val="00121EC9"/>
    <w:rsid w:val="00122018"/>
    <w:rsid w:val="00122395"/>
    <w:rsid w:val="001229DE"/>
    <w:rsid w:val="00122A8D"/>
    <w:rsid w:val="00122D0F"/>
    <w:rsid w:val="00122D5D"/>
    <w:rsid w:val="00122F5C"/>
    <w:rsid w:val="001235D7"/>
    <w:rsid w:val="0012394E"/>
    <w:rsid w:val="00123B9F"/>
    <w:rsid w:val="00123C0F"/>
    <w:rsid w:val="001240B2"/>
    <w:rsid w:val="00124721"/>
    <w:rsid w:val="0012474A"/>
    <w:rsid w:val="00124B79"/>
    <w:rsid w:val="00124D31"/>
    <w:rsid w:val="00124DBE"/>
    <w:rsid w:val="00124F5D"/>
    <w:rsid w:val="0012500C"/>
    <w:rsid w:val="00125B53"/>
    <w:rsid w:val="00125DC2"/>
    <w:rsid w:val="00125E8C"/>
    <w:rsid w:val="00125FBF"/>
    <w:rsid w:val="001264A8"/>
    <w:rsid w:val="00126611"/>
    <w:rsid w:val="001267FC"/>
    <w:rsid w:val="00126A2D"/>
    <w:rsid w:val="0012799A"/>
    <w:rsid w:val="00127CCC"/>
    <w:rsid w:val="00127E0C"/>
    <w:rsid w:val="001300B6"/>
    <w:rsid w:val="00131099"/>
    <w:rsid w:val="00131141"/>
    <w:rsid w:val="0013158C"/>
    <w:rsid w:val="0013196D"/>
    <w:rsid w:val="00131A96"/>
    <w:rsid w:val="00131AA2"/>
    <w:rsid w:val="00131B4F"/>
    <w:rsid w:val="00131F21"/>
    <w:rsid w:val="00132544"/>
    <w:rsid w:val="00132642"/>
    <w:rsid w:val="00132F31"/>
    <w:rsid w:val="00132FF6"/>
    <w:rsid w:val="00133118"/>
    <w:rsid w:val="001332D4"/>
    <w:rsid w:val="001333C9"/>
    <w:rsid w:val="00133459"/>
    <w:rsid w:val="00133D7B"/>
    <w:rsid w:val="00134420"/>
    <w:rsid w:val="00134483"/>
    <w:rsid w:val="00134513"/>
    <w:rsid w:val="0013467E"/>
    <w:rsid w:val="0013470C"/>
    <w:rsid w:val="00134E73"/>
    <w:rsid w:val="00135B72"/>
    <w:rsid w:val="00135B8D"/>
    <w:rsid w:val="00135BB3"/>
    <w:rsid w:val="00135E1A"/>
    <w:rsid w:val="001361F2"/>
    <w:rsid w:val="001373CA"/>
    <w:rsid w:val="0013743D"/>
    <w:rsid w:val="001374D6"/>
    <w:rsid w:val="001376AF"/>
    <w:rsid w:val="00137A93"/>
    <w:rsid w:val="00140173"/>
    <w:rsid w:val="001403D5"/>
    <w:rsid w:val="001404B9"/>
    <w:rsid w:val="00140591"/>
    <w:rsid w:val="0014062D"/>
    <w:rsid w:val="00140A86"/>
    <w:rsid w:val="00140B27"/>
    <w:rsid w:val="00140F8A"/>
    <w:rsid w:val="001411CC"/>
    <w:rsid w:val="00141511"/>
    <w:rsid w:val="00141574"/>
    <w:rsid w:val="00141BDC"/>
    <w:rsid w:val="001426EC"/>
    <w:rsid w:val="00142A10"/>
    <w:rsid w:val="00142B4B"/>
    <w:rsid w:val="001439A5"/>
    <w:rsid w:val="00144145"/>
    <w:rsid w:val="00144241"/>
    <w:rsid w:val="001444F1"/>
    <w:rsid w:val="0014498D"/>
    <w:rsid w:val="00144C05"/>
    <w:rsid w:val="00144CAD"/>
    <w:rsid w:val="00144E0A"/>
    <w:rsid w:val="00144F45"/>
    <w:rsid w:val="00145153"/>
    <w:rsid w:val="001452F2"/>
    <w:rsid w:val="00145656"/>
    <w:rsid w:val="00145D5D"/>
    <w:rsid w:val="0014659E"/>
    <w:rsid w:val="00146913"/>
    <w:rsid w:val="00146FB2"/>
    <w:rsid w:val="0014747C"/>
    <w:rsid w:val="0014765E"/>
    <w:rsid w:val="00147AAF"/>
    <w:rsid w:val="00147DC9"/>
    <w:rsid w:val="00147E10"/>
    <w:rsid w:val="00147ED5"/>
    <w:rsid w:val="00147F1C"/>
    <w:rsid w:val="00150248"/>
    <w:rsid w:val="0015024F"/>
    <w:rsid w:val="00150DC9"/>
    <w:rsid w:val="00150E37"/>
    <w:rsid w:val="00150F8C"/>
    <w:rsid w:val="00151206"/>
    <w:rsid w:val="001512FB"/>
    <w:rsid w:val="001517B0"/>
    <w:rsid w:val="0015181C"/>
    <w:rsid w:val="00151C5D"/>
    <w:rsid w:val="00151C85"/>
    <w:rsid w:val="00151EF7"/>
    <w:rsid w:val="00151F75"/>
    <w:rsid w:val="00152282"/>
    <w:rsid w:val="0015244A"/>
    <w:rsid w:val="001527E6"/>
    <w:rsid w:val="00152845"/>
    <w:rsid w:val="00152EE2"/>
    <w:rsid w:val="00153015"/>
    <w:rsid w:val="0015399D"/>
    <w:rsid w:val="00153B50"/>
    <w:rsid w:val="00153C86"/>
    <w:rsid w:val="00154274"/>
    <w:rsid w:val="001547E6"/>
    <w:rsid w:val="00154B9B"/>
    <w:rsid w:val="00154CF5"/>
    <w:rsid w:val="00154EE3"/>
    <w:rsid w:val="00155073"/>
    <w:rsid w:val="001550DE"/>
    <w:rsid w:val="00155145"/>
    <w:rsid w:val="0015592E"/>
    <w:rsid w:val="00155985"/>
    <w:rsid w:val="00155C24"/>
    <w:rsid w:val="00155F4F"/>
    <w:rsid w:val="00156FE7"/>
    <w:rsid w:val="0015799B"/>
    <w:rsid w:val="00157B78"/>
    <w:rsid w:val="00157CE9"/>
    <w:rsid w:val="00157E9F"/>
    <w:rsid w:val="001600A9"/>
    <w:rsid w:val="0016039B"/>
    <w:rsid w:val="001603BF"/>
    <w:rsid w:val="00160470"/>
    <w:rsid w:val="001606B1"/>
    <w:rsid w:val="0016091F"/>
    <w:rsid w:val="00160CCA"/>
    <w:rsid w:val="00161174"/>
    <w:rsid w:val="00161244"/>
    <w:rsid w:val="001618E5"/>
    <w:rsid w:val="00161B87"/>
    <w:rsid w:val="00161EB5"/>
    <w:rsid w:val="00162317"/>
    <w:rsid w:val="0016272A"/>
    <w:rsid w:val="00162892"/>
    <w:rsid w:val="00162A80"/>
    <w:rsid w:val="00162D6B"/>
    <w:rsid w:val="00162F50"/>
    <w:rsid w:val="0016327E"/>
    <w:rsid w:val="0016367C"/>
    <w:rsid w:val="00163873"/>
    <w:rsid w:val="00163879"/>
    <w:rsid w:val="00163BDE"/>
    <w:rsid w:val="00163C37"/>
    <w:rsid w:val="00163E09"/>
    <w:rsid w:val="00163E50"/>
    <w:rsid w:val="0016441B"/>
    <w:rsid w:val="0016462E"/>
    <w:rsid w:val="00164641"/>
    <w:rsid w:val="00164653"/>
    <w:rsid w:val="00164C68"/>
    <w:rsid w:val="00164CEC"/>
    <w:rsid w:val="00164D3D"/>
    <w:rsid w:val="00164D54"/>
    <w:rsid w:val="00164DC7"/>
    <w:rsid w:val="00164F7D"/>
    <w:rsid w:val="00165660"/>
    <w:rsid w:val="00165687"/>
    <w:rsid w:val="00165799"/>
    <w:rsid w:val="00165A52"/>
    <w:rsid w:val="00165BC8"/>
    <w:rsid w:val="00165D8D"/>
    <w:rsid w:val="0016619D"/>
    <w:rsid w:val="00166694"/>
    <w:rsid w:val="00166A98"/>
    <w:rsid w:val="00166AB7"/>
    <w:rsid w:val="00166C45"/>
    <w:rsid w:val="00167252"/>
    <w:rsid w:val="001675A8"/>
    <w:rsid w:val="0016770B"/>
    <w:rsid w:val="00167732"/>
    <w:rsid w:val="00167BA8"/>
    <w:rsid w:val="00167F68"/>
    <w:rsid w:val="00167F95"/>
    <w:rsid w:val="00167FE8"/>
    <w:rsid w:val="0017055A"/>
    <w:rsid w:val="00170A91"/>
    <w:rsid w:val="00170C23"/>
    <w:rsid w:val="00170C2F"/>
    <w:rsid w:val="00170E73"/>
    <w:rsid w:val="00170F73"/>
    <w:rsid w:val="00171811"/>
    <w:rsid w:val="00171869"/>
    <w:rsid w:val="00171DD4"/>
    <w:rsid w:val="00171E78"/>
    <w:rsid w:val="00171F14"/>
    <w:rsid w:val="00172103"/>
    <w:rsid w:val="0017210B"/>
    <w:rsid w:val="001727A0"/>
    <w:rsid w:val="0017291B"/>
    <w:rsid w:val="001729E4"/>
    <w:rsid w:val="00172CE6"/>
    <w:rsid w:val="00172D0D"/>
    <w:rsid w:val="0017318E"/>
    <w:rsid w:val="001731A4"/>
    <w:rsid w:val="001736FE"/>
    <w:rsid w:val="001737B0"/>
    <w:rsid w:val="0017387E"/>
    <w:rsid w:val="0017443B"/>
    <w:rsid w:val="00174513"/>
    <w:rsid w:val="00174614"/>
    <w:rsid w:val="00174D65"/>
    <w:rsid w:val="00174F0C"/>
    <w:rsid w:val="00175367"/>
    <w:rsid w:val="00175510"/>
    <w:rsid w:val="00175532"/>
    <w:rsid w:val="00175657"/>
    <w:rsid w:val="00175AC5"/>
    <w:rsid w:val="00175BFA"/>
    <w:rsid w:val="001761BE"/>
    <w:rsid w:val="0017646A"/>
    <w:rsid w:val="00176E10"/>
    <w:rsid w:val="001776EB"/>
    <w:rsid w:val="00177B9B"/>
    <w:rsid w:val="00177C5D"/>
    <w:rsid w:val="00180936"/>
    <w:rsid w:val="00180A56"/>
    <w:rsid w:val="00180A82"/>
    <w:rsid w:val="00180C5B"/>
    <w:rsid w:val="00180D25"/>
    <w:rsid w:val="00180DF9"/>
    <w:rsid w:val="00180E16"/>
    <w:rsid w:val="0018114A"/>
    <w:rsid w:val="00181418"/>
    <w:rsid w:val="00181420"/>
    <w:rsid w:val="00181868"/>
    <w:rsid w:val="00181B0F"/>
    <w:rsid w:val="00181CD2"/>
    <w:rsid w:val="00182034"/>
    <w:rsid w:val="00182138"/>
    <w:rsid w:val="00182139"/>
    <w:rsid w:val="00182395"/>
    <w:rsid w:val="0018249D"/>
    <w:rsid w:val="00182528"/>
    <w:rsid w:val="001826E4"/>
    <w:rsid w:val="00182976"/>
    <w:rsid w:val="00182B58"/>
    <w:rsid w:val="00182F08"/>
    <w:rsid w:val="00182F40"/>
    <w:rsid w:val="001830C2"/>
    <w:rsid w:val="001834E8"/>
    <w:rsid w:val="001834EB"/>
    <w:rsid w:val="00183726"/>
    <w:rsid w:val="00183D82"/>
    <w:rsid w:val="00183E80"/>
    <w:rsid w:val="001845ED"/>
    <w:rsid w:val="00184935"/>
    <w:rsid w:val="00184A06"/>
    <w:rsid w:val="00184D8E"/>
    <w:rsid w:val="00184E22"/>
    <w:rsid w:val="00184F11"/>
    <w:rsid w:val="00184F73"/>
    <w:rsid w:val="001852A2"/>
    <w:rsid w:val="001853D8"/>
    <w:rsid w:val="0018540D"/>
    <w:rsid w:val="001855F1"/>
    <w:rsid w:val="0018562C"/>
    <w:rsid w:val="00185685"/>
    <w:rsid w:val="00185707"/>
    <w:rsid w:val="001859EB"/>
    <w:rsid w:val="00185B03"/>
    <w:rsid w:val="00185DDB"/>
    <w:rsid w:val="0018601D"/>
    <w:rsid w:val="001860AD"/>
    <w:rsid w:val="001862E5"/>
    <w:rsid w:val="001866E7"/>
    <w:rsid w:val="0018673B"/>
    <w:rsid w:val="00186750"/>
    <w:rsid w:val="001867E5"/>
    <w:rsid w:val="00186849"/>
    <w:rsid w:val="00186882"/>
    <w:rsid w:val="00186A02"/>
    <w:rsid w:val="00186B4B"/>
    <w:rsid w:val="00186E33"/>
    <w:rsid w:val="00187022"/>
    <w:rsid w:val="001871F7"/>
    <w:rsid w:val="00187981"/>
    <w:rsid w:val="00187AFC"/>
    <w:rsid w:val="00187CEB"/>
    <w:rsid w:val="00187D23"/>
    <w:rsid w:val="001909E7"/>
    <w:rsid w:val="00190C3D"/>
    <w:rsid w:val="00190D46"/>
    <w:rsid w:val="00190E36"/>
    <w:rsid w:val="0019182A"/>
    <w:rsid w:val="001918DB"/>
    <w:rsid w:val="00191B45"/>
    <w:rsid w:val="00191E51"/>
    <w:rsid w:val="0019244A"/>
    <w:rsid w:val="00192903"/>
    <w:rsid w:val="001929EF"/>
    <w:rsid w:val="001930E5"/>
    <w:rsid w:val="0019316E"/>
    <w:rsid w:val="0019346C"/>
    <w:rsid w:val="00193576"/>
    <w:rsid w:val="00193624"/>
    <w:rsid w:val="00193A58"/>
    <w:rsid w:val="00193D0B"/>
    <w:rsid w:val="001940BB"/>
    <w:rsid w:val="001940BC"/>
    <w:rsid w:val="001941D9"/>
    <w:rsid w:val="00194488"/>
    <w:rsid w:val="001946EC"/>
    <w:rsid w:val="001948F9"/>
    <w:rsid w:val="00194F55"/>
    <w:rsid w:val="00195104"/>
    <w:rsid w:val="00195B93"/>
    <w:rsid w:val="00195CA7"/>
    <w:rsid w:val="00195D15"/>
    <w:rsid w:val="00195F11"/>
    <w:rsid w:val="00196383"/>
    <w:rsid w:val="0019662D"/>
    <w:rsid w:val="0019682B"/>
    <w:rsid w:val="001968C5"/>
    <w:rsid w:val="00196C47"/>
    <w:rsid w:val="00196C81"/>
    <w:rsid w:val="00196F53"/>
    <w:rsid w:val="00197197"/>
    <w:rsid w:val="00197806"/>
    <w:rsid w:val="001978A5"/>
    <w:rsid w:val="00197997"/>
    <w:rsid w:val="00197B34"/>
    <w:rsid w:val="00197C1B"/>
    <w:rsid w:val="00197E2E"/>
    <w:rsid w:val="001A0CCF"/>
    <w:rsid w:val="001A1145"/>
    <w:rsid w:val="001A13B8"/>
    <w:rsid w:val="001A1551"/>
    <w:rsid w:val="001A17D8"/>
    <w:rsid w:val="001A191C"/>
    <w:rsid w:val="001A245A"/>
    <w:rsid w:val="001A274F"/>
    <w:rsid w:val="001A3051"/>
    <w:rsid w:val="001A3053"/>
    <w:rsid w:val="001A311C"/>
    <w:rsid w:val="001A32E7"/>
    <w:rsid w:val="001A360F"/>
    <w:rsid w:val="001A3661"/>
    <w:rsid w:val="001A3666"/>
    <w:rsid w:val="001A38D6"/>
    <w:rsid w:val="001A3AE2"/>
    <w:rsid w:val="001A3CF3"/>
    <w:rsid w:val="001A3FAA"/>
    <w:rsid w:val="001A4632"/>
    <w:rsid w:val="001A48B7"/>
    <w:rsid w:val="001A57F8"/>
    <w:rsid w:val="001A5903"/>
    <w:rsid w:val="001A59D6"/>
    <w:rsid w:val="001A5C60"/>
    <w:rsid w:val="001A67BE"/>
    <w:rsid w:val="001A6B4D"/>
    <w:rsid w:val="001A6BA4"/>
    <w:rsid w:val="001A6D74"/>
    <w:rsid w:val="001A6F35"/>
    <w:rsid w:val="001A7290"/>
    <w:rsid w:val="001A734B"/>
    <w:rsid w:val="001A79E8"/>
    <w:rsid w:val="001A7B1E"/>
    <w:rsid w:val="001A7B80"/>
    <w:rsid w:val="001A7D5C"/>
    <w:rsid w:val="001A7E74"/>
    <w:rsid w:val="001B0045"/>
    <w:rsid w:val="001B023F"/>
    <w:rsid w:val="001B03C4"/>
    <w:rsid w:val="001B04AD"/>
    <w:rsid w:val="001B060F"/>
    <w:rsid w:val="001B06B9"/>
    <w:rsid w:val="001B087F"/>
    <w:rsid w:val="001B0AB0"/>
    <w:rsid w:val="001B0AFF"/>
    <w:rsid w:val="001B0B9A"/>
    <w:rsid w:val="001B0D64"/>
    <w:rsid w:val="001B1108"/>
    <w:rsid w:val="001B16EE"/>
    <w:rsid w:val="001B220A"/>
    <w:rsid w:val="001B2258"/>
    <w:rsid w:val="001B35F2"/>
    <w:rsid w:val="001B36E2"/>
    <w:rsid w:val="001B384F"/>
    <w:rsid w:val="001B3891"/>
    <w:rsid w:val="001B39F8"/>
    <w:rsid w:val="001B45B0"/>
    <w:rsid w:val="001B4782"/>
    <w:rsid w:val="001B488C"/>
    <w:rsid w:val="001B4D09"/>
    <w:rsid w:val="001B4DC0"/>
    <w:rsid w:val="001B4F02"/>
    <w:rsid w:val="001B5C68"/>
    <w:rsid w:val="001B5ED4"/>
    <w:rsid w:val="001B6089"/>
    <w:rsid w:val="001B619B"/>
    <w:rsid w:val="001B6321"/>
    <w:rsid w:val="001B63B3"/>
    <w:rsid w:val="001B6487"/>
    <w:rsid w:val="001B6596"/>
    <w:rsid w:val="001B707D"/>
    <w:rsid w:val="001B7279"/>
    <w:rsid w:val="001B787B"/>
    <w:rsid w:val="001B7A7A"/>
    <w:rsid w:val="001B7C8E"/>
    <w:rsid w:val="001B7E7F"/>
    <w:rsid w:val="001C0E39"/>
    <w:rsid w:val="001C10F1"/>
    <w:rsid w:val="001C1150"/>
    <w:rsid w:val="001C1284"/>
    <w:rsid w:val="001C12D3"/>
    <w:rsid w:val="001C1B63"/>
    <w:rsid w:val="001C1E7E"/>
    <w:rsid w:val="001C1E91"/>
    <w:rsid w:val="001C20E4"/>
    <w:rsid w:val="001C2187"/>
    <w:rsid w:val="001C233A"/>
    <w:rsid w:val="001C247A"/>
    <w:rsid w:val="001C25C4"/>
    <w:rsid w:val="001C2C70"/>
    <w:rsid w:val="001C2EBC"/>
    <w:rsid w:val="001C33F6"/>
    <w:rsid w:val="001C3A21"/>
    <w:rsid w:val="001C3FA9"/>
    <w:rsid w:val="001C40F5"/>
    <w:rsid w:val="001C4308"/>
    <w:rsid w:val="001C45C6"/>
    <w:rsid w:val="001C4AAD"/>
    <w:rsid w:val="001C57B4"/>
    <w:rsid w:val="001C57ED"/>
    <w:rsid w:val="001C587E"/>
    <w:rsid w:val="001C5E04"/>
    <w:rsid w:val="001C603F"/>
    <w:rsid w:val="001C6310"/>
    <w:rsid w:val="001C67C8"/>
    <w:rsid w:val="001C6A41"/>
    <w:rsid w:val="001C6BED"/>
    <w:rsid w:val="001C6E0F"/>
    <w:rsid w:val="001C6E37"/>
    <w:rsid w:val="001C6F1E"/>
    <w:rsid w:val="001C6F60"/>
    <w:rsid w:val="001C723A"/>
    <w:rsid w:val="001C734A"/>
    <w:rsid w:val="001C7924"/>
    <w:rsid w:val="001C7B59"/>
    <w:rsid w:val="001C7BEA"/>
    <w:rsid w:val="001C7CC5"/>
    <w:rsid w:val="001D023F"/>
    <w:rsid w:val="001D11EE"/>
    <w:rsid w:val="001D15C4"/>
    <w:rsid w:val="001D17EB"/>
    <w:rsid w:val="001D1886"/>
    <w:rsid w:val="001D1DD1"/>
    <w:rsid w:val="001D1F04"/>
    <w:rsid w:val="001D21C0"/>
    <w:rsid w:val="001D2767"/>
    <w:rsid w:val="001D2DA9"/>
    <w:rsid w:val="001D33D4"/>
    <w:rsid w:val="001D34C7"/>
    <w:rsid w:val="001D38F9"/>
    <w:rsid w:val="001D3B2C"/>
    <w:rsid w:val="001D3D73"/>
    <w:rsid w:val="001D400C"/>
    <w:rsid w:val="001D4194"/>
    <w:rsid w:val="001D43CF"/>
    <w:rsid w:val="001D44A4"/>
    <w:rsid w:val="001D486B"/>
    <w:rsid w:val="001D4B7F"/>
    <w:rsid w:val="001D51A7"/>
    <w:rsid w:val="001D5328"/>
    <w:rsid w:val="001D5436"/>
    <w:rsid w:val="001D5630"/>
    <w:rsid w:val="001D5AD3"/>
    <w:rsid w:val="001D5F35"/>
    <w:rsid w:val="001D623B"/>
    <w:rsid w:val="001D62C3"/>
    <w:rsid w:val="001D62CC"/>
    <w:rsid w:val="001D65F4"/>
    <w:rsid w:val="001D6AE5"/>
    <w:rsid w:val="001D6CFB"/>
    <w:rsid w:val="001D74E3"/>
    <w:rsid w:val="001D74F9"/>
    <w:rsid w:val="001D7A58"/>
    <w:rsid w:val="001D7AE3"/>
    <w:rsid w:val="001D7CD8"/>
    <w:rsid w:val="001E03DC"/>
    <w:rsid w:val="001E03EB"/>
    <w:rsid w:val="001E0541"/>
    <w:rsid w:val="001E06C6"/>
    <w:rsid w:val="001E07CE"/>
    <w:rsid w:val="001E0E98"/>
    <w:rsid w:val="001E0ECA"/>
    <w:rsid w:val="001E1287"/>
    <w:rsid w:val="001E12E5"/>
    <w:rsid w:val="001E1954"/>
    <w:rsid w:val="001E19AD"/>
    <w:rsid w:val="001E1DAF"/>
    <w:rsid w:val="001E1F24"/>
    <w:rsid w:val="001E23C3"/>
    <w:rsid w:val="001E29A5"/>
    <w:rsid w:val="001E2A75"/>
    <w:rsid w:val="001E2B6F"/>
    <w:rsid w:val="001E2F91"/>
    <w:rsid w:val="001E3907"/>
    <w:rsid w:val="001E3A5A"/>
    <w:rsid w:val="001E3B35"/>
    <w:rsid w:val="001E411C"/>
    <w:rsid w:val="001E42BF"/>
    <w:rsid w:val="001E4632"/>
    <w:rsid w:val="001E4756"/>
    <w:rsid w:val="001E49C4"/>
    <w:rsid w:val="001E5361"/>
    <w:rsid w:val="001E55E2"/>
    <w:rsid w:val="001E5748"/>
    <w:rsid w:val="001E5887"/>
    <w:rsid w:val="001E5951"/>
    <w:rsid w:val="001E5E20"/>
    <w:rsid w:val="001E5FAA"/>
    <w:rsid w:val="001E616C"/>
    <w:rsid w:val="001E6609"/>
    <w:rsid w:val="001E68BE"/>
    <w:rsid w:val="001E731C"/>
    <w:rsid w:val="001F01B5"/>
    <w:rsid w:val="001F04A6"/>
    <w:rsid w:val="001F0672"/>
    <w:rsid w:val="001F08B9"/>
    <w:rsid w:val="001F0944"/>
    <w:rsid w:val="001F0960"/>
    <w:rsid w:val="001F0F91"/>
    <w:rsid w:val="001F1257"/>
    <w:rsid w:val="001F1452"/>
    <w:rsid w:val="001F1BBD"/>
    <w:rsid w:val="001F1C9D"/>
    <w:rsid w:val="001F1D51"/>
    <w:rsid w:val="001F1DF2"/>
    <w:rsid w:val="001F20AE"/>
    <w:rsid w:val="001F231A"/>
    <w:rsid w:val="001F30E7"/>
    <w:rsid w:val="001F3440"/>
    <w:rsid w:val="001F359E"/>
    <w:rsid w:val="001F35D7"/>
    <w:rsid w:val="001F3B2F"/>
    <w:rsid w:val="001F3B80"/>
    <w:rsid w:val="001F3BF7"/>
    <w:rsid w:val="001F443B"/>
    <w:rsid w:val="001F477E"/>
    <w:rsid w:val="001F4804"/>
    <w:rsid w:val="001F4966"/>
    <w:rsid w:val="001F49A1"/>
    <w:rsid w:val="001F4E54"/>
    <w:rsid w:val="001F4EC1"/>
    <w:rsid w:val="001F51A4"/>
    <w:rsid w:val="001F5942"/>
    <w:rsid w:val="001F6140"/>
    <w:rsid w:val="001F674D"/>
    <w:rsid w:val="001F6C1D"/>
    <w:rsid w:val="001F6D26"/>
    <w:rsid w:val="001F6D3B"/>
    <w:rsid w:val="001F6D5B"/>
    <w:rsid w:val="001F6EBA"/>
    <w:rsid w:val="001F784A"/>
    <w:rsid w:val="001F7A54"/>
    <w:rsid w:val="001F7B3D"/>
    <w:rsid w:val="001F7DB5"/>
    <w:rsid w:val="00200050"/>
    <w:rsid w:val="0020054D"/>
    <w:rsid w:val="0020062D"/>
    <w:rsid w:val="00200876"/>
    <w:rsid w:val="00200DDF"/>
    <w:rsid w:val="00200E4E"/>
    <w:rsid w:val="00201222"/>
    <w:rsid w:val="00201B12"/>
    <w:rsid w:val="00202057"/>
    <w:rsid w:val="00202A90"/>
    <w:rsid w:val="00202A94"/>
    <w:rsid w:val="00202D77"/>
    <w:rsid w:val="00202EAC"/>
    <w:rsid w:val="002035BE"/>
    <w:rsid w:val="002039E6"/>
    <w:rsid w:val="00203AEB"/>
    <w:rsid w:val="00203BE4"/>
    <w:rsid w:val="0020447E"/>
    <w:rsid w:val="00204BE7"/>
    <w:rsid w:val="00205879"/>
    <w:rsid w:val="00206831"/>
    <w:rsid w:val="00206AA7"/>
    <w:rsid w:val="00206BB1"/>
    <w:rsid w:val="00206E1E"/>
    <w:rsid w:val="00206FDC"/>
    <w:rsid w:val="0020716D"/>
    <w:rsid w:val="002075D5"/>
    <w:rsid w:val="0020796E"/>
    <w:rsid w:val="00207F20"/>
    <w:rsid w:val="00210763"/>
    <w:rsid w:val="00210B77"/>
    <w:rsid w:val="00210F66"/>
    <w:rsid w:val="00211198"/>
    <w:rsid w:val="002112D3"/>
    <w:rsid w:val="002113FA"/>
    <w:rsid w:val="00211677"/>
    <w:rsid w:val="00211A81"/>
    <w:rsid w:val="00211EB1"/>
    <w:rsid w:val="002122D0"/>
    <w:rsid w:val="0021249B"/>
    <w:rsid w:val="00212B72"/>
    <w:rsid w:val="00212BD1"/>
    <w:rsid w:val="00212EBD"/>
    <w:rsid w:val="00213073"/>
    <w:rsid w:val="002131D0"/>
    <w:rsid w:val="0021342F"/>
    <w:rsid w:val="00213ABC"/>
    <w:rsid w:val="00213BB8"/>
    <w:rsid w:val="00213FAA"/>
    <w:rsid w:val="002140B9"/>
    <w:rsid w:val="00214AAD"/>
    <w:rsid w:val="00215C91"/>
    <w:rsid w:val="00215F74"/>
    <w:rsid w:val="002163D3"/>
    <w:rsid w:val="002168D9"/>
    <w:rsid w:val="00216A89"/>
    <w:rsid w:val="00216D05"/>
    <w:rsid w:val="0021798A"/>
    <w:rsid w:val="00217DC8"/>
    <w:rsid w:val="00217F8A"/>
    <w:rsid w:val="002207C3"/>
    <w:rsid w:val="002207C5"/>
    <w:rsid w:val="00220C54"/>
    <w:rsid w:val="0022136D"/>
    <w:rsid w:val="0022141A"/>
    <w:rsid w:val="002219D1"/>
    <w:rsid w:val="00221A8D"/>
    <w:rsid w:val="00221C87"/>
    <w:rsid w:val="00221EF9"/>
    <w:rsid w:val="002221CA"/>
    <w:rsid w:val="002222B9"/>
    <w:rsid w:val="00222926"/>
    <w:rsid w:val="0022298E"/>
    <w:rsid w:val="00222B5C"/>
    <w:rsid w:val="00223B14"/>
    <w:rsid w:val="00223C18"/>
    <w:rsid w:val="00223C2F"/>
    <w:rsid w:val="00223D9D"/>
    <w:rsid w:val="00224B8E"/>
    <w:rsid w:val="002251CD"/>
    <w:rsid w:val="00225625"/>
    <w:rsid w:val="00225B52"/>
    <w:rsid w:val="00225BF7"/>
    <w:rsid w:val="00225CFD"/>
    <w:rsid w:val="00225ECE"/>
    <w:rsid w:val="00226534"/>
    <w:rsid w:val="00226671"/>
    <w:rsid w:val="0022682E"/>
    <w:rsid w:val="0022687A"/>
    <w:rsid w:val="002269EE"/>
    <w:rsid w:val="00226D52"/>
    <w:rsid w:val="00226E84"/>
    <w:rsid w:val="00226F75"/>
    <w:rsid w:val="00227635"/>
    <w:rsid w:val="002276AA"/>
    <w:rsid w:val="0022772F"/>
    <w:rsid w:val="00227961"/>
    <w:rsid w:val="00230265"/>
    <w:rsid w:val="00230431"/>
    <w:rsid w:val="0023052D"/>
    <w:rsid w:val="00230868"/>
    <w:rsid w:val="00230AD5"/>
    <w:rsid w:val="00230D56"/>
    <w:rsid w:val="00230DCD"/>
    <w:rsid w:val="002312BE"/>
    <w:rsid w:val="00231366"/>
    <w:rsid w:val="002313C6"/>
    <w:rsid w:val="0023152F"/>
    <w:rsid w:val="0023158F"/>
    <w:rsid w:val="002315CC"/>
    <w:rsid w:val="00231B11"/>
    <w:rsid w:val="00231E16"/>
    <w:rsid w:val="0023258D"/>
    <w:rsid w:val="00232A4E"/>
    <w:rsid w:val="00232D1D"/>
    <w:rsid w:val="00232FC3"/>
    <w:rsid w:val="002330AD"/>
    <w:rsid w:val="0023335A"/>
    <w:rsid w:val="00233A45"/>
    <w:rsid w:val="00233BD9"/>
    <w:rsid w:val="0023439A"/>
    <w:rsid w:val="00234451"/>
    <w:rsid w:val="00234599"/>
    <w:rsid w:val="0023600D"/>
    <w:rsid w:val="0023620B"/>
    <w:rsid w:val="00236277"/>
    <w:rsid w:val="002364A3"/>
    <w:rsid w:val="0023652A"/>
    <w:rsid w:val="002367FB"/>
    <w:rsid w:val="0023692E"/>
    <w:rsid w:val="00236BC2"/>
    <w:rsid w:val="00236D74"/>
    <w:rsid w:val="00236DBA"/>
    <w:rsid w:val="00236F5C"/>
    <w:rsid w:val="00236FB1"/>
    <w:rsid w:val="002370A5"/>
    <w:rsid w:val="002370E3"/>
    <w:rsid w:val="002374A8"/>
    <w:rsid w:val="002379A5"/>
    <w:rsid w:val="002379DB"/>
    <w:rsid w:val="00237B6F"/>
    <w:rsid w:val="00237C9E"/>
    <w:rsid w:val="00240887"/>
    <w:rsid w:val="00240D48"/>
    <w:rsid w:val="0024118C"/>
    <w:rsid w:val="002415E8"/>
    <w:rsid w:val="00241747"/>
    <w:rsid w:val="00241940"/>
    <w:rsid w:val="00241B1A"/>
    <w:rsid w:val="00241B7E"/>
    <w:rsid w:val="00242136"/>
    <w:rsid w:val="00242288"/>
    <w:rsid w:val="0024247C"/>
    <w:rsid w:val="002427B5"/>
    <w:rsid w:val="002428CB"/>
    <w:rsid w:val="002429C7"/>
    <w:rsid w:val="00242B39"/>
    <w:rsid w:val="00242CA5"/>
    <w:rsid w:val="002436FE"/>
    <w:rsid w:val="00243FB1"/>
    <w:rsid w:val="00244171"/>
    <w:rsid w:val="00244408"/>
    <w:rsid w:val="002447C3"/>
    <w:rsid w:val="0024493B"/>
    <w:rsid w:val="00244B77"/>
    <w:rsid w:val="00244B7F"/>
    <w:rsid w:val="00244C32"/>
    <w:rsid w:val="00244FDA"/>
    <w:rsid w:val="002451C7"/>
    <w:rsid w:val="002455B1"/>
    <w:rsid w:val="00245859"/>
    <w:rsid w:val="00245CEF"/>
    <w:rsid w:val="002464FF"/>
    <w:rsid w:val="002465EE"/>
    <w:rsid w:val="00246A54"/>
    <w:rsid w:val="00246CB6"/>
    <w:rsid w:val="0024736C"/>
    <w:rsid w:val="00247424"/>
    <w:rsid w:val="002475C1"/>
    <w:rsid w:val="00247633"/>
    <w:rsid w:val="002477B7"/>
    <w:rsid w:val="002477D4"/>
    <w:rsid w:val="00247CB1"/>
    <w:rsid w:val="00250028"/>
    <w:rsid w:val="002500E4"/>
    <w:rsid w:val="002501B0"/>
    <w:rsid w:val="00250202"/>
    <w:rsid w:val="00250341"/>
    <w:rsid w:val="002503AB"/>
    <w:rsid w:val="00250A0A"/>
    <w:rsid w:val="00250B07"/>
    <w:rsid w:val="00250FA5"/>
    <w:rsid w:val="002513DE"/>
    <w:rsid w:val="00251594"/>
    <w:rsid w:val="00251742"/>
    <w:rsid w:val="002517BD"/>
    <w:rsid w:val="00251B98"/>
    <w:rsid w:val="00251C75"/>
    <w:rsid w:val="002522E2"/>
    <w:rsid w:val="0025283C"/>
    <w:rsid w:val="00252B4E"/>
    <w:rsid w:val="00252B82"/>
    <w:rsid w:val="00252CD3"/>
    <w:rsid w:val="00252DC0"/>
    <w:rsid w:val="00253405"/>
    <w:rsid w:val="00253418"/>
    <w:rsid w:val="00253F7C"/>
    <w:rsid w:val="0025403E"/>
    <w:rsid w:val="0025443C"/>
    <w:rsid w:val="00254654"/>
    <w:rsid w:val="002547DA"/>
    <w:rsid w:val="0025481F"/>
    <w:rsid w:val="00254E10"/>
    <w:rsid w:val="00254FF8"/>
    <w:rsid w:val="002553A9"/>
    <w:rsid w:val="002553C1"/>
    <w:rsid w:val="00255620"/>
    <w:rsid w:val="002556B6"/>
    <w:rsid w:val="00255817"/>
    <w:rsid w:val="00255948"/>
    <w:rsid w:val="0025595A"/>
    <w:rsid w:val="00255A45"/>
    <w:rsid w:val="00255CF7"/>
    <w:rsid w:val="002564FF"/>
    <w:rsid w:val="00256A10"/>
    <w:rsid w:val="00256DAE"/>
    <w:rsid w:val="00257164"/>
    <w:rsid w:val="002572EE"/>
    <w:rsid w:val="0025735F"/>
    <w:rsid w:val="002577AA"/>
    <w:rsid w:val="0025796A"/>
    <w:rsid w:val="00257A2E"/>
    <w:rsid w:val="00257B0F"/>
    <w:rsid w:val="002600CD"/>
    <w:rsid w:val="002604AF"/>
    <w:rsid w:val="00260664"/>
    <w:rsid w:val="002610D7"/>
    <w:rsid w:val="0026190B"/>
    <w:rsid w:val="00261969"/>
    <w:rsid w:val="00261A97"/>
    <w:rsid w:val="00261D90"/>
    <w:rsid w:val="00261E1A"/>
    <w:rsid w:val="0026232B"/>
    <w:rsid w:val="00262E49"/>
    <w:rsid w:val="00263292"/>
    <w:rsid w:val="00263698"/>
    <w:rsid w:val="00263938"/>
    <w:rsid w:val="00263DD3"/>
    <w:rsid w:val="00263E0A"/>
    <w:rsid w:val="002643AD"/>
    <w:rsid w:val="0026440B"/>
    <w:rsid w:val="0026441F"/>
    <w:rsid w:val="002648DE"/>
    <w:rsid w:val="00264AB5"/>
    <w:rsid w:val="00264F30"/>
    <w:rsid w:val="00265CE3"/>
    <w:rsid w:val="00265D5F"/>
    <w:rsid w:val="00266016"/>
    <w:rsid w:val="002664F8"/>
    <w:rsid w:val="00266D06"/>
    <w:rsid w:val="00267257"/>
    <w:rsid w:val="00267642"/>
    <w:rsid w:val="002676F8"/>
    <w:rsid w:val="00267A30"/>
    <w:rsid w:val="00267B94"/>
    <w:rsid w:val="00267CD4"/>
    <w:rsid w:val="00270077"/>
    <w:rsid w:val="002704AD"/>
    <w:rsid w:val="0027090E"/>
    <w:rsid w:val="002709F2"/>
    <w:rsid w:val="00270B47"/>
    <w:rsid w:val="00271135"/>
    <w:rsid w:val="00271479"/>
    <w:rsid w:val="00271582"/>
    <w:rsid w:val="002715C1"/>
    <w:rsid w:val="00271983"/>
    <w:rsid w:val="00271B64"/>
    <w:rsid w:val="00271E2F"/>
    <w:rsid w:val="00271F6C"/>
    <w:rsid w:val="0027295B"/>
    <w:rsid w:val="00272F6A"/>
    <w:rsid w:val="00272F9D"/>
    <w:rsid w:val="00273331"/>
    <w:rsid w:val="00273337"/>
    <w:rsid w:val="002734BA"/>
    <w:rsid w:val="00273506"/>
    <w:rsid w:val="0027397B"/>
    <w:rsid w:val="00273C95"/>
    <w:rsid w:val="0027405F"/>
    <w:rsid w:val="00274540"/>
    <w:rsid w:val="00274677"/>
    <w:rsid w:val="00274962"/>
    <w:rsid w:val="002754CE"/>
    <w:rsid w:val="00275785"/>
    <w:rsid w:val="00275967"/>
    <w:rsid w:val="00275F7E"/>
    <w:rsid w:val="002761D3"/>
    <w:rsid w:val="00276422"/>
    <w:rsid w:val="002764E7"/>
    <w:rsid w:val="00276673"/>
    <w:rsid w:val="00276B9E"/>
    <w:rsid w:val="00276CF5"/>
    <w:rsid w:val="00276CFB"/>
    <w:rsid w:val="00276D50"/>
    <w:rsid w:val="00276D67"/>
    <w:rsid w:val="002776E2"/>
    <w:rsid w:val="00277AF9"/>
    <w:rsid w:val="00280080"/>
    <w:rsid w:val="0028025E"/>
    <w:rsid w:val="00280881"/>
    <w:rsid w:val="002808E5"/>
    <w:rsid w:val="00280DD6"/>
    <w:rsid w:val="00280E70"/>
    <w:rsid w:val="00280E85"/>
    <w:rsid w:val="002810A0"/>
    <w:rsid w:val="00281580"/>
    <w:rsid w:val="002817FB"/>
    <w:rsid w:val="002823EF"/>
    <w:rsid w:val="00282AB4"/>
    <w:rsid w:val="00282D6B"/>
    <w:rsid w:val="00282E12"/>
    <w:rsid w:val="00282F05"/>
    <w:rsid w:val="002830C8"/>
    <w:rsid w:val="00283678"/>
    <w:rsid w:val="00283E58"/>
    <w:rsid w:val="00284069"/>
    <w:rsid w:val="002841C5"/>
    <w:rsid w:val="002843CD"/>
    <w:rsid w:val="00284AAD"/>
    <w:rsid w:val="00284D73"/>
    <w:rsid w:val="002850B9"/>
    <w:rsid w:val="002852E7"/>
    <w:rsid w:val="00285491"/>
    <w:rsid w:val="00285FB8"/>
    <w:rsid w:val="00286A18"/>
    <w:rsid w:val="00286A8C"/>
    <w:rsid w:val="00286B0D"/>
    <w:rsid w:val="00286B95"/>
    <w:rsid w:val="00286D89"/>
    <w:rsid w:val="00287178"/>
    <w:rsid w:val="00287492"/>
    <w:rsid w:val="00287796"/>
    <w:rsid w:val="00287ABD"/>
    <w:rsid w:val="00287E43"/>
    <w:rsid w:val="00287EC8"/>
    <w:rsid w:val="0029028F"/>
    <w:rsid w:val="00290C40"/>
    <w:rsid w:val="002911B7"/>
    <w:rsid w:val="00291232"/>
    <w:rsid w:val="00291867"/>
    <w:rsid w:val="00291BAF"/>
    <w:rsid w:val="00291CBC"/>
    <w:rsid w:val="00291CF5"/>
    <w:rsid w:val="00292BC3"/>
    <w:rsid w:val="00292EF6"/>
    <w:rsid w:val="00292F9B"/>
    <w:rsid w:val="0029306D"/>
    <w:rsid w:val="00293666"/>
    <w:rsid w:val="00293AC3"/>
    <w:rsid w:val="00293F3C"/>
    <w:rsid w:val="002941A3"/>
    <w:rsid w:val="002942EB"/>
    <w:rsid w:val="002944AE"/>
    <w:rsid w:val="00294608"/>
    <w:rsid w:val="002946A8"/>
    <w:rsid w:val="00294C83"/>
    <w:rsid w:val="00294D52"/>
    <w:rsid w:val="00294DCD"/>
    <w:rsid w:val="00294ED7"/>
    <w:rsid w:val="00295021"/>
    <w:rsid w:val="00295039"/>
    <w:rsid w:val="0029511F"/>
    <w:rsid w:val="00295742"/>
    <w:rsid w:val="002957EA"/>
    <w:rsid w:val="002959B2"/>
    <w:rsid w:val="00295CEE"/>
    <w:rsid w:val="00295F2D"/>
    <w:rsid w:val="0029631F"/>
    <w:rsid w:val="00296967"/>
    <w:rsid w:val="00296CE6"/>
    <w:rsid w:val="0029703E"/>
    <w:rsid w:val="00297054"/>
    <w:rsid w:val="00297351"/>
    <w:rsid w:val="002978EA"/>
    <w:rsid w:val="00297BDA"/>
    <w:rsid w:val="00297EC9"/>
    <w:rsid w:val="00297F6B"/>
    <w:rsid w:val="002A0121"/>
    <w:rsid w:val="002A0659"/>
    <w:rsid w:val="002A0890"/>
    <w:rsid w:val="002A08F3"/>
    <w:rsid w:val="002A0A0A"/>
    <w:rsid w:val="002A111D"/>
    <w:rsid w:val="002A1B57"/>
    <w:rsid w:val="002A1FFD"/>
    <w:rsid w:val="002A20A1"/>
    <w:rsid w:val="002A2667"/>
    <w:rsid w:val="002A26F0"/>
    <w:rsid w:val="002A273E"/>
    <w:rsid w:val="002A27F9"/>
    <w:rsid w:val="002A2EE3"/>
    <w:rsid w:val="002A31B8"/>
    <w:rsid w:val="002A3B6A"/>
    <w:rsid w:val="002A3D25"/>
    <w:rsid w:val="002A4006"/>
    <w:rsid w:val="002A434E"/>
    <w:rsid w:val="002A46C9"/>
    <w:rsid w:val="002A4844"/>
    <w:rsid w:val="002A4AA3"/>
    <w:rsid w:val="002A4DBF"/>
    <w:rsid w:val="002A51D4"/>
    <w:rsid w:val="002A59CC"/>
    <w:rsid w:val="002A5C6E"/>
    <w:rsid w:val="002A5F95"/>
    <w:rsid w:val="002A615F"/>
    <w:rsid w:val="002A6542"/>
    <w:rsid w:val="002A6631"/>
    <w:rsid w:val="002A66D0"/>
    <w:rsid w:val="002A6BCB"/>
    <w:rsid w:val="002A7251"/>
    <w:rsid w:val="002A7280"/>
    <w:rsid w:val="002A72FB"/>
    <w:rsid w:val="002A7378"/>
    <w:rsid w:val="002A79A3"/>
    <w:rsid w:val="002A7A76"/>
    <w:rsid w:val="002A7EBE"/>
    <w:rsid w:val="002B04BE"/>
    <w:rsid w:val="002B0AFF"/>
    <w:rsid w:val="002B0BD8"/>
    <w:rsid w:val="002B0E28"/>
    <w:rsid w:val="002B0F46"/>
    <w:rsid w:val="002B0FB4"/>
    <w:rsid w:val="002B13EB"/>
    <w:rsid w:val="002B166C"/>
    <w:rsid w:val="002B17AD"/>
    <w:rsid w:val="002B1BAB"/>
    <w:rsid w:val="002B1BB6"/>
    <w:rsid w:val="002B1CF6"/>
    <w:rsid w:val="002B1D45"/>
    <w:rsid w:val="002B1EA8"/>
    <w:rsid w:val="002B2257"/>
    <w:rsid w:val="002B2335"/>
    <w:rsid w:val="002B238D"/>
    <w:rsid w:val="002B2471"/>
    <w:rsid w:val="002B26C4"/>
    <w:rsid w:val="002B2A9A"/>
    <w:rsid w:val="002B2BFD"/>
    <w:rsid w:val="002B2E22"/>
    <w:rsid w:val="002B3491"/>
    <w:rsid w:val="002B354E"/>
    <w:rsid w:val="002B3935"/>
    <w:rsid w:val="002B412D"/>
    <w:rsid w:val="002B43D7"/>
    <w:rsid w:val="002B4675"/>
    <w:rsid w:val="002B46D5"/>
    <w:rsid w:val="002B476A"/>
    <w:rsid w:val="002B4ABF"/>
    <w:rsid w:val="002B4B1E"/>
    <w:rsid w:val="002B51E6"/>
    <w:rsid w:val="002B5539"/>
    <w:rsid w:val="002B62AF"/>
    <w:rsid w:val="002B639E"/>
    <w:rsid w:val="002B6928"/>
    <w:rsid w:val="002B6BB3"/>
    <w:rsid w:val="002B6BB6"/>
    <w:rsid w:val="002B6C5E"/>
    <w:rsid w:val="002B6C98"/>
    <w:rsid w:val="002B7629"/>
    <w:rsid w:val="002B7AE5"/>
    <w:rsid w:val="002B7CC0"/>
    <w:rsid w:val="002B7F20"/>
    <w:rsid w:val="002C0164"/>
    <w:rsid w:val="002C059E"/>
    <w:rsid w:val="002C05E1"/>
    <w:rsid w:val="002C0835"/>
    <w:rsid w:val="002C0B41"/>
    <w:rsid w:val="002C0C77"/>
    <w:rsid w:val="002C14C2"/>
    <w:rsid w:val="002C1500"/>
    <w:rsid w:val="002C1581"/>
    <w:rsid w:val="002C17D0"/>
    <w:rsid w:val="002C1E22"/>
    <w:rsid w:val="002C1FD9"/>
    <w:rsid w:val="002C2356"/>
    <w:rsid w:val="002C30A8"/>
    <w:rsid w:val="002C32C3"/>
    <w:rsid w:val="002C342A"/>
    <w:rsid w:val="002C3946"/>
    <w:rsid w:val="002C39EF"/>
    <w:rsid w:val="002C3A3F"/>
    <w:rsid w:val="002C3B60"/>
    <w:rsid w:val="002C4416"/>
    <w:rsid w:val="002C4518"/>
    <w:rsid w:val="002C49AE"/>
    <w:rsid w:val="002C4BD3"/>
    <w:rsid w:val="002C4CAA"/>
    <w:rsid w:val="002C5184"/>
    <w:rsid w:val="002C51C4"/>
    <w:rsid w:val="002C572D"/>
    <w:rsid w:val="002C5B99"/>
    <w:rsid w:val="002C5FFC"/>
    <w:rsid w:val="002C6140"/>
    <w:rsid w:val="002C6980"/>
    <w:rsid w:val="002C6E62"/>
    <w:rsid w:val="002C6E96"/>
    <w:rsid w:val="002C704E"/>
    <w:rsid w:val="002C711F"/>
    <w:rsid w:val="002C7224"/>
    <w:rsid w:val="002C72B5"/>
    <w:rsid w:val="002C742F"/>
    <w:rsid w:val="002C7E23"/>
    <w:rsid w:val="002C7EBD"/>
    <w:rsid w:val="002D0228"/>
    <w:rsid w:val="002D0BD3"/>
    <w:rsid w:val="002D0ED9"/>
    <w:rsid w:val="002D1151"/>
    <w:rsid w:val="002D145C"/>
    <w:rsid w:val="002D15B1"/>
    <w:rsid w:val="002D169D"/>
    <w:rsid w:val="002D1D3F"/>
    <w:rsid w:val="002D21F7"/>
    <w:rsid w:val="002D234D"/>
    <w:rsid w:val="002D2632"/>
    <w:rsid w:val="002D2972"/>
    <w:rsid w:val="002D29F1"/>
    <w:rsid w:val="002D2AE8"/>
    <w:rsid w:val="002D2DB7"/>
    <w:rsid w:val="002D2EB4"/>
    <w:rsid w:val="002D3258"/>
    <w:rsid w:val="002D3A9E"/>
    <w:rsid w:val="002D3B22"/>
    <w:rsid w:val="002D3B68"/>
    <w:rsid w:val="002D3D0D"/>
    <w:rsid w:val="002D410A"/>
    <w:rsid w:val="002D43F8"/>
    <w:rsid w:val="002D442F"/>
    <w:rsid w:val="002D4616"/>
    <w:rsid w:val="002D49F1"/>
    <w:rsid w:val="002D4C64"/>
    <w:rsid w:val="002D517A"/>
    <w:rsid w:val="002D55FC"/>
    <w:rsid w:val="002D5AEE"/>
    <w:rsid w:val="002D6CB2"/>
    <w:rsid w:val="002D6D3C"/>
    <w:rsid w:val="002D7968"/>
    <w:rsid w:val="002D7D15"/>
    <w:rsid w:val="002D7DB5"/>
    <w:rsid w:val="002D7FA7"/>
    <w:rsid w:val="002E00E2"/>
    <w:rsid w:val="002E052B"/>
    <w:rsid w:val="002E07C6"/>
    <w:rsid w:val="002E0A25"/>
    <w:rsid w:val="002E0B47"/>
    <w:rsid w:val="002E0F47"/>
    <w:rsid w:val="002E0FFA"/>
    <w:rsid w:val="002E1470"/>
    <w:rsid w:val="002E15B2"/>
    <w:rsid w:val="002E18B4"/>
    <w:rsid w:val="002E1C21"/>
    <w:rsid w:val="002E21DF"/>
    <w:rsid w:val="002E228D"/>
    <w:rsid w:val="002E229D"/>
    <w:rsid w:val="002E2869"/>
    <w:rsid w:val="002E28F1"/>
    <w:rsid w:val="002E2E0D"/>
    <w:rsid w:val="002E2E18"/>
    <w:rsid w:val="002E331A"/>
    <w:rsid w:val="002E371B"/>
    <w:rsid w:val="002E3824"/>
    <w:rsid w:val="002E3BD9"/>
    <w:rsid w:val="002E3EAA"/>
    <w:rsid w:val="002E409F"/>
    <w:rsid w:val="002E41EA"/>
    <w:rsid w:val="002E4280"/>
    <w:rsid w:val="002E4393"/>
    <w:rsid w:val="002E442F"/>
    <w:rsid w:val="002E49C7"/>
    <w:rsid w:val="002E4B77"/>
    <w:rsid w:val="002E5208"/>
    <w:rsid w:val="002E52E2"/>
    <w:rsid w:val="002E5958"/>
    <w:rsid w:val="002E5A9B"/>
    <w:rsid w:val="002E5D8D"/>
    <w:rsid w:val="002E60E8"/>
    <w:rsid w:val="002E674A"/>
    <w:rsid w:val="002E67B5"/>
    <w:rsid w:val="002E709F"/>
    <w:rsid w:val="002E75F6"/>
    <w:rsid w:val="002E769A"/>
    <w:rsid w:val="002E78BC"/>
    <w:rsid w:val="002E7AB2"/>
    <w:rsid w:val="002E7B10"/>
    <w:rsid w:val="002F00F5"/>
    <w:rsid w:val="002F01A3"/>
    <w:rsid w:val="002F0431"/>
    <w:rsid w:val="002F09C9"/>
    <w:rsid w:val="002F0AAE"/>
    <w:rsid w:val="002F0D34"/>
    <w:rsid w:val="002F0ECC"/>
    <w:rsid w:val="002F14AF"/>
    <w:rsid w:val="002F1612"/>
    <w:rsid w:val="002F1889"/>
    <w:rsid w:val="002F1CA8"/>
    <w:rsid w:val="002F1D29"/>
    <w:rsid w:val="002F1EC3"/>
    <w:rsid w:val="002F2643"/>
    <w:rsid w:val="002F2A28"/>
    <w:rsid w:val="002F2CDB"/>
    <w:rsid w:val="002F2E3E"/>
    <w:rsid w:val="002F2EAE"/>
    <w:rsid w:val="002F31FB"/>
    <w:rsid w:val="002F346B"/>
    <w:rsid w:val="002F35C7"/>
    <w:rsid w:val="002F3A69"/>
    <w:rsid w:val="002F404B"/>
    <w:rsid w:val="002F4189"/>
    <w:rsid w:val="002F431B"/>
    <w:rsid w:val="002F482F"/>
    <w:rsid w:val="002F491F"/>
    <w:rsid w:val="002F4A94"/>
    <w:rsid w:val="002F525A"/>
    <w:rsid w:val="002F59E0"/>
    <w:rsid w:val="002F5FBC"/>
    <w:rsid w:val="002F6327"/>
    <w:rsid w:val="002F642B"/>
    <w:rsid w:val="002F6B9A"/>
    <w:rsid w:val="002F6F5B"/>
    <w:rsid w:val="002F718B"/>
    <w:rsid w:val="002F72B7"/>
    <w:rsid w:val="002F75DE"/>
    <w:rsid w:val="002F7A0E"/>
    <w:rsid w:val="002F7CED"/>
    <w:rsid w:val="003001CF"/>
    <w:rsid w:val="0030078D"/>
    <w:rsid w:val="00300D79"/>
    <w:rsid w:val="0030106F"/>
    <w:rsid w:val="00301413"/>
    <w:rsid w:val="003018C2"/>
    <w:rsid w:val="0030191F"/>
    <w:rsid w:val="00301FFF"/>
    <w:rsid w:val="00302161"/>
    <w:rsid w:val="003025F5"/>
    <w:rsid w:val="003026AE"/>
    <w:rsid w:val="003029D1"/>
    <w:rsid w:val="00302D36"/>
    <w:rsid w:val="00302E71"/>
    <w:rsid w:val="00303209"/>
    <w:rsid w:val="003032FB"/>
    <w:rsid w:val="00303304"/>
    <w:rsid w:val="00303768"/>
    <w:rsid w:val="003037B1"/>
    <w:rsid w:val="003039EC"/>
    <w:rsid w:val="00303B42"/>
    <w:rsid w:val="00303E88"/>
    <w:rsid w:val="0030420C"/>
    <w:rsid w:val="003045BC"/>
    <w:rsid w:val="003048F4"/>
    <w:rsid w:val="00305339"/>
    <w:rsid w:val="0030559D"/>
    <w:rsid w:val="0030560C"/>
    <w:rsid w:val="003059D1"/>
    <w:rsid w:val="00306319"/>
    <w:rsid w:val="003064ED"/>
    <w:rsid w:val="003066C7"/>
    <w:rsid w:val="00306A36"/>
    <w:rsid w:val="00306C23"/>
    <w:rsid w:val="0030714F"/>
    <w:rsid w:val="003073AF"/>
    <w:rsid w:val="0031003D"/>
    <w:rsid w:val="0031016A"/>
    <w:rsid w:val="0031040B"/>
    <w:rsid w:val="00310420"/>
    <w:rsid w:val="0031092F"/>
    <w:rsid w:val="00310F09"/>
    <w:rsid w:val="00310FAF"/>
    <w:rsid w:val="003113C2"/>
    <w:rsid w:val="003113E8"/>
    <w:rsid w:val="00311490"/>
    <w:rsid w:val="00311A90"/>
    <w:rsid w:val="00311B13"/>
    <w:rsid w:val="00311B7E"/>
    <w:rsid w:val="00311C79"/>
    <w:rsid w:val="00311DD1"/>
    <w:rsid w:val="00312137"/>
    <w:rsid w:val="00312271"/>
    <w:rsid w:val="0031231B"/>
    <w:rsid w:val="00312544"/>
    <w:rsid w:val="00312EC9"/>
    <w:rsid w:val="003134FF"/>
    <w:rsid w:val="0031385B"/>
    <w:rsid w:val="00313AEF"/>
    <w:rsid w:val="00313B3A"/>
    <w:rsid w:val="0031470B"/>
    <w:rsid w:val="00314792"/>
    <w:rsid w:val="00314B83"/>
    <w:rsid w:val="00314D6D"/>
    <w:rsid w:val="00314E33"/>
    <w:rsid w:val="00314FDD"/>
    <w:rsid w:val="003152D6"/>
    <w:rsid w:val="003152F7"/>
    <w:rsid w:val="003153FC"/>
    <w:rsid w:val="00315473"/>
    <w:rsid w:val="003155EE"/>
    <w:rsid w:val="003157F2"/>
    <w:rsid w:val="00315943"/>
    <w:rsid w:val="00315967"/>
    <w:rsid w:val="00315DE5"/>
    <w:rsid w:val="003161B3"/>
    <w:rsid w:val="00317381"/>
    <w:rsid w:val="00317431"/>
    <w:rsid w:val="00317930"/>
    <w:rsid w:val="00317ADF"/>
    <w:rsid w:val="00317F99"/>
    <w:rsid w:val="00320551"/>
    <w:rsid w:val="00320674"/>
    <w:rsid w:val="00320852"/>
    <w:rsid w:val="00320BE9"/>
    <w:rsid w:val="00320D6A"/>
    <w:rsid w:val="00320F9D"/>
    <w:rsid w:val="00321211"/>
    <w:rsid w:val="00321295"/>
    <w:rsid w:val="00321514"/>
    <w:rsid w:val="00321765"/>
    <w:rsid w:val="003218C8"/>
    <w:rsid w:val="00321C5D"/>
    <w:rsid w:val="003222A4"/>
    <w:rsid w:val="003222E9"/>
    <w:rsid w:val="003226C2"/>
    <w:rsid w:val="003227E0"/>
    <w:rsid w:val="00322ACE"/>
    <w:rsid w:val="00322ED9"/>
    <w:rsid w:val="003235D0"/>
    <w:rsid w:val="00323687"/>
    <w:rsid w:val="00323839"/>
    <w:rsid w:val="00324185"/>
    <w:rsid w:val="003247B6"/>
    <w:rsid w:val="003248B6"/>
    <w:rsid w:val="00324ABF"/>
    <w:rsid w:val="00324C82"/>
    <w:rsid w:val="00325018"/>
    <w:rsid w:val="00325158"/>
    <w:rsid w:val="003251F0"/>
    <w:rsid w:val="003252D0"/>
    <w:rsid w:val="003254BB"/>
    <w:rsid w:val="00325A07"/>
    <w:rsid w:val="00325EA1"/>
    <w:rsid w:val="003261CB"/>
    <w:rsid w:val="003263DA"/>
    <w:rsid w:val="003265DB"/>
    <w:rsid w:val="00326C56"/>
    <w:rsid w:val="00326DB8"/>
    <w:rsid w:val="00326E9A"/>
    <w:rsid w:val="00326EC1"/>
    <w:rsid w:val="003273C9"/>
    <w:rsid w:val="00327460"/>
    <w:rsid w:val="00327678"/>
    <w:rsid w:val="0032784B"/>
    <w:rsid w:val="003278BB"/>
    <w:rsid w:val="00327A25"/>
    <w:rsid w:val="00327AAF"/>
    <w:rsid w:val="00327BD7"/>
    <w:rsid w:val="00327E9C"/>
    <w:rsid w:val="0033007C"/>
    <w:rsid w:val="0033041E"/>
    <w:rsid w:val="0033046F"/>
    <w:rsid w:val="003306A7"/>
    <w:rsid w:val="00330983"/>
    <w:rsid w:val="00331115"/>
    <w:rsid w:val="0033117E"/>
    <w:rsid w:val="00331280"/>
    <w:rsid w:val="003312A2"/>
    <w:rsid w:val="0033163D"/>
    <w:rsid w:val="00331781"/>
    <w:rsid w:val="003318AC"/>
    <w:rsid w:val="00331926"/>
    <w:rsid w:val="00331981"/>
    <w:rsid w:val="00331DD5"/>
    <w:rsid w:val="00331E37"/>
    <w:rsid w:val="00332000"/>
    <w:rsid w:val="0033229A"/>
    <w:rsid w:val="00332435"/>
    <w:rsid w:val="003329A4"/>
    <w:rsid w:val="00332B3E"/>
    <w:rsid w:val="00332DB8"/>
    <w:rsid w:val="00332E33"/>
    <w:rsid w:val="00333034"/>
    <w:rsid w:val="0033335E"/>
    <w:rsid w:val="0033343F"/>
    <w:rsid w:val="00333453"/>
    <w:rsid w:val="00333B00"/>
    <w:rsid w:val="00333DB4"/>
    <w:rsid w:val="003347A8"/>
    <w:rsid w:val="00334A37"/>
    <w:rsid w:val="00334AE5"/>
    <w:rsid w:val="00334DCC"/>
    <w:rsid w:val="00334F81"/>
    <w:rsid w:val="003356B6"/>
    <w:rsid w:val="00335811"/>
    <w:rsid w:val="0033592F"/>
    <w:rsid w:val="00335A48"/>
    <w:rsid w:val="00335B3F"/>
    <w:rsid w:val="00335FE9"/>
    <w:rsid w:val="00336131"/>
    <w:rsid w:val="0033621E"/>
    <w:rsid w:val="00336311"/>
    <w:rsid w:val="0033639E"/>
    <w:rsid w:val="003366EF"/>
    <w:rsid w:val="00336710"/>
    <w:rsid w:val="00336903"/>
    <w:rsid w:val="00337853"/>
    <w:rsid w:val="00337A37"/>
    <w:rsid w:val="00337A39"/>
    <w:rsid w:val="00337B02"/>
    <w:rsid w:val="00337CF4"/>
    <w:rsid w:val="00340311"/>
    <w:rsid w:val="003409B5"/>
    <w:rsid w:val="00340BC2"/>
    <w:rsid w:val="0034102C"/>
    <w:rsid w:val="00341091"/>
    <w:rsid w:val="003412F3"/>
    <w:rsid w:val="00341344"/>
    <w:rsid w:val="00341670"/>
    <w:rsid w:val="00341B66"/>
    <w:rsid w:val="00341CB6"/>
    <w:rsid w:val="00341EE6"/>
    <w:rsid w:val="003425CB"/>
    <w:rsid w:val="00342831"/>
    <w:rsid w:val="003429F9"/>
    <w:rsid w:val="00342F44"/>
    <w:rsid w:val="003433EE"/>
    <w:rsid w:val="00343462"/>
    <w:rsid w:val="003437E7"/>
    <w:rsid w:val="00343DE8"/>
    <w:rsid w:val="00344D53"/>
    <w:rsid w:val="00345070"/>
    <w:rsid w:val="00345BBE"/>
    <w:rsid w:val="00345D4D"/>
    <w:rsid w:val="00345FCA"/>
    <w:rsid w:val="00346A84"/>
    <w:rsid w:val="00346DF0"/>
    <w:rsid w:val="00347009"/>
    <w:rsid w:val="00347893"/>
    <w:rsid w:val="00347A1B"/>
    <w:rsid w:val="00347ADB"/>
    <w:rsid w:val="00347AE6"/>
    <w:rsid w:val="00347AF8"/>
    <w:rsid w:val="00347E03"/>
    <w:rsid w:val="00350549"/>
    <w:rsid w:val="003505B1"/>
    <w:rsid w:val="003506E5"/>
    <w:rsid w:val="00350DBD"/>
    <w:rsid w:val="003515A3"/>
    <w:rsid w:val="00351815"/>
    <w:rsid w:val="00351835"/>
    <w:rsid w:val="0035194C"/>
    <w:rsid w:val="00351B3E"/>
    <w:rsid w:val="00351C64"/>
    <w:rsid w:val="00351D6E"/>
    <w:rsid w:val="00351F10"/>
    <w:rsid w:val="003526CC"/>
    <w:rsid w:val="00352ADD"/>
    <w:rsid w:val="00352DBD"/>
    <w:rsid w:val="00352E87"/>
    <w:rsid w:val="00352EAA"/>
    <w:rsid w:val="00352F74"/>
    <w:rsid w:val="003533B3"/>
    <w:rsid w:val="00353579"/>
    <w:rsid w:val="003539F0"/>
    <w:rsid w:val="003544B2"/>
    <w:rsid w:val="00354B73"/>
    <w:rsid w:val="00354CC5"/>
    <w:rsid w:val="00355077"/>
    <w:rsid w:val="00355283"/>
    <w:rsid w:val="003552F6"/>
    <w:rsid w:val="00355306"/>
    <w:rsid w:val="003558A8"/>
    <w:rsid w:val="0035595C"/>
    <w:rsid w:val="00355A1C"/>
    <w:rsid w:val="00355A2E"/>
    <w:rsid w:val="00355BB9"/>
    <w:rsid w:val="00355D64"/>
    <w:rsid w:val="00355D7F"/>
    <w:rsid w:val="00356218"/>
    <w:rsid w:val="003565C1"/>
    <w:rsid w:val="00356764"/>
    <w:rsid w:val="003569EC"/>
    <w:rsid w:val="00356A0B"/>
    <w:rsid w:val="00356D20"/>
    <w:rsid w:val="003574A8"/>
    <w:rsid w:val="00357834"/>
    <w:rsid w:val="00357855"/>
    <w:rsid w:val="00357D7B"/>
    <w:rsid w:val="00357F00"/>
    <w:rsid w:val="00360331"/>
    <w:rsid w:val="00360353"/>
    <w:rsid w:val="00360C25"/>
    <w:rsid w:val="00360C9D"/>
    <w:rsid w:val="00360FC7"/>
    <w:rsid w:val="0036104B"/>
    <w:rsid w:val="00361227"/>
    <w:rsid w:val="00361920"/>
    <w:rsid w:val="00361A6D"/>
    <w:rsid w:val="00361D26"/>
    <w:rsid w:val="0036202D"/>
    <w:rsid w:val="003620B4"/>
    <w:rsid w:val="00362305"/>
    <w:rsid w:val="003623C0"/>
    <w:rsid w:val="00362418"/>
    <w:rsid w:val="00362750"/>
    <w:rsid w:val="00362798"/>
    <w:rsid w:val="003629B1"/>
    <w:rsid w:val="00362B21"/>
    <w:rsid w:val="00362E81"/>
    <w:rsid w:val="003630F3"/>
    <w:rsid w:val="003633B7"/>
    <w:rsid w:val="003636AA"/>
    <w:rsid w:val="00363718"/>
    <w:rsid w:val="00363C0D"/>
    <w:rsid w:val="00363E9A"/>
    <w:rsid w:val="00364046"/>
    <w:rsid w:val="0036407C"/>
    <w:rsid w:val="00364B47"/>
    <w:rsid w:val="00364E88"/>
    <w:rsid w:val="00364ECD"/>
    <w:rsid w:val="00365573"/>
    <w:rsid w:val="003666BB"/>
    <w:rsid w:val="00366ABD"/>
    <w:rsid w:val="00366CED"/>
    <w:rsid w:val="00366FB8"/>
    <w:rsid w:val="0036725F"/>
    <w:rsid w:val="00367575"/>
    <w:rsid w:val="0036767F"/>
    <w:rsid w:val="003676E5"/>
    <w:rsid w:val="003678F9"/>
    <w:rsid w:val="0036797C"/>
    <w:rsid w:val="003701C9"/>
    <w:rsid w:val="0037028E"/>
    <w:rsid w:val="00370808"/>
    <w:rsid w:val="00370939"/>
    <w:rsid w:val="00370CB5"/>
    <w:rsid w:val="00370E08"/>
    <w:rsid w:val="00371AB5"/>
    <w:rsid w:val="00371D63"/>
    <w:rsid w:val="00372113"/>
    <w:rsid w:val="0037229E"/>
    <w:rsid w:val="00372391"/>
    <w:rsid w:val="00372CF8"/>
    <w:rsid w:val="00372DBC"/>
    <w:rsid w:val="00372F1A"/>
    <w:rsid w:val="0037339C"/>
    <w:rsid w:val="0037381D"/>
    <w:rsid w:val="003738E2"/>
    <w:rsid w:val="00373CFE"/>
    <w:rsid w:val="00373DCD"/>
    <w:rsid w:val="003743DB"/>
    <w:rsid w:val="0037482F"/>
    <w:rsid w:val="003758F1"/>
    <w:rsid w:val="0037590D"/>
    <w:rsid w:val="00375B31"/>
    <w:rsid w:val="00375B6F"/>
    <w:rsid w:val="00375C13"/>
    <w:rsid w:val="00375CD9"/>
    <w:rsid w:val="0037651C"/>
    <w:rsid w:val="00376D2C"/>
    <w:rsid w:val="00376E5B"/>
    <w:rsid w:val="003774C4"/>
    <w:rsid w:val="00377933"/>
    <w:rsid w:val="003779A9"/>
    <w:rsid w:val="00377C43"/>
    <w:rsid w:val="0038008F"/>
    <w:rsid w:val="003804D1"/>
    <w:rsid w:val="0038091F"/>
    <w:rsid w:val="003810F8"/>
    <w:rsid w:val="0038133B"/>
    <w:rsid w:val="003816C8"/>
    <w:rsid w:val="00381929"/>
    <w:rsid w:val="00381BF6"/>
    <w:rsid w:val="00381C8C"/>
    <w:rsid w:val="0038203E"/>
    <w:rsid w:val="00382172"/>
    <w:rsid w:val="003823AA"/>
    <w:rsid w:val="003823F5"/>
    <w:rsid w:val="00382BB6"/>
    <w:rsid w:val="0038318A"/>
    <w:rsid w:val="003835E6"/>
    <w:rsid w:val="00383D48"/>
    <w:rsid w:val="003842AD"/>
    <w:rsid w:val="00384462"/>
    <w:rsid w:val="003844B2"/>
    <w:rsid w:val="0038469A"/>
    <w:rsid w:val="00384A0E"/>
    <w:rsid w:val="00384E3A"/>
    <w:rsid w:val="00384E70"/>
    <w:rsid w:val="00385752"/>
    <w:rsid w:val="00385D8C"/>
    <w:rsid w:val="00385E2F"/>
    <w:rsid w:val="00385EF3"/>
    <w:rsid w:val="00386076"/>
    <w:rsid w:val="00386270"/>
    <w:rsid w:val="003862D1"/>
    <w:rsid w:val="00386399"/>
    <w:rsid w:val="003865BB"/>
    <w:rsid w:val="00386985"/>
    <w:rsid w:val="00386F54"/>
    <w:rsid w:val="00387235"/>
    <w:rsid w:val="00387510"/>
    <w:rsid w:val="003875BD"/>
    <w:rsid w:val="003875E2"/>
    <w:rsid w:val="0038779C"/>
    <w:rsid w:val="00387C47"/>
    <w:rsid w:val="00387CD5"/>
    <w:rsid w:val="00387CE1"/>
    <w:rsid w:val="003909E9"/>
    <w:rsid w:val="00390B25"/>
    <w:rsid w:val="00390B4F"/>
    <w:rsid w:val="0039125C"/>
    <w:rsid w:val="0039177C"/>
    <w:rsid w:val="00391B4E"/>
    <w:rsid w:val="00392618"/>
    <w:rsid w:val="003928BD"/>
    <w:rsid w:val="00392C27"/>
    <w:rsid w:val="00392F6B"/>
    <w:rsid w:val="00392FDE"/>
    <w:rsid w:val="00393476"/>
    <w:rsid w:val="0039349F"/>
    <w:rsid w:val="00393567"/>
    <w:rsid w:val="003935E0"/>
    <w:rsid w:val="00393783"/>
    <w:rsid w:val="003937C9"/>
    <w:rsid w:val="00393BFD"/>
    <w:rsid w:val="00394013"/>
    <w:rsid w:val="00394202"/>
    <w:rsid w:val="0039427E"/>
    <w:rsid w:val="00394563"/>
    <w:rsid w:val="003946F1"/>
    <w:rsid w:val="0039488E"/>
    <w:rsid w:val="003948BF"/>
    <w:rsid w:val="00394AB3"/>
    <w:rsid w:val="00394C36"/>
    <w:rsid w:val="00394D60"/>
    <w:rsid w:val="00394E7E"/>
    <w:rsid w:val="003951E2"/>
    <w:rsid w:val="00395835"/>
    <w:rsid w:val="003958EE"/>
    <w:rsid w:val="003959D5"/>
    <w:rsid w:val="00395AC5"/>
    <w:rsid w:val="00395BF2"/>
    <w:rsid w:val="0039673F"/>
    <w:rsid w:val="00396ED8"/>
    <w:rsid w:val="00396F3E"/>
    <w:rsid w:val="0039705B"/>
    <w:rsid w:val="003971DA"/>
    <w:rsid w:val="003973F0"/>
    <w:rsid w:val="003974E8"/>
    <w:rsid w:val="00397597"/>
    <w:rsid w:val="003975A3"/>
    <w:rsid w:val="00397A34"/>
    <w:rsid w:val="00397A63"/>
    <w:rsid w:val="00397D8D"/>
    <w:rsid w:val="00397E71"/>
    <w:rsid w:val="00397F74"/>
    <w:rsid w:val="003A03EB"/>
    <w:rsid w:val="003A087E"/>
    <w:rsid w:val="003A099F"/>
    <w:rsid w:val="003A09B4"/>
    <w:rsid w:val="003A0BBA"/>
    <w:rsid w:val="003A13C0"/>
    <w:rsid w:val="003A199A"/>
    <w:rsid w:val="003A1A23"/>
    <w:rsid w:val="003A1A2A"/>
    <w:rsid w:val="003A1B9E"/>
    <w:rsid w:val="003A1CD5"/>
    <w:rsid w:val="003A20BB"/>
    <w:rsid w:val="003A26DA"/>
    <w:rsid w:val="003A2C20"/>
    <w:rsid w:val="003A2F90"/>
    <w:rsid w:val="003A3060"/>
    <w:rsid w:val="003A31A0"/>
    <w:rsid w:val="003A3322"/>
    <w:rsid w:val="003A3755"/>
    <w:rsid w:val="003A388C"/>
    <w:rsid w:val="003A3E1F"/>
    <w:rsid w:val="003A4040"/>
    <w:rsid w:val="003A41FF"/>
    <w:rsid w:val="003A427B"/>
    <w:rsid w:val="003A4356"/>
    <w:rsid w:val="003A460B"/>
    <w:rsid w:val="003A4D31"/>
    <w:rsid w:val="003A4EBB"/>
    <w:rsid w:val="003A4F9D"/>
    <w:rsid w:val="003A5871"/>
    <w:rsid w:val="003A5CFD"/>
    <w:rsid w:val="003A64C9"/>
    <w:rsid w:val="003A72D8"/>
    <w:rsid w:val="003A772B"/>
    <w:rsid w:val="003A774F"/>
    <w:rsid w:val="003A7AC0"/>
    <w:rsid w:val="003B00D1"/>
    <w:rsid w:val="003B0777"/>
    <w:rsid w:val="003B07B2"/>
    <w:rsid w:val="003B07DF"/>
    <w:rsid w:val="003B11A4"/>
    <w:rsid w:val="003B1375"/>
    <w:rsid w:val="003B140B"/>
    <w:rsid w:val="003B1414"/>
    <w:rsid w:val="003B18AA"/>
    <w:rsid w:val="003B19E5"/>
    <w:rsid w:val="003B1CB5"/>
    <w:rsid w:val="003B1E46"/>
    <w:rsid w:val="003B25A2"/>
    <w:rsid w:val="003B26F8"/>
    <w:rsid w:val="003B270C"/>
    <w:rsid w:val="003B2874"/>
    <w:rsid w:val="003B2A84"/>
    <w:rsid w:val="003B2C22"/>
    <w:rsid w:val="003B30DE"/>
    <w:rsid w:val="003B32A8"/>
    <w:rsid w:val="003B3838"/>
    <w:rsid w:val="003B3BE0"/>
    <w:rsid w:val="003B3F1D"/>
    <w:rsid w:val="003B43BC"/>
    <w:rsid w:val="003B460E"/>
    <w:rsid w:val="003B4EB8"/>
    <w:rsid w:val="003B4EC6"/>
    <w:rsid w:val="003B50D8"/>
    <w:rsid w:val="003B51E7"/>
    <w:rsid w:val="003B522D"/>
    <w:rsid w:val="003B551D"/>
    <w:rsid w:val="003B5781"/>
    <w:rsid w:val="003B597B"/>
    <w:rsid w:val="003B5DD8"/>
    <w:rsid w:val="003B5FF3"/>
    <w:rsid w:val="003B653D"/>
    <w:rsid w:val="003B6559"/>
    <w:rsid w:val="003B6853"/>
    <w:rsid w:val="003B68F0"/>
    <w:rsid w:val="003B6CD7"/>
    <w:rsid w:val="003B6ECE"/>
    <w:rsid w:val="003B7080"/>
    <w:rsid w:val="003B750C"/>
    <w:rsid w:val="003B7867"/>
    <w:rsid w:val="003B7967"/>
    <w:rsid w:val="003B7C95"/>
    <w:rsid w:val="003B7E78"/>
    <w:rsid w:val="003B7FC7"/>
    <w:rsid w:val="003C03DA"/>
    <w:rsid w:val="003C0780"/>
    <w:rsid w:val="003C0D5C"/>
    <w:rsid w:val="003C0F7B"/>
    <w:rsid w:val="003C143D"/>
    <w:rsid w:val="003C165F"/>
    <w:rsid w:val="003C1891"/>
    <w:rsid w:val="003C1B5B"/>
    <w:rsid w:val="003C1BD9"/>
    <w:rsid w:val="003C1FD3"/>
    <w:rsid w:val="003C2076"/>
    <w:rsid w:val="003C211B"/>
    <w:rsid w:val="003C231A"/>
    <w:rsid w:val="003C27C2"/>
    <w:rsid w:val="003C2894"/>
    <w:rsid w:val="003C369E"/>
    <w:rsid w:val="003C3C13"/>
    <w:rsid w:val="003C4A7E"/>
    <w:rsid w:val="003C4E37"/>
    <w:rsid w:val="003C4F83"/>
    <w:rsid w:val="003C50A5"/>
    <w:rsid w:val="003C5351"/>
    <w:rsid w:val="003C5972"/>
    <w:rsid w:val="003C5C9F"/>
    <w:rsid w:val="003C5E72"/>
    <w:rsid w:val="003C625D"/>
    <w:rsid w:val="003C648B"/>
    <w:rsid w:val="003C653F"/>
    <w:rsid w:val="003C68B3"/>
    <w:rsid w:val="003C6AF5"/>
    <w:rsid w:val="003C6D57"/>
    <w:rsid w:val="003C6E92"/>
    <w:rsid w:val="003C77A3"/>
    <w:rsid w:val="003C77F9"/>
    <w:rsid w:val="003C7A88"/>
    <w:rsid w:val="003D028F"/>
    <w:rsid w:val="003D02DF"/>
    <w:rsid w:val="003D07B3"/>
    <w:rsid w:val="003D0D93"/>
    <w:rsid w:val="003D11F1"/>
    <w:rsid w:val="003D140E"/>
    <w:rsid w:val="003D1597"/>
    <w:rsid w:val="003D179F"/>
    <w:rsid w:val="003D1A67"/>
    <w:rsid w:val="003D1CC5"/>
    <w:rsid w:val="003D26C6"/>
    <w:rsid w:val="003D26D3"/>
    <w:rsid w:val="003D26E6"/>
    <w:rsid w:val="003D2981"/>
    <w:rsid w:val="003D2C4F"/>
    <w:rsid w:val="003D2FDD"/>
    <w:rsid w:val="003D3574"/>
    <w:rsid w:val="003D3AB7"/>
    <w:rsid w:val="003D3FD4"/>
    <w:rsid w:val="003D3FE5"/>
    <w:rsid w:val="003D4493"/>
    <w:rsid w:val="003D4629"/>
    <w:rsid w:val="003D4C6E"/>
    <w:rsid w:val="003D5593"/>
    <w:rsid w:val="003D5A35"/>
    <w:rsid w:val="003D6065"/>
    <w:rsid w:val="003D7500"/>
    <w:rsid w:val="003D7850"/>
    <w:rsid w:val="003D7DA3"/>
    <w:rsid w:val="003E0090"/>
    <w:rsid w:val="003E019C"/>
    <w:rsid w:val="003E03A0"/>
    <w:rsid w:val="003E04B2"/>
    <w:rsid w:val="003E0506"/>
    <w:rsid w:val="003E0B27"/>
    <w:rsid w:val="003E0C01"/>
    <w:rsid w:val="003E0D6F"/>
    <w:rsid w:val="003E0E41"/>
    <w:rsid w:val="003E0F82"/>
    <w:rsid w:val="003E120C"/>
    <w:rsid w:val="003E12CB"/>
    <w:rsid w:val="003E1625"/>
    <w:rsid w:val="003E19F0"/>
    <w:rsid w:val="003E1A2F"/>
    <w:rsid w:val="003E1EBE"/>
    <w:rsid w:val="003E1F91"/>
    <w:rsid w:val="003E2051"/>
    <w:rsid w:val="003E2807"/>
    <w:rsid w:val="003E2A30"/>
    <w:rsid w:val="003E2C7A"/>
    <w:rsid w:val="003E2D6F"/>
    <w:rsid w:val="003E2ED5"/>
    <w:rsid w:val="003E2FDB"/>
    <w:rsid w:val="003E31FE"/>
    <w:rsid w:val="003E34A6"/>
    <w:rsid w:val="003E3971"/>
    <w:rsid w:val="003E3A0B"/>
    <w:rsid w:val="003E3DD2"/>
    <w:rsid w:val="003E3EF8"/>
    <w:rsid w:val="003E3F0B"/>
    <w:rsid w:val="003E3FDF"/>
    <w:rsid w:val="003E415E"/>
    <w:rsid w:val="003E4182"/>
    <w:rsid w:val="003E421A"/>
    <w:rsid w:val="003E431F"/>
    <w:rsid w:val="003E4A73"/>
    <w:rsid w:val="003E4C3C"/>
    <w:rsid w:val="003E4CCB"/>
    <w:rsid w:val="003E4D65"/>
    <w:rsid w:val="003E4FA2"/>
    <w:rsid w:val="003E53D6"/>
    <w:rsid w:val="003E569E"/>
    <w:rsid w:val="003E57E6"/>
    <w:rsid w:val="003E594F"/>
    <w:rsid w:val="003E62F8"/>
    <w:rsid w:val="003E64B8"/>
    <w:rsid w:val="003E6703"/>
    <w:rsid w:val="003E6A3F"/>
    <w:rsid w:val="003E6DE6"/>
    <w:rsid w:val="003E6EFA"/>
    <w:rsid w:val="003E772F"/>
    <w:rsid w:val="003E7E1A"/>
    <w:rsid w:val="003F02BD"/>
    <w:rsid w:val="003F03DD"/>
    <w:rsid w:val="003F04E4"/>
    <w:rsid w:val="003F0565"/>
    <w:rsid w:val="003F07EA"/>
    <w:rsid w:val="003F0908"/>
    <w:rsid w:val="003F0B53"/>
    <w:rsid w:val="003F103A"/>
    <w:rsid w:val="003F1A6E"/>
    <w:rsid w:val="003F1D5E"/>
    <w:rsid w:val="003F2018"/>
    <w:rsid w:val="003F21FB"/>
    <w:rsid w:val="003F2D9E"/>
    <w:rsid w:val="003F2F71"/>
    <w:rsid w:val="003F3426"/>
    <w:rsid w:val="003F34FB"/>
    <w:rsid w:val="003F36C2"/>
    <w:rsid w:val="003F377D"/>
    <w:rsid w:val="003F3FB8"/>
    <w:rsid w:val="003F4214"/>
    <w:rsid w:val="003F43C0"/>
    <w:rsid w:val="003F4540"/>
    <w:rsid w:val="003F4550"/>
    <w:rsid w:val="003F476B"/>
    <w:rsid w:val="003F4875"/>
    <w:rsid w:val="003F4F68"/>
    <w:rsid w:val="003F4FF4"/>
    <w:rsid w:val="003F5812"/>
    <w:rsid w:val="003F5A2F"/>
    <w:rsid w:val="003F5F03"/>
    <w:rsid w:val="003F5F6B"/>
    <w:rsid w:val="003F664B"/>
    <w:rsid w:val="003F6D33"/>
    <w:rsid w:val="003F7153"/>
    <w:rsid w:val="003F73F5"/>
    <w:rsid w:val="003F7758"/>
    <w:rsid w:val="003F7CCE"/>
    <w:rsid w:val="003F7FEA"/>
    <w:rsid w:val="004007EC"/>
    <w:rsid w:val="00400A63"/>
    <w:rsid w:val="00400E35"/>
    <w:rsid w:val="00401097"/>
    <w:rsid w:val="00401161"/>
    <w:rsid w:val="00401697"/>
    <w:rsid w:val="00401707"/>
    <w:rsid w:val="0040175B"/>
    <w:rsid w:val="00401A95"/>
    <w:rsid w:val="00401B46"/>
    <w:rsid w:val="00401F75"/>
    <w:rsid w:val="004021EE"/>
    <w:rsid w:val="00402341"/>
    <w:rsid w:val="00402382"/>
    <w:rsid w:val="004029E3"/>
    <w:rsid w:val="00403186"/>
    <w:rsid w:val="00403527"/>
    <w:rsid w:val="00403ACA"/>
    <w:rsid w:val="00403CB7"/>
    <w:rsid w:val="00403E27"/>
    <w:rsid w:val="004040C6"/>
    <w:rsid w:val="0040437A"/>
    <w:rsid w:val="00404788"/>
    <w:rsid w:val="0040514B"/>
    <w:rsid w:val="004053CD"/>
    <w:rsid w:val="004058A0"/>
    <w:rsid w:val="0040599B"/>
    <w:rsid w:val="00405ACD"/>
    <w:rsid w:val="00405D0E"/>
    <w:rsid w:val="00405FB8"/>
    <w:rsid w:val="00406208"/>
    <w:rsid w:val="00406244"/>
    <w:rsid w:val="00406DA1"/>
    <w:rsid w:val="00406FED"/>
    <w:rsid w:val="00407516"/>
    <w:rsid w:val="0040796C"/>
    <w:rsid w:val="00407A13"/>
    <w:rsid w:val="00407BEB"/>
    <w:rsid w:val="00410060"/>
    <w:rsid w:val="00410392"/>
    <w:rsid w:val="00410851"/>
    <w:rsid w:val="00410B8A"/>
    <w:rsid w:val="00410D03"/>
    <w:rsid w:val="00410DF2"/>
    <w:rsid w:val="00411457"/>
    <w:rsid w:val="00411822"/>
    <w:rsid w:val="00412142"/>
    <w:rsid w:val="004123F7"/>
    <w:rsid w:val="004129E4"/>
    <w:rsid w:val="00412AE6"/>
    <w:rsid w:val="00412C22"/>
    <w:rsid w:val="00412E17"/>
    <w:rsid w:val="00412E66"/>
    <w:rsid w:val="00413345"/>
    <w:rsid w:val="004134A6"/>
    <w:rsid w:val="004135D6"/>
    <w:rsid w:val="004137FE"/>
    <w:rsid w:val="00413AC4"/>
    <w:rsid w:val="00413F76"/>
    <w:rsid w:val="0041404F"/>
    <w:rsid w:val="00414131"/>
    <w:rsid w:val="004146F1"/>
    <w:rsid w:val="004152D2"/>
    <w:rsid w:val="00415313"/>
    <w:rsid w:val="00415415"/>
    <w:rsid w:val="0041620A"/>
    <w:rsid w:val="004168CA"/>
    <w:rsid w:val="00416AD4"/>
    <w:rsid w:val="00416C00"/>
    <w:rsid w:val="00416D8A"/>
    <w:rsid w:val="00416EF1"/>
    <w:rsid w:val="00417075"/>
    <w:rsid w:val="00417120"/>
    <w:rsid w:val="00417449"/>
    <w:rsid w:val="004176B9"/>
    <w:rsid w:val="0041793A"/>
    <w:rsid w:val="00417AFD"/>
    <w:rsid w:val="00417CB7"/>
    <w:rsid w:val="00420003"/>
    <w:rsid w:val="00420361"/>
    <w:rsid w:val="00421051"/>
    <w:rsid w:val="00421778"/>
    <w:rsid w:val="00421807"/>
    <w:rsid w:val="004219F5"/>
    <w:rsid w:val="00421C01"/>
    <w:rsid w:val="00421EE3"/>
    <w:rsid w:val="00421EF6"/>
    <w:rsid w:val="004225C5"/>
    <w:rsid w:val="00422718"/>
    <w:rsid w:val="00422B8C"/>
    <w:rsid w:val="00422D2E"/>
    <w:rsid w:val="00422DF0"/>
    <w:rsid w:val="00422F0B"/>
    <w:rsid w:val="0042316A"/>
    <w:rsid w:val="00423198"/>
    <w:rsid w:val="0042324F"/>
    <w:rsid w:val="0042336A"/>
    <w:rsid w:val="0042351C"/>
    <w:rsid w:val="00423540"/>
    <w:rsid w:val="00423A34"/>
    <w:rsid w:val="0042452D"/>
    <w:rsid w:val="00424661"/>
    <w:rsid w:val="004247E7"/>
    <w:rsid w:val="004248D6"/>
    <w:rsid w:val="00424ECE"/>
    <w:rsid w:val="0042519A"/>
    <w:rsid w:val="0042525E"/>
    <w:rsid w:val="0042533D"/>
    <w:rsid w:val="004255A6"/>
    <w:rsid w:val="00425886"/>
    <w:rsid w:val="00425BB4"/>
    <w:rsid w:val="00425DBF"/>
    <w:rsid w:val="00425FFF"/>
    <w:rsid w:val="00426049"/>
    <w:rsid w:val="00426602"/>
    <w:rsid w:val="00426703"/>
    <w:rsid w:val="004268D0"/>
    <w:rsid w:val="00427270"/>
    <w:rsid w:val="004276A3"/>
    <w:rsid w:val="00427900"/>
    <w:rsid w:val="00427DB6"/>
    <w:rsid w:val="00427DF2"/>
    <w:rsid w:val="00430038"/>
    <w:rsid w:val="00430106"/>
    <w:rsid w:val="00430BBD"/>
    <w:rsid w:val="00430CEA"/>
    <w:rsid w:val="00430D85"/>
    <w:rsid w:val="004312D3"/>
    <w:rsid w:val="0043135E"/>
    <w:rsid w:val="00431515"/>
    <w:rsid w:val="00431655"/>
    <w:rsid w:val="004316F6"/>
    <w:rsid w:val="00431815"/>
    <w:rsid w:val="00431DF7"/>
    <w:rsid w:val="004323C1"/>
    <w:rsid w:val="00433212"/>
    <w:rsid w:val="004337D0"/>
    <w:rsid w:val="00433D41"/>
    <w:rsid w:val="00434791"/>
    <w:rsid w:val="00434814"/>
    <w:rsid w:val="00435048"/>
    <w:rsid w:val="0043509D"/>
    <w:rsid w:val="00435295"/>
    <w:rsid w:val="004352A3"/>
    <w:rsid w:val="004352AA"/>
    <w:rsid w:val="004354C3"/>
    <w:rsid w:val="00435562"/>
    <w:rsid w:val="00435570"/>
    <w:rsid w:val="0043582D"/>
    <w:rsid w:val="004367CC"/>
    <w:rsid w:val="00436952"/>
    <w:rsid w:val="00436B9C"/>
    <w:rsid w:val="00436E57"/>
    <w:rsid w:val="00436F96"/>
    <w:rsid w:val="00436F9C"/>
    <w:rsid w:val="004371E8"/>
    <w:rsid w:val="00437318"/>
    <w:rsid w:val="00437A65"/>
    <w:rsid w:val="00437BEE"/>
    <w:rsid w:val="00437C10"/>
    <w:rsid w:val="00437CE1"/>
    <w:rsid w:val="00437ECD"/>
    <w:rsid w:val="00440107"/>
    <w:rsid w:val="004401EB"/>
    <w:rsid w:val="004406D0"/>
    <w:rsid w:val="00440783"/>
    <w:rsid w:val="00440A8B"/>
    <w:rsid w:val="00440AFA"/>
    <w:rsid w:val="004411C5"/>
    <w:rsid w:val="004414DB"/>
    <w:rsid w:val="0044168B"/>
    <w:rsid w:val="00441D2E"/>
    <w:rsid w:val="00442255"/>
    <w:rsid w:val="00442CE3"/>
    <w:rsid w:val="00442CFD"/>
    <w:rsid w:val="0044333C"/>
    <w:rsid w:val="0044349B"/>
    <w:rsid w:val="00443564"/>
    <w:rsid w:val="0044377B"/>
    <w:rsid w:val="00443B1E"/>
    <w:rsid w:val="00443CB3"/>
    <w:rsid w:val="00444298"/>
    <w:rsid w:val="00444304"/>
    <w:rsid w:val="00444573"/>
    <w:rsid w:val="00444771"/>
    <w:rsid w:val="004447B4"/>
    <w:rsid w:val="00444A8F"/>
    <w:rsid w:val="00444FAE"/>
    <w:rsid w:val="00445096"/>
    <w:rsid w:val="00445131"/>
    <w:rsid w:val="00445362"/>
    <w:rsid w:val="0044598F"/>
    <w:rsid w:val="004459D8"/>
    <w:rsid w:val="00445CEF"/>
    <w:rsid w:val="00445FA6"/>
    <w:rsid w:val="00446B0E"/>
    <w:rsid w:val="00446CF5"/>
    <w:rsid w:val="00446FF5"/>
    <w:rsid w:val="0044704C"/>
    <w:rsid w:val="0044718E"/>
    <w:rsid w:val="00447634"/>
    <w:rsid w:val="00447DC6"/>
    <w:rsid w:val="00447EF3"/>
    <w:rsid w:val="00447F76"/>
    <w:rsid w:val="00450175"/>
    <w:rsid w:val="00450769"/>
    <w:rsid w:val="00451114"/>
    <w:rsid w:val="004511A2"/>
    <w:rsid w:val="00451229"/>
    <w:rsid w:val="00451850"/>
    <w:rsid w:val="004518DC"/>
    <w:rsid w:val="00451BA5"/>
    <w:rsid w:val="00452052"/>
    <w:rsid w:val="00452A92"/>
    <w:rsid w:val="00452BF7"/>
    <w:rsid w:val="00452FF2"/>
    <w:rsid w:val="00453E21"/>
    <w:rsid w:val="00453F15"/>
    <w:rsid w:val="00454AE2"/>
    <w:rsid w:val="00454B83"/>
    <w:rsid w:val="00455BD2"/>
    <w:rsid w:val="00455D4D"/>
    <w:rsid w:val="004563F3"/>
    <w:rsid w:val="00456657"/>
    <w:rsid w:val="004567BA"/>
    <w:rsid w:val="004569F3"/>
    <w:rsid w:val="00456AAD"/>
    <w:rsid w:val="004571B4"/>
    <w:rsid w:val="004573BB"/>
    <w:rsid w:val="004577B8"/>
    <w:rsid w:val="00457BAE"/>
    <w:rsid w:val="00457C05"/>
    <w:rsid w:val="00457D3A"/>
    <w:rsid w:val="004600C9"/>
    <w:rsid w:val="004600E7"/>
    <w:rsid w:val="004607D8"/>
    <w:rsid w:val="004609A1"/>
    <w:rsid w:val="00460B68"/>
    <w:rsid w:val="00460DD8"/>
    <w:rsid w:val="00460FA5"/>
    <w:rsid w:val="004610F4"/>
    <w:rsid w:val="004610FF"/>
    <w:rsid w:val="004615FC"/>
    <w:rsid w:val="004617BB"/>
    <w:rsid w:val="004618C8"/>
    <w:rsid w:val="00461B97"/>
    <w:rsid w:val="00461CAA"/>
    <w:rsid w:val="00461DED"/>
    <w:rsid w:val="00461FD4"/>
    <w:rsid w:val="00462648"/>
    <w:rsid w:val="004627D8"/>
    <w:rsid w:val="00462BB8"/>
    <w:rsid w:val="00462F66"/>
    <w:rsid w:val="00463023"/>
    <w:rsid w:val="004630DA"/>
    <w:rsid w:val="00463368"/>
    <w:rsid w:val="004633C3"/>
    <w:rsid w:val="004635AF"/>
    <w:rsid w:val="00463627"/>
    <w:rsid w:val="00463EE5"/>
    <w:rsid w:val="00463F3C"/>
    <w:rsid w:val="0046408C"/>
    <w:rsid w:val="00464100"/>
    <w:rsid w:val="004641BF"/>
    <w:rsid w:val="0046431A"/>
    <w:rsid w:val="00464572"/>
    <w:rsid w:val="0046463E"/>
    <w:rsid w:val="00464B03"/>
    <w:rsid w:val="00465084"/>
    <w:rsid w:val="004650D4"/>
    <w:rsid w:val="00465158"/>
    <w:rsid w:val="004654DE"/>
    <w:rsid w:val="004655A7"/>
    <w:rsid w:val="004655B5"/>
    <w:rsid w:val="00465C91"/>
    <w:rsid w:val="00465DC0"/>
    <w:rsid w:val="00465EA7"/>
    <w:rsid w:val="00465EE8"/>
    <w:rsid w:val="004662ED"/>
    <w:rsid w:val="00466B57"/>
    <w:rsid w:val="00466BCF"/>
    <w:rsid w:val="00466C67"/>
    <w:rsid w:val="00467150"/>
    <w:rsid w:val="00467379"/>
    <w:rsid w:val="004673CF"/>
    <w:rsid w:val="0046781E"/>
    <w:rsid w:val="00467B83"/>
    <w:rsid w:val="00467E68"/>
    <w:rsid w:val="00467F75"/>
    <w:rsid w:val="0047029E"/>
    <w:rsid w:val="00470D4D"/>
    <w:rsid w:val="00470E1A"/>
    <w:rsid w:val="004712EB"/>
    <w:rsid w:val="004712FB"/>
    <w:rsid w:val="00471A39"/>
    <w:rsid w:val="00471FB4"/>
    <w:rsid w:val="004720BA"/>
    <w:rsid w:val="004725B2"/>
    <w:rsid w:val="0047281C"/>
    <w:rsid w:val="00472D83"/>
    <w:rsid w:val="00472E44"/>
    <w:rsid w:val="00472F10"/>
    <w:rsid w:val="004733F0"/>
    <w:rsid w:val="00473610"/>
    <w:rsid w:val="00473808"/>
    <w:rsid w:val="00473998"/>
    <w:rsid w:val="00473B70"/>
    <w:rsid w:val="00473F65"/>
    <w:rsid w:val="004740E8"/>
    <w:rsid w:val="0047452E"/>
    <w:rsid w:val="004749D9"/>
    <w:rsid w:val="004749F8"/>
    <w:rsid w:val="00474B04"/>
    <w:rsid w:val="004751FD"/>
    <w:rsid w:val="004754D6"/>
    <w:rsid w:val="004754E8"/>
    <w:rsid w:val="0047576C"/>
    <w:rsid w:val="0047589E"/>
    <w:rsid w:val="00475B86"/>
    <w:rsid w:val="00475C93"/>
    <w:rsid w:val="004769C1"/>
    <w:rsid w:val="00476A6C"/>
    <w:rsid w:val="00476AC8"/>
    <w:rsid w:val="00476BDD"/>
    <w:rsid w:val="00476C3C"/>
    <w:rsid w:val="00476EEB"/>
    <w:rsid w:val="004779ED"/>
    <w:rsid w:val="00477A23"/>
    <w:rsid w:val="0048007A"/>
    <w:rsid w:val="004802A0"/>
    <w:rsid w:val="00480594"/>
    <w:rsid w:val="00480790"/>
    <w:rsid w:val="00480AB5"/>
    <w:rsid w:val="00480B25"/>
    <w:rsid w:val="00480C30"/>
    <w:rsid w:val="00481225"/>
    <w:rsid w:val="004812BA"/>
    <w:rsid w:val="004813FE"/>
    <w:rsid w:val="00481F3D"/>
    <w:rsid w:val="00482467"/>
    <w:rsid w:val="0048251C"/>
    <w:rsid w:val="00482635"/>
    <w:rsid w:val="00482C76"/>
    <w:rsid w:val="00482D21"/>
    <w:rsid w:val="00482EF2"/>
    <w:rsid w:val="0048340D"/>
    <w:rsid w:val="00483430"/>
    <w:rsid w:val="0048348B"/>
    <w:rsid w:val="0048407D"/>
    <w:rsid w:val="0048430A"/>
    <w:rsid w:val="00484840"/>
    <w:rsid w:val="00484963"/>
    <w:rsid w:val="00484987"/>
    <w:rsid w:val="00484D4A"/>
    <w:rsid w:val="00485037"/>
    <w:rsid w:val="004851B6"/>
    <w:rsid w:val="00485233"/>
    <w:rsid w:val="004852A5"/>
    <w:rsid w:val="0048587C"/>
    <w:rsid w:val="004859D6"/>
    <w:rsid w:val="00485D9D"/>
    <w:rsid w:val="00485DE4"/>
    <w:rsid w:val="00485DF3"/>
    <w:rsid w:val="00485F03"/>
    <w:rsid w:val="0048602E"/>
    <w:rsid w:val="004864A6"/>
    <w:rsid w:val="00486754"/>
    <w:rsid w:val="004869C8"/>
    <w:rsid w:val="00487160"/>
    <w:rsid w:val="0048735A"/>
    <w:rsid w:val="00487360"/>
    <w:rsid w:val="0048766E"/>
    <w:rsid w:val="0048777E"/>
    <w:rsid w:val="00487888"/>
    <w:rsid w:val="00490363"/>
    <w:rsid w:val="004903E3"/>
    <w:rsid w:val="00490588"/>
    <w:rsid w:val="004905E6"/>
    <w:rsid w:val="0049066E"/>
    <w:rsid w:val="004909F0"/>
    <w:rsid w:val="00490D62"/>
    <w:rsid w:val="0049110A"/>
    <w:rsid w:val="004913D6"/>
    <w:rsid w:val="00491B0F"/>
    <w:rsid w:val="00491BB6"/>
    <w:rsid w:val="00492152"/>
    <w:rsid w:val="00492188"/>
    <w:rsid w:val="0049272D"/>
    <w:rsid w:val="00492BC2"/>
    <w:rsid w:val="00492CCF"/>
    <w:rsid w:val="00492DEB"/>
    <w:rsid w:val="004930EF"/>
    <w:rsid w:val="00493117"/>
    <w:rsid w:val="0049313D"/>
    <w:rsid w:val="004937B7"/>
    <w:rsid w:val="00493D2A"/>
    <w:rsid w:val="00493DBA"/>
    <w:rsid w:val="00494141"/>
    <w:rsid w:val="00494300"/>
    <w:rsid w:val="00494351"/>
    <w:rsid w:val="00494B12"/>
    <w:rsid w:val="00495230"/>
    <w:rsid w:val="004955EF"/>
    <w:rsid w:val="00495606"/>
    <w:rsid w:val="00495721"/>
    <w:rsid w:val="00495726"/>
    <w:rsid w:val="00495BF9"/>
    <w:rsid w:val="00496023"/>
    <w:rsid w:val="004963C0"/>
    <w:rsid w:val="0049643C"/>
    <w:rsid w:val="0049650A"/>
    <w:rsid w:val="004966E8"/>
    <w:rsid w:val="00496DE7"/>
    <w:rsid w:val="00497018"/>
    <w:rsid w:val="004972F8"/>
    <w:rsid w:val="004973C0"/>
    <w:rsid w:val="00497568"/>
    <w:rsid w:val="00497AB2"/>
    <w:rsid w:val="00497DBE"/>
    <w:rsid w:val="004A04AF"/>
    <w:rsid w:val="004A04F4"/>
    <w:rsid w:val="004A07F2"/>
    <w:rsid w:val="004A0807"/>
    <w:rsid w:val="004A0A6E"/>
    <w:rsid w:val="004A0D66"/>
    <w:rsid w:val="004A0E0A"/>
    <w:rsid w:val="004A0E51"/>
    <w:rsid w:val="004A0F52"/>
    <w:rsid w:val="004A1028"/>
    <w:rsid w:val="004A10D2"/>
    <w:rsid w:val="004A13F5"/>
    <w:rsid w:val="004A152E"/>
    <w:rsid w:val="004A1EB9"/>
    <w:rsid w:val="004A2400"/>
    <w:rsid w:val="004A2695"/>
    <w:rsid w:val="004A2EC4"/>
    <w:rsid w:val="004A2F26"/>
    <w:rsid w:val="004A3186"/>
    <w:rsid w:val="004A3223"/>
    <w:rsid w:val="004A3413"/>
    <w:rsid w:val="004A3813"/>
    <w:rsid w:val="004A3A10"/>
    <w:rsid w:val="004A3AD9"/>
    <w:rsid w:val="004A3B02"/>
    <w:rsid w:val="004A3EF1"/>
    <w:rsid w:val="004A4447"/>
    <w:rsid w:val="004A477E"/>
    <w:rsid w:val="004A53BB"/>
    <w:rsid w:val="004A54AB"/>
    <w:rsid w:val="004A54FA"/>
    <w:rsid w:val="004A5927"/>
    <w:rsid w:val="004A5D4F"/>
    <w:rsid w:val="004A5EC0"/>
    <w:rsid w:val="004A63CB"/>
    <w:rsid w:val="004A6ECA"/>
    <w:rsid w:val="004A6F5A"/>
    <w:rsid w:val="004A7073"/>
    <w:rsid w:val="004A7812"/>
    <w:rsid w:val="004A78FF"/>
    <w:rsid w:val="004A79B3"/>
    <w:rsid w:val="004A7C20"/>
    <w:rsid w:val="004A7C41"/>
    <w:rsid w:val="004B0321"/>
    <w:rsid w:val="004B0515"/>
    <w:rsid w:val="004B08CA"/>
    <w:rsid w:val="004B0999"/>
    <w:rsid w:val="004B0B51"/>
    <w:rsid w:val="004B0C0B"/>
    <w:rsid w:val="004B0C48"/>
    <w:rsid w:val="004B0E55"/>
    <w:rsid w:val="004B0F09"/>
    <w:rsid w:val="004B181A"/>
    <w:rsid w:val="004B1A9A"/>
    <w:rsid w:val="004B20AF"/>
    <w:rsid w:val="004B2174"/>
    <w:rsid w:val="004B21D0"/>
    <w:rsid w:val="004B22C7"/>
    <w:rsid w:val="004B2407"/>
    <w:rsid w:val="004B24F5"/>
    <w:rsid w:val="004B2648"/>
    <w:rsid w:val="004B29AD"/>
    <w:rsid w:val="004B2A88"/>
    <w:rsid w:val="004B2B0B"/>
    <w:rsid w:val="004B2B29"/>
    <w:rsid w:val="004B2BA6"/>
    <w:rsid w:val="004B2D65"/>
    <w:rsid w:val="004B2DB9"/>
    <w:rsid w:val="004B32A3"/>
    <w:rsid w:val="004B3334"/>
    <w:rsid w:val="004B33FA"/>
    <w:rsid w:val="004B3758"/>
    <w:rsid w:val="004B3A59"/>
    <w:rsid w:val="004B3C9A"/>
    <w:rsid w:val="004B4189"/>
    <w:rsid w:val="004B44E2"/>
    <w:rsid w:val="004B48D9"/>
    <w:rsid w:val="004B4C2C"/>
    <w:rsid w:val="004B50ED"/>
    <w:rsid w:val="004B52FC"/>
    <w:rsid w:val="004B535F"/>
    <w:rsid w:val="004B5519"/>
    <w:rsid w:val="004B5BAC"/>
    <w:rsid w:val="004B5CA2"/>
    <w:rsid w:val="004B5CFB"/>
    <w:rsid w:val="004B6607"/>
    <w:rsid w:val="004B66B8"/>
    <w:rsid w:val="004B676C"/>
    <w:rsid w:val="004B67E5"/>
    <w:rsid w:val="004B6955"/>
    <w:rsid w:val="004B6E34"/>
    <w:rsid w:val="004B6EFB"/>
    <w:rsid w:val="004B778C"/>
    <w:rsid w:val="004B7A40"/>
    <w:rsid w:val="004B7EF9"/>
    <w:rsid w:val="004C029A"/>
    <w:rsid w:val="004C0443"/>
    <w:rsid w:val="004C04F3"/>
    <w:rsid w:val="004C0A32"/>
    <w:rsid w:val="004C0EA8"/>
    <w:rsid w:val="004C0F39"/>
    <w:rsid w:val="004C10E8"/>
    <w:rsid w:val="004C1451"/>
    <w:rsid w:val="004C1541"/>
    <w:rsid w:val="004C1FD4"/>
    <w:rsid w:val="004C232E"/>
    <w:rsid w:val="004C2D1A"/>
    <w:rsid w:val="004C30BA"/>
    <w:rsid w:val="004C3320"/>
    <w:rsid w:val="004C3600"/>
    <w:rsid w:val="004C3671"/>
    <w:rsid w:val="004C39F1"/>
    <w:rsid w:val="004C3B45"/>
    <w:rsid w:val="004C3BCB"/>
    <w:rsid w:val="004C3ED9"/>
    <w:rsid w:val="004C3FC9"/>
    <w:rsid w:val="004C4375"/>
    <w:rsid w:val="004C5079"/>
    <w:rsid w:val="004C5766"/>
    <w:rsid w:val="004C590D"/>
    <w:rsid w:val="004C5F86"/>
    <w:rsid w:val="004C60C6"/>
    <w:rsid w:val="004C6176"/>
    <w:rsid w:val="004C6287"/>
    <w:rsid w:val="004C667E"/>
    <w:rsid w:val="004C6C8D"/>
    <w:rsid w:val="004C72A4"/>
    <w:rsid w:val="004C7554"/>
    <w:rsid w:val="004C7963"/>
    <w:rsid w:val="004C7A5E"/>
    <w:rsid w:val="004C7D3D"/>
    <w:rsid w:val="004C7DB9"/>
    <w:rsid w:val="004D0368"/>
    <w:rsid w:val="004D05C1"/>
    <w:rsid w:val="004D07EA"/>
    <w:rsid w:val="004D084C"/>
    <w:rsid w:val="004D09E1"/>
    <w:rsid w:val="004D0A0D"/>
    <w:rsid w:val="004D0CC2"/>
    <w:rsid w:val="004D0E18"/>
    <w:rsid w:val="004D0F15"/>
    <w:rsid w:val="004D1047"/>
    <w:rsid w:val="004D1867"/>
    <w:rsid w:val="004D1931"/>
    <w:rsid w:val="004D1A95"/>
    <w:rsid w:val="004D1BED"/>
    <w:rsid w:val="004D1C87"/>
    <w:rsid w:val="004D2E15"/>
    <w:rsid w:val="004D301F"/>
    <w:rsid w:val="004D32DB"/>
    <w:rsid w:val="004D34C4"/>
    <w:rsid w:val="004D3E26"/>
    <w:rsid w:val="004D458A"/>
    <w:rsid w:val="004D5D7E"/>
    <w:rsid w:val="004D642A"/>
    <w:rsid w:val="004D662C"/>
    <w:rsid w:val="004D6CA6"/>
    <w:rsid w:val="004D78F1"/>
    <w:rsid w:val="004E0057"/>
    <w:rsid w:val="004E0213"/>
    <w:rsid w:val="004E041C"/>
    <w:rsid w:val="004E152B"/>
    <w:rsid w:val="004E15AB"/>
    <w:rsid w:val="004E1683"/>
    <w:rsid w:val="004E19EA"/>
    <w:rsid w:val="004E21BB"/>
    <w:rsid w:val="004E24E1"/>
    <w:rsid w:val="004E263D"/>
    <w:rsid w:val="004E2969"/>
    <w:rsid w:val="004E2998"/>
    <w:rsid w:val="004E29EE"/>
    <w:rsid w:val="004E2C11"/>
    <w:rsid w:val="004E2E3C"/>
    <w:rsid w:val="004E3A47"/>
    <w:rsid w:val="004E3CE7"/>
    <w:rsid w:val="004E460E"/>
    <w:rsid w:val="004E4810"/>
    <w:rsid w:val="004E48D5"/>
    <w:rsid w:val="004E4BC9"/>
    <w:rsid w:val="004E4BD9"/>
    <w:rsid w:val="004E4F0B"/>
    <w:rsid w:val="004E5140"/>
    <w:rsid w:val="004E54DC"/>
    <w:rsid w:val="004E555C"/>
    <w:rsid w:val="004E55D6"/>
    <w:rsid w:val="004E5966"/>
    <w:rsid w:val="004E596E"/>
    <w:rsid w:val="004E5CD2"/>
    <w:rsid w:val="004E5CEB"/>
    <w:rsid w:val="004E60F1"/>
    <w:rsid w:val="004E6536"/>
    <w:rsid w:val="004E6AF8"/>
    <w:rsid w:val="004E7360"/>
    <w:rsid w:val="004E7466"/>
    <w:rsid w:val="004E7560"/>
    <w:rsid w:val="004E7984"/>
    <w:rsid w:val="004E7F6B"/>
    <w:rsid w:val="004F03A2"/>
    <w:rsid w:val="004F04E2"/>
    <w:rsid w:val="004F093C"/>
    <w:rsid w:val="004F0E50"/>
    <w:rsid w:val="004F0E99"/>
    <w:rsid w:val="004F1432"/>
    <w:rsid w:val="004F1910"/>
    <w:rsid w:val="004F19FB"/>
    <w:rsid w:val="004F1A41"/>
    <w:rsid w:val="004F1BA2"/>
    <w:rsid w:val="004F1D27"/>
    <w:rsid w:val="004F1D61"/>
    <w:rsid w:val="004F1F8C"/>
    <w:rsid w:val="004F1FDA"/>
    <w:rsid w:val="004F2203"/>
    <w:rsid w:val="004F2530"/>
    <w:rsid w:val="004F272B"/>
    <w:rsid w:val="004F2779"/>
    <w:rsid w:val="004F2A18"/>
    <w:rsid w:val="004F2C6C"/>
    <w:rsid w:val="004F2F4A"/>
    <w:rsid w:val="004F312F"/>
    <w:rsid w:val="004F32B3"/>
    <w:rsid w:val="004F33DB"/>
    <w:rsid w:val="004F33FD"/>
    <w:rsid w:val="004F34FE"/>
    <w:rsid w:val="004F372C"/>
    <w:rsid w:val="004F390D"/>
    <w:rsid w:val="004F3B9A"/>
    <w:rsid w:val="004F3E2E"/>
    <w:rsid w:val="004F3F41"/>
    <w:rsid w:val="004F4564"/>
    <w:rsid w:val="004F49C7"/>
    <w:rsid w:val="004F4AE4"/>
    <w:rsid w:val="004F4BF9"/>
    <w:rsid w:val="004F4F6C"/>
    <w:rsid w:val="004F5517"/>
    <w:rsid w:val="004F56A7"/>
    <w:rsid w:val="004F580D"/>
    <w:rsid w:val="004F5838"/>
    <w:rsid w:val="004F5921"/>
    <w:rsid w:val="004F59D2"/>
    <w:rsid w:val="004F5C10"/>
    <w:rsid w:val="004F5CB1"/>
    <w:rsid w:val="004F5E3D"/>
    <w:rsid w:val="004F5F22"/>
    <w:rsid w:val="004F605F"/>
    <w:rsid w:val="004F619F"/>
    <w:rsid w:val="004F69E3"/>
    <w:rsid w:val="004F6CB1"/>
    <w:rsid w:val="004F6DA3"/>
    <w:rsid w:val="004F78FD"/>
    <w:rsid w:val="004F7F85"/>
    <w:rsid w:val="00500028"/>
    <w:rsid w:val="0050022F"/>
    <w:rsid w:val="005004E3"/>
    <w:rsid w:val="00500732"/>
    <w:rsid w:val="00500885"/>
    <w:rsid w:val="00500BA4"/>
    <w:rsid w:val="00500CAD"/>
    <w:rsid w:val="00500DCA"/>
    <w:rsid w:val="00500E05"/>
    <w:rsid w:val="005010DC"/>
    <w:rsid w:val="005010DE"/>
    <w:rsid w:val="0050115C"/>
    <w:rsid w:val="0050121C"/>
    <w:rsid w:val="005015D5"/>
    <w:rsid w:val="00501621"/>
    <w:rsid w:val="00501757"/>
    <w:rsid w:val="00501A50"/>
    <w:rsid w:val="00501C7C"/>
    <w:rsid w:val="00502512"/>
    <w:rsid w:val="0050252C"/>
    <w:rsid w:val="005029DC"/>
    <w:rsid w:val="00502F32"/>
    <w:rsid w:val="0050323F"/>
    <w:rsid w:val="0050365E"/>
    <w:rsid w:val="00503A9B"/>
    <w:rsid w:val="0050436A"/>
    <w:rsid w:val="005044AC"/>
    <w:rsid w:val="00504789"/>
    <w:rsid w:val="00504B1C"/>
    <w:rsid w:val="00504E13"/>
    <w:rsid w:val="005054C5"/>
    <w:rsid w:val="005067D5"/>
    <w:rsid w:val="00506F1A"/>
    <w:rsid w:val="00506F84"/>
    <w:rsid w:val="00506FCD"/>
    <w:rsid w:val="00507241"/>
    <w:rsid w:val="00507336"/>
    <w:rsid w:val="00507429"/>
    <w:rsid w:val="0050755C"/>
    <w:rsid w:val="0050758D"/>
    <w:rsid w:val="00507785"/>
    <w:rsid w:val="00507C0E"/>
    <w:rsid w:val="00507EB4"/>
    <w:rsid w:val="005100D7"/>
    <w:rsid w:val="00510328"/>
    <w:rsid w:val="0051080E"/>
    <w:rsid w:val="0051089A"/>
    <w:rsid w:val="00510B47"/>
    <w:rsid w:val="00510E1D"/>
    <w:rsid w:val="00510FDF"/>
    <w:rsid w:val="005111C0"/>
    <w:rsid w:val="0051132A"/>
    <w:rsid w:val="005115B0"/>
    <w:rsid w:val="00511938"/>
    <w:rsid w:val="00511B1E"/>
    <w:rsid w:val="00511B94"/>
    <w:rsid w:val="00511BB9"/>
    <w:rsid w:val="00511C09"/>
    <w:rsid w:val="00511F6C"/>
    <w:rsid w:val="00512B26"/>
    <w:rsid w:val="005135DC"/>
    <w:rsid w:val="0051380E"/>
    <w:rsid w:val="00513A58"/>
    <w:rsid w:val="00513E60"/>
    <w:rsid w:val="005140B0"/>
    <w:rsid w:val="005144CB"/>
    <w:rsid w:val="00514735"/>
    <w:rsid w:val="0051476E"/>
    <w:rsid w:val="00514D0C"/>
    <w:rsid w:val="00514DCC"/>
    <w:rsid w:val="005157EA"/>
    <w:rsid w:val="0051583E"/>
    <w:rsid w:val="005159A2"/>
    <w:rsid w:val="00516041"/>
    <w:rsid w:val="00516727"/>
    <w:rsid w:val="005169EB"/>
    <w:rsid w:val="00516F58"/>
    <w:rsid w:val="005174E7"/>
    <w:rsid w:val="0051754D"/>
    <w:rsid w:val="005179EB"/>
    <w:rsid w:val="00517EFA"/>
    <w:rsid w:val="00520924"/>
    <w:rsid w:val="00520DFD"/>
    <w:rsid w:val="0052106B"/>
    <w:rsid w:val="005214BC"/>
    <w:rsid w:val="00521571"/>
    <w:rsid w:val="00521CEA"/>
    <w:rsid w:val="00521EE8"/>
    <w:rsid w:val="00522602"/>
    <w:rsid w:val="00522722"/>
    <w:rsid w:val="00522B32"/>
    <w:rsid w:val="00523425"/>
    <w:rsid w:val="0052357B"/>
    <w:rsid w:val="00523849"/>
    <w:rsid w:val="00523A7F"/>
    <w:rsid w:val="00523C71"/>
    <w:rsid w:val="00523C94"/>
    <w:rsid w:val="00523D6C"/>
    <w:rsid w:val="00523F33"/>
    <w:rsid w:val="00523F93"/>
    <w:rsid w:val="005241E9"/>
    <w:rsid w:val="005244D5"/>
    <w:rsid w:val="0052461B"/>
    <w:rsid w:val="00524BCF"/>
    <w:rsid w:val="00524C82"/>
    <w:rsid w:val="00525031"/>
    <w:rsid w:val="0052506A"/>
    <w:rsid w:val="00525430"/>
    <w:rsid w:val="0052547C"/>
    <w:rsid w:val="005254AF"/>
    <w:rsid w:val="0052584A"/>
    <w:rsid w:val="0052585B"/>
    <w:rsid w:val="00525E2D"/>
    <w:rsid w:val="005260A5"/>
    <w:rsid w:val="005260F2"/>
    <w:rsid w:val="00526149"/>
    <w:rsid w:val="005262A8"/>
    <w:rsid w:val="00526376"/>
    <w:rsid w:val="005264A0"/>
    <w:rsid w:val="0052685C"/>
    <w:rsid w:val="00526A52"/>
    <w:rsid w:val="00526A68"/>
    <w:rsid w:val="00526C38"/>
    <w:rsid w:val="00526DA3"/>
    <w:rsid w:val="00527074"/>
    <w:rsid w:val="005275A1"/>
    <w:rsid w:val="00527977"/>
    <w:rsid w:val="00527DD5"/>
    <w:rsid w:val="005300A3"/>
    <w:rsid w:val="005300BA"/>
    <w:rsid w:val="00530190"/>
    <w:rsid w:val="0053046A"/>
    <w:rsid w:val="00530A9E"/>
    <w:rsid w:val="00530B01"/>
    <w:rsid w:val="00530E4C"/>
    <w:rsid w:val="005312A5"/>
    <w:rsid w:val="0053148F"/>
    <w:rsid w:val="005319E0"/>
    <w:rsid w:val="00531D8D"/>
    <w:rsid w:val="005324C2"/>
    <w:rsid w:val="005327C5"/>
    <w:rsid w:val="00532A9B"/>
    <w:rsid w:val="0053312A"/>
    <w:rsid w:val="00533C08"/>
    <w:rsid w:val="00534224"/>
    <w:rsid w:val="0053497A"/>
    <w:rsid w:val="00534BA3"/>
    <w:rsid w:val="005351D1"/>
    <w:rsid w:val="005355D7"/>
    <w:rsid w:val="00535661"/>
    <w:rsid w:val="005358B4"/>
    <w:rsid w:val="005358F7"/>
    <w:rsid w:val="005359FF"/>
    <w:rsid w:val="00535CF7"/>
    <w:rsid w:val="005362A5"/>
    <w:rsid w:val="005362CE"/>
    <w:rsid w:val="0053683C"/>
    <w:rsid w:val="00536BB8"/>
    <w:rsid w:val="00536DD9"/>
    <w:rsid w:val="00537B5D"/>
    <w:rsid w:val="00537FA5"/>
    <w:rsid w:val="0054014C"/>
    <w:rsid w:val="00540286"/>
    <w:rsid w:val="0054062C"/>
    <w:rsid w:val="005414C0"/>
    <w:rsid w:val="00541F83"/>
    <w:rsid w:val="00542260"/>
    <w:rsid w:val="00542683"/>
    <w:rsid w:val="00542753"/>
    <w:rsid w:val="00542994"/>
    <w:rsid w:val="00542A30"/>
    <w:rsid w:val="00542B03"/>
    <w:rsid w:val="00542C6C"/>
    <w:rsid w:val="00542C9B"/>
    <w:rsid w:val="00543000"/>
    <w:rsid w:val="0054309F"/>
    <w:rsid w:val="005438C2"/>
    <w:rsid w:val="00543906"/>
    <w:rsid w:val="00543982"/>
    <w:rsid w:val="00543998"/>
    <w:rsid w:val="00543F1F"/>
    <w:rsid w:val="0054408A"/>
    <w:rsid w:val="0054456B"/>
    <w:rsid w:val="00544639"/>
    <w:rsid w:val="005447BF"/>
    <w:rsid w:val="005449F7"/>
    <w:rsid w:val="00545178"/>
    <w:rsid w:val="00545695"/>
    <w:rsid w:val="005458AC"/>
    <w:rsid w:val="00545A1E"/>
    <w:rsid w:val="00545DE9"/>
    <w:rsid w:val="00545F2B"/>
    <w:rsid w:val="00546795"/>
    <w:rsid w:val="00546952"/>
    <w:rsid w:val="005477FA"/>
    <w:rsid w:val="005479A3"/>
    <w:rsid w:val="00547E2E"/>
    <w:rsid w:val="00550887"/>
    <w:rsid w:val="00550BFA"/>
    <w:rsid w:val="00550D97"/>
    <w:rsid w:val="00551051"/>
    <w:rsid w:val="00551550"/>
    <w:rsid w:val="00551ADB"/>
    <w:rsid w:val="00551BA5"/>
    <w:rsid w:val="00551D3C"/>
    <w:rsid w:val="00551E96"/>
    <w:rsid w:val="00551F88"/>
    <w:rsid w:val="00551FC2"/>
    <w:rsid w:val="00552189"/>
    <w:rsid w:val="005521DA"/>
    <w:rsid w:val="0055221C"/>
    <w:rsid w:val="00552450"/>
    <w:rsid w:val="0055316D"/>
    <w:rsid w:val="0055322E"/>
    <w:rsid w:val="0055349C"/>
    <w:rsid w:val="005538E0"/>
    <w:rsid w:val="00553B80"/>
    <w:rsid w:val="00553D9C"/>
    <w:rsid w:val="00553DC7"/>
    <w:rsid w:val="00554093"/>
    <w:rsid w:val="005543D5"/>
    <w:rsid w:val="005543FC"/>
    <w:rsid w:val="0055489A"/>
    <w:rsid w:val="00554D41"/>
    <w:rsid w:val="00554FE0"/>
    <w:rsid w:val="00555144"/>
    <w:rsid w:val="0055530C"/>
    <w:rsid w:val="005554A1"/>
    <w:rsid w:val="0055578E"/>
    <w:rsid w:val="00555A85"/>
    <w:rsid w:val="00555F06"/>
    <w:rsid w:val="00556096"/>
    <w:rsid w:val="00556126"/>
    <w:rsid w:val="00556248"/>
    <w:rsid w:val="00556449"/>
    <w:rsid w:val="00556825"/>
    <w:rsid w:val="00556E43"/>
    <w:rsid w:val="0055704F"/>
    <w:rsid w:val="00557204"/>
    <w:rsid w:val="00557319"/>
    <w:rsid w:val="00557324"/>
    <w:rsid w:val="005573CA"/>
    <w:rsid w:val="005574CC"/>
    <w:rsid w:val="00557504"/>
    <w:rsid w:val="00557878"/>
    <w:rsid w:val="005579E4"/>
    <w:rsid w:val="00557F1C"/>
    <w:rsid w:val="0056038C"/>
    <w:rsid w:val="005604C3"/>
    <w:rsid w:val="005607D8"/>
    <w:rsid w:val="00560991"/>
    <w:rsid w:val="00560A7A"/>
    <w:rsid w:val="00560AD3"/>
    <w:rsid w:val="00560D14"/>
    <w:rsid w:val="00560E12"/>
    <w:rsid w:val="00560E3F"/>
    <w:rsid w:val="005610AA"/>
    <w:rsid w:val="005613B9"/>
    <w:rsid w:val="005615A9"/>
    <w:rsid w:val="005616F8"/>
    <w:rsid w:val="005617D4"/>
    <w:rsid w:val="00561A7A"/>
    <w:rsid w:val="00561E4F"/>
    <w:rsid w:val="005620D8"/>
    <w:rsid w:val="005626C5"/>
    <w:rsid w:val="00562700"/>
    <w:rsid w:val="005628AC"/>
    <w:rsid w:val="00562B51"/>
    <w:rsid w:val="00562F71"/>
    <w:rsid w:val="005630EE"/>
    <w:rsid w:val="0056316A"/>
    <w:rsid w:val="005631A2"/>
    <w:rsid w:val="00563653"/>
    <w:rsid w:val="00563980"/>
    <w:rsid w:val="005641B1"/>
    <w:rsid w:val="0056442F"/>
    <w:rsid w:val="005649A3"/>
    <w:rsid w:val="00564B2F"/>
    <w:rsid w:val="00564CBE"/>
    <w:rsid w:val="00565070"/>
    <w:rsid w:val="0056547F"/>
    <w:rsid w:val="005654D3"/>
    <w:rsid w:val="00565633"/>
    <w:rsid w:val="00565D91"/>
    <w:rsid w:val="00566002"/>
    <w:rsid w:val="00566DBC"/>
    <w:rsid w:val="005672F9"/>
    <w:rsid w:val="00567819"/>
    <w:rsid w:val="00567B7C"/>
    <w:rsid w:val="00567F3D"/>
    <w:rsid w:val="00570038"/>
    <w:rsid w:val="00570771"/>
    <w:rsid w:val="005707D6"/>
    <w:rsid w:val="005709DF"/>
    <w:rsid w:val="00570A85"/>
    <w:rsid w:val="00570E56"/>
    <w:rsid w:val="0057100C"/>
    <w:rsid w:val="005714BE"/>
    <w:rsid w:val="00571830"/>
    <w:rsid w:val="0057190D"/>
    <w:rsid w:val="00571B42"/>
    <w:rsid w:val="00571E80"/>
    <w:rsid w:val="005721A6"/>
    <w:rsid w:val="00572271"/>
    <w:rsid w:val="00572C18"/>
    <w:rsid w:val="00572E12"/>
    <w:rsid w:val="00572FF1"/>
    <w:rsid w:val="00573101"/>
    <w:rsid w:val="00573165"/>
    <w:rsid w:val="0057340B"/>
    <w:rsid w:val="005735E9"/>
    <w:rsid w:val="0057368F"/>
    <w:rsid w:val="005738D3"/>
    <w:rsid w:val="00573BD8"/>
    <w:rsid w:val="00573CFF"/>
    <w:rsid w:val="00573E1E"/>
    <w:rsid w:val="005740E6"/>
    <w:rsid w:val="0057417C"/>
    <w:rsid w:val="0057458D"/>
    <w:rsid w:val="005747AA"/>
    <w:rsid w:val="00574C0E"/>
    <w:rsid w:val="0057523F"/>
    <w:rsid w:val="00575546"/>
    <w:rsid w:val="0057584E"/>
    <w:rsid w:val="00575CA5"/>
    <w:rsid w:val="00575E3C"/>
    <w:rsid w:val="005761E1"/>
    <w:rsid w:val="00576926"/>
    <w:rsid w:val="00576946"/>
    <w:rsid w:val="00576D86"/>
    <w:rsid w:val="00576E26"/>
    <w:rsid w:val="00577266"/>
    <w:rsid w:val="005774F3"/>
    <w:rsid w:val="005775F8"/>
    <w:rsid w:val="005776C3"/>
    <w:rsid w:val="005778DC"/>
    <w:rsid w:val="00577962"/>
    <w:rsid w:val="00577A27"/>
    <w:rsid w:val="0058017A"/>
    <w:rsid w:val="0058024D"/>
    <w:rsid w:val="0058038F"/>
    <w:rsid w:val="00580DDF"/>
    <w:rsid w:val="00580EB7"/>
    <w:rsid w:val="0058106B"/>
    <w:rsid w:val="005818FE"/>
    <w:rsid w:val="00581EF2"/>
    <w:rsid w:val="00581FBF"/>
    <w:rsid w:val="00582086"/>
    <w:rsid w:val="005820BB"/>
    <w:rsid w:val="00582117"/>
    <w:rsid w:val="00582944"/>
    <w:rsid w:val="00582F15"/>
    <w:rsid w:val="00583594"/>
    <w:rsid w:val="005837E9"/>
    <w:rsid w:val="00583B48"/>
    <w:rsid w:val="00583F3F"/>
    <w:rsid w:val="0058445E"/>
    <w:rsid w:val="00584484"/>
    <w:rsid w:val="00584784"/>
    <w:rsid w:val="00584D62"/>
    <w:rsid w:val="00585808"/>
    <w:rsid w:val="00585857"/>
    <w:rsid w:val="00585859"/>
    <w:rsid w:val="00585A26"/>
    <w:rsid w:val="00585F8D"/>
    <w:rsid w:val="00586680"/>
    <w:rsid w:val="005866A8"/>
    <w:rsid w:val="005869D3"/>
    <w:rsid w:val="00586A9E"/>
    <w:rsid w:val="00586ABE"/>
    <w:rsid w:val="00586D8B"/>
    <w:rsid w:val="00587216"/>
    <w:rsid w:val="005874A5"/>
    <w:rsid w:val="00587911"/>
    <w:rsid w:val="00587952"/>
    <w:rsid w:val="00587A73"/>
    <w:rsid w:val="00587D9D"/>
    <w:rsid w:val="00590035"/>
    <w:rsid w:val="005901DE"/>
    <w:rsid w:val="00590381"/>
    <w:rsid w:val="005903F8"/>
    <w:rsid w:val="00590F03"/>
    <w:rsid w:val="0059127C"/>
    <w:rsid w:val="0059173C"/>
    <w:rsid w:val="00591906"/>
    <w:rsid w:val="00591CD8"/>
    <w:rsid w:val="00591DAF"/>
    <w:rsid w:val="00592428"/>
    <w:rsid w:val="00592549"/>
    <w:rsid w:val="0059271E"/>
    <w:rsid w:val="00592EA9"/>
    <w:rsid w:val="00592F34"/>
    <w:rsid w:val="0059312F"/>
    <w:rsid w:val="005939F4"/>
    <w:rsid w:val="00593B5D"/>
    <w:rsid w:val="00593D7E"/>
    <w:rsid w:val="00593EBA"/>
    <w:rsid w:val="00594128"/>
    <w:rsid w:val="00594164"/>
    <w:rsid w:val="0059427B"/>
    <w:rsid w:val="00594406"/>
    <w:rsid w:val="005947D4"/>
    <w:rsid w:val="005948C3"/>
    <w:rsid w:val="00594953"/>
    <w:rsid w:val="00595120"/>
    <w:rsid w:val="00595366"/>
    <w:rsid w:val="0059589F"/>
    <w:rsid w:val="00595EA1"/>
    <w:rsid w:val="00596347"/>
    <w:rsid w:val="00596377"/>
    <w:rsid w:val="00596968"/>
    <w:rsid w:val="00596977"/>
    <w:rsid w:val="00596A0D"/>
    <w:rsid w:val="00596E5F"/>
    <w:rsid w:val="00597288"/>
    <w:rsid w:val="00597B6B"/>
    <w:rsid w:val="00597FA0"/>
    <w:rsid w:val="00597FBA"/>
    <w:rsid w:val="005A0363"/>
    <w:rsid w:val="005A08F7"/>
    <w:rsid w:val="005A0A8B"/>
    <w:rsid w:val="005A1022"/>
    <w:rsid w:val="005A10DB"/>
    <w:rsid w:val="005A1574"/>
    <w:rsid w:val="005A1EF9"/>
    <w:rsid w:val="005A21A4"/>
    <w:rsid w:val="005A236E"/>
    <w:rsid w:val="005A2540"/>
    <w:rsid w:val="005A2A2C"/>
    <w:rsid w:val="005A2D77"/>
    <w:rsid w:val="005A2EC3"/>
    <w:rsid w:val="005A332E"/>
    <w:rsid w:val="005A34F0"/>
    <w:rsid w:val="005A36E4"/>
    <w:rsid w:val="005A3FC3"/>
    <w:rsid w:val="005A43CD"/>
    <w:rsid w:val="005A479C"/>
    <w:rsid w:val="005A4A8B"/>
    <w:rsid w:val="005A521C"/>
    <w:rsid w:val="005A526B"/>
    <w:rsid w:val="005A537F"/>
    <w:rsid w:val="005A59DA"/>
    <w:rsid w:val="005A60FA"/>
    <w:rsid w:val="005A6843"/>
    <w:rsid w:val="005A7582"/>
    <w:rsid w:val="005A794B"/>
    <w:rsid w:val="005A7A8F"/>
    <w:rsid w:val="005A7AFB"/>
    <w:rsid w:val="005B00B1"/>
    <w:rsid w:val="005B071D"/>
    <w:rsid w:val="005B0845"/>
    <w:rsid w:val="005B08CD"/>
    <w:rsid w:val="005B0A40"/>
    <w:rsid w:val="005B0B20"/>
    <w:rsid w:val="005B143F"/>
    <w:rsid w:val="005B1446"/>
    <w:rsid w:val="005B154D"/>
    <w:rsid w:val="005B1ADB"/>
    <w:rsid w:val="005B1DB4"/>
    <w:rsid w:val="005B1E0D"/>
    <w:rsid w:val="005B1EC9"/>
    <w:rsid w:val="005B26FE"/>
    <w:rsid w:val="005B295A"/>
    <w:rsid w:val="005B34EB"/>
    <w:rsid w:val="005B3B4F"/>
    <w:rsid w:val="005B3C6F"/>
    <w:rsid w:val="005B3D4B"/>
    <w:rsid w:val="005B43B3"/>
    <w:rsid w:val="005B47FA"/>
    <w:rsid w:val="005B49C6"/>
    <w:rsid w:val="005B5617"/>
    <w:rsid w:val="005B5622"/>
    <w:rsid w:val="005B5737"/>
    <w:rsid w:val="005B5961"/>
    <w:rsid w:val="005B5AEF"/>
    <w:rsid w:val="005B5C62"/>
    <w:rsid w:val="005B5DEF"/>
    <w:rsid w:val="005B5EF9"/>
    <w:rsid w:val="005B5FB9"/>
    <w:rsid w:val="005B6E31"/>
    <w:rsid w:val="005B6ED3"/>
    <w:rsid w:val="005B6F5F"/>
    <w:rsid w:val="005B727B"/>
    <w:rsid w:val="005B72B1"/>
    <w:rsid w:val="005B76D2"/>
    <w:rsid w:val="005B782D"/>
    <w:rsid w:val="005B7A73"/>
    <w:rsid w:val="005B7A99"/>
    <w:rsid w:val="005B7BFB"/>
    <w:rsid w:val="005B7CA4"/>
    <w:rsid w:val="005B7DF7"/>
    <w:rsid w:val="005C0044"/>
    <w:rsid w:val="005C040C"/>
    <w:rsid w:val="005C0522"/>
    <w:rsid w:val="005C06BA"/>
    <w:rsid w:val="005C0988"/>
    <w:rsid w:val="005C0DCC"/>
    <w:rsid w:val="005C0FAC"/>
    <w:rsid w:val="005C101E"/>
    <w:rsid w:val="005C1191"/>
    <w:rsid w:val="005C11B0"/>
    <w:rsid w:val="005C1814"/>
    <w:rsid w:val="005C19AD"/>
    <w:rsid w:val="005C1DD0"/>
    <w:rsid w:val="005C1E18"/>
    <w:rsid w:val="005C20B6"/>
    <w:rsid w:val="005C2450"/>
    <w:rsid w:val="005C276C"/>
    <w:rsid w:val="005C2915"/>
    <w:rsid w:val="005C29EB"/>
    <w:rsid w:val="005C2A69"/>
    <w:rsid w:val="005C2BC6"/>
    <w:rsid w:val="005C2D4E"/>
    <w:rsid w:val="005C2EA6"/>
    <w:rsid w:val="005C2ECF"/>
    <w:rsid w:val="005C2F79"/>
    <w:rsid w:val="005C3164"/>
    <w:rsid w:val="005C37EF"/>
    <w:rsid w:val="005C3862"/>
    <w:rsid w:val="005C4981"/>
    <w:rsid w:val="005C4C1A"/>
    <w:rsid w:val="005C4E34"/>
    <w:rsid w:val="005C50EC"/>
    <w:rsid w:val="005C5512"/>
    <w:rsid w:val="005C5543"/>
    <w:rsid w:val="005C5552"/>
    <w:rsid w:val="005C5FA2"/>
    <w:rsid w:val="005C5FE2"/>
    <w:rsid w:val="005C63EE"/>
    <w:rsid w:val="005C6415"/>
    <w:rsid w:val="005C6453"/>
    <w:rsid w:val="005C66EB"/>
    <w:rsid w:val="005C6D16"/>
    <w:rsid w:val="005C7643"/>
    <w:rsid w:val="005C793D"/>
    <w:rsid w:val="005C7959"/>
    <w:rsid w:val="005C7C01"/>
    <w:rsid w:val="005C7C42"/>
    <w:rsid w:val="005D01E7"/>
    <w:rsid w:val="005D0206"/>
    <w:rsid w:val="005D0638"/>
    <w:rsid w:val="005D063C"/>
    <w:rsid w:val="005D0F4D"/>
    <w:rsid w:val="005D1402"/>
    <w:rsid w:val="005D1589"/>
    <w:rsid w:val="005D175B"/>
    <w:rsid w:val="005D1766"/>
    <w:rsid w:val="005D182F"/>
    <w:rsid w:val="005D1843"/>
    <w:rsid w:val="005D1D98"/>
    <w:rsid w:val="005D1DB6"/>
    <w:rsid w:val="005D1DB8"/>
    <w:rsid w:val="005D1E71"/>
    <w:rsid w:val="005D26A6"/>
    <w:rsid w:val="005D2714"/>
    <w:rsid w:val="005D2755"/>
    <w:rsid w:val="005D2A40"/>
    <w:rsid w:val="005D2AED"/>
    <w:rsid w:val="005D2C0D"/>
    <w:rsid w:val="005D2F83"/>
    <w:rsid w:val="005D34A5"/>
    <w:rsid w:val="005D3E90"/>
    <w:rsid w:val="005D408C"/>
    <w:rsid w:val="005D41AB"/>
    <w:rsid w:val="005D4305"/>
    <w:rsid w:val="005D4796"/>
    <w:rsid w:val="005D49F1"/>
    <w:rsid w:val="005D4C26"/>
    <w:rsid w:val="005D573B"/>
    <w:rsid w:val="005D57DE"/>
    <w:rsid w:val="005D59CC"/>
    <w:rsid w:val="005D5E27"/>
    <w:rsid w:val="005D606C"/>
    <w:rsid w:val="005D65CD"/>
    <w:rsid w:val="005D6716"/>
    <w:rsid w:val="005D6740"/>
    <w:rsid w:val="005D699F"/>
    <w:rsid w:val="005D6C36"/>
    <w:rsid w:val="005D6D20"/>
    <w:rsid w:val="005D71EC"/>
    <w:rsid w:val="005D7756"/>
    <w:rsid w:val="005D793B"/>
    <w:rsid w:val="005D7CDA"/>
    <w:rsid w:val="005D7D34"/>
    <w:rsid w:val="005D7DC5"/>
    <w:rsid w:val="005D7FE6"/>
    <w:rsid w:val="005E063B"/>
    <w:rsid w:val="005E08BC"/>
    <w:rsid w:val="005E0931"/>
    <w:rsid w:val="005E0ED0"/>
    <w:rsid w:val="005E14E9"/>
    <w:rsid w:val="005E1596"/>
    <w:rsid w:val="005E18D6"/>
    <w:rsid w:val="005E1963"/>
    <w:rsid w:val="005E230D"/>
    <w:rsid w:val="005E2764"/>
    <w:rsid w:val="005E27B1"/>
    <w:rsid w:val="005E2A76"/>
    <w:rsid w:val="005E3044"/>
    <w:rsid w:val="005E3080"/>
    <w:rsid w:val="005E3253"/>
    <w:rsid w:val="005E36A6"/>
    <w:rsid w:val="005E3E4F"/>
    <w:rsid w:val="005E3F06"/>
    <w:rsid w:val="005E40BF"/>
    <w:rsid w:val="005E42D5"/>
    <w:rsid w:val="005E435F"/>
    <w:rsid w:val="005E4368"/>
    <w:rsid w:val="005E4399"/>
    <w:rsid w:val="005E50C3"/>
    <w:rsid w:val="005E55DA"/>
    <w:rsid w:val="005E5C75"/>
    <w:rsid w:val="005E5CC8"/>
    <w:rsid w:val="005E5E16"/>
    <w:rsid w:val="005E5FC7"/>
    <w:rsid w:val="005E615C"/>
    <w:rsid w:val="005E654E"/>
    <w:rsid w:val="005E67D4"/>
    <w:rsid w:val="005E6E84"/>
    <w:rsid w:val="005E6FF2"/>
    <w:rsid w:val="005E7904"/>
    <w:rsid w:val="005E7B22"/>
    <w:rsid w:val="005E7BBB"/>
    <w:rsid w:val="005E7CF1"/>
    <w:rsid w:val="005E7DC2"/>
    <w:rsid w:val="005E7F8D"/>
    <w:rsid w:val="005F070D"/>
    <w:rsid w:val="005F0EC8"/>
    <w:rsid w:val="005F189D"/>
    <w:rsid w:val="005F191E"/>
    <w:rsid w:val="005F1AA0"/>
    <w:rsid w:val="005F1C1D"/>
    <w:rsid w:val="005F280C"/>
    <w:rsid w:val="005F2A16"/>
    <w:rsid w:val="005F2A80"/>
    <w:rsid w:val="005F2DCD"/>
    <w:rsid w:val="005F2FC4"/>
    <w:rsid w:val="005F3390"/>
    <w:rsid w:val="005F33E2"/>
    <w:rsid w:val="005F3432"/>
    <w:rsid w:val="005F38AB"/>
    <w:rsid w:val="005F3BDF"/>
    <w:rsid w:val="005F3D42"/>
    <w:rsid w:val="005F46F6"/>
    <w:rsid w:val="005F4792"/>
    <w:rsid w:val="005F49F9"/>
    <w:rsid w:val="005F4B1B"/>
    <w:rsid w:val="005F4D7F"/>
    <w:rsid w:val="005F4E13"/>
    <w:rsid w:val="005F4F28"/>
    <w:rsid w:val="005F52A7"/>
    <w:rsid w:val="005F5517"/>
    <w:rsid w:val="005F59B5"/>
    <w:rsid w:val="005F5A25"/>
    <w:rsid w:val="005F5B91"/>
    <w:rsid w:val="005F5CC5"/>
    <w:rsid w:val="005F5E5F"/>
    <w:rsid w:val="005F6310"/>
    <w:rsid w:val="005F6E6B"/>
    <w:rsid w:val="005F7135"/>
    <w:rsid w:val="005F72F1"/>
    <w:rsid w:val="005F73DF"/>
    <w:rsid w:val="005F7592"/>
    <w:rsid w:val="005F7CF0"/>
    <w:rsid w:val="00600572"/>
    <w:rsid w:val="00600B28"/>
    <w:rsid w:val="00601927"/>
    <w:rsid w:val="00601C18"/>
    <w:rsid w:val="00601D0C"/>
    <w:rsid w:val="0060249A"/>
    <w:rsid w:val="00602B7B"/>
    <w:rsid w:val="00602BE3"/>
    <w:rsid w:val="00602C5C"/>
    <w:rsid w:val="00602C9F"/>
    <w:rsid w:val="00602DA7"/>
    <w:rsid w:val="00602E2C"/>
    <w:rsid w:val="00602E71"/>
    <w:rsid w:val="0060323C"/>
    <w:rsid w:val="0060340E"/>
    <w:rsid w:val="006035CE"/>
    <w:rsid w:val="00603925"/>
    <w:rsid w:val="00603A94"/>
    <w:rsid w:val="006049AB"/>
    <w:rsid w:val="00604D21"/>
    <w:rsid w:val="00604EBC"/>
    <w:rsid w:val="00605406"/>
    <w:rsid w:val="00605EB4"/>
    <w:rsid w:val="006062BE"/>
    <w:rsid w:val="00607099"/>
    <w:rsid w:val="00607107"/>
    <w:rsid w:val="00607485"/>
    <w:rsid w:val="006077B9"/>
    <w:rsid w:val="006078B3"/>
    <w:rsid w:val="00607936"/>
    <w:rsid w:val="00607C49"/>
    <w:rsid w:val="00607EAD"/>
    <w:rsid w:val="00610215"/>
    <w:rsid w:val="0061029F"/>
    <w:rsid w:val="00610412"/>
    <w:rsid w:val="00610703"/>
    <w:rsid w:val="006110F0"/>
    <w:rsid w:val="00611AC4"/>
    <w:rsid w:val="00611B08"/>
    <w:rsid w:val="00611BF4"/>
    <w:rsid w:val="00612445"/>
    <w:rsid w:val="0061279A"/>
    <w:rsid w:val="00612D78"/>
    <w:rsid w:val="00612E66"/>
    <w:rsid w:val="0061389B"/>
    <w:rsid w:val="00613E9F"/>
    <w:rsid w:val="00614532"/>
    <w:rsid w:val="00614948"/>
    <w:rsid w:val="00614A79"/>
    <w:rsid w:val="00614BBF"/>
    <w:rsid w:val="00614E9D"/>
    <w:rsid w:val="00614F77"/>
    <w:rsid w:val="00615188"/>
    <w:rsid w:val="00615415"/>
    <w:rsid w:val="006155F1"/>
    <w:rsid w:val="0061576C"/>
    <w:rsid w:val="00615B60"/>
    <w:rsid w:val="00615BD5"/>
    <w:rsid w:val="00615C79"/>
    <w:rsid w:val="00615DA9"/>
    <w:rsid w:val="006166AF"/>
    <w:rsid w:val="00616982"/>
    <w:rsid w:val="006169AF"/>
    <w:rsid w:val="006169E2"/>
    <w:rsid w:val="00616EBD"/>
    <w:rsid w:val="00617B8B"/>
    <w:rsid w:val="006206A7"/>
    <w:rsid w:val="00620F0C"/>
    <w:rsid w:val="00622238"/>
    <w:rsid w:val="006222DF"/>
    <w:rsid w:val="006222E7"/>
    <w:rsid w:val="00622373"/>
    <w:rsid w:val="006228C5"/>
    <w:rsid w:val="00622D34"/>
    <w:rsid w:val="006233FD"/>
    <w:rsid w:val="00623641"/>
    <w:rsid w:val="0062388B"/>
    <w:rsid w:val="00623CFF"/>
    <w:rsid w:val="00623FB9"/>
    <w:rsid w:val="006241E1"/>
    <w:rsid w:val="00624476"/>
    <w:rsid w:val="006247DC"/>
    <w:rsid w:val="00624BEE"/>
    <w:rsid w:val="00624EF3"/>
    <w:rsid w:val="00625340"/>
    <w:rsid w:val="006254E2"/>
    <w:rsid w:val="0062560C"/>
    <w:rsid w:val="00625A49"/>
    <w:rsid w:val="00625BC6"/>
    <w:rsid w:val="00625D91"/>
    <w:rsid w:val="00625E8F"/>
    <w:rsid w:val="00625F8E"/>
    <w:rsid w:val="00626371"/>
    <w:rsid w:val="00626505"/>
    <w:rsid w:val="00626672"/>
    <w:rsid w:val="006267F1"/>
    <w:rsid w:val="00626BCE"/>
    <w:rsid w:val="00626FD6"/>
    <w:rsid w:val="00627151"/>
    <w:rsid w:val="00627274"/>
    <w:rsid w:val="0062755B"/>
    <w:rsid w:val="00627A12"/>
    <w:rsid w:val="006301C7"/>
    <w:rsid w:val="0063027F"/>
    <w:rsid w:val="00630393"/>
    <w:rsid w:val="00630933"/>
    <w:rsid w:val="006314D3"/>
    <w:rsid w:val="00631AB0"/>
    <w:rsid w:val="00631B7F"/>
    <w:rsid w:val="00631D0D"/>
    <w:rsid w:val="0063207F"/>
    <w:rsid w:val="006322A7"/>
    <w:rsid w:val="006325F3"/>
    <w:rsid w:val="006326C5"/>
    <w:rsid w:val="006327A9"/>
    <w:rsid w:val="00632958"/>
    <w:rsid w:val="00632AF3"/>
    <w:rsid w:val="00632DDE"/>
    <w:rsid w:val="00633138"/>
    <w:rsid w:val="0063317B"/>
    <w:rsid w:val="00633542"/>
    <w:rsid w:val="006335CC"/>
    <w:rsid w:val="00633844"/>
    <w:rsid w:val="00633A61"/>
    <w:rsid w:val="006342B7"/>
    <w:rsid w:val="0063430F"/>
    <w:rsid w:val="00635226"/>
    <w:rsid w:val="0063541E"/>
    <w:rsid w:val="0063577E"/>
    <w:rsid w:val="0063578E"/>
    <w:rsid w:val="0063599E"/>
    <w:rsid w:val="006359FD"/>
    <w:rsid w:val="00635F8F"/>
    <w:rsid w:val="00636051"/>
    <w:rsid w:val="0063615D"/>
    <w:rsid w:val="00636951"/>
    <w:rsid w:val="00636A87"/>
    <w:rsid w:val="006373FA"/>
    <w:rsid w:val="00637528"/>
    <w:rsid w:val="00637664"/>
    <w:rsid w:val="00637C0D"/>
    <w:rsid w:val="00637CA2"/>
    <w:rsid w:val="00637ED2"/>
    <w:rsid w:val="00640536"/>
    <w:rsid w:val="00640A02"/>
    <w:rsid w:val="00640EA6"/>
    <w:rsid w:val="00640EF5"/>
    <w:rsid w:val="00641384"/>
    <w:rsid w:val="006416C2"/>
    <w:rsid w:val="006418C3"/>
    <w:rsid w:val="00641947"/>
    <w:rsid w:val="00642052"/>
    <w:rsid w:val="00642182"/>
    <w:rsid w:val="00642259"/>
    <w:rsid w:val="0064227C"/>
    <w:rsid w:val="006427B6"/>
    <w:rsid w:val="00642841"/>
    <w:rsid w:val="00642901"/>
    <w:rsid w:val="00642AB4"/>
    <w:rsid w:val="00642B1C"/>
    <w:rsid w:val="0064307B"/>
    <w:rsid w:val="00643579"/>
    <w:rsid w:val="006437DB"/>
    <w:rsid w:val="00643895"/>
    <w:rsid w:val="00643B6A"/>
    <w:rsid w:val="00643C1A"/>
    <w:rsid w:val="00643E0E"/>
    <w:rsid w:val="00643EFD"/>
    <w:rsid w:val="00643FFE"/>
    <w:rsid w:val="00644255"/>
    <w:rsid w:val="00644529"/>
    <w:rsid w:val="0064453A"/>
    <w:rsid w:val="00644CFF"/>
    <w:rsid w:val="00644D77"/>
    <w:rsid w:val="00644E78"/>
    <w:rsid w:val="00644FD1"/>
    <w:rsid w:val="006450CF"/>
    <w:rsid w:val="006450EB"/>
    <w:rsid w:val="006450F3"/>
    <w:rsid w:val="006452DF"/>
    <w:rsid w:val="0064571C"/>
    <w:rsid w:val="00645C3E"/>
    <w:rsid w:val="00645EFD"/>
    <w:rsid w:val="006460DA"/>
    <w:rsid w:val="006462D0"/>
    <w:rsid w:val="006464F1"/>
    <w:rsid w:val="00646738"/>
    <w:rsid w:val="0064686B"/>
    <w:rsid w:val="006469F5"/>
    <w:rsid w:val="00646BC2"/>
    <w:rsid w:val="00646BF3"/>
    <w:rsid w:val="00646C3F"/>
    <w:rsid w:val="0065025B"/>
    <w:rsid w:val="006502AC"/>
    <w:rsid w:val="006503DE"/>
    <w:rsid w:val="0065068A"/>
    <w:rsid w:val="00650ADB"/>
    <w:rsid w:val="00650B26"/>
    <w:rsid w:val="00650CA1"/>
    <w:rsid w:val="00650CD8"/>
    <w:rsid w:val="00650FD3"/>
    <w:rsid w:val="0065105A"/>
    <w:rsid w:val="0065136A"/>
    <w:rsid w:val="00651384"/>
    <w:rsid w:val="00651668"/>
    <w:rsid w:val="006517B2"/>
    <w:rsid w:val="006518B4"/>
    <w:rsid w:val="00651B24"/>
    <w:rsid w:val="00651D23"/>
    <w:rsid w:val="00651DA0"/>
    <w:rsid w:val="00652044"/>
    <w:rsid w:val="00652209"/>
    <w:rsid w:val="006523FC"/>
    <w:rsid w:val="006524B0"/>
    <w:rsid w:val="00652E84"/>
    <w:rsid w:val="00653064"/>
    <w:rsid w:val="00653329"/>
    <w:rsid w:val="00653B13"/>
    <w:rsid w:val="00653DF7"/>
    <w:rsid w:val="00653F2C"/>
    <w:rsid w:val="006544B1"/>
    <w:rsid w:val="006545A6"/>
    <w:rsid w:val="00654621"/>
    <w:rsid w:val="00654889"/>
    <w:rsid w:val="00654AAE"/>
    <w:rsid w:val="00655430"/>
    <w:rsid w:val="006557F5"/>
    <w:rsid w:val="006558BA"/>
    <w:rsid w:val="00655D14"/>
    <w:rsid w:val="00655DE1"/>
    <w:rsid w:val="00655E02"/>
    <w:rsid w:val="00655E43"/>
    <w:rsid w:val="00655F02"/>
    <w:rsid w:val="0065614B"/>
    <w:rsid w:val="00656778"/>
    <w:rsid w:val="00657178"/>
    <w:rsid w:val="006571BD"/>
    <w:rsid w:val="006574BD"/>
    <w:rsid w:val="006579EC"/>
    <w:rsid w:val="00657A52"/>
    <w:rsid w:val="00657B1C"/>
    <w:rsid w:val="00657E8E"/>
    <w:rsid w:val="00657F06"/>
    <w:rsid w:val="0066054A"/>
    <w:rsid w:val="006607F6"/>
    <w:rsid w:val="00661046"/>
    <w:rsid w:val="006610AE"/>
    <w:rsid w:val="00661702"/>
    <w:rsid w:val="00661996"/>
    <w:rsid w:val="00661E90"/>
    <w:rsid w:val="006623D4"/>
    <w:rsid w:val="00662A49"/>
    <w:rsid w:val="00662F0E"/>
    <w:rsid w:val="00663353"/>
    <w:rsid w:val="0066339B"/>
    <w:rsid w:val="00663524"/>
    <w:rsid w:val="00663945"/>
    <w:rsid w:val="00663A8F"/>
    <w:rsid w:val="00663CB1"/>
    <w:rsid w:val="0066493E"/>
    <w:rsid w:val="00664CBB"/>
    <w:rsid w:val="00665488"/>
    <w:rsid w:val="006655B4"/>
    <w:rsid w:val="006655BC"/>
    <w:rsid w:val="00665866"/>
    <w:rsid w:val="00665D7B"/>
    <w:rsid w:val="006661C9"/>
    <w:rsid w:val="00666C01"/>
    <w:rsid w:val="00666DBB"/>
    <w:rsid w:val="006670D7"/>
    <w:rsid w:val="0066713D"/>
    <w:rsid w:val="006673DA"/>
    <w:rsid w:val="00667FE9"/>
    <w:rsid w:val="006702E3"/>
    <w:rsid w:val="0067060D"/>
    <w:rsid w:val="00670B54"/>
    <w:rsid w:val="00670B9D"/>
    <w:rsid w:val="00670BEA"/>
    <w:rsid w:val="00670D83"/>
    <w:rsid w:val="00670DE8"/>
    <w:rsid w:val="0067176A"/>
    <w:rsid w:val="00671AB2"/>
    <w:rsid w:val="00671F2D"/>
    <w:rsid w:val="00672271"/>
    <w:rsid w:val="00672317"/>
    <w:rsid w:val="006726F3"/>
    <w:rsid w:val="00672A23"/>
    <w:rsid w:val="00672CA4"/>
    <w:rsid w:val="00672D6A"/>
    <w:rsid w:val="0067310E"/>
    <w:rsid w:val="00673414"/>
    <w:rsid w:val="006734D6"/>
    <w:rsid w:val="006739CA"/>
    <w:rsid w:val="006739D7"/>
    <w:rsid w:val="00673F6E"/>
    <w:rsid w:val="00674204"/>
    <w:rsid w:val="00674903"/>
    <w:rsid w:val="00674D67"/>
    <w:rsid w:val="00674EB7"/>
    <w:rsid w:val="006750A0"/>
    <w:rsid w:val="006754A5"/>
    <w:rsid w:val="00675565"/>
    <w:rsid w:val="00675F38"/>
    <w:rsid w:val="006761CE"/>
    <w:rsid w:val="00676AE8"/>
    <w:rsid w:val="00676F21"/>
    <w:rsid w:val="00676FFB"/>
    <w:rsid w:val="00677243"/>
    <w:rsid w:val="00677430"/>
    <w:rsid w:val="00677DB0"/>
    <w:rsid w:val="00677F98"/>
    <w:rsid w:val="00680115"/>
    <w:rsid w:val="00680B1F"/>
    <w:rsid w:val="00681011"/>
    <w:rsid w:val="00681DE4"/>
    <w:rsid w:val="00681E2B"/>
    <w:rsid w:val="00682106"/>
    <w:rsid w:val="00682AB8"/>
    <w:rsid w:val="00682DEA"/>
    <w:rsid w:val="00682E92"/>
    <w:rsid w:val="006831A2"/>
    <w:rsid w:val="00683244"/>
    <w:rsid w:val="00683800"/>
    <w:rsid w:val="00683D34"/>
    <w:rsid w:val="00683D6B"/>
    <w:rsid w:val="0068440A"/>
    <w:rsid w:val="00684795"/>
    <w:rsid w:val="006849F5"/>
    <w:rsid w:val="00684B42"/>
    <w:rsid w:val="00684BBF"/>
    <w:rsid w:val="00684C7E"/>
    <w:rsid w:val="00684F97"/>
    <w:rsid w:val="00685138"/>
    <w:rsid w:val="006853D0"/>
    <w:rsid w:val="00685736"/>
    <w:rsid w:val="006858EC"/>
    <w:rsid w:val="0068596A"/>
    <w:rsid w:val="00686125"/>
    <w:rsid w:val="006864E3"/>
    <w:rsid w:val="00686990"/>
    <w:rsid w:val="006869E4"/>
    <w:rsid w:val="00687893"/>
    <w:rsid w:val="00687AB1"/>
    <w:rsid w:val="00687AD6"/>
    <w:rsid w:val="00690141"/>
    <w:rsid w:val="00690365"/>
    <w:rsid w:val="00690BC3"/>
    <w:rsid w:val="00690CE9"/>
    <w:rsid w:val="00690D80"/>
    <w:rsid w:val="00690E33"/>
    <w:rsid w:val="00690F09"/>
    <w:rsid w:val="00690FFD"/>
    <w:rsid w:val="0069115D"/>
    <w:rsid w:val="00691246"/>
    <w:rsid w:val="0069130A"/>
    <w:rsid w:val="0069190C"/>
    <w:rsid w:val="00691DB0"/>
    <w:rsid w:val="00691E5F"/>
    <w:rsid w:val="0069207F"/>
    <w:rsid w:val="006921C4"/>
    <w:rsid w:val="006929C1"/>
    <w:rsid w:val="00692E8E"/>
    <w:rsid w:val="0069328A"/>
    <w:rsid w:val="00693542"/>
    <w:rsid w:val="006935AC"/>
    <w:rsid w:val="006937CD"/>
    <w:rsid w:val="00693CA4"/>
    <w:rsid w:val="00693ED9"/>
    <w:rsid w:val="0069413A"/>
    <w:rsid w:val="00694278"/>
    <w:rsid w:val="00694A08"/>
    <w:rsid w:val="00694B2F"/>
    <w:rsid w:val="0069504E"/>
    <w:rsid w:val="0069521A"/>
    <w:rsid w:val="00695315"/>
    <w:rsid w:val="006954A9"/>
    <w:rsid w:val="006954BD"/>
    <w:rsid w:val="0069551F"/>
    <w:rsid w:val="00695775"/>
    <w:rsid w:val="00695841"/>
    <w:rsid w:val="00695B15"/>
    <w:rsid w:val="00695D15"/>
    <w:rsid w:val="00696C17"/>
    <w:rsid w:val="00697053"/>
    <w:rsid w:val="00697193"/>
    <w:rsid w:val="006973F0"/>
    <w:rsid w:val="00697502"/>
    <w:rsid w:val="0069799D"/>
    <w:rsid w:val="00697C94"/>
    <w:rsid w:val="006A008B"/>
    <w:rsid w:val="006A0215"/>
    <w:rsid w:val="006A0396"/>
    <w:rsid w:val="006A05DD"/>
    <w:rsid w:val="006A0653"/>
    <w:rsid w:val="006A07A0"/>
    <w:rsid w:val="006A0903"/>
    <w:rsid w:val="006A13B7"/>
    <w:rsid w:val="006A140E"/>
    <w:rsid w:val="006A16D8"/>
    <w:rsid w:val="006A1CAD"/>
    <w:rsid w:val="006A21EF"/>
    <w:rsid w:val="006A2486"/>
    <w:rsid w:val="006A28B7"/>
    <w:rsid w:val="006A28C8"/>
    <w:rsid w:val="006A346C"/>
    <w:rsid w:val="006A3597"/>
    <w:rsid w:val="006A3665"/>
    <w:rsid w:val="006A417C"/>
    <w:rsid w:val="006A41F5"/>
    <w:rsid w:val="006A4928"/>
    <w:rsid w:val="006A4B87"/>
    <w:rsid w:val="006A5022"/>
    <w:rsid w:val="006A5166"/>
    <w:rsid w:val="006A569E"/>
    <w:rsid w:val="006A5878"/>
    <w:rsid w:val="006A5C4F"/>
    <w:rsid w:val="006A5CFA"/>
    <w:rsid w:val="006A5E0F"/>
    <w:rsid w:val="006A5FA0"/>
    <w:rsid w:val="006A6268"/>
    <w:rsid w:val="006A6330"/>
    <w:rsid w:val="006A6511"/>
    <w:rsid w:val="006A6F77"/>
    <w:rsid w:val="006A7765"/>
    <w:rsid w:val="006A77D7"/>
    <w:rsid w:val="006A7910"/>
    <w:rsid w:val="006A7DCD"/>
    <w:rsid w:val="006B04F6"/>
    <w:rsid w:val="006B0561"/>
    <w:rsid w:val="006B0A94"/>
    <w:rsid w:val="006B0D76"/>
    <w:rsid w:val="006B11A8"/>
    <w:rsid w:val="006B1364"/>
    <w:rsid w:val="006B21F1"/>
    <w:rsid w:val="006B268D"/>
    <w:rsid w:val="006B27DA"/>
    <w:rsid w:val="006B280E"/>
    <w:rsid w:val="006B3231"/>
    <w:rsid w:val="006B3264"/>
    <w:rsid w:val="006B33BC"/>
    <w:rsid w:val="006B3435"/>
    <w:rsid w:val="006B38D3"/>
    <w:rsid w:val="006B3D6C"/>
    <w:rsid w:val="006B3EC8"/>
    <w:rsid w:val="006B45A9"/>
    <w:rsid w:val="006B4B41"/>
    <w:rsid w:val="006B4DDA"/>
    <w:rsid w:val="006B5415"/>
    <w:rsid w:val="006B554F"/>
    <w:rsid w:val="006B5BC5"/>
    <w:rsid w:val="006B6060"/>
    <w:rsid w:val="006B62E2"/>
    <w:rsid w:val="006B6648"/>
    <w:rsid w:val="006B6D81"/>
    <w:rsid w:val="006B6D94"/>
    <w:rsid w:val="006B6EB6"/>
    <w:rsid w:val="006B6FCC"/>
    <w:rsid w:val="006B7117"/>
    <w:rsid w:val="006B77BE"/>
    <w:rsid w:val="006B78BF"/>
    <w:rsid w:val="006B7C1C"/>
    <w:rsid w:val="006B7CED"/>
    <w:rsid w:val="006B7FA9"/>
    <w:rsid w:val="006C0538"/>
    <w:rsid w:val="006C0544"/>
    <w:rsid w:val="006C081E"/>
    <w:rsid w:val="006C0C97"/>
    <w:rsid w:val="006C0F17"/>
    <w:rsid w:val="006C11C3"/>
    <w:rsid w:val="006C122D"/>
    <w:rsid w:val="006C1F2A"/>
    <w:rsid w:val="006C2081"/>
    <w:rsid w:val="006C22AB"/>
    <w:rsid w:val="006C27AC"/>
    <w:rsid w:val="006C2DF1"/>
    <w:rsid w:val="006C370A"/>
    <w:rsid w:val="006C38A8"/>
    <w:rsid w:val="006C3AC1"/>
    <w:rsid w:val="006C3BB7"/>
    <w:rsid w:val="006C3C66"/>
    <w:rsid w:val="006C4044"/>
    <w:rsid w:val="006C48B9"/>
    <w:rsid w:val="006C4D7F"/>
    <w:rsid w:val="006C51A9"/>
    <w:rsid w:val="006C55A7"/>
    <w:rsid w:val="006C5609"/>
    <w:rsid w:val="006C56D0"/>
    <w:rsid w:val="006C5BF8"/>
    <w:rsid w:val="006C6BF1"/>
    <w:rsid w:val="006C6C0B"/>
    <w:rsid w:val="006C6DF9"/>
    <w:rsid w:val="006C6E44"/>
    <w:rsid w:val="006C6EA1"/>
    <w:rsid w:val="006C6EFC"/>
    <w:rsid w:val="006C7EBB"/>
    <w:rsid w:val="006D039B"/>
    <w:rsid w:val="006D0561"/>
    <w:rsid w:val="006D06FE"/>
    <w:rsid w:val="006D072D"/>
    <w:rsid w:val="006D09A4"/>
    <w:rsid w:val="006D0CC3"/>
    <w:rsid w:val="006D107A"/>
    <w:rsid w:val="006D114C"/>
    <w:rsid w:val="006D12E9"/>
    <w:rsid w:val="006D19E2"/>
    <w:rsid w:val="006D1ADB"/>
    <w:rsid w:val="006D1E00"/>
    <w:rsid w:val="006D1FA2"/>
    <w:rsid w:val="006D1FAB"/>
    <w:rsid w:val="006D254D"/>
    <w:rsid w:val="006D36B8"/>
    <w:rsid w:val="006D3888"/>
    <w:rsid w:val="006D4067"/>
    <w:rsid w:val="006D4531"/>
    <w:rsid w:val="006D45BB"/>
    <w:rsid w:val="006D46E4"/>
    <w:rsid w:val="006D495A"/>
    <w:rsid w:val="006D4A97"/>
    <w:rsid w:val="006D51AF"/>
    <w:rsid w:val="006D51B9"/>
    <w:rsid w:val="006D5517"/>
    <w:rsid w:val="006D6096"/>
    <w:rsid w:val="006D60AB"/>
    <w:rsid w:val="006D60E8"/>
    <w:rsid w:val="006D6127"/>
    <w:rsid w:val="006D64F8"/>
    <w:rsid w:val="006D66E3"/>
    <w:rsid w:val="006D6C0B"/>
    <w:rsid w:val="006D6F05"/>
    <w:rsid w:val="006D756D"/>
    <w:rsid w:val="006D7806"/>
    <w:rsid w:val="006D78C3"/>
    <w:rsid w:val="006D7925"/>
    <w:rsid w:val="006D7A91"/>
    <w:rsid w:val="006D7F6D"/>
    <w:rsid w:val="006E04F8"/>
    <w:rsid w:val="006E0B77"/>
    <w:rsid w:val="006E0D96"/>
    <w:rsid w:val="006E15B2"/>
    <w:rsid w:val="006E15C5"/>
    <w:rsid w:val="006E1861"/>
    <w:rsid w:val="006E1977"/>
    <w:rsid w:val="006E1D2F"/>
    <w:rsid w:val="006E1DB6"/>
    <w:rsid w:val="006E26CA"/>
    <w:rsid w:val="006E28C1"/>
    <w:rsid w:val="006E2B27"/>
    <w:rsid w:val="006E2D1D"/>
    <w:rsid w:val="006E2D8D"/>
    <w:rsid w:val="006E2DD2"/>
    <w:rsid w:val="006E2FEA"/>
    <w:rsid w:val="006E3214"/>
    <w:rsid w:val="006E3575"/>
    <w:rsid w:val="006E3B62"/>
    <w:rsid w:val="006E3D2D"/>
    <w:rsid w:val="006E3DB8"/>
    <w:rsid w:val="006E462A"/>
    <w:rsid w:val="006E49B6"/>
    <w:rsid w:val="006E4F1B"/>
    <w:rsid w:val="006E5513"/>
    <w:rsid w:val="006E59CE"/>
    <w:rsid w:val="006E5BCA"/>
    <w:rsid w:val="006E66D1"/>
    <w:rsid w:val="006E6778"/>
    <w:rsid w:val="006E6790"/>
    <w:rsid w:val="006E735A"/>
    <w:rsid w:val="006E7520"/>
    <w:rsid w:val="006E75B4"/>
    <w:rsid w:val="006E7790"/>
    <w:rsid w:val="006E7795"/>
    <w:rsid w:val="006E7809"/>
    <w:rsid w:val="006E7DDA"/>
    <w:rsid w:val="006E7E5A"/>
    <w:rsid w:val="006E7EFB"/>
    <w:rsid w:val="006E7F9D"/>
    <w:rsid w:val="006E7FE2"/>
    <w:rsid w:val="006F0011"/>
    <w:rsid w:val="006F0039"/>
    <w:rsid w:val="006F0249"/>
    <w:rsid w:val="006F02F5"/>
    <w:rsid w:val="006F0363"/>
    <w:rsid w:val="006F042B"/>
    <w:rsid w:val="006F0757"/>
    <w:rsid w:val="006F11F4"/>
    <w:rsid w:val="006F131E"/>
    <w:rsid w:val="006F1527"/>
    <w:rsid w:val="006F168F"/>
    <w:rsid w:val="006F1810"/>
    <w:rsid w:val="006F1940"/>
    <w:rsid w:val="006F1A61"/>
    <w:rsid w:val="006F1B92"/>
    <w:rsid w:val="006F1F60"/>
    <w:rsid w:val="006F20B2"/>
    <w:rsid w:val="006F219A"/>
    <w:rsid w:val="006F256C"/>
    <w:rsid w:val="006F2687"/>
    <w:rsid w:val="006F2AE1"/>
    <w:rsid w:val="006F2BC0"/>
    <w:rsid w:val="006F2D33"/>
    <w:rsid w:val="006F2EE1"/>
    <w:rsid w:val="006F35FD"/>
    <w:rsid w:val="006F3722"/>
    <w:rsid w:val="006F3772"/>
    <w:rsid w:val="006F3DB8"/>
    <w:rsid w:val="006F4186"/>
    <w:rsid w:val="006F424A"/>
    <w:rsid w:val="006F44DB"/>
    <w:rsid w:val="006F45E1"/>
    <w:rsid w:val="006F468B"/>
    <w:rsid w:val="006F48C2"/>
    <w:rsid w:val="006F4924"/>
    <w:rsid w:val="006F4EF4"/>
    <w:rsid w:val="006F5087"/>
    <w:rsid w:val="006F5209"/>
    <w:rsid w:val="006F539E"/>
    <w:rsid w:val="006F560D"/>
    <w:rsid w:val="006F5809"/>
    <w:rsid w:val="006F5970"/>
    <w:rsid w:val="006F5C30"/>
    <w:rsid w:val="006F6285"/>
    <w:rsid w:val="006F628C"/>
    <w:rsid w:val="006F657A"/>
    <w:rsid w:val="006F6798"/>
    <w:rsid w:val="006F6A85"/>
    <w:rsid w:val="006F6D0F"/>
    <w:rsid w:val="006F6E3D"/>
    <w:rsid w:val="006F73C5"/>
    <w:rsid w:val="006F753D"/>
    <w:rsid w:val="006F776F"/>
    <w:rsid w:val="006F77B3"/>
    <w:rsid w:val="006F7972"/>
    <w:rsid w:val="006F79AB"/>
    <w:rsid w:val="007000F9"/>
    <w:rsid w:val="0070022F"/>
    <w:rsid w:val="007006B6"/>
    <w:rsid w:val="00700D17"/>
    <w:rsid w:val="00701062"/>
    <w:rsid w:val="00701199"/>
    <w:rsid w:val="00701A39"/>
    <w:rsid w:val="00701C03"/>
    <w:rsid w:val="00701E75"/>
    <w:rsid w:val="007025C0"/>
    <w:rsid w:val="007028C8"/>
    <w:rsid w:val="007028E4"/>
    <w:rsid w:val="00702B35"/>
    <w:rsid w:val="00702DA5"/>
    <w:rsid w:val="00702F49"/>
    <w:rsid w:val="007036FC"/>
    <w:rsid w:val="0070385F"/>
    <w:rsid w:val="00703A5A"/>
    <w:rsid w:val="00703CA5"/>
    <w:rsid w:val="00703CA7"/>
    <w:rsid w:val="00703DFB"/>
    <w:rsid w:val="00703E08"/>
    <w:rsid w:val="00703EAC"/>
    <w:rsid w:val="0070426C"/>
    <w:rsid w:val="0070455C"/>
    <w:rsid w:val="007045EA"/>
    <w:rsid w:val="0070495C"/>
    <w:rsid w:val="00704CC7"/>
    <w:rsid w:val="00704E5C"/>
    <w:rsid w:val="00704FF5"/>
    <w:rsid w:val="00705085"/>
    <w:rsid w:val="00705645"/>
    <w:rsid w:val="0070565D"/>
    <w:rsid w:val="007059CC"/>
    <w:rsid w:val="00705C9F"/>
    <w:rsid w:val="00705D32"/>
    <w:rsid w:val="00705F22"/>
    <w:rsid w:val="00706012"/>
    <w:rsid w:val="007061ED"/>
    <w:rsid w:val="0070670A"/>
    <w:rsid w:val="00706961"/>
    <w:rsid w:val="00706BB9"/>
    <w:rsid w:val="00707B53"/>
    <w:rsid w:val="0071039F"/>
    <w:rsid w:val="0071043B"/>
    <w:rsid w:val="007105EA"/>
    <w:rsid w:val="00710624"/>
    <w:rsid w:val="0071068C"/>
    <w:rsid w:val="00710AE6"/>
    <w:rsid w:val="007111D1"/>
    <w:rsid w:val="0071141A"/>
    <w:rsid w:val="00711B59"/>
    <w:rsid w:val="00711CBF"/>
    <w:rsid w:val="00711D20"/>
    <w:rsid w:val="00711F90"/>
    <w:rsid w:val="00712089"/>
    <w:rsid w:val="007124D5"/>
    <w:rsid w:val="00712AEF"/>
    <w:rsid w:val="0071305F"/>
    <w:rsid w:val="0071330E"/>
    <w:rsid w:val="0071387B"/>
    <w:rsid w:val="00713948"/>
    <w:rsid w:val="00713BE1"/>
    <w:rsid w:val="0071408F"/>
    <w:rsid w:val="0071461A"/>
    <w:rsid w:val="00714940"/>
    <w:rsid w:val="00714CE6"/>
    <w:rsid w:val="00714D04"/>
    <w:rsid w:val="00714F53"/>
    <w:rsid w:val="0071561A"/>
    <w:rsid w:val="00715CCC"/>
    <w:rsid w:val="00715F8D"/>
    <w:rsid w:val="007160B5"/>
    <w:rsid w:val="00716F6B"/>
    <w:rsid w:val="0071711F"/>
    <w:rsid w:val="0071720F"/>
    <w:rsid w:val="007177B3"/>
    <w:rsid w:val="007177B6"/>
    <w:rsid w:val="00717B4E"/>
    <w:rsid w:val="007203E3"/>
    <w:rsid w:val="00720474"/>
    <w:rsid w:val="007204DF"/>
    <w:rsid w:val="00720532"/>
    <w:rsid w:val="00720937"/>
    <w:rsid w:val="00720B7D"/>
    <w:rsid w:val="00720BD3"/>
    <w:rsid w:val="00721016"/>
    <w:rsid w:val="007212D4"/>
    <w:rsid w:val="00721327"/>
    <w:rsid w:val="0072148E"/>
    <w:rsid w:val="007214D0"/>
    <w:rsid w:val="00721734"/>
    <w:rsid w:val="00722A59"/>
    <w:rsid w:val="00722A66"/>
    <w:rsid w:val="00722B6F"/>
    <w:rsid w:val="007235DF"/>
    <w:rsid w:val="00723778"/>
    <w:rsid w:val="00723C17"/>
    <w:rsid w:val="00724133"/>
    <w:rsid w:val="0072481B"/>
    <w:rsid w:val="00724CDF"/>
    <w:rsid w:val="00724DDF"/>
    <w:rsid w:val="00724F28"/>
    <w:rsid w:val="00725031"/>
    <w:rsid w:val="0072516B"/>
    <w:rsid w:val="00725804"/>
    <w:rsid w:val="00725D2F"/>
    <w:rsid w:val="00725D3E"/>
    <w:rsid w:val="00726296"/>
    <w:rsid w:val="007262E3"/>
    <w:rsid w:val="007263C3"/>
    <w:rsid w:val="007264D1"/>
    <w:rsid w:val="00726822"/>
    <w:rsid w:val="007268CE"/>
    <w:rsid w:val="00727221"/>
    <w:rsid w:val="00727318"/>
    <w:rsid w:val="00727620"/>
    <w:rsid w:val="00727858"/>
    <w:rsid w:val="00727B88"/>
    <w:rsid w:val="00727DBC"/>
    <w:rsid w:val="00727DE8"/>
    <w:rsid w:val="00727FFB"/>
    <w:rsid w:val="0073034E"/>
    <w:rsid w:val="00730365"/>
    <w:rsid w:val="007308C1"/>
    <w:rsid w:val="00730C18"/>
    <w:rsid w:val="00730CD3"/>
    <w:rsid w:val="00731506"/>
    <w:rsid w:val="00731C44"/>
    <w:rsid w:val="007322F0"/>
    <w:rsid w:val="00732661"/>
    <w:rsid w:val="007327C1"/>
    <w:rsid w:val="007328B1"/>
    <w:rsid w:val="00732B58"/>
    <w:rsid w:val="00732F70"/>
    <w:rsid w:val="00733070"/>
    <w:rsid w:val="00733639"/>
    <w:rsid w:val="00733877"/>
    <w:rsid w:val="007338FE"/>
    <w:rsid w:val="00734207"/>
    <w:rsid w:val="0073441F"/>
    <w:rsid w:val="0073463C"/>
    <w:rsid w:val="007346B1"/>
    <w:rsid w:val="007348E0"/>
    <w:rsid w:val="00734CAD"/>
    <w:rsid w:val="00734D15"/>
    <w:rsid w:val="00734D67"/>
    <w:rsid w:val="007351AF"/>
    <w:rsid w:val="00735669"/>
    <w:rsid w:val="00735A8E"/>
    <w:rsid w:val="00735D1B"/>
    <w:rsid w:val="00735D8C"/>
    <w:rsid w:val="00735E3F"/>
    <w:rsid w:val="007360B5"/>
    <w:rsid w:val="00736310"/>
    <w:rsid w:val="00736BAF"/>
    <w:rsid w:val="00736DDF"/>
    <w:rsid w:val="00736EC0"/>
    <w:rsid w:val="00737276"/>
    <w:rsid w:val="0073783D"/>
    <w:rsid w:val="00740313"/>
    <w:rsid w:val="00740F74"/>
    <w:rsid w:val="00741DA4"/>
    <w:rsid w:val="00741F10"/>
    <w:rsid w:val="0074317C"/>
    <w:rsid w:val="00743531"/>
    <w:rsid w:val="00743914"/>
    <w:rsid w:val="00743999"/>
    <w:rsid w:val="0074416F"/>
    <w:rsid w:val="0074419B"/>
    <w:rsid w:val="007442ED"/>
    <w:rsid w:val="00744811"/>
    <w:rsid w:val="007448E8"/>
    <w:rsid w:val="00744AC5"/>
    <w:rsid w:val="007454A3"/>
    <w:rsid w:val="00745DEB"/>
    <w:rsid w:val="0074613A"/>
    <w:rsid w:val="00746251"/>
    <w:rsid w:val="007462D1"/>
    <w:rsid w:val="00746405"/>
    <w:rsid w:val="00746410"/>
    <w:rsid w:val="00746433"/>
    <w:rsid w:val="00746480"/>
    <w:rsid w:val="0074655D"/>
    <w:rsid w:val="007465C5"/>
    <w:rsid w:val="00746AF8"/>
    <w:rsid w:val="00746CDE"/>
    <w:rsid w:val="00747111"/>
    <w:rsid w:val="007471A2"/>
    <w:rsid w:val="00747404"/>
    <w:rsid w:val="00747C6D"/>
    <w:rsid w:val="00747D93"/>
    <w:rsid w:val="0075002C"/>
    <w:rsid w:val="00750491"/>
    <w:rsid w:val="007504D4"/>
    <w:rsid w:val="00750EE0"/>
    <w:rsid w:val="00751438"/>
    <w:rsid w:val="007516FE"/>
    <w:rsid w:val="00751778"/>
    <w:rsid w:val="007525FD"/>
    <w:rsid w:val="007526EF"/>
    <w:rsid w:val="00752707"/>
    <w:rsid w:val="007527AF"/>
    <w:rsid w:val="00752A53"/>
    <w:rsid w:val="00753108"/>
    <w:rsid w:val="0075314A"/>
    <w:rsid w:val="007531CF"/>
    <w:rsid w:val="007534A0"/>
    <w:rsid w:val="00753E5F"/>
    <w:rsid w:val="00753F06"/>
    <w:rsid w:val="00754621"/>
    <w:rsid w:val="00754717"/>
    <w:rsid w:val="00755020"/>
    <w:rsid w:val="007551FA"/>
    <w:rsid w:val="007552DF"/>
    <w:rsid w:val="00755482"/>
    <w:rsid w:val="0075548D"/>
    <w:rsid w:val="007554BE"/>
    <w:rsid w:val="007554E6"/>
    <w:rsid w:val="007556FD"/>
    <w:rsid w:val="0075579A"/>
    <w:rsid w:val="007558E2"/>
    <w:rsid w:val="007558E8"/>
    <w:rsid w:val="00755A69"/>
    <w:rsid w:val="00755A77"/>
    <w:rsid w:val="00755D82"/>
    <w:rsid w:val="007563B7"/>
    <w:rsid w:val="007568F4"/>
    <w:rsid w:val="00756986"/>
    <w:rsid w:val="00756A79"/>
    <w:rsid w:val="00756F1D"/>
    <w:rsid w:val="0075727D"/>
    <w:rsid w:val="007574FA"/>
    <w:rsid w:val="0075761B"/>
    <w:rsid w:val="00757844"/>
    <w:rsid w:val="007578DA"/>
    <w:rsid w:val="007579D8"/>
    <w:rsid w:val="00757DAD"/>
    <w:rsid w:val="00760008"/>
    <w:rsid w:val="007602C2"/>
    <w:rsid w:val="00760ED9"/>
    <w:rsid w:val="0076112A"/>
    <w:rsid w:val="00761634"/>
    <w:rsid w:val="00761A24"/>
    <w:rsid w:val="00761D53"/>
    <w:rsid w:val="00761E98"/>
    <w:rsid w:val="0076222B"/>
    <w:rsid w:val="007627A2"/>
    <w:rsid w:val="007627F8"/>
    <w:rsid w:val="00762CBF"/>
    <w:rsid w:val="00762FEB"/>
    <w:rsid w:val="007633EC"/>
    <w:rsid w:val="0076366C"/>
    <w:rsid w:val="00763C7F"/>
    <w:rsid w:val="00763E0A"/>
    <w:rsid w:val="00763F35"/>
    <w:rsid w:val="00764299"/>
    <w:rsid w:val="007645C2"/>
    <w:rsid w:val="007647D7"/>
    <w:rsid w:val="007649A2"/>
    <w:rsid w:val="0076536E"/>
    <w:rsid w:val="00765441"/>
    <w:rsid w:val="00765562"/>
    <w:rsid w:val="00765A71"/>
    <w:rsid w:val="007661CB"/>
    <w:rsid w:val="007662A2"/>
    <w:rsid w:val="0076638C"/>
    <w:rsid w:val="007663F5"/>
    <w:rsid w:val="0076643A"/>
    <w:rsid w:val="007664A4"/>
    <w:rsid w:val="00766977"/>
    <w:rsid w:val="00767575"/>
    <w:rsid w:val="0076779E"/>
    <w:rsid w:val="00767BE2"/>
    <w:rsid w:val="00767C2F"/>
    <w:rsid w:val="00767CBC"/>
    <w:rsid w:val="00770439"/>
    <w:rsid w:val="007704AD"/>
    <w:rsid w:val="007704FE"/>
    <w:rsid w:val="007705AA"/>
    <w:rsid w:val="00770838"/>
    <w:rsid w:val="00770A90"/>
    <w:rsid w:val="00770C3D"/>
    <w:rsid w:val="00770E6B"/>
    <w:rsid w:val="007710E5"/>
    <w:rsid w:val="00771328"/>
    <w:rsid w:val="007713F1"/>
    <w:rsid w:val="007718CF"/>
    <w:rsid w:val="007721D3"/>
    <w:rsid w:val="00772422"/>
    <w:rsid w:val="007725AC"/>
    <w:rsid w:val="00772A20"/>
    <w:rsid w:val="00772D5E"/>
    <w:rsid w:val="00772D8C"/>
    <w:rsid w:val="00773092"/>
    <w:rsid w:val="00773252"/>
    <w:rsid w:val="00773743"/>
    <w:rsid w:val="00773AC3"/>
    <w:rsid w:val="00773CAC"/>
    <w:rsid w:val="00774112"/>
    <w:rsid w:val="00774150"/>
    <w:rsid w:val="007741B8"/>
    <w:rsid w:val="00774438"/>
    <w:rsid w:val="007745A6"/>
    <w:rsid w:val="007745B1"/>
    <w:rsid w:val="00774631"/>
    <w:rsid w:val="007747B2"/>
    <w:rsid w:val="00774837"/>
    <w:rsid w:val="007749A0"/>
    <w:rsid w:val="00774C18"/>
    <w:rsid w:val="00774EE0"/>
    <w:rsid w:val="007757AC"/>
    <w:rsid w:val="00775BA3"/>
    <w:rsid w:val="00775C2A"/>
    <w:rsid w:val="00775D74"/>
    <w:rsid w:val="00775F91"/>
    <w:rsid w:val="007766A1"/>
    <w:rsid w:val="007768CB"/>
    <w:rsid w:val="00776A45"/>
    <w:rsid w:val="00776BBD"/>
    <w:rsid w:val="00776D7A"/>
    <w:rsid w:val="00777370"/>
    <w:rsid w:val="0077784E"/>
    <w:rsid w:val="00777EBE"/>
    <w:rsid w:val="00777F2D"/>
    <w:rsid w:val="00780049"/>
    <w:rsid w:val="00780515"/>
    <w:rsid w:val="00780668"/>
    <w:rsid w:val="00780889"/>
    <w:rsid w:val="007809F6"/>
    <w:rsid w:val="00780AC0"/>
    <w:rsid w:val="00780B1E"/>
    <w:rsid w:val="00780C2D"/>
    <w:rsid w:val="00780F53"/>
    <w:rsid w:val="007810BE"/>
    <w:rsid w:val="0078135F"/>
    <w:rsid w:val="0078174C"/>
    <w:rsid w:val="007818EC"/>
    <w:rsid w:val="00781C53"/>
    <w:rsid w:val="00781D11"/>
    <w:rsid w:val="00781EC7"/>
    <w:rsid w:val="00781F3C"/>
    <w:rsid w:val="007821E6"/>
    <w:rsid w:val="007828F2"/>
    <w:rsid w:val="00782A9F"/>
    <w:rsid w:val="007835F5"/>
    <w:rsid w:val="0078364C"/>
    <w:rsid w:val="00783720"/>
    <w:rsid w:val="00783959"/>
    <w:rsid w:val="00783AA4"/>
    <w:rsid w:val="00783AC7"/>
    <w:rsid w:val="00783F15"/>
    <w:rsid w:val="007840B4"/>
    <w:rsid w:val="0078420E"/>
    <w:rsid w:val="00784827"/>
    <w:rsid w:val="007848A3"/>
    <w:rsid w:val="00784A64"/>
    <w:rsid w:val="00784F6B"/>
    <w:rsid w:val="0078520A"/>
    <w:rsid w:val="0078525A"/>
    <w:rsid w:val="00785726"/>
    <w:rsid w:val="00785751"/>
    <w:rsid w:val="00785E77"/>
    <w:rsid w:val="00786691"/>
    <w:rsid w:val="007871D2"/>
    <w:rsid w:val="00787483"/>
    <w:rsid w:val="00787708"/>
    <w:rsid w:val="007878AC"/>
    <w:rsid w:val="007879B3"/>
    <w:rsid w:val="00787D30"/>
    <w:rsid w:val="007904EE"/>
    <w:rsid w:val="007912E2"/>
    <w:rsid w:val="00791495"/>
    <w:rsid w:val="007918B5"/>
    <w:rsid w:val="00791D7C"/>
    <w:rsid w:val="00792166"/>
    <w:rsid w:val="0079223C"/>
    <w:rsid w:val="007922FC"/>
    <w:rsid w:val="00792546"/>
    <w:rsid w:val="007925CE"/>
    <w:rsid w:val="00792738"/>
    <w:rsid w:val="007927C3"/>
    <w:rsid w:val="007929CC"/>
    <w:rsid w:val="00792BF6"/>
    <w:rsid w:val="007934D9"/>
    <w:rsid w:val="00793662"/>
    <w:rsid w:val="0079389D"/>
    <w:rsid w:val="0079397F"/>
    <w:rsid w:val="00793A9D"/>
    <w:rsid w:val="00793CA3"/>
    <w:rsid w:val="0079416A"/>
    <w:rsid w:val="00794313"/>
    <w:rsid w:val="0079473F"/>
    <w:rsid w:val="00794C28"/>
    <w:rsid w:val="00794DAA"/>
    <w:rsid w:val="00794E71"/>
    <w:rsid w:val="00794E7C"/>
    <w:rsid w:val="00794EAA"/>
    <w:rsid w:val="007954DE"/>
    <w:rsid w:val="007955AC"/>
    <w:rsid w:val="00795718"/>
    <w:rsid w:val="0079585E"/>
    <w:rsid w:val="00795BD0"/>
    <w:rsid w:val="00795D0F"/>
    <w:rsid w:val="007968AD"/>
    <w:rsid w:val="0079693D"/>
    <w:rsid w:val="00796A35"/>
    <w:rsid w:val="00796E62"/>
    <w:rsid w:val="00797096"/>
    <w:rsid w:val="007972ED"/>
    <w:rsid w:val="007973EB"/>
    <w:rsid w:val="00797EC5"/>
    <w:rsid w:val="00797FB1"/>
    <w:rsid w:val="007A04D4"/>
    <w:rsid w:val="007A054A"/>
    <w:rsid w:val="007A0878"/>
    <w:rsid w:val="007A09F5"/>
    <w:rsid w:val="007A0B62"/>
    <w:rsid w:val="007A0D08"/>
    <w:rsid w:val="007A0EE3"/>
    <w:rsid w:val="007A0FBF"/>
    <w:rsid w:val="007A1094"/>
    <w:rsid w:val="007A1303"/>
    <w:rsid w:val="007A13C0"/>
    <w:rsid w:val="007A165F"/>
    <w:rsid w:val="007A1667"/>
    <w:rsid w:val="007A18DD"/>
    <w:rsid w:val="007A210A"/>
    <w:rsid w:val="007A215F"/>
    <w:rsid w:val="007A238F"/>
    <w:rsid w:val="007A2473"/>
    <w:rsid w:val="007A2BC7"/>
    <w:rsid w:val="007A2C34"/>
    <w:rsid w:val="007A2CDD"/>
    <w:rsid w:val="007A302A"/>
    <w:rsid w:val="007A36AB"/>
    <w:rsid w:val="007A3731"/>
    <w:rsid w:val="007A3741"/>
    <w:rsid w:val="007A3F7B"/>
    <w:rsid w:val="007A3FBD"/>
    <w:rsid w:val="007A4000"/>
    <w:rsid w:val="007A42F6"/>
    <w:rsid w:val="007A43C9"/>
    <w:rsid w:val="007A4678"/>
    <w:rsid w:val="007A49FB"/>
    <w:rsid w:val="007A4EAA"/>
    <w:rsid w:val="007A5011"/>
    <w:rsid w:val="007A52EB"/>
    <w:rsid w:val="007A531D"/>
    <w:rsid w:val="007A5478"/>
    <w:rsid w:val="007A54A2"/>
    <w:rsid w:val="007A54E2"/>
    <w:rsid w:val="007A5628"/>
    <w:rsid w:val="007A5A46"/>
    <w:rsid w:val="007A5B48"/>
    <w:rsid w:val="007A5B57"/>
    <w:rsid w:val="007A5DBE"/>
    <w:rsid w:val="007A62C8"/>
    <w:rsid w:val="007A6322"/>
    <w:rsid w:val="007A6554"/>
    <w:rsid w:val="007A6583"/>
    <w:rsid w:val="007A677C"/>
    <w:rsid w:val="007A6932"/>
    <w:rsid w:val="007A6B49"/>
    <w:rsid w:val="007A6C12"/>
    <w:rsid w:val="007A6CF0"/>
    <w:rsid w:val="007A7221"/>
    <w:rsid w:val="007A7381"/>
    <w:rsid w:val="007A7527"/>
    <w:rsid w:val="007A7698"/>
    <w:rsid w:val="007A76A0"/>
    <w:rsid w:val="007A76FB"/>
    <w:rsid w:val="007A7972"/>
    <w:rsid w:val="007A7FDE"/>
    <w:rsid w:val="007B0217"/>
    <w:rsid w:val="007B02C5"/>
    <w:rsid w:val="007B05F4"/>
    <w:rsid w:val="007B07B3"/>
    <w:rsid w:val="007B0C56"/>
    <w:rsid w:val="007B0E35"/>
    <w:rsid w:val="007B0EC0"/>
    <w:rsid w:val="007B0F56"/>
    <w:rsid w:val="007B1789"/>
    <w:rsid w:val="007B18E2"/>
    <w:rsid w:val="007B1C08"/>
    <w:rsid w:val="007B1C7A"/>
    <w:rsid w:val="007B2016"/>
    <w:rsid w:val="007B27F5"/>
    <w:rsid w:val="007B2986"/>
    <w:rsid w:val="007B2CA8"/>
    <w:rsid w:val="007B2CB9"/>
    <w:rsid w:val="007B2CCE"/>
    <w:rsid w:val="007B2F9C"/>
    <w:rsid w:val="007B30CF"/>
    <w:rsid w:val="007B3224"/>
    <w:rsid w:val="007B35FC"/>
    <w:rsid w:val="007B386D"/>
    <w:rsid w:val="007B3955"/>
    <w:rsid w:val="007B40E8"/>
    <w:rsid w:val="007B43BB"/>
    <w:rsid w:val="007B4875"/>
    <w:rsid w:val="007B4DD1"/>
    <w:rsid w:val="007B5196"/>
    <w:rsid w:val="007B5367"/>
    <w:rsid w:val="007B54F5"/>
    <w:rsid w:val="007B55DC"/>
    <w:rsid w:val="007B56A6"/>
    <w:rsid w:val="007B5C32"/>
    <w:rsid w:val="007B5CFB"/>
    <w:rsid w:val="007B5FCD"/>
    <w:rsid w:val="007B6057"/>
    <w:rsid w:val="007B66F6"/>
    <w:rsid w:val="007B67D7"/>
    <w:rsid w:val="007B7558"/>
    <w:rsid w:val="007B77AA"/>
    <w:rsid w:val="007B7851"/>
    <w:rsid w:val="007C0167"/>
    <w:rsid w:val="007C0239"/>
    <w:rsid w:val="007C02F8"/>
    <w:rsid w:val="007C062A"/>
    <w:rsid w:val="007C0A5D"/>
    <w:rsid w:val="007C0C51"/>
    <w:rsid w:val="007C10CC"/>
    <w:rsid w:val="007C14BC"/>
    <w:rsid w:val="007C1E0B"/>
    <w:rsid w:val="007C2979"/>
    <w:rsid w:val="007C2B08"/>
    <w:rsid w:val="007C300B"/>
    <w:rsid w:val="007C3C7F"/>
    <w:rsid w:val="007C3DF6"/>
    <w:rsid w:val="007C42C6"/>
    <w:rsid w:val="007C437F"/>
    <w:rsid w:val="007C44C4"/>
    <w:rsid w:val="007C46F3"/>
    <w:rsid w:val="007C4BC8"/>
    <w:rsid w:val="007C5037"/>
    <w:rsid w:val="007C5162"/>
    <w:rsid w:val="007C522E"/>
    <w:rsid w:val="007C5597"/>
    <w:rsid w:val="007C5C3B"/>
    <w:rsid w:val="007C5F13"/>
    <w:rsid w:val="007C5FFB"/>
    <w:rsid w:val="007C63B4"/>
    <w:rsid w:val="007C6B82"/>
    <w:rsid w:val="007C783D"/>
    <w:rsid w:val="007C7C95"/>
    <w:rsid w:val="007C7DC8"/>
    <w:rsid w:val="007D00A8"/>
    <w:rsid w:val="007D01C7"/>
    <w:rsid w:val="007D0326"/>
    <w:rsid w:val="007D0405"/>
    <w:rsid w:val="007D0538"/>
    <w:rsid w:val="007D053B"/>
    <w:rsid w:val="007D05E7"/>
    <w:rsid w:val="007D0993"/>
    <w:rsid w:val="007D10E1"/>
    <w:rsid w:val="007D13DE"/>
    <w:rsid w:val="007D1445"/>
    <w:rsid w:val="007D19CB"/>
    <w:rsid w:val="007D2059"/>
    <w:rsid w:val="007D2331"/>
    <w:rsid w:val="007D2494"/>
    <w:rsid w:val="007D292E"/>
    <w:rsid w:val="007D2EF5"/>
    <w:rsid w:val="007D32F2"/>
    <w:rsid w:val="007D36D9"/>
    <w:rsid w:val="007D3824"/>
    <w:rsid w:val="007D3D9C"/>
    <w:rsid w:val="007D3DF0"/>
    <w:rsid w:val="007D3E8C"/>
    <w:rsid w:val="007D4003"/>
    <w:rsid w:val="007D48BA"/>
    <w:rsid w:val="007D4A9A"/>
    <w:rsid w:val="007D4C6D"/>
    <w:rsid w:val="007D57E8"/>
    <w:rsid w:val="007D5EE2"/>
    <w:rsid w:val="007D6118"/>
    <w:rsid w:val="007D65AD"/>
    <w:rsid w:val="007D6970"/>
    <w:rsid w:val="007D711D"/>
    <w:rsid w:val="007D71EA"/>
    <w:rsid w:val="007D7BE5"/>
    <w:rsid w:val="007D7DF0"/>
    <w:rsid w:val="007E00BF"/>
    <w:rsid w:val="007E0242"/>
    <w:rsid w:val="007E04F9"/>
    <w:rsid w:val="007E0612"/>
    <w:rsid w:val="007E0810"/>
    <w:rsid w:val="007E0A0E"/>
    <w:rsid w:val="007E0B90"/>
    <w:rsid w:val="007E0CB7"/>
    <w:rsid w:val="007E0FD4"/>
    <w:rsid w:val="007E14E5"/>
    <w:rsid w:val="007E155C"/>
    <w:rsid w:val="007E1913"/>
    <w:rsid w:val="007E1939"/>
    <w:rsid w:val="007E1C7D"/>
    <w:rsid w:val="007E1D57"/>
    <w:rsid w:val="007E2482"/>
    <w:rsid w:val="007E264D"/>
    <w:rsid w:val="007E26F3"/>
    <w:rsid w:val="007E2C2E"/>
    <w:rsid w:val="007E2E22"/>
    <w:rsid w:val="007E32D8"/>
    <w:rsid w:val="007E3FBD"/>
    <w:rsid w:val="007E4162"/>
    <w:rsid w:val="007E46B0"/>
    <w:rsid w:val="007E4BC6"/>
    <w:rsid w:val="007E50AB"/>
    <w:rsid w:val="007E53D0"/>
    <w:rsid w:val="007E54A5"/>
    <w:rsid w:val="007E5D9D"/>
    <w:rsid w:val="007E5E06"/>
    <w:rsid w:val="007E60E5"/>
    <w:rsid w:val="007E64BE"/>
    <w:rsid w:val="007E695A"/>
    <w:rsid w:val="007E6A65"/>
    <w:rsid w:val="007E6B95"/>
    <w:rsid w:val="007E709D"/>
    <w:rsid w:val="007E7319"/>
    <w:rsid w:val="007E795A"/>
    <w:rsid w:val="007E7A98"/>
    <w:rsid w:val="007E7A99"/>
    <w:rsid w:val="007E7C99"/>
    <w:rsid w:val="007F050A"/>
    <w:rsid w:val="007F0A61"/>
    <w:rsid w:val="007F1104"/>
    <w:rsid w:val="007F118A"/>
    <w:rsid w:val="007F11B6"/>
    <w:rsid w:val="007F14B9"/>
    <w:rsid w:val="007F18A2"/>
    <w:rsid w:val="007F1CEE"/>
    <w:rsid w:val="007F1F71"/>
    <w:rsid w:val="007F1F8B"/>
    <w:rsid w:val="007F1FC1"/>
    <w:rsid w:val="007F2247"/>
    <w:rsid w:val="007F2427"/>
    <w:rsid w:val="007F277A"/>
    <w:rsid w:val="007F2982"/>
    <w:rsid w:val="007F2B24"/>
    <w:rsid w:val="007F2B93"/>
    <w:rsid w:val="007F33A6"/>
    <w:rsid w:val="007F3C1C"/>
    <w:rsid w:val="007F3D3E"/>
    <w:rsid w:val="007F3F00"/>
    <w:rsid w:val="007F4150"/>
    <w:rsid w:val="007F44A8"/>
    <w:rsid w:val="007F454C"/>
    <w:rsid w:val="007F47E2"/>
    <w:rsid w:val="007F483B"/>
    <w:rsid w:val="007F49DE"/>
    <w:rsid w:val="007F49FF"/>
    <w:rsid w:val="007F4B02"/>
    <w:rsid w:val="007F4F4F"/>
    <w:rsid w:val="007F5007"/>
    <w:rsid w:val="007F540C"/>
    <w:rsid w:val="007F58EF"/>
    <w:rsid w:val="007F5A41"/>
    <w:rsid w:val="007F5DCD"/>
    <w:rsid w:val="007F6788"/>
    <w:rsid w:val="007F67EF"/>
    <w:rsid w:val="007F6933"/>
    <w:rsid w:val="007F70BD"/>
    <w:rsid w:val="007F72D7"/>
    <w:rsid w:val="007F7519"/>
    <w:rsid w:val="007F762F"/>
    <w:rsid w:val="007F7A9D"/>
    <w:rsid w:val="007F7E90"/>
    <w:rsid w:val="007F7FAC"/>
    <w:rsid w:val="008000A0"/>
    <w:rsid w:val="00800304"/>
    <w:rsid w:val="00800349"/>
    <w:rsid w:val="008003B2"/>
    <w:rsid w:val="0080041D"/>
    <w:rsid w:val="0080045B"/>
    <w:rsid w:val="00800533"/>
    <w:rsid w:val="00800ABE"/>
    <w:rsid w:val="00801189"/>
    <w:rsid w:val="0080150B"/>
    <w:rsid w:val="008018DD"/>
    <w:rsid w:val="00801ACC"/>
    <w:rsid w:val="00801C83"/>
    <w:rsid w:val="00801F56"/>
    <w:rsid w:val="0080268E"/>
    <w:rsid w:val="00802A62"/>
    <w:rsid w:val="00802A7C"/>
    <w:rsid w:val="00802D09"/>
    <w:rsid w:val="00802DF7"/>
    <w:rsid w:val="0080301C"/>
    <w:rsid w:val="0080340A"/>
    <w:rsid w:val="00803703"/>
    <w:rsid w:val="0080382F"/>
    <w:rsid w:val="0080391E"/>
    <w:rsid w:val="0080434D"/>
    <w:rsid w:val="008043B8"/>
    <w:rsid w:val="008048BA"/>
    <w:rsid w:val="00804AA1"/>
    <w:rsid w:val="00804B45"/>
    <w:rsid w:val="00804CE7"/>
    <w:rsid w:val="00804E03"/>
    <w:rsid w:val="00804EBC"/>
    <w:rsid w:val="008050CE"/>
    <w:rsid w:val="0080513F"/>
    <w:rsid w:val="00805811"/>
    <w:rsid w:val="008058A7"/>
    <w:rsid w:val="00805BDA"/>
    <w:rsid w:val="00805D0F"/>
    <w:rsid w:val="00805E00"/>
    <w:rsid w:val="00805E15"/>
    <w:rsid w:val="008062D7"/>
    <w:rsid w:val="00806A9A"/>
    <w:rsid w:val="00807514"/>
    <w:rsid w:val="00807987"/>
    <w:rsid w:val="008079ED"/>
    <w:rsid w:val="00807A4B"/>
    <w:rsid w:val="00807C99"/>
    <w:rsid w:val="00807E77"/>
    <w:rsid w:val="008101F8"/>
    <w:rsid w:val="00810CD4"/>
    <w:rsid w:val="00810CD7"/>
    <w:rsid w:val="00810DFD"/>
    <w:rsid w:val="00810F3B"/>
    <w:rsid w:val="00811047"/>
    <w:rsid w:val="00811604"/>
    <w:rsid w:val="00811910"/>
    <w:rsid w:val="008119AD"/>
    <w:rsid w:val="008119EE"/>
    <w:rsid w:val="00811CB1"/>
    <w:rsid w:val="0081207C"/>
    <w:rsid w:val="0081260D"/>
    <w:rsid w:val="00812E1D"/>
    <w:rsid w:val="00812E21"/>
    <w:rsid w:val="008130FA"/>
    <w:rsid w:val="00813220"/>
    <w:rsid w:val="008133A3"/>
    <w:rsid w:val="00813A27"/>
    <w:rsid w:val="00813B46"/>
    <w:rsid w:val="00813D25"/>
    <w:rsid w:val="00814676"/>
    <w:rsid w:val="00814695"/>
    <w:rsid w:val="008146D4"/>
    <w:rsid w:val="00814768"/>
    <w:rsid w:val="00814883"/>
    <w:rsid w:val="0081489C"/>
    <w:rsid w:val="00814A86"/>
    <w:rsid w:val="00814AF2"/>
    <w:rsid w:val="00814C89"/>
    <w:rsid w:val="00814D81"/>
    <w:rsid w:val="00815317"/>
    <w:rsid w:val="0081580C"/>
    <w:rsid w:val="0081587C"/>
    <w:rsid w:val="008160A2"/>
    <w:rsid w:val="008160E4"/>
    <w:rsid w:val="00816517"/>
    <w:rsid w:val="00816651"/>
    <w:rsid w:val="00816891"/>
    <w:rsid w:val="00816945"/>
    <w:rsid w:val="00816958"/>
    <w:rsid w:val="008177DE"/>
    <w:rsid w:val="00817D5E"/>
    <w:rsid w:val="00817FC8"/>
    <w:rsid w:val="00820304"/>
    <w:rsid w:val="00820499"/>
    <w:rsid w:val="00820684"/>
    <w:rsid w:val="0082094D"/>
    <w:rsid w:val="00820967"/>
    <w:rsid w:val="00820B7C"/>
    <w:rsid w:val="00820BD3"/>
    <w:rsid w:val="00820E9D"/>
    <w:rsid w:val="00820FEE"/>
    <w:rsid w:val="008212F2"/>
    <w:rsid w:val="0082130F"/>
    <w:rsid w:val="00821459"/>
    <w:rsid w:val="008214F0"/>
    <w:rsid w:val="00821695"/>
    <w:rsid w:val="008218B6"/>
    <w:rsid w:val="008219B2"/>
    <w:rsid w:val="00821A23"/>
    <w:rsid w:val="00821A39"/>
    <w:rsid w:val="00821C13"/>
    <w:rsid w:val="00821DAD"/>
    <w:rsid w:val="0082201A"/>
    <w:rsid w:val="008220AE"/>
    <w:rsid w:val="008221EE"/>
    <w:rsid w:val="008228F7"/>
    <w:rsid w:val="008229FC"/>
    <w:rsid w:val="00822C7D"/>
    <w:rsid w:val="00822D17"/>
    <w:rsid w:val="00823A98"/>
    <w:rsid w:val="00823D40"/>
    <w:rsid w:val="00823D95"/>
    <w:rsid w:val="00824275"/>
    <w:rsid w:val="00824785"/>
    <w:rsid w:val="008247ED"/>
    <w:rsid w:val="00824DE7"/>
    <w:rsid w:val="0082527F"/>
    <w:rsid w:val="008254BE"/>
    <w:rsid w:val="008255A2"/>
    <w:rsid w:val="008259E7"/>
    <w:rsid w:val="00825B25"/>
    <w:rsid w:val="008264E9"/>
    <w:rsid w:val="0082660F"/>
    <w:rsid w:val="008267F3"/>
    <w:rsid w:val="008269EE"/>
    <w:rsid w:val="00826D10"/>
    <w:rsid w:val="008270CE"/>
    <w:rsid w:val="00827375"/>
    <w:rsid w:val="00827395"/>
    <w:rsid w:val="00827437"/>
    <w:rsid w:val="008277EF"/>
    <w:rsid w:val="00827D49"/>
    <w:rsid w:val="00827E61"/>
    <w:rsid w:val="008304D6"/>
    <w:rsid w:val="0083075D"/>
    <w:rsid w:val="00830812"/>
    <w:rsid w:val="008308E3"/>
    <w:rsid w:val="00830B91"/>
    <w:rsid w:val="00830CD3"/>
    <w:rsid w:val="00830CE8"/>
    <w:rsid w:val="008313D7"/>
    <w:rsid w:val="0083168B"/>
    <w:rsid w:val="00831D5A"/>
    <w:rsid w:val="00831DD6"/>
    <w:rsid w:val="008323BE"/>
    <w:rsid w:val="0083242B"/>
    <w:rsid w:val="0083259A"/>
    <w:rsid w:val="008329A1"/>
    <w:rsid w:val="00832C23"/>
    <w:rsid w:val="00832C7B"/>
    <w:rsid w:val="00832F82"/>
    <w:rsid w:val="00833307"/>
    <w:rsid w:val="0083353D"/>
    <w:rsid w:val="0083379B"/>
    <w:rsid w:val="00833C0B"/>
    <w:rsid w:val="00833C74"/>
    <w:rsid w:val="00833F5E"/>
    <w:rsid w:val="00834010"/>
    <w:rsid w:val="0083405B"/>
    <w:rsid w:val="008340B1"/>
    <w:rsid w:val="00834566"/>
    <w:rsid w:val="008345F6"/>
    <w:rsid w:val="00834936"/>
    <w:rsid w:val="00834EE1"/>
    <w:rsid w:val="008357A2"/>
    <w:rsid w:val="00835BBD"/>
    <w:rsid w:val="00835D19"/>
    <w:rsid w:val="00835EBE"/>
    <w:rsid w:val="00836065"/>
    <w:rsid w:val="008362D1"/>
    <w:rsid w:val="0083675A"/>
    <w:rsid w:val="00836788"/>
    <w:rsid w:val="00836F31"/>
    <w:rsid w:val="00837029"/>
    <w:rsid w:val="008370A7"/>
    <w:rsid w:val="00837381"/>
    <w:rsid w:val="00837391"/>
    <w:rsid w:val="0083784F"/>
    <w:rsid w:val="00837947"/>
    <w:rsid w:val="00837C66"/>
    <w:rsid w:val="00837C96"/>
    <w:rsid w:val="0084024B"/>
    <w:rsid w:val="00840702"/>
    <w:rsid w:val="00840B75"/>
    <w:rsid w:val="00840D7D"/>
    <w:rsid w:val="00841186"/>
    <w:rsid w:val="0084123B"/>
    <w:rsid w:val="00841681"/>
    <w:rsid w:val="0084168A"/>
    <w:rsid w:val="00841788"/>
    <w:rsid w:val="00841D74"/>
    <w:rsid w:val="00841F72"/>
    <w:rsid w:val="00842257"/>
    <w:rsid w:val="0084227A"/>
    <w:rsid w:val="008422F9"/>
    <w:rsid w:val="00842401"/>
    <w:rsid w:val="00842AD3"/>
    <w:rsid w:val="00843072"/>
    <w:rsid w:val="008437BB"/>
    <w:rsid w:val="00843C15"/>
    <w:rsid w:val="00843C4B"/>
    <w:rsid w:val="0084412C"/>
    <w:rsid w:val="00844388"/>
    <w:rsid w:val="008443EA"/>
    <w:rsid w:val="008443F2"/>
    <w:rsid w:val="00844E86"/>
    <w:rsid w:val="00844F54"/>
    <w:rsid w:val="008450A7"/>
    <w:rsid w:val="0084524D"/>
    <w:rsid w:val="0084527A"/>
    <w:rsid w:val="0084562D"/>
    <w:rsid w:val="00845F7A"/>
    <w:rsid w:val="00846070"/>
    <w:rsid w:val="008468A2"/>
    <w:rsid w:val="00846A55"/>
    <w:rsid w:val="00846B1A"/>
    <w:rsid w:val="00846C9D"/>
    <w:rsid w:val="008470E4"/>
    <w:rsid w:val="008472BC"/>
    <w:rsid w:val="0084773D"/>
    <w:rsid w:val="00847A16"/>
    <w:rsid w:val="00847B51"/>
    <w:rsid w:val="00847B64"/>
    <w:rsid w:val="00847C22"/>
    <w:rsid w:val="00847EAD"/>
    <w:rsid w:val="008500FF"/>
    <w:rsid w:val="008501B4"/>
    <w:rsid w:val="0085028F"/>
    <w:rsid w:val="00850372"/>
    <w:rsid w:val="00850A32"/>
    <w:rsid w:val="00850BC6"/>
    <w:rsid w:val="008516B7"/>
    <w:rsid w:val="0085171E"/>
    <w:rsid w:val="00851AE9"/>
    <w:rsid w:val="00851F7D"/>
    <w:rsid w:val="00851F9F"/>
    <w:rsid w:val="008520DB"/>
    <w:rsid w:val="008525F1"/>
    <w:rsid w:val="00852A5E"/>
    <w:rsid w:val="00852C93"/>
    <w:rsid w:val="00853344"/>
    <w:rsid w:val="00853621"/>
    <w:rsid w:val="008538F9"/>
    <w:rsid w:val="00853D7A"/>
    <w:rsid w:val="00853F44"/>
    <w:rsid w:val="00854568"/>
    <w:rsid w:val="008547A2"/>
    <w:rsid w:val="00854AC1"/>
    <w:rsid w:val="00854F14"/>
    <w:rsid w:val="00855763"/>
    <w:rsid w:val="008558C1"/>
    <w:rsid w:val="00855947"/>
    <w:rsid w:val="00855C9F"/>
    <w:rsid w:val="00855E84"/>
    <w:rsid w:val="00855FDB"/>
    <w:rsid w:val="0085626A"/>
    <w:rsid w:val="008567D2"/>
    <w:rsid w:val="00856AD9"/>
    <w:rsid w:val="00856BFA"/>
    <w:rsid w:val="00856DC3"/>
    <w:rsid w:val="00856EDA"/>
    <w:rsid w:val="00856F0B"/>
    <w:rsid w:val="00857344"/>
    <w:rsid w:val="008574C6"/>
    <w:rsid w:val="008577C3"/>
    <w:rsid w:val="00857E28"/>
    <w:rsid w:val="008600BA"/>
    <w:rsid w:val="008601B0"/>
    <w:rsid w:val="008607D1"/>
    <w:rsid w:val="00860886"/>
    <w:rsid w:val="008608AA"/>
    <w:rsid w:val="0086099C"/>
    <w:rsid w:val="008610AF"/>
    <w:rsid w:val="00861120"/>
    <w:rsid w:val="008611C7"/>
    <w:rsid w:val="008611D7"/>
    <w:rsid w:val="00861603"/>
    <w:rsid w:val="00861907"/>
    <w:rsid w:val="00861E5D"/>
    <w:rsid w:val="00862002"/>
    <w:rsid w:val="008626A1"/>
    <w:rsid w:val="0086271C"/>
    <w:rsid w:val="0086294A"/>
    <w:rsid w:val="00862AE8"/>
    <w:rsid w:val="00862FB0"/>
    <w:rsid w:val="00863244"/>
    <w:rsid w:val="0086331D"/>
    <w:rsid w:val="00863A42"/>
    <w:rsid w:val="00863A76"/>
    <w:rsid w:val="008645FA"/>
    <w:rsid w:val="008646C2"/>
    <w:rsid w:val="008647E3"/>
    <w:rsid w:val="00864F54"/>
    <w:rsid w:val="00865411"/>
    <w:rsid w:val="008657D9"/>
    <w:rsid w:val="00865E6F"/>
    <w:rsid w:val="008660DC"/>
    <w:rsid w:val="00866167"/>
    <w:rsid w:val="0086679B"/>
    <w:rsid w:val="00866CB3"/>
    <w:rsid w:val="00866CF1"/>
    <w:rsid w:val="00866F51"/>
    <w:rsid w:val="008670F2"/>
    <w:rsid w:val="00867AD7"/>
    <w:rsid w:val="00867B94"/>
    <w:rsid w:val="00867E15"/>
    <w:rsid w:val="008702C4"/>
    <w:rsid w:val="008704C0"/>
    <w:rsid w:val="00870504"/>
    <w:rsid w:val="0087129E"/>
    <w:rsid w:val="00871372"/>
    <w:rsid w:val="0087165D"/>
    <w:rsid w:val="00871C66"/>
    <w:rsid w:val="00871D74"/>
    <w:rsid w:val="00871DB0"/>
    <w:rsid w:val="0087205C"/>
    <w:rsid w:val="0087255F"/>
    <w:rsid w:val="00872593"/>
    <w:rsid w:val="00872920"/>
    <w:rsid w:val="00872977"/>
    <w:rsid w:val="00872A8A"/>
    <w:rsid w:val="00872AD6"/>
    <w:rsid w:val="00872D95"/>
    <w:rsid w:val="008730C1"/>
    <w:rsid w:val="00873145"/>
    <w:rsid w:val="00873146"/>
    <w:rsid w:val="008733E1"/>
    <w:rsid w:val="0087349B"/>
    <w:rsid w:val="00873987"/>
    <w:rsid w:val="00873ED1"/>
    <w:rsid w:val="00873F72"/>
    <w:rsid w:val="00874040"/>
    <w:rsid w:val="00874A71"/>
    <w:rsid w:val="00874B12"/>
    <w:rsid w:val="0087520A"/>
    <w:rsid w:val="008752DA"/>
    <w:rsid w:val="00875446"/>
    <w:rsid w:val="00875A73"/>
    <w:rsid w:val="008764FB"/>
    <w:rsid w:val="00876A1C"/>
    <w:rsid w:val="00876BE3"/>
    <w:rsid w:val="00877518"/>
    <w:rsid w:val="0088047C"/>
    <w:rsid w:val="008804FE"/>
    <w:rsid w:val="0088064C"/>
    <w:rsid w:val="0088078D"/>
    <w:rsid w:val="00880BA7"/>
    <w:rsid w:val="00880C10"/>
    <w:rsid w:val="00880DF6"/>
    <w:rsid w:val="0088103F"/>
    <w:rsid w:val="008816A8"/>
    <w:rsid w:val="00881706"/>
    <w:rsid w:val="008819EE"/>
    <w:rsid w:val="00881A61"/>
    <w:rsid w:val="00881B6C"/>
    <w:rsid w:val="00881DF0"/>
    <w:rsid w:val="00881F6B"/>
    <w:rsid w:val="008824A2"/>
    <w:rsid w:val="008824EE"/>
    <w:rsid w:val="0088273A"/>
    <w:rsid w:val="0088308D"/>
    <w:rsid w:val="00883102"/>
    <w:rsid w:val="008832FC"/>
    <w:rsid w:val="00883530"/>
    <w:rsid w:val="008835B7"/>
    <w:rsid w:val="008838C4"/>
    <w:rsid w:val="0088474E"/>
    <w:rsid w:val="00884D82"/>
    <w:rsid w:val="00884F40"/>
    <w:rsid w:val="00885CAF"/>
    <w:rsid w:val="00885DB5"/>
    <w:rsid w:val="00886046"/>
    <w:rsid w:val="008860D4"/>
    <w:rsid w:val="008868D3"/>
    <w:rsid w:val="00886C5E"/>
    <w:rsid w:val="00886C7E"/>
    <w:rsid w:val="00886FC4"/>
    <w:rsid w:val="00887076"/>
    <w:rsid w:val="008870B4"/>
    <w:rsid w:val="008872DC"/>
    <w:rsid w:val="00887467"/>
    <w:rsid w:val="008876C0"/>
    <w:rsid w:val="00887C07"/>
    <w:rsid w:val="00887E21"/>
    <w:rsid w:val="008904F4"/>
    <w:rsid w:val="00890611"/>
    <w:rsid w:val="008907B1"/>
    <w:rsid w:val="008909A3"/>
    <w:rsid w:val="00890C4F"/>
    <w:rsid w:val="00890E2A"/>
    <w:rsid w:val="0089131E"/>
    <w:rsid w:val="008913D7"/>
    <w:rsid w:val="008918D0"/>
    <w:rsid w:val="00891A1B"/>
    <w:rsid w:val="00891B0A"/>
    <w:rsid w:val="00892041"/>
    <w:rsid w:val="008920B7"/>
    <w:rsid w:val="00892516"/>
    <w:rsid w:val="00892656"/>
    <w:rsid w:val="00892677"/>
    <w:rsid w:val="00892CF3"/>
    <w:rsid w:val="00893549"/>
    <w:rsid w:val="00893605"/>
    <w:rsid w:val="008937BC"/>
    <w:rsid w:val="008937CE"/>
    <w:rsid w:val="00893869"/>
    <w:rsid w:val="0089389C"/>
    <w:rsid w:val="00893C63"/>
    <w:rsid w:val="00893D2F"/>
    <w:rsid w:val="00893F98"/>
    <w:rsid w:val="00894043"/>
    <w:rsid w:val="0089407A"/>
    <w:rsid w:val="00894C47"/>
    <w:rsid w:val="00894F02"/>
    <w:rsid w:val="00894F6A"/>
    <w:rsid w:val="00894F9C"/>
    <w:rsid w:val="008950DB"/>
    <w:rsid w:val="00895149"/>
    <w:rsid w:val="008952FB"/>
    <w:rsid w:val="0089561B"/>
    <w:rsid w:val="00895940"/>
    <w:rsid w:val="00895BDC"/>
    <w:rsid w:val="00895EC4"/>
    <w:rsid w:val="0089601F"/>
    <w:rsid w:val="00896099"/>
    <w:rsid w:val="00896318"/>
    <w:rsid w:val="00896984"/>
    <w:rsid w:val="00896C47"/>
    <w:rsid w:val="00896C79"/>
    <w:rsid w:val="00896CEC"/>
    <w:rsid w:val="00896F23"/>
    <w:rsid w:val="00896FD6"/>
    <w:rsid w:val="00897672"/>
    <w:rsid w:val="0089767E"/>
    <w:rsid w:val="0089778A"/>
    <w:rsid w:val="00897880"/>
    <w:rsid w:val="00897D16"/>
    <w:rsid w:val="008A006C"/>
    <w:rsid w:val="008A015E"/>
    <w:rsid w:val="008A01AA"/>
    <w:rsid w:val="008A0600"/>
    <w:rsid w:val="008A06EC"/>
    <w:rsid w:val="008A08BC"/>
    <w:rsid w:val="008A0BEA"/>
    <w:rsid w:val="008A0E82"/>
    <w:rsid w:val="008A102C"/>
    <w:rsid w:val="008A10D9"/>
    <w:rsid w:val="008A1127"/>
    <w:rsid w:val="008A1195"/>
    <w:rsid w:val="008A1624"/>
    <w:rsid w:val="008A1BBA"/>
    <w:rsid w:val="008A1D4F"/>
    <w:rsid w:val="008A1FC9"/>
    <w:rsid w:val="008A2656"/>
    <w:rsid w:val="008A26C5"/>
    <w:rsid w:val="008A28C6"/>
    <w:rsid w:val="008A2B54"/>
    <w:rsid w:val="008A2CB1"/>
    <w:rsid w:val="008A2EBB"/>
    <w:rsid w:val="008A2F19"/>
    <w:rsid w:val="008A315D"/>
    <w:rsid w:val="008A31DB"/>
    <w:rsid w:val="008A37AB"/>
    <w:rsid w:val="008A3CDF"/>
    <w:rsid w:val="008A3D9A"/>
    <w:rsid w:val="008A3DA4"/>
    <w:rsid w:val="008A4039"/>
    <w:rsid w:val="008A43B0"/>
    <w:rsid w:val="008A4913"/>
    <w:rsid w:val="008A4AF0"/>
    <w:rsid w:val="008A4F3D"/>
    <w:rsid w:val="008A5185"/>
    <w:rsid w:val="008A55C7"/>
    <w:rsid w:val="008A5624"/>
    <w:rsid w:val="008A56FE"/>
    <w:rsid w:val="008A5877"/>
    <w:rsid w:val="008A597A"/>
    <w:rsid w:val="008A59C4"/>
    <w:rsid w:val="008A5AF9"/>
    <w:rsid w:val="008A5BB2"/>
    <w:rsid w:val="008A60BA"/>
    <w:rsid w:val="008A6440"/>
    <w:rsid w:val="008A6502"/>
    <w:rsid w:val="008A6543"/>
    <w:rsid w:val="008A67B5"/>
    <w:rsid w:val="008A6847"/>
    <w:rsid w:val="008A6892"/>
    <w:rsid w:val="008A6D38"/>
    <w:rsid w:val="008A6F0D"/>
    <w:rsid w:val="008A703D"/>
    <w:rsid w:val="008A7094"/>
    <w:rsid w:val="008A75F6"/>
    <w:rsid w:val="008A797B"/>
    <w:rsid w:val="008A7C42"/>
    <w:rsid w:val="008A7E30"/>
    <w:rsid w:val="008B021F"/>
    <w:rsid w:val="008B0541"/>
    <w:rsid w:val="008B080C"/>
    <w:rsid w:val="008B098E"/>
    <w:rsid w:val="008B09D4"/>
    <w:rsid w:val="008B0E19"/>
    <w:rsid w:val="008B0FB5"/>
    <w:rsid w:val="008B1AC4"/>
    <w:rsid w:val="008B2225"/>
    <w:rsid w:val="008B2C24"/>
    <w:rsid w:val="008B393E"/>
    <w:rsid w:val="008B3E77"/>
    <w:rsid w:val="008B4204"/>
    <w:rsid w:val="008B4234"/>
    <w:rsid w:val="008B4C2A"/>
    <w:rsid w:val="008B4D27"/>
    <w:rsid w:val="008B4DDB"/>
    <w:rsid w:val="008B50A4"/>
    <w:rsid w:val="008B568B"/>
    <w:rsid w:val="008B5806"/>
    <w:rsid w:val="008B5C6B"/>
    <w:rsid w:val="008B5DFF"/>
    <w:rsid w:val="008B6753"/>
    <w:rsid w:val="008B6C83"/>
    <w:rsid w:val="008B6F42"/>
    <w:rsid w:val="008B74C1"/>
    <w:rsid w:val="008B7751"/>
    <w:rsid w:val="008B7956"/>
    <w:rsid w:val="008B7C55"/>
    <w:rsid w:val="008B7EFD"/>
    <w:rsid w:val="008B7FF9"/>
    <w:rsid w:val="008C04DA"/>
    <w:rsid w:val="008C05F3"/>
    <w:rsid w:val="008C0BCC"/>
    <w:rsid w:val="008C0BF0"/>
    <w:rsid w:val="008C0C4E"/>
    <w:rsid w:val="008C0CAE"/>
    <w:rsid w:val="008C189A"/>
    <w:rsid w:val="008C1ABA"/>
    <w:rsid w:val="008C1C60"/>
    <w:rsid w:val="008C1C91"/>
    <w:rsid w:val="008C1CBF"/>
    <w:rsid w:val="008C1E1B"/>
    <w:rsid w:val="008C1F14"/>
    <w:rsid w:val="008C1FC0"/>
    <w:rsid w:val="008C1FFE"/>
    <w:rsid w:val="008C250C"/>
    <w:rsid w:val="008C286F"/>
    <w:rsid w:val="008C29CE"/>
    <w:rsid w:val="008C2AFD"/>
    <w:rsid w:val="008C2D95"/>
    <w:rsid w:val="008C2E14"/>
    <w:rsid w:val="008C3352"/>
    <w:rsid w:val="008C361E"/>
    <w:rsid w:val="008C37E3"/>
    <w:rsid w:val="008C3A8C"/>
    <w:rsid w:val="008C3CFA"/>
    <w:rsid w:val="008C3DA5"/>
    <w:rsid w:val="008C3ED9"/>
    <w:rsid w:val="008C4670"/>
    <w:rsid w:val="008C49CE"/>
    <w:rsid w:val="008C4CE6"/>
    <w:rsid w:val="008C51B4"/>
    <w:rsid w:val="008C51B9"/>
    <w:rsid w:val="008C5557"/>
    <w:rsid w:val="008C692D"/>
    <w:rsid w:val="008C6E24"/>
    <w:rsid w:val="008C6FBA"/>
    <w:rsid w:val="008C7202"/>
    <w:rsid w:val="008C733B"/>
    <w:rsid w:val="008C7744"/>
    <w:rsid w:val="008C7960"/>
    <w:rsid w:val="008C7A8C"/>
    <w:rsid w:val="008C7B25"/>
    <w:rsid w:val="008C7C03"/>
    <w:rsid w:val="008C7C5F"/>
    <w:rsid w:val="008C7C61"/>
    <w:rsid w:val="008C7D8D"/>
    <w:rsid w:val="008C7FF0"/>
    <w:rsid w:val="008D0267"/>
    <w:rsid w:val="008D04A6"/>
    <w:rsid w:val="008D0730"/>
    <w:rsid w:val="008D077C"/>
    <w:rsid w:val="008D08C1"/>
    <w:rsid w:val="008D10B0"/>
    <w:rsid w:val="008D1549"/>
    <w:rsid w:val="008D17AB"/>
    <w:rsid w:val="008D17B8"/>
    <w:rsid w:val="008D17E1"/>
    <w:rsid w:val="008D1978"/>
    <w:rsid w:val="008D1A45"/>
    <w:rsid w:val="008D1E05"/>
    <w:rsid w:val="008D1E53"/>
    <w:rsid w:val="008D22E6"/>
    <w:rsid w:val="008D2337"/>
    <w:rsid w:val="008D2748"/>
    <w:rsid w:val="008D2B10"/>
    <w:rsid w:val="008D32DA"/>
    <w:rsid w:val="008D34B1"/>
    <w:rsid w:val="008D3C67"/>
    <w:rsid w:val="008D433A"/>
    <w:rsid w:val="008D48BB"/>
    <w:rsid w:val="008D54F3"/>
    <w:rsid w:val="008D5A12"/>
    <w:rsid w:val="008D5C12"/>
    <w:rsid w:val="008D64C4"/>
    <w:rsid w:val="008D6750"/>
    <w:rsid w:val="008D7276"/>
    <w:rsid w:val="008D7300"/>
    <w:rsid w:val="008D759E"/>
    <w:rsid w:val="008D794A"/>
    <w:rsid w:val="008D7A59"/>
    <w:rsid w:val="008D7B5E"/>
    <w:rsid w:val="008D7D97"/>
    <w:rsid w:val="008D7D9C"/>
    <w:rsid w:val="008E031F"/>
    <w:rsid w:val="008E0BEB"/>
    <w:rsid w:val="008E0D2F"/>
    <w:rsid w:val="008E0FA9"/>
    <w:rsid w:val="008E1310"/>
    <w:rsid w:val="008E1328"/>
    <w:rsid w:val="008E1B15"/>
    <w:rsid w:val="008E1E99"/>
    <w:rsid w:val="008E203F"/>
    <w:rsid w:val="008E2E23"/>
    <w:rsid w:val="008E2F8C"/>
    <w:rsid w:val="008E324E"/>
    <w:rsid w:val="008E350F"/>
    <w:rsid w:val="008E379C"/>
    <w:rsid w:val="008E38F3"/>
    <w:rsid w:val="008E3D9E"/>
    <w:rsid w:val="008E3E96"/>
    <w:rsid w:val="008E410F"/>
    <w:rsid w:val="008E4122"/>
    <w:rsid w:val="008E4674"/>
    <w:rsid w:val="008E4715"/>
    <w:rsid w:val="008E4EB1"/>
    <w:rsid w:val="008E590D"/>
    <w:rsid w:val="008E5BE9"/>
    <w:rsid w:val="008E5D6E"/>
    <w:rsid w:val="008E5D82"/>
    <w:rsid w:val="008E5FD4"/>
    <w:rsid w:val="008E626C"/>
    <w:rsid w:val="008E634F"/>
    <w:rsid w:val="008E6B86"/>
    <w:rsid w:val="008E7030"/>
    <w:rsid w:val="008E73FF"/>
    <w:rsid w:val="008E75CF"/>
    <w:rsid w:val="008E77B8"/>
    <w:rsid w:val="008E7CCB"/>
    <w:rsid w:val="008F0077"/>
    <w:rsid w:val="008F01EE"/>
    <w:rsid w:val="008F026E"/>
    <w:rsid w:val="008F044B"/>
    <w:rsid w:val="008F07C4"/>
    <w:rsid w:val="008F07F5"/>
    <w:rsid w:val="008F092F"/>
    <w:rsid w:val="008F0940"/>
    <w:rsid w:val="008F0B85"/>
    <w:rsid w:val="008F11A8"/>
    <w:rsid w:val="008F11E7"/>
    <w:rsid w:val="008F12A4"/>
    <w:rsid w:val="008F14F8"/>
    <w:rsid w:val="008F15A5"/>
    <w:rsid w:val="008F1DAB"/>
    <w:rsid w:val="008F23E4"/>
    <w:rsid w:val="008F2508"/>
    <w:rsid w:val="008F25C4"/>
    <w:rsid w:val="008F2675"/>
    <w:rsid w:val="008F2D98"/>
    <w:rsid w:val="008F330B"/>
    <w:rsid w:val="008F3486"/>
    <w:rsid w:val="008F350B"/>
    <w:rsid w:val="008F353A"/>
    <w:rsid w:val="008F3782"/>
    <w:rsid w:val="008F3AC9"/>
    <w:rsid w:val="008F3CC5"/>
    <w:rsid w:val="008F3E19"/>
    <w:rsid w:val="008F40A6"/>
    <w:rsid w:val="008F40DE"/>
    <w:rsid w:val="008F43CD"/>
    <w:rsid w:val="008F4487"/>
    <w:rsid w:val="008F448C"/>
    <w:rsid w:val="008F491B"/>
    <w:rsid w:val="008F4AAB"/>
    <w:rsid w:val="008F4C5A"/>
    <w:rsid w:val="008F4F3F"/>
    <w:rsid w:val="008F5085"/>
    <w:rsid w:val="008F534A"/>
    <w:rsid w:val="008F5428"/>
    <w:rsid w:val="008F54E8"/>
    <w:rsid w:val="008F5C66"/>
    <w:rsid w:val="008F5DEB"/>
    <w:rsid w:val="008F5E11"/>
    <w:rsid w:val="008F6082"/>
    <w:rsid w:val="008F65A3"/>
    <w:rsid w:val="008F6B55"/>
    <w:rsid w:val="008F6B8F"/>
    <w:rsid w:val="008F6DEA"/>
    <w:rsid w:val="008F6F0F"/>
    <w:rsid w:val="008F6FE5"/>
    <w:rsid w:val="008F702A"/>
    <w:rsid w:val="008F711F"/>
    <w:rsid w:val="00900186"/>
    <w:rsid w:val="0090021A"/>
    <w:rsid w:val="009005A5"/>
    <w:rsid w:val="009006C2"/>
    <w:rsid w:val="009006F2"/>
    <w:rsid w:val="00900971"/>
    <w:rsid w:val="00900A1A"/>
    <w:rsid w:val="00900BEE"/>
    <w:rsid w:val="00900F37"/>
    <w:rsid w:val="00901153"/>
    <w:rsid w:val="00901B08"/>
    <w:rsid w:val="00901DCF"/>
    <w:rsid w:val="00901F92"/>
    <w:rsid w:val="009022EC"/>
    <w:rsid w:val="00902A7F"/>
    <w:rsid w:val="00902DC8"/>
    <w:rsid w:val="009030D3"/>
    <w:rsid w:val="0090331F"/>
    <w:rsid w:val="009034D7"/>
    <w:rsid w:val="00903826"/>
    <w:rsid w:val="009040DF"/>
    <w:rsid w:val="00904C40"/>
    <w:rsid w:val="00904DF5"/>
    <w:rsid w:val="00904F96"/>
    <w:rsid w:val="009051EA"/>
    <w:rsid w:val="009054FB"/>
    <w:rsid w:val="009056B2"/>
    <w:rsid w:val="00905A65"/>
    <w:rsid w:val="00905A71"/>
    <w:rsid w:val="00906223"/>
    <w:rsid w:val="00906765"/>
    <w:rsid w:val="0090679B"/>
    <w:rsid w:val="00906882"/>
    <w:rsid w:val="00906A71"/>
    <w:rsid w:val="00906E54"/>
    <w:rsid w:val="00906F82"/>
    <w:rsid w:val="009072AB"/>
    <w:rsid w:val="0090730B"/>
    <w:rsid w:val="009075C4"/>
    <w:rsid w:val="0090798D"/>
    <w:rsid w:val="009079F7"/>
    <w:rsid w:val="00907D75"/>
    <w:rsid w:val="00907F9D"/>
    <w:rsid w:val="0091055C"/>
    <w:rsid w:val="009109BC"/>
    <w:rsid w:val="009109F6"/>
    <w:rsid w:val="00910CD1"/>
    <w:rsid w:val="009110F0"/>
    <w:rsid w:val="00911285"/>
    <w:rsid w:val="00911609"/>
    <w:rsid w:val="0091168E"/>
    <w:rsid w:val="00911AFD"/>
    <w:rsid w:val="00912071"/>
    <w:rsid w:val="00912CFC"/>
    <w:rsid w:val="00912F2B"/>
    <w:rsid w:val="009132B1"/>
    <w:rsid w:val="00913529"/>
    <w:rsid w:val="00913B2E"/>
    <w:rsid w:val="00913C95"/>
    <w:rsid w:val="00913D50"/>
    <w:rsid w:val="00914517"/>
    <w:rsid w:val="00915180"/>
    <w:rsid w:val="009151A7"/>
    <w:rsid w:val="009152DB"/>
    <w:rsid w:val="00915FEA"/>
    <w:rsid w:val="0091643D"/>
    <w:rsid w:val="009166BE"/>
    <w:rsid w:val="00916C38"/>
    <w:rsid w:val="00917177"/>
    <w:rsid w:val="00917467"/>
    <w:rsid w:val="009174FD"/>
    <w:rsid w:val="0091768D"/>
    <w:rsid w:val="00917821"/>
    <w:rsid w:val="00920090"/>
    <w:rsid w:val="009201AB"/>
    <w:rsid w:val="009201B1"/>
    <w:rsid w:val="009205DC"/>
    <w:rsid w:val="00920673"/>
    <w:rsid w:val="00920863"/>
    <w:rsid w:val="00920EC7"/>
    <w:rsid w:val="00921113"/>
    <w:rsid w:val="0092145D"/>
    <w:rsid w:val="00921ED9"/>
    <w:rsid w:val="00922112"/>
    <w:rsid w:val="009223EE"/>
    <w:rsid w:val="009226C1"/>
    <w:rsid w:val="00922A5C"/>
    <w:rsid w:val="00922C35"/>
    <w:rsid w:val="0092308F"/>
    <w:rsid w:val="00923587"/>
    <w:rsid w:val="00923C39"/>
    <w:rsid w:val="00923DC6"/>
    <w:rsid w:val="00924503"/>
    <w:rsid w:val="00924E38"/>
    <w:rsid w:val="00924E98"/>
    <w:rsid w:val="0092505A"/>
    <w:rsid w:val="009250F4"/>
    <w:rsid w:val="00925A9D"/>
    <w:rsid w:val="00925D53"/>
    <w:rsid w:val="00925EC4"/>
    <w:rsid w:val="009260B8"/>
    <w:rsid w:val="00926B47"/>
    <w:rsid w:val="009272E1"/>
    <w:rsid w:val="00927CE5"/>
    <w:rsid w:val="00930164"/>
    <w:rsid w:val="0093035B"/>
    <w:rsid w:val="00930479"/>
    <w:rsid w:val="00930753"/>
    <w:rsid w:val="00930EFA"/>
    <w:rsid w:val="00930FF9"/>
    <w:rsid w:val="00931448"/>
    <w:rsid w:val="00931597"/>
    <w:rsid w:val="009315A8"/>
    <w:rsid w:val="009318E3"/>
    <w:rsid w:val="00931B85"/>
    <w:rsid w:val="00931FDE"/>
    <w:rsid w:val="00932614"/>
    <w:rsid w:val="00932A5C"/>
    <w:rsid w:val="00932CE5"/>
    <w:rsid w:val="00932D6F"/>
    <w:rsid w:val="00933594"/>
    <w:rsid w:val="009335BC"/>
    <w:rsid w:val="00933BEB"/>
    <w:rsid w:val="00933D9D"/>
    <w:rsid w:val="00933F92"/>
    <w:rsid w:val="009341F0"/>
    <w:rsid w:val="009341FC"/>
    <w:rsid w:val="00934B22"/>
    <w:rsid w:val="00934E90"/>
    <w:rsid w:val="009352F0"/>
    <w:rsid w:val="009356B7"/>
    <w:rsid w:val="00935D7C"/>
    <w:rsid w:val="00935DAF"/>
    <w:rsid w:val="009363F7"/>
    <w:rsid w:val="00936E9E"/>
    <w:rsid w:val="00937A25"/>
    <w:rsid w:val="00937C60"/>
    <w:rsid w:val="0094010F"/>
    <w:rsid w:val="00940318"/>
    <w:rsid w:val="00940443"/>
    <w:rsid w:val="00940649"/>
    <w:rsid w:val="009409B8"/>
    <w:rsid w:val="00940C35"/>
    <w:rsid w:val="00941031"/>
    <w:rsid w:val="0094120B"/>
    <w:rsid w:val="009413E2"/>
    <w:rsid w:val="009413FA"/>
    <w:rsid w:val="009415F3"/>
    <w:rsid w:val="00941AF5"/>
    <w:rsid w:val="00941C1A"/>
    <w:rsid w:val="00941F2B"/>
    <w:rsid w:val="00942854"/>
    <w:rsid w:val="00943064"/>
    <w:rsid w:val="009436C6"/>
    <w:rsid w:val="009436FC"/>
    <w:rsid w:val="00943E75"/>
    <w:rsid w:val="00943F5D"/>
    <w:rsid w:val="00944278"/>
    <w:rsid w:val="009446B5"/>
    <w:rsid w:val="0094482D"/>
    <w:rsid w:val="009448B0"/>
    <w:rsid w:val="00944ABE"/>
    <w:rsid w:val="00944E5D"/>
    <w:rsid w:val="00944F01"/>
    <w:rsid w:val="009451B2"/>
    <w:rsid w:val="0094521F"/>
    <w:rsid w:val="009452DB"/>
    <w:rsid w:val="00945323"/>
    <w:rsid w:val="00945525"/>
    <w:rsid w:val="00945805"/>
    <w:rsid w:val="0094594E"/>
    <w:rsid w:val="00945A91"/>
    <w:rsid w:val="00945C6B"/>
    <w:rsid w:val="00946253"/>
    <w:rsid w:val="0094694D"/>
    <w:rsid w:val="00946A01"/>
    <w:rsid w:val="00946BBC"/>
    <w:rsid w:val="0094740D"/>
    <w:rsid w:val="0094742E"/>
    <w:rsid w:val="00947C6C"/>
    <w:rsid w:val="00950085"/>
    <w:rsid w:val="009500CC"/>
    <w:rsid w:val="00950380"/>
    <w:rsid w:val="0095052C"/>
    <w:rsid w:val="009505DC"/>
    <w:rsid w:val="00950AF0"/>
    <w:rsid w:val="00950B38"/>
    <w:rsid w:val="00950D2C"/>
    <w:rsid w:val="009510EF"/>
    <w:rsid w:val="00951940"/>
    <w:rsid w:val="0095197D"/>
    <w:rsid w:val="00951D7C"/>
    <w:rsid w:val="00951E95"/>
    <w:rsid w:val="00951F88"/>
    <w:rsid w:val="00951F8A"/>
    <w:rsid w:val="00952A66"/>
    <w:rsid w:val="00953170"/>
    <w:rsid w:val="00953195"/>
    <w:rsid w:val="0095365F"/>
    <w:rsid w:val="0095389D"/>
    <w:rsid w:val="00953D69"/>
    <w:rsid w:val="00954017"/>
    <w:rsid w:val="00954149"/>
    <w:rsid w:val="00954223"/>
    <w:rsid w:val="00954312"/>
    <w:rsid w:val="00954945"/>
    <w:rsid w:val="00954EDB"/>
    <w:rsid w:val="00954EF9"/>
    <w:rsid w:val="00954F6D"/>
    <w:rsid w:val="00955710"/>
    <w:rsid w:val="00955A6A"/>
    <w:rsid w:val="00955CA6"/>
    <w:rsid w:val="00955E1D"/>
    <w:rsid w:val="00956203"/>
    <w:rsid w:val="0095657C"/>
    <w:rsid w:val="009567CA"/>
    <w:rsid w:val="00956DE7"/>
    <w:rsid w:val="00957105"/>
    <w:rsid w:val="0095734E"/>
    <w:rsid w:val="00957359"/>
    <w:rsid w:val="0096008D"/>
    <w:rsid w:val="00960517"/>
    <w:rsid w:val="0096056B"/>
    <w:rsid w:val="00960F6C"/>
    <w:rsid w:val="00961B2D"/>
    <w:rsid w:val="00962107"/>
    <w:rsid w:val="009625E6"/>
    <w:rsid w:val="009627A8"/>
    <w:rsid w:val="00962EC9"/>
    <w:rsid w:val="0096344C"/>
    <w:rsid w:val="009636E2"/>
    <w:rsid w:val="009636E4"/>
    <w:rsid w:val="00963A88"/>
    <w:rsid w:val="00963ABF"/>
    <w:rsid w:val="00963EF9"/>
    <w:rsid w:val="00964B23"/>
    <w:rsid w:val="00964C11"/>
    <w:rsid w:val="009652F2"/>
    <w:rsid w:val="00965404"/>
    <w:rsid w:val="009657D6"/>
    <w:rsid w:val="00965AF1"/>
    <w:rsid w:val="00965BD7"/>
    <w:rsid w:val="00966313"/>
    <w:rsid w:val="00966BB1"/>
    <w:rsid w:val="00966C5F"/>
    <w:rsid w:val="00966FB5"/>
    <w:rsid w:val="00967102"/>
    <w:rsid w:val="00967A71"/>
    <w:rsid w:val="0097007B"/>
    <w:rsid w:val="00970427"/>
    <w:rsid w:val="00970616"/>
    <w:rsid w:val="009706BD"/>
    <w:rsid w:val="009707E5"/>
    <w:rsid w:val="00970868"/>
    <w:rsid w:val="009709A6"/>
    <w:rsid w:val="00971603"/>
    <w:rsid w:val="0097175C"/>
    <w:rsid w:val="00971A5D"/>
    <w:rsid w:val="00971E2E"/>
    <w:rsid w:val="0097206E"/>
    <w:rsid w:val="0097228F"/>
    <w:rsid w:val="00972D97"/>
    <w:rsid w:val="009730AE"/>
    <w:rsid w:val="009730F8"/>
    <w:rsid w:val="0097310D"/>
    <w:rsid w:val="00973A04"/>
    <w:rsid w:val="00973AB2"/>
    <w:rsid w:val="009741AB"/>
    <w:rsid w:val="0097441A"/>
    <w:rsid w:val="009745CC"/>
    <w:rsid w:val="0097488A"/>
    <w:rsid w:val="0097497B"/>
    <w:rsid w:val="00974AFC"/>
    <w:rsid w:val="00974BC8"/>
    <w:rsid w:val="00974C95"/>
    <w:rsid w:val="009753AD"/>
    <w:rsid w:val="009755AD"/>
    <w:rsid w:val="00975FFE"/>
    <w:rsid w:val="0097610D"/>
    <w:rsid w:val="009761CC"/>
    <w:rsid w:val="009764BE"/>
    <w:rsid w:val="00976841"/>
    <w:rsid w:val="00976D0B"/>
    <w:rsid w:val="00976F69"/>
    <w:rsid w:val="009772A3"/>
    <w:rsid w:val="00977421"/>
    <w:rsid w:val="009776F5"/>
    <w:rsid w:val="009777F4"/>
    <w:rsid w:val="00977854"/>
    <w:rsid w:val="00977962"/>
    <w:rsid w:val="00977EC0"/>
    <w:rsid w:val="0098039B"/>
    <w:rsid w:val="00980445"/>
    <w:rsid w:val="00980507"/>
    <w:rsid w:val="00980928"/>
    <w:rsid w:val="00980A75"/>
    <w:rsid w:val="00980CB1"/>
    <w:rsid w:val="00980D48"/>
    <w:rsid w:val="00980EFE"/>
    <w:rsid w:val="00981009"/>
    <w:rsid w:val="00981897"/>
    <w:rsid w:val="00981C25"/>
    <w:rsid w:val="00982133"/>
    <w:rsid w:val="009822CD"/>
    <w:rsid w:val="009824D8"/>
    <w:rsid w:val="0098263D"/>
    <w:rsid w:val="00982805"/>
    <w:rsid w:val="00982899"/>
    <w:rsid w:val="009829E4"/>
    <w:rsid w:val="00982A25"/>
    <w:rsid w:val="00982CAD"/>
    <w:rsid w:val="00983429"/>
    <w:rsid w:val="009839F6"/>
    <w:rsid w:val="00983FD6"/>
    <w:rsid w:val="009841F4"/>
    <w:rsid w:val="00984371"/>
    <w:rsid w:val="0098438F"/>
    <w:rsid w:val="00984436"/>
    <w:rsid w:val="009849EB"/>
    <w:rsid w:val="00984B1D"/>
    <w:rsid w:val="00984CE6"/>
    <w:rsid w:val="00984E91"/>
    <w:rsid w:val="00985500"/>
    <w:rsid w:val="00985A46"/>
    <w:rsid w:val="00985B5B"/>
    <w:rsid w:val="00985F26"/>
    <w:rsid w:val="00986054"/>
    <w:rsid w:val="009860BB"/>
    <w:rsid w:val="00986733"/>
    <w:rsid w:val="00986AB2"/>
    <w:rsid w:val="00986C97"/>
    <w:rsid w:val="0098714F"/>
    <w:rsid w:val="00987243"/>
    <w:rsid w:val="00987349"/>
    <w:rsid w:val="009873F5"/>
    <w:rsid w:val="009905D8"/>
    <w:rsid w:val="0099079F"/>
    <w:rsid w:val="009909F9"/>
    <w:rsid w:val="00990CAF"/>
    <w:rsid w:val="00990D18"/>
    <w:rsid w:val="00990F3D"/>
    <w:rsid w:val="00991280"/>
    <w:rsid w:val="009912ED"/>
    <w:rsid w:val="0099192A"/>
    <w:rsid w:val="00991BBA"/>
    <w:rsid w:val="009922FD"/>
    <w:rsid w:val="009923C4"/>
    <w:rsid w:val="009925D0"/>
    <w:rsid w:val="00992974"/>
    <w:rsid w:val="00992BE4"/>
    <w:rsid w:val="00992D91"/>
    <w:rsid w:val="00992E25"/>
    <w:rsid w:val="009939BF"/>
    <w:rsid w:val="009939D2"/>
    <w:rsid w:val="00993BB3"/>
    <w:rsid w:val="009940CF"/>
    <w:rsid w:val="009944C8"/>
    <w:rsid w:val="00994680"/>
    <w:rsid w:val="00994827"/>
    <w:rsid w:val="009949C6"/>
    <w:rsid w:val="00994AA3"/>
    <w:rsid w:val="009951D3"/>
    <w:rsid w:val="00995674"/>
    <w:rsid w:val="00995838"/>
    <w:rsid w:val="00996239"/>
    <w:rsid w:val="009963C8"/>
    <w:rsid w:val="009964F9"/>
    <w:rsid w:val="00996D7B"/>
    <w:rsid w:val="009970D3"/>
    <w:rsid w:val="00997244"/>
    <w:rsid w:val="009973C7"/>
    <w:rsid w:val="009973CD"/>
    <w:rsid w:val="009973F6"/>
    <w:rsid w:val="00997A61"/>
    <w:rsid w:val="00997C34"/>
    <w:rsid w:val="00997C91"/>
    <w:rsid w:val="00997DC5"/>
    <w:rsid w:val="009A0081"/>
    <w:rsid w:val="009A08C2"/>
    <w:rsid w:val="009A0C75"/>
    <w:rsid w:val="009A0F43"/>
    <w:rsid w:val="009A14EA"/>
    <w:rsid w:val="009A18A7"/>
    <w:rsid w:val="009A1C63"/>
    <w:rsid w:val="009A207A"/>
    <w:rsid w:val="009A20FC"/>
    <w:rsid w:val="009A2113"/>
    <w:rsid w:val="009A24D7"/>
    <w:rsid w:val="009A25D6"/>
    <w:rsid w:val="009A288B"/>
    <w:rsid w:val="009A29BF"/>
    <w:rsid w:val="009A2B0A"/>
    <w:rsid w:val="009A2D6D"/>
    <w:rsid w:val="009A3164"/>
    <w:rsid w:val="009A3165"/>
    <w:rsid w:val="009A3322"/>
    <w:rsid w:val="009A35F6"/>
    <w:rsid w:val="009A3795"/>
    <w:rsid w:val="009A3EEC"/>
    <w:rsid w:val="009A3F5D"/>
    <w:rsid w:val="009A405D"/>
    <w:rsid w:val="009A4909"/>
    <w:rsid w:val="009A4C55"/>
    <w:rsid w:val="009A4FD2"/>
    <w:rsid w:val="009A522A"/>
    <w:rsid w:val="009A536A"/>
    <w:rsid w:val="009A5780"/>
    <w:rsid w:val="009A59D4"/>
    <w:rsid w:val="009A5D70"/>
    <w:rsid w:val="009A6077"/>
    <w:rsid w:val="009A62F5"/>
    <w:rsid w:val="009A64B0"/>
    <w:rsid w:val="009A682D"/>
    <w:rsid w:val="009A6E95"/>
    <w:rsid w:val="009A71F5"/>
    <w:rsid w:val="009A7441"/>
    <w:rsid w:val="009A74B3"/>
    <w:rsid w:val="009A7CB4"/>
    <w:rsid w:val="009A7CC8"/>
    <w:rsid w:val="009B01FE"/>
    <w:rsid w:val="009B0284"/>
    <w:rsid w:val="009B04C9"/>
    <w:rsid w:val="009B053C"/>
    <w:rsid w:val="009B09EC"/>
    <w:rsid w:val="009B0E50"/>
    <w:rsid w:val="009B1497"/>
    <w:rsid w:val="009B18BD"/>
    <w:rsid w:val="009B19AE"/>
    <w:rsid w:val="009B2097"/>
    <w:rsid w:val="009B2524"/>
    <w:rsid w:val="009B2931"/>
    <w:rsid w:val="009B294C"/>
    <w:rsid w:val="009B2C1B"/>
    <w:rsid w:val="009B30A9"/>
    <w:rsid w:val="009B3628"/>
    <w:rsid w:val="009B3D10"/>
    <w:rsid w:val="009B3D61"/>
    <w:rsid w:val="009B49F9"/>
    <w:rsid w:val="009B4E4E"/>
    <w:rsid w:val="009B4E72"/>
    <w:rsid w:val="009B4E9D"/>
    <w:rsid w:val="009B5040"/>
    <w:rsid w:val="009B55A9"/>
    <w:rsid w:val="009B5A75"/>
    <w:rsid w:val="009B5C60"/>
    <w:rsid w:val="009B603F"/>
    <w:rsid w:val="009B6111"/>
    <w:rsid w:val="009B682F"/>
    <w:rsid w:val="009B6905"/>
    <w:rsid w:val="009B6C02"/>
    <w:rsid w:val="009B6F47"/>
    <w:rsid w:val="009B7122"/>
    <w:rsid w:val="009B727B"/>
    <w:rsid w:val="009B7422"/>
    <w:rsid w:val="009B7459"/>
    <w:rsid w:val="009B756C"/>
    <w:rsid w:val="009B795F"/>
    <w:rsid w:val="009B7C41"/>
    <w:rsid w:val="009B7DDF"/>
    <w:rsid w:val="009C0101"/>
    <w:rsid w:val="009C0162"/>
    <w:rsid w:val="009C0A8A"/>
    <w:rsid w:val="009C0CB7"/>
    <w:rsid w:val="009C17CF"/>
    <w:rsid w:val="009C1BAB"/>
    <w:rsid w:val="009C1D1C"/>
    <w:rsid w:val="009C1D36"/>
    <w:rsid w:val="009C2188"/>
    <w:rsid w:val="009C239A"/>
    <w:rsid w:val="009C25BD"/>
    <w:rsid w:val="009C2AA6"/>
    <w:rsid w:val="009C2AB4"/>
    <w:rsid w:val="009C2CF2"/>
    <w:rsid w:val="009C2DCA"/>
    <w:rsid w:val="009C3075"/>
    <w:rsid w:val="009C321B"/>
    <w:rsid w:val="009C3715"/>
    <w:rsid w:val="009C38B2"/>
    <w:rsid w:val="009C393D"/>
    <w:rsid w:val="009C41EE"/>
    <w:rsid w:val="009C4799"/>
    <w:rsid w:val="009C48E1"/>
    <w:rsid w:val="009C48EC"/>
    <w:rsid w:val="009C4A82"/>
    <w:rsid w:val="009C4DE9"/>
    <w:rsid w:val="009C4EED"/>
    <w:rsid w:val="009C5117"/>
    <w:rsid w:val="009C53F5"/>
    <w:rsid w:val="009C5BFA"/>
    <w:rsid w:val="009C5E0F"/>
    <w:rsid w:val="009C5F72"/>
    <w:rsid w:val="009C6643"/>
    <w:rsid w:val="009C6BAC"/>
    <w:rsid w:val="009C6EF4"/>
    <w:rsid w:val="009C700C"/>
    <w:rsid w:val="009C70E8"/>
    <w:rsid w:val="009C754B"/>
    <w:rsid w:val="009C7888"/>
    <w:rsid w:val="009C795C"/>
    <w:rsid w:val="009C7AE8"/>
    <w:rsid w:val="009C7E90"/>
    <w:rsid w:val="009C7FDE"/>
    <w:rsid w:val="009D0081"/>
    <w:rsid w:val="009D0215"/>
    <w:rsid w:val="009D02F3"/>
    <w:rsid w:val="009D04C4"/>
    <w:rsid w:val="009D06ED"/>
    <w:rsid w:val="009D0A81"/>
    <w:rsid w:val="009D0BCE"/>
    <w:rsid w:val="009D0F25"/>
    <w:rsid w:val="009D138F"/>
    <w:rsid w:val="009D13BE"/>
    <w:rsid w:val="009D1469"/>
    <w:rsid w:val="009D1706"/>
    <w:rsid w:val="009D1AEF"/>
    <w:rsid w:val="009D1FD0"/>
    <w:rsid w:val="009D239E"/>
    <w:rsid w:val="009D2C49"/>
    <w:rsid w:val="009D2D52"/>
    <w:rsid w:val="009D2EC5"/>
    <w:rsid w:val="009D315D"/>
    <w:rsid w:val="009D3295"/>
    <w:rsid w:val="009D3700"/>
    <w:rsid w:val="009D37F4"/>
    <w:rsid w:val="009D3A35"/>
    <w:rsid w:val="009D3C5F"/>
    <w:rsid w:val="009D418C"/>
    <w:rsid w:val="009D41F6"/>
    <w:rsid w:val="009D42A9"/>
    <w:rsid w:val="009D45A1"/>
    <w:rsid w:val="009D47FD"/>
    <w:rsid w:val="009D488C"/>
    <w:rsid w:val="009D4A41"/>
    <w:rsid w:val="009D4AE1"/>
    <w:rsid w:val="009D53B6"/>
    <w:rsid w:val="009D568E"/>
    <w:rsid w:val="009D629A"/>
    <w:rsid w:val="009D6E62"/>
    <w:rsid w:val="009D7768"/>
    <w:rsid w:val="009E009E"/>
    <w:rsid w:val="009E065F"/>
    <w:rsid w:val="009E09D8"/>
    <w:rsid w:val="009E0F66"/>
    <w:rsid w:val="009E1151"/>
    <w:rsid w:val="009E11DB"/>
    <w:rsid w:val="009E12EC"/>
    <w:rsid w:val="009E146A"/>
    <w:rsid w:val="009E157F"/>
    <w:rsid w:val="009E181A"/>
    <w:rsid w:val="009E19B2"/>
    <w:rsid w:val="009E1AEE"/>
    <w:rsid w:val="009E1E0E"/>
    <w:rsid w:val="009E236B"/>
    <w:rsid w:val="009E2532"/>
    <w:rsid w:val="009E2A0F"/>
    <w:rsid w:val="009E2F3F"/>
    <w:rsid w:val="009E31C8"/>
    <w:rsid w:val="009E3757"/>
    <w:rsid w:val="009E3C92"/>
    <w:rsid w:val="009E3E96"/>
    <w:rsid w:val="009E3F36"/>
    <w:rsid w:val="009E40E9"/>
    <w:rsid w:val="009E411C"/>
    <w:rsid w:val="009E41BA"/>
    <w:rsid w:val="009E4288"/>
    <w:rsid w:val="009E42C9"/>
    <w:rsid w:val="009E4483"/>
    <w:rsid w:val="009E49D0"/>
    <w:rsid w:val="009E4A59"/>
    <w:rsid w:val="009E4E15"/>
    <w:rsid w:val="009E4EED"/>
    <w:rsid w:val="009E4FC0"/>
    <w:rsid w:val="009E5225"/>
    <w:rsid w:val="009E5684"/>
    <w:rsid w:val="009E5698"/>
    <w:rsid w:val="009E5FD0"/>
    <w:rsid w:val="009E6201"/>
    <w:rsid w:val="009E620C"/>
    <w:rsid w:val="009E6E79"/>
    <w:rsid w:val="009E6EAE"/>
    <w:rsid w:val="009E77DA"/>
    <w:rsid w:val="009E7907"/>
    <w:rsid w:val="009E7BDE"/>
    <w:rsid w:val="009F013E"/>
    <w:rsid w:val="009F0225"/>
    <w:rsid w:val="009F028C"/>
    <w:rsid w:val="009F0F0E"/>
    <w:rsid w:val="009F1284"/>
    <w:rsid w:val="009F12D7"/>
    <w:rsid w:val="009F1586"/>
    <w:rsid w:val="009F1C29"/>
    <w:rsid w:val="009F1D0C"/>
    <w:rsid w:val="009F1E42"/>
    <w:rsid w:val="009F2A4A"/>
    <w:rsid w:val="009F2BED"/>
    <w:rsid w:val="009F32C9"/>
    <w:rsid w:val="009F3670"/>
    <w:rsid w:val="009F3A75"/>
    <w:rsid w:val="009F3B5B"/>
    <w:rsid w:val="009F3E98"/>
    <w:rsid w:val="009F422E"/>
    <w:rsid w:val="009F45D5"/>
    <w:rsid w:val="009F4C3A"/>
    <w:rsid w:val="009F4C54"/>
    <w:rsid w:val="009F4FF5"/>
    <w:rsid w:val="009F5176"/>
    <w:rsid w:val="009F529C"/>
    <w:rsid w:val="009F5435"/>
    <w:rsid w:val="009F5E5E"/>
    <w:rsid w:val="009F62F3"/>
    <w:rsid w:val="009F63E8"/>
    <w:rsid w:val="009F6823"/>
    <w:rsid w:val="009F68E6"/>
    <w:rsid w:val="009F6A05"/>
    <w:rsid w:val="009F6B67"/>
    <w:rsid w:val="009F6C28"/>
    <w:rsid w:val="009F6C42"/>
    <w:rsid w:val="009F725C"/>
    <w:rsid w:val="009F73F7"/>
    <w:rsid w:val="009F7883"/>
    <w:rsid w:val="009F7931"/>
    <w:rsid w:val="009F798B"/>
    <w:rsid w:val="009F7A81"/>
    <w:rsid w:val="00A00544"/>
    <w:rsid w:val="00A00588"/>
    <w:rsid w:val="00A00664"/>
    <w:rsid w:val="00A00733"/>
    <w:rsid w:val="00A00E2E"/>
    <w:rsid w:val="00A00E96"/>
    <w:rsid w:val="00A01126"/>
    <w:rsid w:val="00A01275"/>
    <w:rsid w:val="00A01554"/>
    <w:rsid w:val="00A01A53"/>
    <w:rsid w:val="00A01A8F"/>
    <w:rsid w:val="00A01B95"/>
    <w:rsid w:val="00A01CA1"/>
    <w:rsid w:val="00A01E32"/>
    <w:rsid w:val="00A0218C"/>
    <w:rsid w:val="00A02378"/>
    <w:rsid w:val="00A024F4"/>
    <w:rsid w:val="00A02691"/>
    <w:rsid w:val="00A02D04"/>
    <w:rsid w:val="00A0363D"/>
    <w:rsid w:val="00A03725"/>
    <w:rsid w:val="00A03ADF"/>
    <w:rsid w:val="00A040C3"/>
    <w:rsid w:val="00A041C4"/>
    <w:rsid w:val="00A042EA"/>
    <w:rsid w:val="00A04A12"/>
    <w:rsid w:val="00A04A89"/>
    <w:rsid w:val="00A0506D"/>
    <w:rsid w:val="00A051BF"/>
    <w:rsid w:val="00A05532"/>
    <w:rsid w:val="00A056CA"/>
    <w:rsid w:val="00A05A30"/>
    <w:rsid w:val="00A05C19"/>
    <w:rsid w:val="00A05E1D"/>
    <w:rsid w:val="00A05FB6"/>
    <w:rsid w:val="00A0615F"/>
    <w:rsid w:val="00A06A9F"/>
    <w:rsid w:val="00A06D6B"/>
    <w:rsid w:val="00A071AA"/>
    <w:rsid w:val="00A073E1"/>
    <w:rsid w:val="00A07695"/>
    <w:rsid w:val="00A0786B"/>
    <w:rsid w:val="00A07C26"/>
    <w:rsid w:val="00A10007"/>
    <w:rsid w:val="00A10268"/>
    <w:rsid w:val="00A107DD"/>
    <w:rsid w:val="00A10D58"/>
    <w:rsid w:val="00A10F9C"/>
    <w:rsid w:val="00A10FB3"/>
    <w:rsid w:val="00A1106F"/>
    <w:rsid w:val="00A113D5"/>
    <w:rsid w:val="00A116B5"/>
    <w:rsid w:val="00A117D2"/>
    <w:rsid w:val="00A119E8"/>
    <w:rsid w:val="00A11A7E"/>
    <w:rsid w:val="00A11BE6"/>
    <w:rsid w:val="00A11C51"/>
    <w:rsid w:val="00A11C9C"/>
    <w:rsid w:val="00A11DCD"/>
    <w:rsid w:val="00A11E33"/>
    <w:rsid w:val="00A123BD"/>
    <w:rsid w:val="00A12656"/>
    <w:rsid w:val="00A1274A"/>
    <w:rsid w:val="00A12907"/>
    <w:rsid w:val="00A12A42"/>
    <w:rsid w:val="00A12C0D"/>
    <w:rsid w:val="00A132A1"/>
    <w:rsid w:val="00A13530"/>
    <w:rsid w:val="00A13ACC"/>
    <w:rsid w:val="00A13BF3"/>
    <w:rsid w:val="00A13C2F"/>
    <w:rsid w:val="00A13DB5"/>
    <w:rsid w:val="00A13F73"/>
    <w:rsid w:val="00A143F1"/>
    <w:rsid w:val="00A14E70"/>
    <w:rsid w:val="00A14F51"/>
    <w:rsid w:val="00A1544A"/>
    <w:rsid w:val="00A15711"/>
    <w:rsid w:val="00A15992"/>
    <w:rsid w:val="00A15CBC"/>
    <w:rsid w:val="00A15D46"/>
    <w:rsid w:val="00A15E3C"/>
    <w:rsid w:val="00A1658E"/>
    <w:rsid w:val="00A165C4"/>
    <w:rsid w:val="00A1662A"/>
    <w:rsid w:val="00A16C2D"/>
    <w:rsid w:val="00A16E1E"/>
    <w:rsid w:val="00A16E95"/>
    <w:rsid w:val="00A16F9F"/>
    <w:rsid w:val="00A17323"/>
    <w:rsid w:val="00A17361"/>
    <w:rsid w:val="00A17673"/>
    <w:rsid w:val="00A17694"/>
    <w:rsid w:val="00A20618"/>
    <w:rsid w:val="00A20B7E"/>
    <w:rsid w:val="00A2136B"/>
    <w:rsid w:val="00A2193C"/>
    <w:rsid w:val="00A21980"/>
    <w:rsid w:val="00A219BE"/>
    <w:rsid w:val="00A21B43"/>
    <w:rsid w:val="00A21BC6"/>
    <w:rsid w:val="00A21E4D"/>
    <w:rsid w:val="00A21F10"/>
    <w:rsid w:val="00A22463"/>
    <w:rsid w:val="00A22A96"/>
    <w:rsid w:val="00A22AAD"/>
    <w:rsid w:val="00A22BAE"/>
    <w:rsid w:val="00A23409"/>
    <w:rsid w:val="00A23518"/>
    <w:rsid w:val="00A23536"/>
    <w:rsid w:val="00A235B3"/>
    <w:rsid w:val="00A235EA"/>
    <w:rsid w:val="00A2373B"/>
    <w:rsid w:val="00A23815"/>
    <w:rsid w:val="00A2386E"/>
    <w:rsid w:val="00A23B15"/>
    <w:rsid w:val="00A23C65"/>
    <w:rsid w:val="00A23EAF"/>
    <w:rsid w:val="00A24CC5"/>
    <w:rsid w:val="00A24F2A"/>
    <w:rsid w:val="00A25A1C"/>
    <w:rsid w:val="00A25B2E"/>
    <w:rsid w:val="00A25DE3"/>
    <w:rsid w:val="00A25FB3"/>
    <w:rsid w:val="00A26160"/>
    <w:rsid w:val="00A262CA"/>
    <w:rsid w:val="00A26751"/>
    <w:rsid w:val="00A27351"/>
    <w:rsid w:val="00A27525"/>
    <w:rsid w:val="00A275CF"/>
    <w:rsid w:val="00A2786E"/>
    <w:rsid w:val="00A27D3C"/>
    <w:rsid w:val="00A3004F"/>
    <w:rsid w:val="00A3012A"/>
    <w:rsid w:val="00A301D0"/>
    <w:rsid w:val="00A30316"/>
    <w:rsid w:val="00A30413"/>
    <w:rsid w:val="00A305E6"/>
    <w:rsid w:val="00A305F8"/>
    <w:rsid w:val="00A3085D"/>
    <w:rsid w:val="00A308DB"/>
    <w:rsid w:val="00A30FEC"/>
    <w:rsid w:val="00A3114E"/>
    <w:rsid w:val="00A312DD"/>
    <w:rsid w:val="00A31410"/>
    <w:rsid w:val="00A315CB"/>
    <w:rsid w:val="00A31774"/>
    <w:rsid w:val="00A3186B"/>
    <w:rsid w:val="00A31D95"/>
    <w:rsid w:val="00A320F9"/>
    <w:rsid w:val="00A323CB"/>
    <w:rsid w:val="00A3255B"/>
    <w:rsid w:val="00A32763"/>
    <w:rsid w:val="00A3284E"/>
    <w:rsid w:val="00A32E8B"/>
    <w:rsid w:val="00A33255"/>
    <w:rsid w:val="00A3370C"/>
    <w:rsid w:val="00A33A14"/>
    <w:rsid w:val="00A34052"/>
    <w:rsid w:val="00A34063"/>
    <w:rsid w:val="00A3448E"/>
    <w:rsid w:val="00A344DD"/>
    <w:rsid w:val="00A34F0B"/>
    <w:rsid w:val="00A34FC9"/>
    <w:rsid w:val="00A35322"/>
    <w:rsid w:val="00A36AAB"/>
    <w:rsid w:val="00A36BC3"/>
    <w:rsid w:val="00A36F25"/>
    <w:rsid w:val="00A37191"/>
    <w:rsid w:val="00A373EA"/>
    <w:rsid w:val="00A37A55"/>
    <w:rsid w:val="00A37DF7"/>
    <w:rsid w:val="00A37E1B"/>
    <w:rsid w:val="00A37FD5"/>
    <w:rsid w:val="00A403DC"/>
    <w:rsid w:val="00A40431"/>
    <w:rsid w:val="00A404FC"/>
    <w:rsid w:val="00A40540"/>
    <w:rsid w:val="00A40560"/>
    <w:rsid w:val="00A4089F"/>
    <w:rsid w:val="00A40A26"/>
    <w:rsid w:val="00A40A7E"/>
    <w:rsid w:val="00A40B40"/>
    <w:rsid w:val="00A40DC4"/>
    <w:rsid w:val="00A40DEA"/>
    <w:rsid w:val="00A40EB3"/>
    <w:rsid w:val="00A40F56"/>
    <w:rsid w:val="00A41099"/>
    <w:rsid w:val="00A416AB"/>
    <w:rsid w:val="00A41B6B"/>
    <w:rsid w:val="00A42294"/>
    <w:rsid w:val="00A4235D"/>
    <w:rsid w:val="00A4247A"/>
    <w:rsid w:val="00A424F5"/>
    <w:rsid w:val="00A427C4"/>
    <w:rsid w:val="00A42919"/>
    <w:rsid w:val="00A429A5"/>
    <w:rsid w:val="00A42D42"/>
    <w:rsid w:val="00A43420"/>
    <w:rsid w:val="00A43846"/>
    <w:rsid w:val="00A44268"/>
    <w:rsid w:val="00A44CC9"/>
    <w:rsid w:val="00A45422"/>
    <w:rsid w:val="00A460EC"/>
    <w:rsid w:val="00A46511"/>
    <w:rsid w:val="00A46535"/>
    <w:rsid w:val="00A46784"/>
    <w:rsid w:val="00A4687D"/>
    <w:rsid w:val="00A46BBC"/>
    <w:rsid w:val="00A46CA4"/>
    <w:rsid w:val="00A46F37"/>
    <w:rsid w:val="00A47401"/>
    <w:rsid w:val="00A47422"/>
    <w:rsid w:val="00A4769A"/>
    <w:rsid w:val="00A47B92"/>
    <w:rsid w:val="00A504F3"/>
    <w:rsid w:val="00A507E4"/>
    <w:rsid w:val="00A50BC1"/>
    <w:rsid w:val="00A50CE5"/>
    <w:rsid w:val="00A50DE0"/>
    <w:rsid w:val="00A50ED1"/>
    <w:rsid w:val="00A511FE"/>
    <w:rsid w:val="00A51C57"/>
    <w:rsid w:val="00A51CB2"/>
    <w:rsid w:val="00A51DD1"/>
    <w:rsid w:val="00A51E2F"/>
    <w:rsid w:val="00A528BD"/>
    <w:rsid w:val="00A52C9C"/>
    <w:rsid w:val="00A52EB2"/>
    <w:rsid w:val="00A531C6"/>
    <w:rsid w:val="00A531E0"/>
    <w:rsid w:val="00A535CD"/>
    <w:rsid w:val="00A53797"/>
    <w:rsid w:val="00A53B0F"/>
    <w:rsid w:val="00A53C55"/>
    <w:rsid w:val="00A53F33"/>
    <w:rsid w:val="00A543F2"/>
    <w:rsid w:val="00A5488C"/>
    <w:rsid w:val="00A54B92"/>
    <w:rsid w:val="00A55760"/>
    <w:rsid w:val="00A55AAF"/>
    <w:rsid w:val="00A5610C"/>
    <w:rsid w:val="00A564FE"/>
    <w:rsid w:val="00A56997"/>
    <w:rsid w:val="00A56AB9"/>
    <w:rsid w:val="00A56B2F"/>
    <w:rsid w:val="00A56DA9"/>
    <w:rsid w:val="00A5704B"/>
    <w:rsid w:val="00A5782B"/>
    <w:rsid w:val="00A57D93"/>
    <w:rsid w:val="00A57E5A"/>
    <w:rsid w:val="00A57F90"/>
    <w:rsid w:val="00A600BF"/>
    <w:rsid w:val="00A6024C"/>
    <w:rsid w:val="00A60C1A"/>
    <w:rsid w:val="00A60D70"/>
    <w:rsid w:val="00A61363"/>
    <w:rsid w:val="00A6162E"/>
    <w:rsid w:val="00A6179B"/>
    <w:rsid w:val="00A61FC9"/>
    <w:rsid w:val="00A620BE"/>
    <w:rsid w:val="00A620EF"/>
    <w:rsid w:val="00A625EC"/>
    <w:rsid w:val="00A62A8B"/>
    <w:rsid w:val="00A62AB4"/>
    <w:rsid w:val="00A62ADA"/>
    <w:rsid w:val="00A63A90"/>
    <w:rsid w:val="00A63CBE"/>
    <w:rsid w:val="00A63EC2"/>
    <w:rsid w:val="00A64316"/>
    <w:rsid w:val="00A6442E"/>
    <w:rsid w:val="00A645B5"/>
    <w:rsid w:val="00A64668"/>
    <w:rsid w:val="00A64B85"/>
    <w:rsid w:val="00A64DA7"/>
    <w:rsid w:val="00A65A1D"/>
    <w:rsid w:val="00A65C57"/>
    <w:rsid w:val="00A65FA8"/>
    <w:rsid w:val="00A662DE"/>
    <w:rsid w:val="00A664C0"/>
    <w:rsid w:val="00A6699D"/>
    <w:rsid w:val="00A66BBA"/>
    <w:rsid w:val="00A66CB6"/>
    <w:rsid w:val="00A6706E"/>
    <w:rsid w:val="00A671AB"/>
    <w:rsid w:val="00A672CF"/>
    <w:rsid w:val="00A6762C"/>
    <w:rsid w:val="00A70039"/>
    <w:rsid w:val="00A700DF"/>
    <w:rsid w:val="00A70576"/>
    <w:rsid w:val="00A70617"/>
    <w:rsid w:val="00A70A5A"/>
    <w:rsid w:val="00A70BF5"/>
    <w:rsid w:val="00A71048"/>
    <w:rsid w:val="00A7149E"/>
    <w:rsid w:val="00A715EE"/>
    <w:rsid w:val="00A716AA"/>
    <w:rsid w:val="00A7172A"/>
    <w:rsid w:val="00A71752"/>
    <w:rsid w:val="00A71971"/>
    <w:rsid w:val="00A7197D"/>
    <w:rsid w:val="00A71EAE"/>
    <w:rsid w:val="00A72072"/>
    <w:rsid w:val="00A720BC"/>
    <w:rsid w:val="00A72474"/>
    <w:rsid w:val="00A7291A"/>
    <w:rsid w:val="00A72A67"/>
    <w:rsid w:val="00A72DD8"/>
    <w:rsid w:val="00A72FD7"/>
    <w:rsid w:val="00A730C1"/>
    <w:rsid w:val="00A73180"/>
    <w:rsid w:val="00A7325A"/>
    <w:rsid w:val="00A73341"/>
    <w:rsid w:val="00A73556"/>
    <w:rsid w:val="00A738AF"/>
    <w:rsid w:val="00A73E7F"/>
    <w:rsid w:val="00A74F0E"/>
    <w:rsid w:val="00A75223"/>
    <w:rsid w:val="00A753ED"/>
    <w:rsid w:val="00A754D1"/>
    <w:rsid w:val="00A7566E"/>
    <w:rsid w:val="00A75A8A"/>
    <w:rsid w:val="00A75E3A"/>
    <w:rsid w:val="00A76012"/>
    <w:rsid w:val="00A7637F"/>
    <w:rsid w:val="00A767FC"/>
    <w:rsid w:val="00A7694B"/>
    <w:rsid w:val="00A76AC0"/>
    <w:rsid w:val="00A7702E"/>
    <w:rsid w:val="00A77183"/>
    <w:rsid w:val="00A77C25"/>
    <w:rsid w:val="00A77E35"/>
    <w:rsid w:val="00A77EDE"/>
    <w:rsid w:val="00A80267"/>
    <w:rsid w:val="00A8039E"/>
    <w:rsid w:val="00A80534"/>
    <w:rsid w:val="00A8054E"/>
    <w:rsid w:val="00A80612"/>
    <w:rsid w:val="00A808FB"/>
    <w:rsid w:val="00A80E32"/>
    <w:rsid w:val="00A81643"/>
    <w:rsid w:val="00A81BAA"/>
    <w:rsid w:val="00A81D58"/>
    <w:rsid w:val="00A821A4"/>
    <w:rsid w:val="00A8246E"/>
    <w:rsid w:val="00A8247D"/>
    <w:rsid w:val="00A82576"/>
    <w:rsid w:val="00A827C5"/>
    <w:rsid w:val="00A82F50"/>
    <w:rsid w:val="00A830FB"/>
    <w:rsid w:val="00A83296"/>
    <w:rsid w:val="00A83534"/>
    <w:rsid w:val="00A836FC"/>
    <w:rsid w:val="00A83AC4"/>
    <w:rsid w:val="00A83DF0"/>
    <w:rsid w:val="00A841AF"/>
    <w:rsid w:val="00A84256"/>
    <w:rsid w:val="00A84380"/>
    <w:rsid w:val="00A848FD"/>
    <w:rsid w:val="00A84C2D"/>
    <w:rsid w:val="00A84E08"/>
    <w:rsid w:val="00A85132"/>
    <w:rsid w:val="00A851BF"/>
    <w:rsid w:val="00A85326"/>
    <w:rsid w:val="00A8566C"/>
    <w:rsid w:val="00A856EC"/>
    <w:rsid w:val="00A857A8"/>
    <w:rsid w:val="00A862D4"/>
    <w:rsid w:val="00A862DD"/>
    <w:rsid w:val="00A8640C"/>
    <w:rsid w:val="00A86B22"/>
    <w:rsid w:val="00A87495"/>
    <w:rsid w:val="00A874D7"/>
    <w:rsid w:val="00A87789"/>
    <w:rsid w:val="00A908D9"/>
    <w:rsid w:val="00A91023"/>
    <w:rsid w:val="00A910AD"/>
    <w:rsid w:val="00A912D8"/>
    <w:rsid w:val="00A9142C"/>
    <w:rsid w:val="00A914DE"/>
    <w:rsid w:val="00A919BE"/>
    <w:rsid w:val="00A919C2"/>
    <w:rsid w:val="00A9205C"/>
    <w:rsid w:val="00A923B8"/>
    <w:rsid w:val="00A927F3"/>
    <w:rsid w:val="00A92901"/>
    <w:rsid w:val="00A92A3A"/>
    <w:rsid w:val="00A92F99"/>
    <w:rsid w:val="00A930A3"/>
    <w:rsid w:val="00A93217"/>
    <w:rsid w:val="00A932E4"/>
    <w:rsid w:val="00A935E9"/>
    <w:rsid w:val="00A936BE"/>
    <w:rsid w:val="00A93F1D"/>
    <w:rsid w:val="00A94125"/>
    <w:rsid w:val="00A9417C"/>
    <w:rsid w:val="00A945A8"/>
    <w:rsid w:val="00A94895"/>
    <w:rsid w:val="00A95A83"/>
    <w:rsid w:val="00A95D12"/>
    <w:rsid w:val="00A96206"/>
    <w:rsid w:val="00A972B3"/>
    <w:rsid w:val="00A97BDB"/>
    <w:rsid w:val="00AA00E2"/>
    <w:rsid w:val="00AA0A39"/>
    <w:rsid w:val="00AA0BD0"/>
    <w:rsid w:val="00AA0F31"/>
    <w:rsid w:val="00AA13E1"/>
    <w:rsid w:val="00AA14E8"/>
    <w:rsid w:val="00AA1697"/>
    <w:rsid w:val="00AA1BD3"/>
    <w:rsid w:val="00AA1FF1"/>
    <w:rsid w:val="00AA24A2"/>
    <w:rsid w:val="00AA26D4"/>
    <w:rsid w:val="00AA2C6F"/>
    <w:rsid w:val="00AA332C"/>
    <w:rsid w:val="00AA3631"/>
    <w:rsid w:val="00AA37AC"/>
    <w:rsid w:val="00AA3C4A"/>
    <w:rsid w:val="00AA3C67"/>
    <w:rsid w:val="00AA4091"/>
    <w:rsid w:val="00AA41A8"/>
    <w:rsid w:val="00AA4627"/>
    <w:rsid w:val="00AA498F"/>
    <w:rsid w:val="00AA4BDA"/>
    <w:rsid w:val="00AA5337"/>
    <w:rsid w:val="00AA5405"/>
    <w:rsid w:val="00AA5840"/>
    <w:rsid w:val="00AA5CC9"/>
    <w:rsid w:val="00AA6000"/>
    <w:rsid w:val="00AA6148"/>
    <w:rsid w:val="00AA68A8"/>
    <w:rsid w:val="00AA6DD2"/>
    <w:rsid w:val="00AA7196"/>
    <w:rsid w:val="00AA7441"/>
    <w:rsid w:val="00AA7480"/>
    <w:rsid w:val="00AA774F"/>
    <w:rsid w:val="00AA7A33"/>
    <w:rsid w:val="00AB0124"/>
    <w:rsid w:val="00AB06EB"/>
    <w:rsid w:val="00AB072B"/>
    <w:rsid w:val="00AB079A"/>
    <w:rsid w:val="00AB0B0B"/>
    <w:rsid w:val="00AB0F89"/>
    <w:rsid w:val="00AB1059"/>
    <w:rsid w:val="00AB11F1"/>
    <w:rsid w:val="00AB1372"/>
    <w:rsid w:val="00AB195E"/>
    <w:rsid w:val="00AB1970"/>
    <w:rsid w:val="00AB1AAD"/>
    <w:rsid w:val="00AB1D33"/>
    <w:rsid w:val="00AB1F93"/>
    <w:rsid w:val="00AB2015"/>
    <w:rsid w:val="00AB23AE"/>
    <w:rsid w:val="00AB2411"/>
    <w:rsid w:val="00AB2B18"/>
    <w:rsid w:val="00AB2E6F"/>
    <w:rsid w:val="00AB3077"/>
    <w:rsid w:val="00AB3155"/>
    <w:rsid w:val="00AB35AD"/>
    <w:rsid w:val="00AB373E"/>
    <w:rsid w:val="00AB3F3F"/>
    <w:rsid w:val="00AB3F9E"/>
    <w:rsid w:val="00AB4127"/>
    <w:rsid w:val="00AB41A0"/>
    <w:rsid w:val="00AB437C"/>
    <w:rsid w:val="00AB4450"/>
    <w:rsid w:val="00AB4D33"/>
    <w:rsid w:val="00AB54FC"/>
    <w:rsid w:val="00AB552A"/>
    <w:rsid w:val="00AB5950"/>
    <w:rsid w:val="00AB606A"/>
    <w:rsid w:val="00AB6244"/>
    <w:rsid w:val="00AB6790"/>
    <w:rsid w:val="00AB69C0"/>
    <w:rsid w:val="00AB6C44"/>
    <w:rsid w:val="00AB6CEA"/>
    <w:rsid w:val="00AB6D6E"/>
    <w:rsid w:val="00AB704D"/>
    <w:rsid w:val="00AB7365"/>
    <w:rsid w:val="00AB7568"/>
    <w:rsid w:val="00AB75EF"/>
    <w:rsid w:val="00AB7998"/>
    <w:rsid w:val="00AB7CA8"/>
    <w:rsid w:val="00AB7D45"/>
    <w:rsid w:val="00AC014A"/>
    <w:rsid w:val="00AC030C"/>
    <w:rsid w:val="00AC030D"/>
    <w:rsid w:val="00AC05C5"/>
    <w:rsid w:val="00AC0A3E"/>
    <w:rsid w:val="00AC0B1F"/>
    <w:rsid w:val="00AC0B75"/>
    <w:rsid w:val="00AC0F86"/>
    <w:rsid w:val="00AC101B"/>
    <w:rsid w:val="00AC117D"/>
    <w:rsid w:val="00AC1315"/>
    <w:rsid w:val="00AC15AA"/>
    <w:rsid w:val="00AC173A"/>
    <w:rsid w:val="00AC189C"/>
    <w:rsid w:val="00AC1BDD"/>
    <w:rsid w:val="00AC22B3"/>
    <w:rsid w:val="00AC2922"/>
    <w:rsid w:val="00AC2F2D"/>
    <w:rsid w:val="00AC32A2"/>
    <w:rsid w:val="00AC3303"/>
    <w:rsid w:val="00AC3557"/>
    <w:rsid w:val="00AC37B2"/>
    <w:rsid w:val="00AC38CD"/>
    <w:rsid w:val="00AC38EC"/>
    <w:rsid w:val="00AC3E56"/>
    <w:rsid w:val="00AC40E2"/>
    <w:rsid w:val="00AC4D71"/>
    <w:rsid w:val="00AC4F17"/>
    <w:rsid w:val="00AC5362"/>
    <w:rsid w:val="00AC53EF"/>
    <w:rsid w:val="00AC597A"/>
    <w:rsid w:val="00AC5BB0"/>
    <w:rsid w:val="00AC5D12"/>
    <w:rsid w:val="00AC5EDE"/>
    <w:rsid w:val="00AC5F14"/>
    <w:rsid w:val="00AC606D"/>
    <w:rsid w:val="00AC675D"/>
    <w:rsid w:val="00AC677B"/>
    <w:rsid w:val="00AC6BF0"/>
    <w:rsid w:val="00AC6C86"/>
    <w:rsid w:val="00AC6D6A"/>
    <w:rsid w:val="00AC70CF"/>
    <w:rsid w:val="00AC7387"/>
    <w:rsid w:val="00AC73BA"/>
    <w:rsid w:val="00AC73F2"/>
    <w:rsid w:val="00AC752B"/>
    <w:rsid w:val="00AC7662"/>
    <w:rsid w:val="00AC7C2D"/>
    <w:rsid w:val="00AC7CCA"/>
    <w:rsid w:val="00AC7D1E"/>
    <w:rsid w:val="00AD0285"/>
    <w:rsid w:val="00AD028B"/>
    <w:rsid w:val="00AD0358"/>
    <w:rsid w:val="00AD03E7"/>
    <w:rsid w:val="00AD0507"/>
    <w:rsid w:val="00AD07E0"/>
    <w:rsid w:val="00AD0A10"/>
    <w:rsid w:val="00AD0A29"/>
    <w:rsid w:val="00AD10E5"/>
    <w:rsid w:val="00AD1265"/>
    <w:rsid w:val="00AD1276"/>
    <w:rsid w:val="00AD1371"/>
    <w:rsid w:val="00AD1569"/>
    <w:rsid w:val="00AD183D"/>
    <w:rsid w:val="00AD1984"/>
    <w:rsid w:val="00AD1D3E"/>
    <w:rsid w:val="00AD1D45"/>
    <w:rsid w:val="00AD20A6"/>
    <w:rsid w:val="00AD2116"/>
    <w:rsid w:val="00AD2385"/>
    <w:rsid w:val="00AD25FF"/>
    <w:rsid w:val="00AD27B2"/>
    <w:rsid w:val="00AD2A27"/>
    <w:rsid w:val="00AD2D1C"/>
    <w:rsid w:val="00AD2EC5"/>
    <w:rsid w:val="00AD3092"/>
    <w:rsid w:val="00AD30D2"/>
    <w:rsid w:val="00AD32F2"/>
    <w:rsid w:val="00AD355F"/>
    <w:rsid w:val="00AD3A43"/>
    <w:rsid w:val="00AD3BA2"/>
    <w:rsid w:val="00AD3CDA"/>
    <w:rsid w:val="00AD3EA0"/>
    <w:rsid w:val="00AD3F9C"/>
    <w:rsid w:val="00AD435F"/>
    <w:rsid w:val="00AD4CBA"/>
    <w:rsid w:val="00AD50C4"/>
    <w:rsid w:val="00AD51F8"/>
    <w:rsid w:val="00AD5239"/>
    <w:rsid w:val="00AD52FB"/>
    <w:rsid w:val="00AD534E"/>
    <w:rsid w:val="00AD54C4"/>
    <w:rsid w:val="00AD5E9F"/>
    <w:rsid w:val="00AD6074"/>
    <w:rsid w:val="00AD60B1"/>
    <w:rsid w:val="00AD6127"/>
    <w:rsid w:val="00AD629E"/>
    <w:rsid w:val="00AD6513"/>
    <w:rsid w:val="00AD6744"/>
    <w:rsid w:val="00AD68FD"/>
    <w:rsid w:val="00AD69F8"/>
    <w:rsid w:val="00AD6B45"/>
    <w:rsid w:val="00AD6F58"/>
    <w:rsid w:val="00AD6F8F"/>
    <w:rsid w:val="00AD73C2"/>
    <w:rsid w:val="00AD7689"/>
    <w:rsid w:val="00AD76E4"/>
    <w:rsid w:val="00AD7D7F"/>
    <w:rsid w:val="00AE0AE1"/>
    <w:rsid w:val="00AE0E01"/>
    <w:rsid w:val="00AE116E"/>
    <w:rsid w:val="00AE136A"/>
    <w:rsid w:val="00AE1A00"/>
    <w:rsid w:val="00AE1C03"/>
    <w:rsid w:val="00AE20D8"/>
    <w:rsid w:val="00AE2440"/>
    <w:rsid w:val="00AE256D"/>
    <w:rsid w:val="00AE2C44"/>
    <w:rsid w:val="00AE2E87"/>
    <w:rsid w:val="00AE31E1"/>
    <w:rsid w:val="00AE3277"/>
    <w:rsid w:val="00AE3673"/>
    <w:rsid w:val="00AE48C2"/>
    <w:rsid w:val="00AE49C3"/>
    <w:rsid w:val="00AE4B45"/>
    <w:rsid w:val="00AE4D5B"/>
    <w:rsid w:val="00AE50DE"/>
    <w:rsid w:val="00AE5112"/>
    <w:rsid w:val="00AE51B1"/>
    <w:rsid w:val="00AE5742"/>
    <w:rsid w:val="00AE587C"/>
    <w:rsid w:val="00AE5D92"/>
    <w:rsid w:val="00AE6E31"/>
    <w:rsid w:val="00AE7AAC"/>
    <w:rsid w:val="00AE7B94"/>
    <w:rsid w:val="00AE7CD0"/>
    <w:rsid w:val="00AE7D69"/>
    <w:rsid w:val="00AE7D73"/>
    <w:rsid w:val="00AF0291"/>
    <w:rsid w:val="00AF06AD"/>
    <w:rsid w:val="00AF0844"/>
    <w:rsid w:val="00AF08C4"/>
    <w:rsid w:val="00AF0AAA"/>
    <w:rsid w:val="00AF0C0E"/>
    <w:rsid w:val="00AF0DBA"/>
    <w:rsid w:val="00AF0EA9"/>
    <w:rsid w:val="00AF11DC"/>
    <w:rsid w:val="00AF12B5"/>
    <w:rsid w:val="00AF1395"/>
    <w:rsid w:val="00AF187B"/>
    <w:rsid w:val="00AF18C4"/>
    <w:rsid w:val="00AF19A7"/>
    <w:rsid w:val="00AF1A02"/>
    <w:rsid w:val="00AF1A89"/>
    <w:rsid w:val="00AF286E"/>
    <w:rsid w:val="00AF2A72"/>
    <w:rsid w:val="00AF2B35"/>
    <w:rsid w:val="00AF2BDD"/>
    <w:rsid w:val="00AF2C01"/>
    <w:rsid w:val="00AF2D17"/>
    <w:rsid w:val="00AF2E98"/>
    <w:rsid w:val="00AF2F48"/>
    <w:rsid w:val="00AF3D74"/>
    <w:rsid w:val="00AF4116"/>
    <w:rsid w:val="00AF4915"/>
    <w:rsid w:val="00AF4D59"/>
    <w:rsid w:val="00AF5006"/>
    <w:rsid w:val="00AF511C"/>
    <w:rsid w:val="00AF5422"/>
    <w:rsid w:val="00AF55BA"/>
    <w:rsid w:val="00AF5676"/>
    <w:rsid w:val="00AF5808"/>
    <w:rsid w:val="00AF5809"/>
    <w:rsid w:val="00AF5DE8"/>
    <w:rsid w:val="00AF5E41"/>
    <w:rsid w:val="00AF61C1"/>
    <w:rsid w:val="00AF62C5"/>
    <w:rsid w:val="00AF63BC"/>
    <w:rsid w:val="00AF6450"/>
    <w:rsid w:val="00AF69C6"/>
    <w:rsid w:val="00AF72E1"/>
    <w:rsid w:val="00AF73B7"/>
    <w:rsid w:val="00AF7425"/>
    <w:rsid w:val="00AF769B"/>
    <w:rsid w:val="00AF769F"/>
    <w:rsid w:val="00AF78EF"/>
    <w:rsid w:val="00AF7BCF"/>
    <w:rsid w:val="00AF7EEC"/>
    <w:rsid w:val="00B0018F"/>
    <w:rsid w:val="00B005BC"/>
    <w:rsid w:val="00B00694"/>
    <w:rsid w:val="00B0079D"/>
    <w:rsid w:val="00B007E2"/>
    <w:rsid w:val="00B007E8"/>
    <w:rsid w:val="00B00807"/>
    <w:rsid w:val="00B013AF"/>
    <w:rsid w:val="00B01585"/>
    <w:rsid w:val="00B01689"/>
    <w:rsid w:val="00B01837"/>
    <w:rsid w:val="00B01AB6"/>
    <w:rsid w:val="00B01BAF"/>
    <w:rsid w:val="00B01F1B"/>
    <w:rsid w:val="00B0206F"/>
    <w:rsid w:val="00B023F6"/>
    <w:rsid w:val="00B0250F"/>
    <w:rsid w:val="00B0264D"/>
    <w:rsid w:val="00B027BE"/>
    <w:rsid w:val="00B029EE"/>
    <w:rsid w:val="00B02A2F"/>
    <w:rsid w:val="00B02B1B"/>
    <w:rsid w:val="00B02FF4"/>
    <w:rsid w:val="00B0324A"/>
    <w:rsid w:val="00B0355B"/>
    <w:rsid w:val="00B03610"/>
    <w:rsid w:val="00B03998"/>
    <w:rsid w:val="00B03FC2"/>
    <w:rsid w:val="00B03FD2"/>
    <w:rsid w:val="00B0413E"/>
    <w:rsid w:val="00B04209"/>
    <w:rsid w:val="00B042C0"/>
    <w:rsid w:val="00B048E3"/>
    <w:rsid w:val="00B04E48"/>
    <w:rsid w:val="00B04FCF"/>
    <w:rsid w:val="00B0509F"/>
    <w:rsid w:val="00B0556C"/>
    <w:rsid w:val="00B05966"/>
    <w:rsid w:val="00B05C37"/>
    <w:rsid w:val="00B05C52"/>
    <w:rsid w:val="00B05EE7"/>
    <w:rsid w:val="00B063F5"/>
    <w:rsid w:val="00B0658D"/>
    <w:rsid w:val="00B068C5"/>
    <w:rsid w:val="00B06928"/>
    <w:rsid w:val="00B06C29"/>
    <w:rsid w:val="00B06DE2"/>
    <w:rsid w:val="00B0729C"/>
    <w:rsid w:val="00B07557"/>
    <w:rsid w:val="00B07741"/>
    <w:rsid w:val="00B078C4"/>
    <w:rsid w:val="00B07953"/>
    <w:rsid w:val="00B10167"/>
    <w:rsid w:val="00B10280"/>
    <w:rsid w:val="00B10C8A"/>
    <w:rsid w:val="00B10F53"/>
    <w:rsid w:val="00B10F5A"/>
    <w:rsid w:val="00B10FE0"/>
    <w:rsid w:val="00B110BE"/>
    <w:rsid w:val="00B115A1"/>
    <w:rsid w:val="00B11635"/>
    <w:rsid w:val="00B11811"/>
    <w:rsid w:val="00B11B84"/>
    <w:rsid w:val="00B11CE3"/>
    <w:rsid w:val="00B11DF2"/>
    <w:rsid w:val="00B11FEF"/>
    <w:rsid w:val="00B12562"/>
    <w:rsid w:val="00B12AE5"/>
    <w:rsid w:val="00B12CD9"/>
    <w:rsid w:val="00B12F61"/>
    <w:rsid w:val="00B130D1"/>
    <w:rsid w:val="00B1344F"/>
    <w:rsid w:val="00B134A8"/>
    <w:rsid w:val="00B13C98"/>
    <w:rsid w:val="00B13D25"/>
    <w:rsid w:val="00B13EA7"/>
    <w:rsid w:val="00B14139"/>
    <w:rsid w:val="00B141A6"/>
    <w:rsid w:val="00B147DB"/>
    <w:rsid w:val="00B14CDB"/>
    <w:rsid w:val="00B14EEC"/>
    <w:rsid w:val="00B1508E"/>
    <w:rsid w:val="00B15337"/>
    <w:rsid w:val="00B1543C"/>
    <w:rsid w:val="00B1545B"/>
    <w:rsid w:val="00B154A4"/>
    <w:rsid w:val="00B15769"/>
    <w:rsid w:val="00B1580B"/>
    <w:rsid w:val="00B158F5"/>
    <w:rsid w:val="00B15A93"/>
    <w:rsid w:val="00B15EE2"/>
    <w:rsid w:val="00B15FB9"/>
    <w:rsid w:val="00B160EE"/>
    <w:rsid w:val="00B1620C"/>
    <w:rsid w:val="00B162B2"/>
    <w:rsid w:val="00B16398"/>
    <w:rsid w:val="00B1676C"/>
    <w:rsid w:val="00B16B88"/>
    <w:rsid w:val="00B16CD7"/>
    <w:rsid w:val="00B170D3"/>
    <w:rsid w:val="00B173D2"/>
    <w:rsid w:val="00B17669"/>
    <w:rsid w:val="00B17716"/>
    <w:rsid w:val="00B178E7"/>
    <w:rsid w:val="00B17F12"/>
    <w:rsid w:val="00B20A2F"/>
    <w:rsid w:val="00B21238"/>
    <w:rsid w:val="00B213D2"/>
    <w:rsid w:val="00B21674"/>
    <w:rsid w:val="00B219FF"/>
    <w:rsid w:val="00B21A4C"/>
    <w:rsid w:val="00B21B67"/>
    <w:rsid w:val="00B21EFA"/>
    <w:rsid w:val="00B22451"/>
    <w:rsid w:val="00B224D6"/>
    <w:rsid w:val="00B22519"/>
    <w:rsid w:val="00B2269E"/>
    <w:rsid w:val="00B22B3D"/>
    <w:rsid w:val="00B22C8B"/>
    <w:rsid w:val="00B232B1"/>
    <w:rsid w:val="00B2339B"/>
    <w:rsid w:val="00B236C2"/>
    <w:rsid w:val="00B236C6"/>
    <w:rsid w:val="00B238E2"/>
    <w:rsid w:val="00B2398F"/>
    <w:rsid w:val="00B23D45"/>
    <w:rsid w:val="00B2411C"/>
    <w:rsid w:val="00B24251"/>
    <w:rsid w:val="00B242AA"/>
    <w:rsid w:val="00B2474E"/>
    <w:rsid w:val="00B24A09"/>
    <w:rsid w:val="00B24A27"/>
    <w:rsid w:val="00B24EDA"/>
    <w:rsid w:val="00B24F29"/>
    <w:rsid w:val="00B24FB4"/>
    <w:rsid w:val="00B256DC"/>
    <w:rsid w:val="00B25C96"/>
    <w:rsid w:val="00B25D45"/>
    <w:rsid w:val="00B25EAA"/>
    <w:rsid w:val="00B260CD"/>
    <w:rsid w:val="00B2674A"/>
    <w:rsid w:val="00B267BB"/>
    <w:rsid w:val="00B269F5"/>
    <w:rsid w:val="00B26F41"/>
    <w:rsid w:val="00B2707A"/>
    <w:rsid w:val="00B27AEC"/>
    <w:rsid w:val="00B27BAF"/>
    <w:rsid w:val="00B27BEF"/>
    <w:rsid w:val="00B3038C"/>
    <w:rsid w:val="00B304B9"/>
    <w:rsid w:val="00B30948"/>
    <w:rsid w:val="00B30C2A"/>
    <w:rsid w:val="00B30C5E"/>
    <w:rsid w:val="00B30C86"/>
    <w:rsid w:val="00B30E98"/>
    <w:rsid w:val="00B30F3A"/>
    <w:rsid w:val="00B31404"/>
    <w:rsid w:val="00B31458"/>
    <w:rsid w:val="00B31967"/>
    <w:rsid w:val="00B31B73"/>
    <w:rsid w:val="00B31F97"/>
    <w:rsid w:val="00B32019"/>
    <w:rsid w:val="00B32414"/>
    <w:rsid w:val="00B329F6"/>
    <w:rsid w:val="00B32AF1"/>
    <w:rsid w:val="00B32B4B"/>
    <w:rsid w:val="00B32E75"/>
    <w:rsid w:val="00B32F6E"/>
    <w:rsid w:val="00B3326A"/>
    <w:rsid w:val="00B332CC"/>
    <w:rsid w:val="00B33969"/>
    <w:rsid w:val="00B3445C"/>
    <w:rsid w:val="00B3466F"/>
    <w:rsid w:val="00B34D0F"/>
    <w:rsid w:val="00B3558F"/>
    <w:rsid w:val="00B35B54"/>
    <w:rsid w:val="00B35EBF"/>
    <w:rsid w:val="00B36346"/>
    <w:rsid w:val="00B3688B"/>
    <w:rsid w:val="00B36A63"/>
    <w:rsid w:val="00B36B8F"/>
    <w:rsid w:val="00B36F6B"/>
    <w:rsid w:val="00B37B5E"/>
    <w:rsid w:val="00B37BC4"/>
    <w:rsid w:val="00B37C11"/>
    <w:rsid w:val="00B37CCD"/>
    <w:rsid w:val="00B37E62"/>
    <w:rsid w:val="00B4027C"/>
    <w:rsid w:val="00B403A1"/>
    <w:rsid w:val="00B4145F"/>
    <w:rsid w:val="00B4167B"/>
    <w:rsid w:val="00B417FF"/>
    <w:rsid w:val="00B41CE3"/>
    <w:rsid w:val="00B41E1C"/>
    <w:rsid w:val="00B421DC"/>
    <w:rsid w:val="00B422D7"/>
    <w:rsid w:val="00B42D83"/>
    <w:rsid w:val="00B42F8F"/>
    <w:rsid w:val="00B430EF"/>
    <w:rsid w:val="00B43227"/>
    <w:rsid w:val="00B43265"/>
    <w:rsid w:val="00B432F1"/>
    <w:rsid w:val="00B4335E"/>
    <w:rsid w:val="00B433D9"/>
    <w:rsid w:val="00B43693"/>
    <w:rsid w:val="00B43860"/>
    <w:rsid w:val="00B43FED"/>
    <w:rsid w:val="00B444AE"/>
    <w:rsid w:val="00B444D4"/>
    <w:rsid w:val="00B44A66"/>
    <w:rsid w:val="00B44D0A"/>
    <w:rsid w:val="00B4507C"/>
    <w:rsid w:val="00B45886"/>
    <w:rsid w:val="00B45A3C"/>
    <w:rsid w:val="00B45C40"/>
    <w:rsid w:val="00B467F5"/>
    <w:rsid w:val="00B46D55"/>
    <w:rsid w:val="00B46DA2"/>
    <w:rsid w:val="00B47C6C"/>
    <w:rsid w:val="00B503CC"/>
    <w:rsid w:val="00B508BD"/>
    <w:rsid w:val="00B509AA"/>
    <w:rsid w:val="00B50D96"/>
    <w:rsid w:val="00B50F0D"/>
    <w:rsid w:val="00B5131D"/>
    <w:rsid w:val="00B5187C"/>
    <w:rsid w:val="00B518BB"/>
    <w:rsid w:val="00B51AF0"/>
    <w:rsid w:val="00B51CC6"/>
    <w:rsid w:val="00B51E4F"/>
    <w:rsid w:val="00B52014"/>
    <w:rsid w:val="00B52015"/>
    <w:rsid w:val="00B524E3"/>
    <w:rsid w:val="00B52695"/>
    <w:rsid w:val="00B52913"/>
    <w:rsid w:val="00B52E25"/>
    <w:rsid w:val="00B53129"/>
    <w:rsid w:val="00B53141"/>
    <w:rsid w:val="00B5317C"/>
    <w:rsid w:val="00B534F1"/>
    <w:rsid w:val="00B53A6F"/>
    <w:rsid w:val="00B546CE"/>
    <w:rsid w:val="00B54882"/>
    <w:rsid w:val="00B54887"/>
    <w:rsid w:val="00B54D29"/>
    <w:rsid w:val="00B54ED5"/>
    <w:rsid w:val="00B55168"/>
    <w:rsid w:val="00B55238"/>
    <w:rsid w:val="00B5542F"/>
    <w:rsid w:val="00B55610"/>
    <w:rsid w:val="00B559FA"/>
    <w:rsid w:val="00B55B5C"/>
    <w:rsid w:val="00B5630C"/>
    <w:rsid w:val="00B56336"/>
    <w:rsid w:val="00B56547"/>
    <w:rsid w:val="00B566E9"/>
    <w:rsid w:val="00B5671D"/>
    <w:rsid w:val="00B56D95"/>
    <w:rsid w:val="00B56DE5"/>
    <w:rsid w:val="00B57353"/>
    <w:rsid w:val="00B57502"/>
    <w:rsid w:val="00B578E5"/>
    <w:rsid w:val="00B5796F"/>
    <w:rsid w:val="00B57A98"/>
    <w:rsid w:val="00B60561"/>
    <w:rsid w:val="00B609BD"/>
    <w:rsid w:val="00B60A53"/>
    <w:rsid w:val="00B60F5A"/>
    <w:rsid w:val="00B60FB2"/>
    <w:rsid w:val="00B6113B"/>
    <w:rsid w:val="00B612FE"/>
    <w:rsid w:val="00B6133F"/>
    <w:rsid w:val="00B6139E"/>
    <w:rsid w:val="00B613DF"/>
    <w:rsid w:val="00B614E2"/>
    <w:rsid w:val="00B61584"/>
    <w:rsid w:val="00B61867"/>
    <w:rsid w:val="00B618D1"/>
    <w:rsid w:val="00B62014"/>
    <w:rsid w:val="00B62322"/>
    <w:rsid w:val="00B626FE"/>
    <w:rsid w:val="00B62829"/>
    <w:rsid w:val="00B62BAA"/>
    <w:rsid w:val="00B6305D"/>
    <w:rsid w:val="00B63673"/>
    <w:rsid w:val="00B638C0"/>
    <w:rsid w:val="00B63F6D"/>
    <w:rsid w:val="00B642CB"/>
    <w:rsid w:val="00B644A2"/>
    <w:rsid w:val="00B646AD"/>
    <w:rsid w:val="00B64E22"/>
    <w:rsid w:val="00B651B1"/>
    <w:rsid w:val="00B652AA"/>
    <w:rsid w:val="00B6569E"/>
    <w:rsid w:val="00B65ABE"/>
    <w:rsid w:val="00B65ED2"/>
    <w:rsid w:val="00B65F98"/>
    <w:rsid w:val="00B66012"/>
    <w:rsid w:val="00B66084"/>
    <w:rsid w:val="00B6631A"/>
    <w:rsid w:val="00B66378"/>
    <w:rsid w:val="00B6637E"/>
    <w:rsid w:val="00B6639C"/>
    <w:rsid w:val="00B66DDF"/>
    <w:rsid w:val="00B67037"/>
    <w:rsid w:val="00B67272"/>
    <w:rsid w:val="00B674BB"/>
    <w:rsid w:val="00B67565"/>
    <w:rsid w:val="00B676D6"/>
    <w:rsid w:val="00B6773A"/>
    <w:rsid w:val="00B70060"/>
    <w:rsid w:val="00B70650"/>
    <w:rsid w:val="00B7080B"/>
    <w:rsid w:val="00B70818"/>
    <w:rsid w:val="00B708CC"/>
    <w:rsid w:val="00B70994"/>
    <w:rsid w:val="00B70B72"/>
    <w:rsid w:val="00B7120E"/>
    <w:rsid w:val="00B719A8"/>
    <w:rsid w:val="00B71A72"/>
    <w:rsid w:val="00B71AA8"/>
    <w:rsid w:val="00B72117"/>
    <w:rsid w:val="00B72320"/>
    <w:rsid w:val="00B72416"/>
    <w:rsid w:val="00B726CA"/>
    <w:rsid w:val="00B72A62"/>
    <w:rsid w:val="00B72BB9"/>
    <w:rsid w:val="00B7303B"/>
    <w:rsid w:val="00B73187"/>
    <w:rsid w:val="00B7328F"/>
    <w:rsid w:val="00B73818"/>
    <w:rsid w:val="00B73E39"/>
    <w:rsid w:val="00B73F8A"/>
    <w:rsid w:val="00B741C5"/>
    <w:rsid w:val="00B74D81"/>
    <w:rsid w:val="00B75A0A"/>
    <w:rsid w:val="00B75ACE"/>
    <w:rsid w:val="00B75DD6"/>
    <w:rsid w:val="00B76341"/>
    <w:rsid w:val="00B76504"/>
    <w:rsid w:val="00B765B5"/>
    <w:rsid w:val="00B765D4"/>
    <w:rsid w:val="00B7668B"/>
    <w:rsid w:val="00B768B3"/>
    <w:rsid w:val="00B76B61"/>
    <w:rsid w:val="00B76E83"/>
    <w:rsid w:val="00B77168"/>
    <w:rsid w:val="00B772F0"/>
    <w:rsid w:val="00B77404"/>
    <w:rsid w:val="00B774E1"/>
    <w:rsid w:val="00B77832"/>
    <w:rsid w:val="00B77878"/>
    <w:rsid w:val="00B77C52"/>
    <w:rsid w:val="00B77EAE"/>
    <w:rsid w:val="00B77FAE"/>
    <w:rsid w:val="00B77FDC"/>
    <w:rsid w:val="00B8004B"/>
    <w:rsid w:val="00B80198"/>
    <w:rsid w:val="00B801C4"/>
    <w:rsid w:val="00B8076A"/>
    <w:rsid w:val="00B8088F"/>
    <w:rsid w:val="00B81023"/>
    <w:rsid w:val="00B811A4"/>
    <w:rsid w:val="00B814D1"/>
    <w:rsid w:val="00B814EC"/>
    <w:rsid w:val="00B817EA"/>
    <w:rsid w:val="00B81A42"/>
    <w:rsid w:val="00B81B59"/>
    <w:rsid w:val="00B82032"/>
    <w:rsid w:val="00B82356"/>
    <w:rsid w:val="00B82438"/>
    <w:rsid w:val="00B83164"/>
    <w:rsid w:val="00B8334F"/>
    <w:rsid w:val="00B835D6"/>
    <w:rsid w:val="00B836E0"/>
    <w:rsid w:val="00B83920"/>
    <w:rsid w:val="00B83D93"/>
    <w:rsid w:val="00B83E52"/>
    <w:rsid w:val="00B8465C"/>
    <w:rsid w:val="00B84797"/>
    <w:rsid w:val="00B8526D"/>
    <w:rsid w:val="00B853B3"/>
    <w:rsid w:val="00B8540A"/>
    <w:rsid w:val="00B855D2"/>
    <w:rsid w:val="00B85636"/>
    <w:rsid w:val="00B858C7"/>
    <w:rsid w:val="00B85D18"/>
    <w:rsid w:val="00B86628"/>
    <w:rsid w:val="00B86B5B"/>
    <w:rsid w:val="00B86B90"/>
    <w:rsid w:val="00B86D6C"/>
    <w:rsid w:val="00B86D96"/>
    <w:rsid w:val="00B875EA"/>
    <w:rsid w:val="00B876E3"/>
    <w:rsid w:val="00B8787D"/>
    <w:rsid w:val="00B87C0C"/>
    <w:rsid w:val="00B90071"/>
    <w:rsid w:val="00B900CB"/>
    <w:rsid w:val="00B90537"/>
    <w:rsid w:val="00B90587"/>
    <w:rsid w:val="00B90657"/>
    <w:rsid w:val="00B90847"/>
    <w:rsid w:val="00B90CB2"/>
    <w:rsid w:val="00B90EF0"/>
    <w:rsid w:val="00B9118B"/>
    <w:rsid w:val="00B913BA"/>
    <w:rsid w:val="00B914F3"/>
    <w:rsid w:val="00B918C4"/>
    <w:rsid w:val="00B91B18"/>
    <w:rsid w:val="00B91EF2"/>
    <w:rsid w:val="00B91F5B"/>
    <w:rsid w:val="00B92448"/>
    <w:rsid w:val="00B92486"/>
    <w:rsid w:val="00B9275A"/>
    <w:rsid w:val="00B92C62"/>
    <w:rsid w:val="00B935A9"/>
    <w:rsid w:val="00B936A3"/>
    <w:rsid w:val="00B93720"/>
    <w:rsid w:val="00B937EC"/>
    <w:rsid w:val="00B94311"/>
    <w:rsid w:val="00B9431E"/>
    <w:rsid w:val="00B94479"/>
    <w:rsid w:val="00B94A44"/>
    <w:rsid w:val="00B94A8C"/>
    <w:rsid w:val="00B94EAC"/>
    <w:rsid w:val="00B956A5"/>
    <w:rsid w:val="00B96031"/>
    <w:rsid w:val="00B960CA"/>
    <w:rsid w:val="00B9633F"/>
    <w:rsid w:val="00B965E4"/>
    <w:rsid w:val="00B9682D"/>
    <w:rsid w:val="00B96EEF"/>
    <w:rsid w:val="00B97021"/>
    <w:rsid w:val="00B970FB"/>
    <w:rsid w:val="00B9765E"/>
    <w:rsid w:val="00B979C7"/>
    <w:rsid w:val="00B97A2B"/>
    <w:rsid w:val="00B97BDB"/>
    <w:rsid w:val="00B97F44"/>
    <w:rsid w:val="00BA0DA4"/>
    <w:rsid w:val="00BA1042"/>
    <w:rsid w:val="00BA1101"/>
    <w:rsid w:val="00BA151E"/>
    <w:rsid w:val="00BA18C6"/>
    <w:rsid w:val="00BA1DB9"/>
    <w:rsid w:val="00BA1E9F"/>
    <w:rsid w:val="00BA2863"/>
    <w:rsid w:val="00BA28B7"/>
    <w:rsid w:val="00BA2C87"/>
    <w:rsid w:val="00BA30B3"/>
    <w:rsid w:val="00BA3263"/>
    <w:rsid w:val="00BA32F7"/>
    <w:rsid w:val="00BA352C"/>
    <w:rsid w:val="00BA3627"/>
    <w:rsid w:val="00BA3DC0"/>
    <w:rsid w:val="00BA3E5D"/>
    <w:rsid w:val="00BA4009"/>
    <w:rsid w:val="00BA400A"/>
    <w:rsid w:val="00BA4636"/>
    <w:rsid w:val="00BA49CA"/>
    <w:rsid w:val="00BA4A6F"/>
    <w:rsid w:val="00BA5313"/>
    <w:rsid w:val="00BA554E"/>
    <w:rsid w:val="00BA5603"/>
    <w:rsid w:val="00BA5697"/>
    <w:rsid w:val="00BA5DDE"/>
    <w:rsid w:val="00BA6419"/>
    <w:rsid w:val="00BA67C4"/>
    <w:rsid w:val="00BA6954"/>
    <w:rsid w:val="00BA6E28"/>
    <w:rsid w:val="00BA71A3"/>
    <w:rsid w:val="00BA7D30"/>
    <w:rsid w:val="00BB0426"/>
    <w:rsid w:val="00BB05D6"/>
    <w:rsid w:val="00BB0945"/>
    <w:rsid w:val="00BB098F"/>
    <w:rsid w:val="00BB1316"/>
    <w:rsid w:val="00BB1621"/>
    <w:rsid w:val="00BB1C5D"/>
    <w:rsid w:val="00BB1C60"/>
    <w:rsid w:val="00BB1E23"/>
    <w:rsid w:val="00BB1F86"/>
    <w:rsid w:val="00BB2272"/>
    <w:rsid w:val="00BB2A34"/>
    <w:rsid w:val="00BB2F03"/>
    <w:rsid w:val="00BB3141"/>
    <w:rsid w:val="00BB3698"/>
    <w:rsid w:val="00BB3A6E"/>
    <w:rsid w:val="00BB3C27"/>
    <w:rsid w:val="00BB4439"/>
    <w:rsid w:val="00BB4503"/>
    <w:rsid w:val="00BB45D2"/>
    <w:rsid w:val="00BB469E"/>
    <w:rsid w:val="00BB49A1"/>
    <w:rsid w:val="00BB4B2B"/>
    <w:rsid w:val="00BB500A"/>
    <w:rsid w:val="00BB5760"/>
    <w:rsid w:val="00BB5B23"/>
    <w:rsid w:val="00BB5E6E"/>
    <w:rsid w:val="00BB6074"/>
    <w:rsid w:val="00BB625D"/>
    <w:rsid w:val="00BB62E5"/>
    <w:rsid w:val="00BB630F"/>
    <w:rsid w:val="00BB6B21"/>
    <w:rsid w:val="00BB6EDA"/>
    <w:rsid w:val="00BB7555"/>
    <w:rsid w:val="00BB7686"/>
    <w:rsid w:val="00BB7AE5"/>
    <w:rsid w:val="00BC007B"/>
    <w:rsid w:val="00BC019D"/>
    <w:rsid w:val="00BC01EE"/>
    <w:rsid w:val="00BC056D"/>
    <w:rsid w:val="00BC0583"/>
    <w:rsid w:val="00BC11E9"/>
    <w:rsid w:val="00BC1348"/>
    <w:rsid w:val="00BC16A8"/>
    <w:rsid w:val="00BC1A70"/>
    <w:rsid w:val="00BC1DA8"/>
    <w:rsid w:val="00BC1ED8"/>
    <w:rsid w:val="00BC218D"/>
    <w:rsid w:val="00BC2633"/>
    <w:rsid w:val="00BC2905"/>
    <w:rsid w:val="00BC2A4F"/>
    <w:rsid w:val="00BC2E44"/>
    <w:rsid w:val="00BC2F37"/>
    <w:rsid w:val="00BC34CA"/>
    <w:rsid w:val="00BC3540"/>
    <w:rsid w:val="00BC35F9"/>
    <w:rsid w:val="00BC3766"/>
    <w:rsid w:val="00BC377D"/>
    <w:rsid w:val="00BC37EF"/>
    <w:rsid w:val="00BC3913"/>
    <w:rsid w:val="00BC418F"/>
    <w:rsid w:val="00BC41C6"/>
    <w:rsid w:val="00BC4298"/>
    <w:rsid w:val="00BC4562"/>
    <w:rsid w:val="00BC4848"/>
    <w:rsid w:val="00BC4940"/>
    <w:rsid w:val="00BC4B89"/>
    <w:rsid w:val="00BC5145"/>
    <w:rsid w:val="00BC566A"/>
    <w:rsid w:val="00BC5923"/>
    <w:rsid w:val="00BC59EF"/>
    <w:rsid w:val="00BC5BDE"/>
    <w:rsid w:val="00BC5C9F"/>
    <w:rsid w:val="00BC5EC5"/>
    <w:rsid w:val="00BC5EE1"/>
    <w:rsid w:val="00BC607C"/>
    <w:rsid w:val="00BC6529"/>
    <w:rsid w:val="00BC65C6"/>
    <w:rsid w:val="00BC69FA"/>
    <w:rsid w:val="00BC6BB9"/>
    <w:rsid w:val="00BC6BDC"/>
    <w:rsid w:val="00BC6D4C"/>
    <w:rsid w:val="00BC771F"/>
    <w:rsid w:val="00BC7E12"/>
    <w:rsid w:val="00BD0221"/>
    <w:rsid w:val="00BD02F8"/>
    <w:rsid w:val="00BD0543"/>
    <w:rsid w:val="00BD0FC7"/>
    <w:rsid w:val="00BD155B"/>
    <w:rsid w:val="00BD1652"/>
    <w:rsid w:val="00BD1801"/>
    <w:rsid w:val="00BD1919"/>
    <w:rsid w:val="00BD19C0"/>
    <w:rsid w:val="00BD21A1"/>
    <w:rsid w:val="00BD21D6"/>
    <w:rsid w:val="00BD2575"/>
    <w:rsid w:val="00BD2924"/>
    <w:rsid w:val="00BD2ADC"/>
    <w:rsid w:val="00BD3138"/>
    <w:rsid w:val="00BD32B4"/>
    <w:rsid w:val="00BD32D2"/>
    <w:rsid w:val="00BD34FD"/>
    <w:rsid w:val="00BD38F2"/>
    <w:rsid w:val="00BD397F"/>
    <w:rsid w:val="00BD3F50"/>
    <w:rsid w:val="00BD4066"/>
    <w:rsid w:val="00BD4289"/>
    <w:rsid w:val="00BD46E8"/>
    <w:rsid w:val="00BD4A5B"/>
    <w:rsid w:val="00BD4A89"/>
    <w:rsid w:val="00BD4BA4"/>
    <w:rsid w:val="00BD4C1C"/>
    <w:rsid w:val="00BD4D40"/>
    <w:rsid w:val="00BD4F89"/>
    <w:rsid w:val="00BD5592"/>
    <w:rsid w:val="00BD5AA4"/>
    <w:rsid w:val="00BD5AD0"/>
    <w:rsid w:val="00BD5DF8"/>
    <w:rsid w:val="00BD5E38"/>
    <w:rsid w:val="00BD60D9"/>
    <w:rsid w:val="00BD68AE"/>
    <w:rsid w:val="00BD6E17"/>
    <w:rsid w:val="00BD732D"/>
    <w:rsid w:val="00BD73EB"/>
    <w:rsid w:val="00BD7575"/>
    <w:rsid w:val="00BD7710"/>
    <w:rsid w:val="00BD7797"/>
    <w:rsid w:val="00BD77C5"/>
    <w:rsid w:val="00BD7B76"/>
    <w:rsid w:val="00BD7DBB"/>
    <w:rsid w:val="00BE03F2"/>
    <w:rsid w:val="00BE09F2"/>
    <w:rsid w:val="00BE09FF"/>
    <w:rsid w:val="00BE0B30"/>
    <w:rsid w:val="00BE0BDF"/>
    <w:rsid w:val="00BE0C86"/>
    <w:rsid w:val="00BE1077"/>
    <w:rsid w:val="00BE10F4"/>
    <w:rsid w:val="00BE11B1"/>
    <w:rsid w:val="00BE125B"/>
    <w:rsid w:val="00BE139F"/>
    <w:rsid w:val="00BE1521"/>
    <w:rsid w:val="00BE18AD"/>
    <w:rsid w:val="00BE1B56"/>
    <w:rsid w:val="00BE1C7F"/>
    <w:rsid w:val="00BE1DA2"/>
    <w:rsid w:val="00BE1DC6"/>
    <w:rsid w:val="00BE1FF0"/>
    <w:rsid w:val="00BE20E1"/>
    <w:rsid w:val="00BE2483"/>
    <w:rsid w:val="00BE24DE"/>
    <w:rsid w:val="00BE2C0F"/>
    <w:rsid w:val="00BE2E62"/>
    <w:rsid w:val="00BE410B"/>
    <w:rsid w:val="00BE412D"/>
    <w:rsid w:val="00BE468A"/>
    <w:rsid w:val="00BE4894"/>
    <w:rsid w:val="00BE4977"/>
    <w:rsid w:val="00BE5150"/>
    <w:rsid w:val="00BE520D"/>
    <w:rsid w:val="00BE5847"/>
    <w:rsid w:val="00BE5AC3"/>
    <w:rsid w:val="00BE5AE2"/>
    <w:rsid w:val="00BE7376"/>
    <w:rsid w:val="00BE77EC"/>
    <w:rsid w:val="00BE7DE4"/>
    <w:rsid w:val="00BF01C0"/>
    <w:rsid w:val="00BF02DE"/>
    <w:rsid w:val="00BF0557"/>
    <w:rsid w:val="00BF05B4"/>
    <w:rsid w:val="00BF0CDA"/>
    <w:rsid w:val="00BF1085"/>
    <w:rsid w:val="00BF113D"/>
    <w:rsid w:val="00BF1235"/>
    <w:rsid w:val="00BF13DF"/>
    <w:rsid w:val="00BF1522"/>
    <w:rsid w:val="00BF1AF4"/>
    <w:rsid w:val="00BF1B6D"/>
    <w:rsid w:val="00BF1B99"/>
    <w:rsid w:val="00BF1CE2"/>
    <w:rsid w:val="00BF1EF0"/>
    <w:rsid w:val="00BF3481"/>
    <w:rsid w:val="00BF395F"/>
    <w:rsid w:val="00BF3B60"/>
    <w:rsid w:val="00BF4072"/>
    <w:rsid w:val="00BF4A6B"/>
    <w:rsid w:val="00BF4DF0"/>
    <w:rsid w:val="00BF4FD0"/>
    <w:rsid w:val="00BF5233"/>
    <w:rsid w:val="00BF533F"/>
    <w:rsid w:val="00BF561E"/>
    <w:rsid w:val="00BF5C27"/>
    <w:rsid w:val="00BF5FA1"/>
    <w:rsid w:val="00BF5FE5"/>
    <w:rsid w:val="00BF619A"/>
    <w:rsid w:val="00BF6B81"/>
    <w:rsid w:val="00BF6E12"/>
    <w:rsid w:val="00BF72B2"/>
    <w:rsid w:val="00BF761B"/>
    <w:rsid w:val="00BF798F"/>
    <w:rsid w:val="00BF7BA6"/>
    <w:rsid w:val="00C00050"/>
    <w:rsid w:val="00C005B4"/>
    <w:rsid w:val="00C006BF"/>
    <w:rsid w:val="00C0074D"/>
    <w:rsid w:val="00C00AD8"/>
    <w:rsid w:val="00C00FFB"/>
    <w:rsid w:val="00C0106F"/>
    <w:rsid w:val="00C01236"/>
    <w:rsid w:val="00C01693"/>
    <w:rsid w:val="00C017D8"/>
    <w:rsid w:val="00C01BB3"/>
    <w:rsid w:val="00C01CDD"/>
    <w:rsid w:val="00C0200B"/>
    <w:rsid w:val="00C0220A"/>
    <w:rsid w:val="00C02258"/>
    <w:rsid w:val="00C02767"/>
    <w:rsid w:val="00C02CB4"/>
    <w:rsid w:val="00C02E89"/>
    <w:rsid w:val="00C02FCD"/>
    <w:rsid w:val="00C0318E"/>
    <w:rsid w:val="00C031E5"/>
    <w:rsid w:val="00C03935"/>
    <w:rsid w:val="00C040A4"/>
    <w:rsid w:val="00C04846"/>
    <w:rsid w:val="00C04886"/>
    <w:rsid w:val="00C04B15"/>
    <w:rsid w:val="00C04B8C"/>
    <w:rsid w:val="00C04D12"/>
    <w:rsid w:val="00C04DD0"/>
    <w:rsid w:val="00C04E35"/>
    <w:rsid w:val="00C05290"/>
    <w:rsid w:val="00C05333"/>
    <w:rsid w:val="00C05345"/>
    <w:rsid w:val="00C05A6C"/>
    <w:rsid w:val="00C05BE0"/>
    <w:rsid w:val="00C05C32"/>
    <w:rsid w:val="00C05CEC"/>
    <w:rsid w:val="00C05DA0"/>
    <w:rsid w:val="00C060F3"/>
    <w:rsid w:val="00C06327"/>
    <w:rsid w:val="00C06AF9"/>
    <w:rsid w:val="00C06B97"/>
    <w:rsid w:val="00C06BC6"/>
    <w:rsid w:val="00C06DF8"/>
    <w:rsid w:val="00C07018"/>
    <w:rsid w:val="00C075E9"/>
    <w:rsid w:val="00C07771"/>
    <w:rsid w:val="00C0777C"/>
    <w:rsid w:val="00C077C8"/>
    <w:rsid w:val="00C07969"/>
    <w:rsid w:val="00C07B5A"/>
    <w:rsid w:val="00C07D7E"/>
    <w:rsid w:val="00C07EE9"/>
    <w:rsid w:val="00C103FE"/>
    <w:rsid w:val="00C1044D"/>
    <w:rsid w:val="00C1055C"/>
    <w:rsid w:val="00C1058A"/>
    <w:rsid w:val="00C10F3D"/>
    <w:rsid w:val="00C11031"/>
    <w:rsid w:val="00C1136A"/>
    <w:rsid w:val="00C11886"/>
    <w:rsid w:val="00C1193D"/>
    <w:rsid w:val="00C11DE7"/>
    <w:rsid w:val="00C11FD7"/>
    <w:rsid w:val="00C12220"/>
    <w:rsid w:val="00C12672"/>
    <w:rsid w:val="00C12A8D"/>
    <w:rsid w:val="00C12BF1"/>
    <w:rsid w:val="00C12BF4"/>
    <w:rsid w:val="00C12D37"/>
    <w:rsid w:val="00C12F62"/>
    <w:rsid w:val="00C1321B"/>
    <w:rsid w:val="00C132DB"/>
    <w:rsid w:val="00C13525"/>
    <w:rsid w:val="00C13BA2"/>
    <w:rsid w:val="00C13C50"/>
    <w:rsid w:val="00C13F58"/>
    <w:rsid w:val="00C13F6E"/>
    <w:rsid w:val="00C1480F"/>
    <w:rsid w:val="00C14D95"/>
    <w:rsid w:val="00C159B7"/>
    <w:rsid w:val="00C15D40"/>
    <w:rsid w:val="00C15F43"/>
    <w:rsid w:val="00C1610A"/>
    <w:rsid w:val="00C16772"/>
    <w:rsid w:val="00C169D6"/>
    <w:rsid w:val="00C16B3C"/>
    <w:rsid w:val="00C16DDB"/>
    <w:rsid w:val="00C16E8D"/>
    <w:rsid w:val="00C16F83"/>
    <w:rsid w:val="00C17080"/>
    <w:rsid w:val="00C172BA"/>
    <w:rsid w:val="00C173CF"/>
    <w:rsid w:val="00C17613"/>
    <w:rsid w:val="00C1774F"/>
    <w:rsid w:val="00C17D63"/>
    <w:rsid w:val="00C2002E"/>
    <w:rsid w:val="00C201B2"/>
    <w:rsid w:val="00C201D8"/>
    <w:rsid w:val="00C20271"/>
    <w:rsid w:val="00C202BA"/>
    <w:rsid w:val="00C20D0E"/>
    <w:rsid w:val="00C20D3A"/>
    <w:rsid w:val="00C20E96"/>
    <w:rsid w:val="00C20EF1"/>
    <w:rsid w:val="00C21094"/>
    <w:rsid w:val="00C214D4"/>
    <w:rsid w:val="00C216C5"/>
    <w:rsid w:val="00C21A8B"/>
    <w:rsid w:val="00C21BC0"/>
    <w:rsid w:val="00C21C51"/>
    <w:rsid w:val="00C21D59"/>
    <w:rsid w:val="00C222F9"/>
    <w:rsid w:val="00C22715"/>
    <w:rsid w:val="00C22C87"/>
    <w:rsid w:val="00C22EDE"/>
    <w:rsid w:val="00C230D5"/>
    <w:rsid w:val="00C230F0"/>
    <w:rsid w:val="00C233DA"/>
    <w:rsid w:val="00C2397B"/>
    <w:rsid w:val="00C23AA0"/>
    <w:rsid w:val="00C23D46"/>
    <w:rsid w:val="00C246E2"/>
    <w:rsid w:val="00C24EDE"/>
    <w:rsid w:val="00C24FFA"/>
    <w:rsid w:val="00C251C9"/>
    <w:rsid w:val="00C25321"/>
    <w:rsid w:val="00C25860"/>
    <w:rsid w:val="00C25A32"/>
    <w:rsid w:val="00C263C7"/>
    <w:rsid w:val="00C2655A"/>
    <w:rsid w:val="00C265E9"/>
    <w:rsid w:val="00C26796"/>
    <w:rsid w:val="00C26A73"/>
    <w:rsid w:val="00C26CA8"/>
    <w:rsid w:val="00C26D8B"/>
    <w:rsid w:val="00C2756B"/>
    <w:rsid w:val="00C27607"/>
    <w:rsid w:val="00C27617"/>
    <w:rsid w:val="00C2778E"/>
    <w:rsid w:val="00C27987"/>
    <w:rsid w:val="00C2799E"/>
    <w:rsid w:val="00C27BAC"/>
    <w:rsid w:val="00C27F57"/>
    <w:rsid w:val="00C30718"/>
    <w:rsid w:val="00C30C09"/>
    <w:rsid w:val="00C30D5C"/>
    <w:rsid w:val="00C30F2D"/>
    <w:rsid w:val="00C31055"/>
    <w:rsid w:val="00C313DE"/>
    <w:rsid w:val="00C31686"/>
    <w:rsid w:val="00C316BD"/>
    <w:rsid w:val="00C317BD"/>
    <w:rsid w:val="00C3194B"/>
    <w:rsid w:val="00C31A6A"/>
    <w:rsid w:val="00C32189"/>
    <w:rsid w:val="00C325E9"/>
    <w:rsid w:val="00C326F2"/>
    <w:rsid w:val="00C33101"/>
    <w:rsid w:val="00C331E1"/>
    <w:rsid w:val="00C332D7"/>
    <w:rsid w:val="00C3351A"/>
    <w:rsid w:val="00C33645"/>
    <w:rsid w:val="00C33692"/>
    <w:rsid w:val="00C33FE2"/>
    <w:rsid w:val="00C33FFC"/>
    <w:rsid w:val="00C347BA"/>
    <w:rsid w:val="00C34C6B"/>
    <w:rsid w:val="00C34CEE"/>
    <w:rsid w:val="00C352E0"/>
    <w:rsid w:val="00C355CA"/>
    <w:rsid w:val="00C35B76"/>
    <w:rsid w:val="00C35EBF"/>
    <w:rsid w:val="00C362E6"/>
    <w:rsid w:val="00C36ECC"/>
    <w:rsid w:val="00C371C9"/>
    <w:rsid w:val="00C37833"/>
    <w:rsid w:val="00C37D71"/>
    <w:rsid w:val="00C4007F"/>
    <w:rsid w:val="00C40281"/>
    <w:rsid w:val="00C40368"/>
    <w:rsid w:val="00C408A2"/>
    <w:rsid w:val="00C408C6"/>
    <w:rsid w:val="00C40FD9"/>
    <w:rsid w:val="00C41483"/>
    <w:rsid w:val="00C415B5"/>
    <w:rsid w:val="00C41820"/>
    <w:rsid w:val="00C418B9"/>
    <w:rsid w:val="00C42839"/>
    <w:rsid w:val="00C428FD"/>
    <w:rsid w:val="00C42CA2"/>
    <w:rsid w:val="00C42E37"/>
    <w:rsid w:val="00C42FF4"/>
    <w:rsid w:val="00C4344C"/>
    <w:rsid w:val="00C434C3"/>
    <w:rsid w:val="00C43538"/>
    <w:rsid w:val="00C4373E"/>
    <w:rsid w:val="00C43981"/>
    <w:rsid w:val="00C43C08"/>
    <w:rsid w:val="00C43C88"/>
    <w:rsid w:val="00C43F2A"/>
    <w:rsid w:val="00C4403A"/>
    <w:rsid w:val="00C44071"/>
    <w:rsid w:val="00C44266"/>
    <w:rsid w:val="00C446FC"/>
    <w:rsid w:val="00C4475A"/>
    <w:rsid w:val="00C449E1"/>
    <w:rsid w:val="00C44AEB"/>
    <w:rsid w:val="00C4504D"/>
    <w:rsid w:val="00C452AC"/>
    <w:rsid w:val="00C45457"/>
    <w:rsid w:val="00C45907"/>
    <w:rsid w:val="00C45BCD"/>
    <w:rsid w:val="00C46110"/>
    <w:rsid w:val="00C4614E"/>
    <w:rsid w:val="00C46164"/>
    <w:rsid w:val="00C46325"/>
    <w:rsid w:val="00C46600"/>
    <w:rsid w:val="00C467EC"/>
    <w:rsid w:val="00C46875"/>
    <w:rsid w:val="00C46A55"/>
    <w:rsid w:val="00C47C8C"/>
    <w:rsid w:val="00C47CC9"/>
    <w:rsid w:val="00C47E7F"/>
    <w:rsid w:val="00C47F4F"/>
    <w:rsid w:val="00C500F3"/>
    <w:rsid w:val="00C50263"/>
    <w:rsid w:val="00C50524"/>
    <w:rsid w:val="00C505DE"/>
    <w:rsid w:val="00C508A8"/>
    <w:rsid w:val="00C509C9"/>
    <w:rsid w:val="00C50CCA"/>
    <w:rsid w:val="00C5133D"/>
    <w:rsid w:val="00C51AEE"/>
    <w:rsid w:val="00C51B11"/>
    <w:rsid w:val="00C51C6B"/>
    <w:rsid w:val="00C524AF"/>
    <w:rsid w:val="00C529EF"/>
    <w:rsid w:val="00C5392A"/>
    <w:rsid w:val="00C53946"/>
    <w:rsid w:val="00C53ABC"/>
    <w:rsid w:val="00C540B7"/>
    <w:rsid w:val="00C5432E"/>
    <w:rsid w:val="00C544F4"/>
    <w:rsid w:val="00C54539"/>
    <w:rsid w:val="00C556A3"/>
    <w:rsid w:val="00C55C28"/>
    <w:rsid w:val="00C560F8"/>
    <w:rsid w:val="00C561A3"/>
    <w:rsid w:val="00C56720"/>
    <w:rsid w:val="00C567AE"/>
    <w:rsid w:val="00C57A85"/>
    <w:rsid w:val="00C60245"/>
    <w:rsid w:val="00C60483"/>
    <w:rsid w:val="00C604A6"/>
    <w:rsid w:val="00C60667"/>
    <w:rsid w:val="00C60C32"/>
    <w:rsid w:val="00C60C6D"/>
    <w:rsid w:val="00C60E4A"/>
    <w:rsid w:val="00C60F3C"/>
    <w:rsid w:val="00C613C1"/>
    <w:rsid w:val="00C61EE2"/>
    <w:rsid w:val="00C62360"/>
    <w:rsid w:val="00C625B3"/>
    <w:rsid w:val="00C628B3"/>
    <w:rsid w:val="00C62B70"/>
    <w:rsid w:val="00C62D7B"/>
    <w:rsid w:val="00C6309C"/>
    <w:rsid w:val="00C6381E"/>
    <w:rsid w:val="00C638B2"/>
    <w:rsid w:val="00C6398F"/>
    <w:rsid w:val="00C63A24"/>
    <w:rsid w:val="00C63B56"/>
    <w:rsid w:val="00C64247"/>
    <w:rsid w:val="00C6452F"/>
    <w:rsid w:val="00C64585"/>
    <w:rsid w:val="00C64624"/>
    <w:rsid w:val="00C64705"/>
    <w:rsid w:val="00C647D2"/>
    <w:rsid w:val="00C6481D"/>
    <w:rsid w:val="00C64831"/>
    <w:rsid w:val="00C64DC4"/>
    <w:rsid w:val="00C64E66"/>
    <w:rsid w:val="00C64F80"/>
    <w:rsid w:val="00C65349"/>
    <w:rsid w:val="00C6563B"/>
    <w:rsid w:val="00C656A5"/>
    <w:rsid w:val="00C6580A"/>
    <w:rsid w:val="00C65F89"/>
    <w:rsid w:val="00C6641F"/>
    <w:rsid w:val="00C66627"/>
    <w:rsid w:val="00C668D8"/>
    <w:rsid w:val="00C66F8D"/>
    <w:rsid w:val="00C66F94"/>
    <w:rsid w:val="00C6751E"/>
    <w:rsid w:val="00C676D1"/>
    <w:rsid w:val="00C67ABA"/>
    <w:rsid w:val="00C67BA6"/>
    <w:rsid w:val="00C67C1D"/>
    <w:rsid w:val="00C70051"/>
    <w:rsid w:val="00C70062"/>
    <w:rsid w:val="00C701E4"/>
    <w:rsid w:val="00C7044F"/>
    <w:rsid w:val="00C705C2"/>
    <w:rsid w:val="00C7066F"/>
    <w:rsid w:val="00C708E4"/>
    <w:rsid w:val="00C70E95"/>
    <w:rsid w:val="00C71234"/>
    <w:rsid w:val="00C7153E"/>
    <w:rsid w:val="00C7166B"/>
    <w:rsid w:val="00C718E4"/>
    <w:rsid w:val="00C71A32"/>
    <w:rsid w:val="00C71B53"/>
    <w:rsid w:val="00C71B5F"/>
    <w:rsid w:val="00C72265"/>
    <w:rsid w:val="00C72629"/>
    <w:rsid w:val="00C727CA"/>
    <w:rsid w:val="00C72BFB"/>
    <w:rsid w:val="00C7334E"/>
    <w:rsid w:val="00C73A2D"/>
    <w:rsid w:val="00C73A5A"/>
    <w:rsid w:val="00C73E66"/>
    <w:rsid w:val="00C74445"/>
    <w:rsid w:val="00C749BF"/>
    <w:rsid w:val="00C74B53"/>
    <w:rsid w:val="00C74CF7"/>
    <w:rsid w:val="00C75597"/>
    <w:rsid w:val="00C757CB"/>
    <w:rsid w:val="00C7594C"/>
    <w:rsid w:val="00C75969"/>
    <w:rsid w:val="00C75FD0"/>
    <w:rsid w:val="00C762C3"/>
    <w:rsid w:val="00C762F7"/>
    <w:rsid w:val="00C76CB9"/>
    <w:rsid w:val="00C76DE5"/>
    <w:rsid w:val="00C76FB8"/>
    <w:rsid w:val="00C772A2"/>
    <w:rsid w:val="00C77953"/>
    <w:rsid w:val="00C77AF2"/>
    <w:rsid w:val="00C77E57"/>
    <w:rsid w:val="00C80012"/>
    <w:rsid w:val="00C8005C"/>
    <w:rsid w:val="00C80459"/>
    <w:rsid w:val="00C80ACC"/>
    <w:rsid w:val="00C80B07"/>
    <w:rsid w:val="00C80B52"/>
    <w:rsid w:val="00C80B6E"/>
    <w:rsid w:val="00C80D61"/>
    <w:rsid w:val="00C81239"/>
    <w:rsid w:val="00C81578"/>
    <w:rsid w:val="00C81587"/>
    <w:rsid w:val="00C818C7"/>
    <w:rsid w:val="00C81DBD"/>
    <w:rsid w:val="00C82370"/>
    <w:rsid w:val="00C827E7"/>
    <w:rsid w:val="00C829D9"/>
    <w:rsid w:val="00C82AA1"/>
    <w:rsid w:val="00C832B3"/>
    <w:rsid w:val="00C834B1"/>
    <w:rsid w:val="00C837AB"/>
    <w:rsid w:val="00C84046"/>
    <w:rsid w:val="00C8442D"/>
    <w:rsid w:val="00C8452F"/>
    <w:rsid w:val="00C84674"/>
    <w:rsid w:val="00C846F9"/>
    <w:rsid w:val="00C84A0D"/>
    <w:rsid w:val="00C84A2F"/>
    <w:rsid w:val="00C84A6F"/>
    <w:rsid w:val="00C84D57"/>
    <w:rsid w:val="00C84DE0"/>
    <w:rsid w:val="00C852BC"/>
    <w:rsid w:val="00C85412"/>
    <w:rsid w:val="00C85A58"/>
    <w:rsid w:val="00C85DEE"/>
    <w:rsid w:val="00C85F46"/>
    <w:rsid w:val="00C86484"/>
    <w:rsid w:val="00C864E0"/>
    <w:rsid w:val="00C86C02"/>
    <w:rsid w:val="00C87089"/>
    <w:rsid w:val="00C8731A"/>
    <w:rsid w:val="00C87E32"/>
    <w:rsid w:val="00C90387"/>
    <w:rsid w:val="00C90633"/>
    <w:rsid w:val="00C90A2D"/>
    <w:rsid w:val="00C90B08"/>
    <w:rsid w:val="00C90B64"/>
    <w:rsid w:val="00C90C0A"/>
    <w:rsid w:val="00C91004"/>
    <w:rsid w:val="00C91085"/>
    <w:rsid w:val="00C91141"/>
    <w:rsid w:val="00C91298"/>
    <w:rsid w:val="00C912CA"/>
    <w:rsid w:val="00C91510"/>
    <w:rsid w:val="00C919C8"/>
    <w:rsid w:val="00C91B64"/>
    <w:rsid w:val="00C929A2"/>
    <w:rsid w:val="00C92BC6"/>
    <w:rsid w:val="00C92C43"/>
    <w:rsid w:val="00C92FE3"/>
    <w:rsid w:val="00C9321D"/>
    <w:rsid w:val="00C932D2"/>
    <w:rsid w:val="00C93371"/>
    <w:rsid w:val="00C933CF"/>
    <w:rsid w:val="00C940BF"/>
    <w:rsid w:val="00C940EA"/>
    <w:rsid w:val="00C9440E"/>
    <w:rsid w:val="00C94AD4"/>
    <w:rsid w:val="00C94F79"/>
    <w:rsid w:val="00C95211"/>
    <w:rsid w:val="00C953D0"/>
    <w:rsid w:val="00C95457"/>
    <w:rsid w:val="00C957C5"/>
    <w:rsid w:val="00C957F3"/>
    <w:rsid w:val="00C95808"/>
    <w:rsid w:val="00C95B3C"/>
    <w:rsid w:val="00C95D34"/>
    <w:rsid w:val="00C95F24"/>
    <w:rsid w:val="00C960B9"/>
    <w:rsid w:val="00C968DA"/>
    <w:rsid w:val="00C96A5F"/>
    <w:rsid w:val="00C971EF"/>
    <w:rsid w:val="00C97559"/>
    <w:rsid w:val="00C97A0B"/>
    <w:rsid w:val="00CA0176"/>
    <w:rsid w:val="00CA01FD"/>
    <w:rsid w:val="00CA0258"/>
    <w:rsid w:val="00CA0576"/>
    <w:rsid w:val="00CA0A3C"/>
    <w:rsid w:val="00CA0AD6"/>
    <w:rsid w:val="00CA0DA1"/>
    <w:rsid w:val="00CA1652"/>
    <w:rsid w:val="00CA1A14"/>
    <w:rsid w:val="00CA1D69"/>
    <w:rsid w:val="00CA2225"/>
    <w:rsid w:val="00CA236C"/>
    <w:rsid w:val="00CA2675"/>
    <w:rsid w:val="00CA2A61"/>
    <w:rsid w:val="00CA2F89"/>
    <w:rsid w:val="00CA304B"/>
    <w:rsid w:val="00CA3538"/>
    <w:rsid w:val="00CA37C9"/>
    <w:rsid w:val="00CA3C53"/>
    <w:rsid w:val="00CA3F66"/>
    <w:rsid w:val="00CA3FBF"/>
    <w:rsid w:val="00CA413C"/>
    <w:rsid w:val="00CA4663"/>
    <w:rsid w:val="00CA467B"/>
    <w:rsid w:val="00CA4835"/>
    <w:rsid w:val="00CA4E8B"/>
    <w:rsid w:val="00CA4FAF"/>
    <w:rsid w:val="00CA5304"/>
    <w:rsid w:val="00CA56D5"/>
    <w:rsid w:val="00CA5A01"/>
    <w:rsid w:val="00CA60D6"/>
    <w:rsid w:val="00CA636C"/>
    <w:rsid w:val="00CA657D"/>
    <w:rsid w:val="00CA73CC"/>
    <w:rsid w:val="00CA73FA"/>
    <w:rsid w:val="00CA7730"/>
    <w:rsid w:val="00CA7841"/>
    <w:rsid w:val="00CA7B02"/>
    <w:rsid w:val="00CA7BC3"/>
    <w:rsid w:val="00CA7F8B"/>
    <w:rsid w:val="00CB0072"/>
    <w:rsid w:val="00CB00AB"/>
    <w:rsid w:val="00CB04C5"/>
    <w:rsid w:val="00CB06FD"/>
    <w:rsid w:val="00CB078C"/>
    <w:rsid w:val="00CB0844"/>
    <w:rsid w:val="00CB08A3"/>
    <w:rsid w:val="00CB08AC"/>
    <w:rsid w:val="00CB0DEE"/>
    <w:rsid w:val="00CB0F04"/>
    <w:rsid w:val="00CB126B"/>
    <w:rsid w:val="00CB1C94"/>
    <w:rsid w:val="00CB1DD1"/>
    <w:rsid w:val="00CB1F05"/>
    <w:rsid w:val="00CB224C"/>
    <w:rsid w:val="00CB23C9"/>
    <w:rsid w:val="00CB24F0"/>
    <w:rsid w:val="00CB25B0"/>
    <w:rsid w:val="00CB26F7"/>
    <w:rsid w:val="00CB2CCB"/>
    <w:rsid w:val="00CB31BA"/>
    <w:rsid w:val="00CB3666"/>
    <w:rsid w:val="00CB3806"/>
    <w:rsid w:val="00CB4255"/>
    <w:rsid w:val="00CB4573"/>
    <w:rsid w:val="00CB4681"/>
    <w:rsid w:val="00CB505F"/>
    <w:rsid w:val="00CB527D"/>
    <w:rsid w:val="00CB55C5"/>
    <w:rsid w:val="00CB56C6"/>
    <w:rsid w:val="00CB58B1"/>
    <w:rsid w:val="00CB5936"/>
    <w:rsid w:val="00CB5AB2"/>
    <w:rsid w:val="00CB6129"/>
    <w:rsid w:val="00CB620C"/>
    <w:rsid w:val="00CB62B0"/>
    <w:rsid w:val="00CB62D7"/>
    <w:rsid w:val="00CB641E"/>
    <w:rsid w:val="00CB697A"/>
    <w:rsid w:val="00CB7135"/>
    <w:rsid w:val="00CB7298"/>
    <w:rsid w:val="00CB7EE4"/>
    <w:rsid w:val="00CC0228"/>
    <w:rsid w:val="00CC02C2"/>
    <w:rsid w:val="00CC0660"/>
    <w:rsid w:val="00CC0726"/>
    <w:rsid w:val="00CC0A3F"/>
    <w:rsid w:val="00CC0C96"/>
    <w:rsid w:val="00CC111E"/>
    <w:rsid w:val="00CC1360"/>
    <w:rsid w:val="00CC14C5"/>
    <w:rsid w:val="00CC16D5"/>
    <w:rsid w:val="00CC1AAF"/>
    <w:rsid w:val="00CC1EBB"/>
    <w:rsid w:val="00CC2045"/>
    <w:rsid w:val="00CC207C"/>
    <w:rsid w:val="00CC213B"/>
    <w:rsid w:val="00CC28F5"/>
    <w:rsid w:val="00CC2D72"/>
    <w:rsid w:val="00CC3373"/>
    <w:rsid w:val="00CC33C1"/>
    <w:rsid w:val="00CC360B"/>
    <w:rsid w:val="00CC40F7"/>
    <w:rsid w:val="00CC425C"/>
    <w:rsid w:val="00CC4290"/>
    <w:rsid w:val="00CC468F"/>
    <w:rsid w:val="00CC47EB"/>
    <w:rsid w:val="00CC4879"/>
    <w:rsid w:val="00CC4A39"/>
    <w:rsid w:val="00CC4BFC"/>
    <w:rsid w:val="00CC536F"/>
    <w:rsid w:val="00CC5385"/>
    <w:rsid w:val="00CC5601"/>
    <w:rsid w:val="00CC5679"/>
    <w:rsid w:val="00CC5BA8"/>
    <w:rsid w:val="00CC5DD5"/>
    <w:rsid w:val="00CC6107"/>
    <w:rsid w:val="00CC61B5"/>
    <w:rsid w:val="00CC63EA"/>
    <w:rsid w:val="00CC65AF"/>
    <w:rsid w:val="00CC66DB"/>
    <w:rsid w:val="00CC682F"/>
    <w:rsid w:val="00CC7112"/>
    <w:rsid w:val="00CC764E"/>
    <w:rsid w:val="00CC76FB"/>
    <w:rsid w:val="00CC7970"/>
    <w:rsid w:val="00CC7994"/>
    <w:rsid w:val="00CC79D5"/>
    <w:rsid w:val="00CC7CC2"/>
    <w:rsid w:val="00CC7F53"/>
    <w:rsid w:val="00CD0950"/>
    <w:rsid w:val="00CD0A7E"/>
    <w:rsid w:val="00CD173F"/>
    <w:rsid w:val="00CD17B2"/>
    <w:rsid w:val="00CD17F5"/>
    <w:rsid w:val="00CD1C8F"/>
    <w:rsid w:val="00CD1E14"/>
    <w:rsid w:val="00CD1F53"/>
    <w:rsid w:val="00CD1F6E"/>
    <w:rsid w:val="00CD1F9F"/>
    <w:rsid w:val="00CD22C7"/>
    <w:rsid w:val="00CD27E0"/>
    <w:rsid w:val="00CD2B2C"/>
    <w:rsid w:val="00CD2B82"/>
    <w:rsid w:val="00CD2E45"/>
    <w:rsid w:val="00CD321F"/>
    <w:rsid w:val="00CD3337"/>
    <w:rsid w:val="00CD33A7"/>
    <w:rsid w:val="00CD360D"/>
    <w:rsid w:val="00CD3935"/>
    <w:rsid w:val="00CD3C98"/>
    <w:rsid w:val="00CD43BA"/>
    <w:rsid w:val="00CD45DE"/>
    <w:rsid w:val="00CD4908"/>
    <w:rsid w:val="00CD4E55"/>
    <w:rsid w:val="00CD4FF2"/>
    <w:rsid w:val="00CD5280"/>
    <w:rsid w:val="00CD5685"/>
    <w:rsid w:val="00CD57E3"/>
    <w:rsid w:val="00CD629C"/>
    <w:rsid w:val="00CD6578"/>
    <w:rsid w:val="00CD6AFE"/>
    <w:rsid w:val="00CD739B"/>
    <w:rsid w:val="00CD7454"/>
    <w:rsid w:val="00CD7467"/>
    <w:rsid w:val="00CD76C6"/>
    <w:rsid w:val="00CD7F53"/>
    <w:rsid w:val="00CE015D"/>
    <w:rsid w:val="00CE0705"/>
    <w:rsid w:val="00CE0898"/>
    <w:rsid w:val="00CE0C62"/>
    <w:rsid w:val="00CE0F40"/>
    <w:rsid w:val="00CE169D"/>
    <w:rsid w:val="00CE19EC"/>
    <w:rsid w:val="00CE1E4B"/>
    <w:rsid w:val="00CE1F5D"/>
    <w:rsid w:val="00CE23A8"/>
    <w:rsid w:val="00CE247B"/>
    <w:rsid w:val="00CE267D"/>
    <w:rsid w:val="00CE2CBA"/>
    <w:rsid w:val="00CE2E70"/>
    <w:rsid w:val="00CE340A"/>
    <w:rsid w:val="00CE3472"/>
    <w:rsid w:val="00CE3544"/>
    <w:rsid w:val="00CE35DA"/>
    <w:rsid w:val="00CE35EF"/>
    <w:rsid w:val="00CE3710"/>
    <w:rsid w:val="00CE376B"/>
    <w:rsid w:val="00CE3875"/>
    <w:rsid w:val="00CE3B55"/>
    <w:rsid w:val="00CE3C12"/>
    <w:rsid w:val="00CE3C6B"/>
    <w:rsid w:val="00CE3E34"/>
    <w:rsid w:val="00CE459F"/>
    <w:rsid w:val="00CE47B8"/>
    <w:rsid w:val="00CE4BD8"/>
    <w:rsid w:val="00CE54A3"/>
    <w:rsid w:val="00CE5500"/>
    <w:rsid w:val="00CE5567"/>
    <w:rsid w:val="00CE58C6"/>
    <w:rsid w:val="00CE638F"/>
    <w:rsid w:val="00CE65CC"/>
    <w:rsid w:val="00CE6691"/>
    <w:rsid w:val="00CE6760"/>
    <w:rsid w:val="00CE6781"/>
    <w:rsid w:val="00CE6890"/>
    <w:rsid w:val="00CE6A11"/>
    <w:rsid w:val="00CE6D1A"/>
    <w:rsid w:val="00CE6ED8"/>
    <w:rsid w:val="00CE7058"/>
    <w:rsid w:val="00CE70FF"/>
    <w:rsid w:val="00CE722B"/>
    <w:rsid w:val="00CE783E"/>
    <w:rsid w:val="00CF022E"/>
    <w:rsid w:val="00CF029C"/>
    <w:rsid w:val="00CF0361"/>
    <w:rsid w:val="00CF03A6"/>
    <w:rsid w:val="00CF0427"/>
    <w:rsid w:val="00CF07EC"/>
    <w:rsid w:val="00CF0DF6"/>
    <w:rsid w:val="00CF11A7"/>
    <w:rsid w:val="00CF1260"/>
    <w:rsid w:val="00CF129D"/>
    <w:rsid w:val="00CF12A9"/>
    <w:rsid w:val="00CF139A"/>
    <w:rsid w:val="00CF1924"/>
    <w:rsid w:val="00CF1AF1"/>
    <w:rsid w:val="00CF1E16"/>
    <w:rsid w:val="00CF1F29"/>
    <w:rsid w:val="00CF2064"/>
    <w:rsid w:val="00CF20D5"/>
    <w:rsid w:val="00CF26A4"/>
    <w:rsid w:val="00CF2847"/>
    <w:rsid w:val="00CF29CD"/>
    <w:rsid w:val="00CF2EBB"/>
    <w:rsid w:val="00CF3301"/>
    <w:rsid w:val="00CF357B"/>
    <w:rsid w:val="00CF3AB2"/>
    <w:rsid w:val="00CF3B67"/>
    <w:rsid w:val="00CF44C2"/>
    <w:rsid w:val="00CF4522"/>
    <w:rsid w:val="00CF45E7"/>
    <w:rsid w:val="00CF4E6E"/>
    <w:rsid w:val="00CF4FAA"/>
    <w:rsid w:val="00CF58D1"/>
    <w:rsid w:val="00CF58DE"/>
    <w:rsid w:val="00CF5B06"/>
    <w:rsid w:val="00CF5BE5"/>
    <w:rsid w:val="00CF5DA8"/>
    <w:rsid w:val="00CF60E7"/>
    <w:rsid w:val="00CF619E"/>
    <w:rsid w:val="00CF6519"/>
    <w:rsid w:val="00CF6786"/>
    <w:rsid w:val="00CF687A"/>
    <w:rsid w:val="00CF6AAF"/>
    <w:rsid w:val="00CF6C35"/>
    <w:rsid w:val="00CF6ED4"/>
    <w:rsid w:val="00CF7060"/>
    <w:rsid w:val="00CF73F2"/>
    <w:rsid w:val="00CF7406"/>
    <w:rsid w:val="00CF75F6"/>
    <w:rsid w:val="00CF7684"/>
    <w:rsid w:val="00CF7794"/>
    <w:rsid w:val="00CF77CE"/>
    <w:rsid w:val="00CF7C5B"/>
    <w:rsid w:val="00CF7CC1"/>
    <w:rsid w:val="00D005DB"/>
    <w:rsid w:val="00D0067F"/>
    <w:rsid w:val="00D008F3"/>
    <w:rsid w:val="00D00AF8"/>
    <w:rsid w:val="00D00B60"/>
    <w:rsid w:val="00D00BE6"/>
    <w:rsid w:val="00D00EFF"/>
    <w:rsid w:val="00D01090"/>
    <w:rsid w:val="00D01354"/>
    <w:rsid w:val="00D01499"/>
    <w:rsid w:val="00D015DD"/>
    <w:rsid w:val="00D0183A"/>
    <w:rsid w:val="00D01909"/>
    <w:rsid w:val="00D01B25"/>
    <w:rsid w:val="00D01B91"/>
    <w:rsid w:val="00D01CCE"/>
    <w:rsid w:val="00D01EAF"/>
    <w:rsid w:val="00D01EFF"/>
    <w:rsid w:val="00D01FEF"/>
    <w:rsid w:val="00D0223A"/>
    <w:rsid w:val="00D02330"/>
    <w:rsid w:val="00D02355"/>
    <w:rsid w:val="00D031BE"/>
    <w:rsid w:val="00D03543"/>
    <w:rsid w:val="00D038AB"/>
    <w:rsid w:val="00D03CDC"/>
    <w:rsid w:val="00D03DCA"/>
    <w:rsid w:val="00D0411F"/>
    <w:rsid w:val="00D04632"/>
    <w:rsid w:val="00D0476C"/>
    <w:rsid w:val="00D04792"/>
    <w:rsid w:val="00D04B32"/>
    <w:rsid w:val="00D04C75"/>
    <w:rsid w:val="00D04CF3"/>
    <w:rsid w:val="00D05642"/>
    <w:rsid w:val="00D05791"/>
    <w:rsid w:val="00D05C0D"/>
    <w:rsid w:val="00D05CA3"/>
    <w:rsid w:val="00D05DE7"/>
    <w:rsid w:val="00D064AF"/>
    <w:rsid w:val="00D069E6"/>
    <w:rsid w:val="00D06A5A"/>
    <w:rsid w:val="00D071A7"/>
    <w:rsid w:val="00D0724F"/>
    <w:rsid w:val="00D078C7"/>
    <w:rsid w:val="00D07C5E"/>
    <w:rsid w:val="00D07D8D"/>
    <w:rsid w:val="00D103E6"/>
    <w:rsid w:val="00D108DB"/>
    <w:rsid w:val="00D11B3D"/>
    <w:rsid w:val="00D11D36"/>
    <w:rsid w:val="00D11E93"/>
    <w:rsid w:val="00D1240E"/>
    <w:rsid w:val="00D1246A"/>
    <w:rsid w:val="00D127EC"/>
    <w:rsid w:val="00D1306B"/>
    <w:rsid w:val="00D13277"/>
    <w:rsid w:val="00D1341E"/>
    <w:rsid w:val="00D13568"/>
    <w:rsid w:val="00D136EB"/>
    <w:rsid w:val="00D138E3"/>
    <w:rsid w:val="00D13F36"/>
    <w:rsid w:val="00D1429D"/>
    <w:rsid w:val="00D144E9"/>
    <w:rsid w:val="00D145BF"/>
    <w:rsid w:val="00D1461E"/>
    <w:rsid w:val="00D149E0"/>
    <w:rsid w:val="00D150CF"/>
    <w:rsid w:val="00D150FB"/>
    <w:rsid w:val="00D151EA"/>
    <w:rsid w:val="00D1527B"/>
    <w:rsid w:val="00D15A64"/>
    <w:rsid w:val="00D15ABA"/>
    <w:rsid w:val="00D15B61"/>
    <w:rsid w:val="00D15CF0"/>
    <w:rsid w:val="00D15EF4"/>
    <w:rsid w:val="00D16247"/>
    <w:rsid w:val="00D16379"/>
    <w:rsid w:val="00D165F7"/>
    <w:rsid w:val="00D166A7"/>
    <w:rsid w:val="00D167C6"/>
    <w:rsid w:val="00D16B91"/>
    <w:rsid w:val="00D16D09"/>
    <w:rsid w:val="00D16E29"/>
    <w:rsid w:val="00D1701D"/>
    <w:rsid w:val="00D170ED"/>
    <w:rsid w:val="00D1745C"/>
    <w:rsid w:val="00D174E0"/>
    <w:rsid w:val="00D17B04"/>
    <w:rsid w:val="00D17C5B"/>
    <w:rsid w:val="00D17CE3"/>
    <w:rsid w:val="00D17F6A"/>
    <w:rsid w:val="00D2013E"/>
    <w:rsid w:val="00D203D1"/>
    <w:rsid w:val="00D2042E"/>
    <w:rsid w:val="00D20A26"/>
    <w:rsid w:val="00D20E4B"/>
    <w:rsid w:val="00D20E74"/>
    <w:rsid w:val="00D211EE"/>
    <w:rsid w:val="00D2147D"/>
    <w:rsid w:val="00D214B9"/>
    <w:rsid w:val="00D21515"/>
    <w:rsid w:val="00D21724"/>
    <w:rsid w:val="00D22013"/>
    <w:rsid w:val="00D220B4"/>
    <w:rsid w:val="00D2214B"/>
    <w:rsid w:val="00D228C9"/>
    <w:rsid w:val="00D228D7"/>
    <w:rsid w:val="00D22918"/>
    <w:rsid w:val="00D22DA5"/>
    <w:rsid w:val="00D22E69"/>
    <w:rsid w:val="00D230D9"/>
    <w:rsid w:val="00D2374B"/>
    <w:rsid w:val="00D23EA5"/>
    <w:rsid w:val="00D240D1"/>
    <w:rsid w:val="00D24361"/>
    <w:rsid w:val="00D243BA"/>
    <w:rsid w:val="00D24A7C"/>
    <w:rsid w:val="00D2500C"/>
    <w:rsid w:val="00D250C3"/>
    <w:rsid w:val="00D2538F"/>
    <w:rsid w:val="00D2568B"/>
    <w:rsid w:val="00D25C8C"/>
    <w:rsid w:val="00D25E32"/>
    <w:rsid w:val="00D26772"/>
    <w:rsid w:val="00D269B5"/>
    <w:rsid w:val="00D26CC2"/>
    <w:rsid w:val="00D26E69"/>
    <w:rsid w:val="00D2723E"/>
    <w:rsid w:val="00D2787E"/>
    <w:rsid w:val="00D27C32"/>
    <w:rsid w:val="00D303FD"/>
    <w:rsid w:val="00D30465"/>
    <w:rsid w:val="00D305C3"/>
    <w:rsid w:val="00D30D0D"/>
    <w:rsid w:val="00D315DA"/>
    <w:rsid w:val="00D31716"/>
    <w:rsid w:val="00D3183A"/>
    <w:rsid w:val="00D31950"/>
    <w:rsid w:val="00D31A83"/>
    <w:rsid w:val="00D31D18"/>
    <w:rsid w:val="00D31DCC"/>
    <w:rsid w:val="00D31DD4"/>
    <w:rsid w:val="00D321FC"/>
    <w:rsid w:val="00D324A4"/>
    <w:rsid w:val="00D325DE"/>
    <w:rsid w:val="00D32732"/>
    <w:rsid w:val="00D32A5F"/>
    <w:rsid w:val="00D33809"/>
    <w:rsid w:val="00D33D73"/>
    <w:rsid w:val="00D342A7"/>
    <w:rsid w:val="00D34923"/>
    <w:rsid w:val="00D34CC4"/>
    <w:rsid w:val="00D34D01"/>
    <w:rsid w:val="00D35A05"/>
    <w:rsid w:val="00D35A38"/>
    <w:rsid w:val="00D35DDA"/>
    <w:rsid w:val="00D35F9F"/>
    <w:rsid w:val="00D36A71"/>
    <w:rsid w:val="00D36BD3"/>
    <w:rsid w:val="00D36D18"/>
    <w:rsid w:val="00D36E5E"/>
    <w:rsid w:val="00D36EBD"/>
    <w:rsid w:val="00D36FA0"/>
    <w:rsid w:val="00D3701B"/>
    <w:rsid w:val="00D371B3"/>
    <w:rsid w:val="00D37724"/>
    <w:rsid w:val="00D3795C"/>
    <w:rsid w:val="00D37993"/>
    <w:rsid w:val="00D37F22"/>
    <w:rsid w:val="00D40569"/>
    <w:rsid w:val="00D40576"/>
    <w:rsid w:val="00D409FB"/>
    <w:rsid w:val="00D40ADA"/>
    <w:rsid w:val="00D411E1"/>
    <w:rsid w:val="00D4142E"/>
    <w:rsid w:val="00D41AAD"/>
    <w:rsid w:val="00D422A2"/>
    <w:rsid w:val="00D422F4"/>
    <w:rsid w:val="00D42508"/>
    <w:rsid w:val="00D42729"/>
    <w:rsid w:val="00D430BD"/>
    <w:rsid w:val="00D4317C"/>
    <w:rsid w:val="00D437C8"/>
    <w:rsid w:val="00D43D3C"/>
    <w:rsid w:val="00D43ED8"/>
    <w:rsid w:val="00D44069"/>
    <w:rsid w:val="00D441DB"/>
    <w:rsid w:val="00D4434D"/>
    <w:rsid w:val="00D44351"/>
    <w:rsid w:val="00D44772"/>
    <w:rsid w:val="00D448F0"/>
    <w:rsid w:val="00D44990"/>
    <w:rsid w:val="00D44B6F"/>
    <w:rsid w:val="00D4512E"/>
    <w:rsid w:val="00D4543E"/>
    <w:rsid w:val="00D45A86"/>
    <w:rsid w:val="00D45AF8"/>
    <w:rsid w:val="00D46606"/>
    <w:rsid w:val="00D467C2"/>
    <w:rsid w:val="00D46F84"/>
    <w:rsid w:val="00D46FB5"/>
    <w:rsid w:val="00D47050"/>
    <w:rsid w:val="00D4728C"/>
    <w:rsid w:val="00D473BD"/>
    <w:rsid w:val="00D474E7"/>
    <w:rsid w:val="00D50047"/>
    <w:rsid w:val="00D500C1"/>
    <w:rsid w:val="00D500CA"/>
    <w:rsid w:val="00D5062B"/>
    <w:rsid w:val="00D50AC8"/>
    <w:rsid w:val="00D50B54"/>
    <w:rsid w:val="00D50CE2"/>
    <w:rsid w:val="00D511C6"/>
    <w:rsid w:val="00D512E1"/>
    <w:rsid w:val="00D51E80"/>
    <w:rsid w:val="00D51F7E"/>
    <w:rsid w:val="00D51FCD"/>
    <w:rsid w:val="00D52584"/>
    <w:rsid w:val="00D527D5"/>
    <w:rsid w:val="00D528E0"/>
    <w:rsid w:val="00D52AFD"/>
    <w:rsid w:val="00D52C38"/>
    <w:rsid w:val="00D531BF"/>
    <w:rsid w:val="00D532C8"/>
    <w:rsid w:val="00D53378"/>
    <w:rsid w:val="00D53623"/>
    <w:rsid w:val="00D53926"/>
    <w:rsid w:val="00D541A6"/>
    <w:rsid w:val="00D541F0"/>
    <w:rsid w:val="00D543E0"/>
    <w:rsid w:val="00D543E5"/>
    <w:rsid w:val="00D54407"/>
    <w:rsid w:val="00D547C2"/>
    <w:rsid w:val="00D54992"/>
    <w:rsid w:val="00D54C89"/>
    <w:rsid w:val="00D550AF"/>
    <w:rsid w:val="00D556BF"/>
    <w:rsid w:val="00D55787"/>
    <w:rsid w:val="00D55B15"/>
    <w:rsid w:val="00D562B2"/>
    <w:rsid w:val="00D563A6"/>
    <w:rsid w:val="00D5660D"/>
    <w:rsid w:val="00D56677"/>
    <w:rsid w:val="00D56684"/>
    <w:rsid w:val="00D56AC3"/>
    <w:rsid w:val="00D570A1"/>
    <w:rsid w:val="00D5729B"/>
    <w:rsid w:val="00D57529"/>
    <w:rsid w:val="00D578D6"/>
    <w:rsid w:val="00D578F7"/>
    <w:rsid w:val="00D57B42"/>
    <w:rsid w:val="00D57C39"/>
    <w:rsid w:val="00D60104"/>
    <w:rsid w:val="00D60225"/>
    <w:rsid w:val="00D60349"/>
    <w:rsid w:val="00D60984"/>
    <w:rsid w:val="00D61161"/>
    <w:rsid w:val="00D615C1"/>
    <w:rsid w:val="00D61ACE"/>
    <w:rsid w:val="00D61CEB"/>
    <w:rsid w:val="00D626D3"/>
    <w:rsid w:val="00D62986"/>
    <w:rsid w:val="00D62A87"/>
    <w:rsid w:val="00D62C00"/>
    <w:rsid w:val="00D63191"/>
    <w:rsid w:val="00D636B1"/>
    <w:rsid w:val="00D63732"/>
    <w:rsid w:val="00D63971"/>
    <w:rsid w:val="00D63D3E"/>
    <w:rsid w:val="00D63E48"/>
    <w:rsid w:val="00D63F8E"/>
    <w:rsid w:val="00D640DA"/>
    <w:rsid w:val="00D64432"/>
    <w:rsid w:val="00D647B5"/>
    <w:rsid w:val="00D64A69"/>
    <w:rsid w:val="00D64F04"/>
    <w:rsid w:val="00D6566B"/>
    <w:rsid w:val="00D659F0"/>
    <w:rsid w:val="00D65E32"/>
    <w:rsid w:val="00D66034"/>
    <w:rsid w:val="00D66534"/>
    <w:rsid w:val="00D67118"/>
    <w:rsid w:val="00D70A70"/>
    <w:rsid w:val="00D70EB8"/>
    <w:rsid w:val="00D70FDC"/>
    <w:rsid w:val="00D7113B"/>
    <w:rsid w:val="00D715C7"/>
    <w:rsid w:val="00D717CE"/>
    <w:rsid w:val="00D71B15"/>
    <w:rsid w:val="00D720B4"/>
    <w:rsid w:val="00D72367"/>
    <w:rsid w:val="00D725E2"/>
    <w:rsid w:val="00D727AE"/>
    <w:rsid w:val="00D72830"/>
    <w:rsid w:val="00D72C56"/>
    <w:rsid w:val="00D7319E"/>
    <w:rsid w:val="00D73467"/>
    <w:rsid w:val="00D73843"/>
    <w:rsid w:val="00D73C29"/>
    <w:rsid w:val="00D73D99"/>
    <w:rsid w:val="00D73FA5"/>
    <w:rsid w:val="00D7408C"/>
    <w:rsid w:val="00D74428"/>
    <w:rsid w:val="00D745A7"/>
    <w:rsid w:val="00D74AA5"/>
    <w:rsid w:val="00D74E6B"/>
    <w:rsid w:val="00D752A9"/>
    <w:rsid w:val="00D75349"/>
    <w:rsid w:val="00D753F2"/>
    <w:rsid w:val="00D7552D"/>
    <w:rsid w:val="00D7573F"/>
    <w:rsid w:val="00D75825"/>
    <w:rsid w:val="00D75867"/>
    <w:rsid w:val="00D75BA2"/>
    <w:rsid w:val="00D75E2A"/>
    <w:rsid w:val="00D75F2A"/>
    <w:rsid w:val="00D7618B"/>
    <w:rsid w:val="00D76406"/>
    <w:rsid w:val="00D76470"/>
    <w:rsid w:val="00D76CC7"/>
    <w:rsid w:val="00D76F3A"/>
    <w:rsid w:val="00D774C2"/>
    <w:rsid w:val="00D777B9"/>
    <w:rsid w:val="00D778B7"/>
    <w:rsid w:val="00D77FDD"/>
    <w:rsid w:val="00D801CA"/>
    <w:rsid w:val="00D804B6"/>
    <w:rsid w:val="00D809DA"/>
    <w:rsid w:val="00D81000"/>
    <w:rsid w:val="00D81063"/>
    <w:rsid w:val="00D81210"/>
    <w:rsid w:val="00D81281"/>
    <w:rsid w:val="00D812EC"/>
    <w:rsid w:val="00D8143C"/>
    <w:rsid w:val="00D81619"/>
    <w:rsid w:val="00D8174B"/>
    <w:rsid w:val="00D81BDD"/>
    <w:rsid w:val="00D821CD"/>
    <w:rsid w:val="00D823D8"/>
    <w:rsid w:val="00D82496"/>
    <w:rsid w:val="00D82777"/>
    <w:rsid w:val="00D828FE"/>
    <w:rsid w:val="00D82FA2"/>
    <w:rsid w:val="00D837A3"/>
    <w:rsid w:val="00D8399E"/>
    <w:rsid w:val="00D83B17"/>
    <w:rsid w:val="00D83B54"/>
    <w:rsid w:val="00D83C6B"/>
    <w:rsid w:val="00D83DED"/>
    <w:rsid w:val="00D84181"/>
    <w:rsid w:val="00D842FB"/>
    <w:rsid w:val="00D84775"/>
    <w:rsid w:val="00D84829"/>
    <w:rsid w:val="00D849AF"/>
    <w:rsid w:val="00D84C2B"/>
    <w:rsid w:val="00D84F5A"/>
    <w:rsid w:val="00D8526C"/>
    <w:rsid w:val="00D8590A"/>
    <w:rsid w:val="00D85AB9"/>
    <w:rsid w:val="00D864C0"/>
    <w:rsid w:val="00D8659C"/>
    <w:rsid w:val="00D865A4"/>
    <w:rsid w:val="00D867D1"/>
    <w:rsid w:val="00D87264"/>
    <w:rsid w:val="00D87531"/>
    <w:rsid w:val="00D87A20"/>
    <w:rsid w:val="00D87CD3"/>
    <w:rsid w:val="00D904C7"/>
    <w:rsid w:val="00D9074B"/>
    <w:rsid w:val="00D908F6"/>
    <w:rsid w:val="00D90B7C"/>
    <w:rsid w:val="00D90C19"/>
    <w:rsid w:val="00D90C28"/>
    <w:rsid w:val="00D90C57"/>
    <w:rsid w:val="00D90CD5"/>
    <w:rsid w:val="00D90E3B"/>
    <w:rsid w:val="00D9110D"/>
    <w:rsid w:val="00D91586"/>
    <w:rsid w:val="00D91960"/>
    <w:rsid w:val="00D91B1A"/>
    <w:rsid w:val="00D92683"/>
    <w:rsid w:val="00D927CE"/>
    <w:rsid w:val="00D929F9"/>
    <w:rsid w:val="00D92B28"/>
    <w:rsid w:val="00D92DBE"/>
    <w:rsid w:val="00D92E31"/>
    <w:rsid w:val="00D931A3"/>
    <w:rsid w:val="00D93441"/>
    <w:rsid w:val="00D934E2"/>
    <w:rsid w:val="00D93A06"/>
    <w:rsid w:val="00D93A62"/>
    <w:rsid w:val="00D93F71"/>
    <w:rsid w:val="00D9403C"/>
    <w:rsid w:val="00D94123"/>
    <w:rsid w:val="00D94593"/>
    <w:rsid w:val="00D94705"/>
    <w:rsid w:val="00D9541F"/>
    <w:rsid w:val="00D9592E"/>
    <w:rsid w:val="00D95BBC"/>
    <w:rsid w:val="00D95C02"/>
    <w:rsid w:val="00D95FB6"/>
    <w:rsid w:val="00D96305"/>
    <w:rsid w:val="00D96499"/>
    <w:rsid w:val="00D96B32"/>
    <w:rsid w:val="00D96D50"/>
    <w:rsid w:val="00D96ED0"/>
    <w:rsid w:val="00D97187"/>
    <w:rsid w:val="00D976A2"/>
    <w:rsid w:val="00D97AC1"/>
    <w:rsid w:val="00D97ACB"/>
    <w:rsid w:val="00DA043B"/>
    <w:rsid w:val="00DA0A2A"/>
    <w:rsid w:val="00DA0AC5"/>
    <w:rsid w:val="00DA18A0"/>
    <w:rsid w:val="00DA1995"/>
    <w:rsid w:val="00DA1E0A"/>
    <w:rsid w:val="00DA2095"/>
    <w:rsid w:val="00DA2805"/>
    <w:rsid w:val="00DA2CE7"/>
    <w:rsid w:val="00DA2F6F"/>
    <w:rsid w:val="00DA2FB8"/>
    <w:rsid w:val="00DA317E"/>
    <w:rsid w:val="00DA31DE"/>
    <w:rsid w:val="00DA38EC"/>
    <w:rsid w:val="00DA4164"/>
    <w:rsid w:val="00DA432B"/>
    <w:rsid w:val="00DA45BC"/>
    <w:rsid w:val="00DA47A5"/>
    <w:rsid w:val="00DA47D7"/>
    <w:rsid w:val="00DA484F"/>
    <w:rsid w:val="00DA48FE"/>
    <w:rsid w:val="00DA49E8"/>
    <w:rsid w:val="00DA4C51"/>
    <w:rsid w:val="00DA4FF4"/>
    <w:rsid w:val="00DA50B0"/>
    <w:rsid w:val="00DA52E4"/>
    <w:rsid w:val="00DA545A"/>
    <w:rsid w:val="00DA59EE"/>
    <w:rsid w:val="00DA5B97"/>
    <w:rsid w:val="00DA5BBC"/>
    <w:rsid w:val="00DA5D11"/>
    <w:rsid w:val="00DA5F34"/>
    <w:rsid w:val="00DA6311"/>
    <w:rsid w:val="00DA66E1"/>
    <w:rsid w:val="00DA6A0C"/>
    <w:rsid w:val="00DA6DF4"/>
    <w:rsid w:val="00DA6F40"/>
    <w:rsid w:val="00DA74AB"/>
    <w:rsid w:val="00DA7BB6"/>
    <w:rsid w:val="00DA7D81"/>
    <w:rsid w:val="00DB0203"/>
    <w:rsid w:val="00DB03D4"/>
    <w:rsid w:val="00DB03DF"/>
    <w:rsid w:val="00DB0666"/>
    <w:rsid w:val="00DB0C2F"/>
    <w:rsid w:val="00DB0CAB"/>
    <w:rsid w:val="00DB0D57"/>
    <w:rsid w:val="00DB12DA"/>
    <w:rsid w:val="00DB19D2"/>
    <w:rsid w:val="00DB1AC3"/>
    <w:rsid w:val="00DB1ED8"/>
    <w:rsid w:val="00DB215E"/>
    <w:rsid w:val="00DB2370"/>
    <w:rsid w:val="00DB27D8"/>
    <w:rsid w:val="00DB280D"/>
    <w:rsid w:val="00DB305A"/>
    <w:rsid w:val="00DB315F"/>
    <w:rsid w:val="00DB3699"/>
    <w:rsid w:val="00DB36AD"/>
    <w:rsid w:val="00DB3DA0"/>
    <w:rsid w:val="00DB4734"/>
    <w:rsid w:val="00DB4840"/>
    <w:rsid w:val="00DB48A8"/>
    <w:rsid w:val="00DB4ACD"/>
    <w:rsid w:val="00DB4C8C"/>
    <w:rsid w:val="00DB50E6"/>
    <w:rsid w:val="00DB54BD"/>
    <w:rsid w:val="00DB5642"/>
    <w:rsid w:val="00DB5E44"/>
    <w:rsid w:val="00DB6097"/>
    <w:rsid w:val="00DB6167"/>
    <w:rsid w:val="00DB6181"/>
    <w:rsid w:val="00DB62F8"/>
    <w:rsid w:val="00DB6377"/>
    <w:rsid w:val="00DB6AA0"/>
    <w:rsid w:val="00DB7156"/>
    <w:rsid w:val="00DB7381"/>
    <w:rsid w:val="00DB7495"/>
    <w:rsid w:val="00DB7774"/>
    <w:rsid w:val="00DB7A70"/>
    <w:rsid w:val="00DB7AE1"/>
    <w:rsid w:val="00DC03A3"/>
    <w:rsid w:val="00DC064F"/>
    <w:rsid w:val="00DC0BB8"/>
    <w:rsid w:val="00DC0EBE"/>
    <w:rsid w:val="00DC0FF8"/>
    <w:rsid w:val="00DC1A3A"/>
    <w:rsid w:val="00DC1BBB"/>
    <w:rsid w:val="00DC1DEA"/>
    <w:rsid w:val="00DC20D2"/>
    <w:rsid w:val="00DC22B0"/>
    <w:rsid w:val="00DC26AF"/>
    <w:rsid w:val="00DC27FC"/>
    <w:rsid w:val="00DC29A2"/>
    <w:rsid w:val="00DC29A9"/>
    <w:rsid w:val="00DC29E5"/>
    <w:rsid w:val="00DC2A51"/>
    <w:rsid w:val="00DC2B8D"/>
    <w:rsid w:val="00DC2C01"/>
    <w:rsid w:val="00DC2F5C"/>
    <w:rsid w:val="00DC3210"/>
    <w:rsid w:val="00DC37F4"/>
    <w:rsid w:val="00DC4ADB"/>
    <w:rsid w:val="00DC4C0C"/>
    <w:rsid w:val="00DC4F7F"/>
    <w:rsid w:val="00DC503A"/>
    <w:rsid w:val="00DC512D"/>
    <w:rsid w:val="00DC52E4"/>
    <w:rsid w:val="00DC52F5"/>
    <w:rsid w:val="00DC54F7"/>
    <w:rsid w:val="00DC5597"/>
    <w:rsid w:val="00DC56A4"/>
    <w:rsid w:val="00DC5A00"/>
    <w:rsid w:val="00DC69F9"/>
    <w:rsid w:val="00DC6BF0"/>
    <w:rsid w:val="00DC6CD0"/>
    <w:rsid w:val="00DC6D4F"/>
    <w:rsid w:val="00DC7037"/>
    <w:rsid w:val="00DC7318"/>
    <w:rsid w:val="00DC756D"/>
    <w:rsid w:val="00DC7807"/>
    <w:rsid w:val="00DC79FE"/>
    <w:rsid w:val="00DC7EEC"/>
    <w:rsid w:val="00DD0214"/>
    <w:rsid w:val="00DD093B"/>
    <w:rsid w:val="00DD0E11"/>
    <w:rsid w:val="00DD12BF"/>
    <w:rsid w:val="00DD160C"/>
    <w:rsid w:val="00DD1628"/>
    <w:rsid w:val="00DD16B5"/>
    <w:rsid w:val="00DD1961"/>
    <w:rsid w:val="00DD2006"/>
    <w:rsid w:val="00DD210C"/>
    <w:rsid w:val="00DD21DA"/>
    <w:rsid w:val="00DD22D9"/>
    <w:rsid w:val="00DD23CB"/>
    <w:rsid w:val="00DD2495"/>
    <w:rsid w:val="00DD24FB"/>
    <w:rsid w:val="00DD2599"/>
    <w:rsid w:val="00DD267C"/>
    <w:rsid w:val="00DD2A0B"/>
    <w:rsid w:val="00DD2A74"/>
    <w:rsid w:val="00DD2BF0"/>
    <w:rsid w:val="00DD2C6C"/>
    <w:rsid w:val="00DD31A6"/>
    <w:rsid w:val="00DD36D7"/>
    <w:rsid w:val="00DD3807"/>
    <w:rsid w:val="00DD386F"/>
    <w:rsid w:val="00DD3911"/>
    <w:rsid w:val="00DD3952"/>
    <w:rsid w:val="00DD3EDD"/>
    <w:rsid w:val="00DD3F05"/>
    <w:rsid w:val="00DD4399"/>
    <w:rsid w:val="00DD4442"/>
    <w:rsid w:val="00DD47AC"/>
    <w:rsid w:val="00DD4A29"/>
    <w:rsid w:val="00DD4E4C"/>
    <w:rsid w:val="00DD4E7C"/>
    <w:rsid w:val="00DD52BA"/>
    <w:rsid w:val="00DD540A"/>
    <w:rsid w:val="00DD5652"/>
    <w:rsid w:val="00DD5B63"/>
    <w:rsid w:val="00DD5D91"/>
    <w:rsid w:val="00DD6004"/>
    <w:rsid w:val="00DD6A0C"/>
    <w:rsid w:val="00DD6D13"/>
    <w:rsid w:val="00DD70D4"/>
    <w:rsid w:val="00DD73F2"/>
    <w:rsid w:val="00DD7ABA"/>
    <w:rsid w:val="00DD7E1B"/>
    <w:rsid w:val="00DD7F33"/>
    <w:rsid w:val="00DE02BD"/>
    <w:rsid w:val="00DE089F"/>
    <w:rsid w:val="00DE0EA9"/>
    <w:rsid w:val="00DE0FCD"/>
    <w:rsid w:val="00DE136C"/>
    <w:rsid w:val="00DE1ADB"/>
    <w:rsid w:val="00DE25D0"/>
    <w:rsid w:val="00DE260F"/>
    <w:rsid w:val="00DE276D"/>
    <w:rsid w:val="00DE2A8C"/>
    <w:rsid w:val="00DE2DEF"/>
    <w:rsid w:val="00DE2EB8"/>
    <w:rsid w:val="00DE3202"/>
    <w:rsid w:val="00DE387F"/>
    <w:rsid w:val="00DE3999"/>
    <w:rsid w:val="00DE3DEE"/>
    <w:rsid w:val="00DE3E7C"/>
    <w:rsid w:val="00DE3EA9"/>
    <w:rsid w:val="00DE46CC"/>
    <w:rsid w:val="00DE4766"/>
    <w:rsid w:val="00DE4FFD"/>
    <w:rsid w:val="00DE5298"/>
    <w:rsid w:val="00DE52F0"/>
    <w:rsid w:val="00DE5327"/>
    <w:rsid w:val="00DE5924"/>
    <w:rsid w:val="00DE5BF8"/>
    <w:rsid w:val="00DE5DE8"/>
    <w:rsid w:val="00DE6031"/>
    <w:rsid w:val="00DE61F5"/>
    <w:rsid w:val="00DE61F7"/>
    <w:rsid w:val="00DE636E"/>
    <w:rsid w:val="00DE675B"/>
    <w:rsid w:val="00DE6B05"/>
    <w:rsid w:val="00DE6FB3"/>
    <w:rsid w:val="00DE7311"/>
    <w:rsid w:val="00DE7329"/>
    <w:rsid w:val="00DE76A4"/>
    <w:rsid w:val="00DE777A"/>
    <w:rsid w:val="00DE77C3"/>
    <w:rsid w:val="00DE7973"/>
    <w:rsid w:val="00DF0019"/>
    <w:rsid w:val="00DF008B"/>
    <w:rsid w:val="00DF01B9"/>
    <w:rsid w:val="00DF041B"/>
    <w:rsid w:val="00DF06C3"/>
    <w:rsid w:val="00DF06D1"/>
    <w:rsid w:val="00DF0BAF"/>
    <w:rsid w:val="00DF0DEA"/>
    <w:rsid w:val="00DF128D"/>
    <w:rsid w:val="00DF13B4"/>
    <w:rsid w:val="00DF1865"/>
    <w:rsid w:val="00DF1946"/>
    <w:rsid w:val="00DF1B9B"/>
    <w:rsid w:val="00DF1BF8"/>
    <w:rsid w:val="00DF255A"/>
    <w:rsid w:val="00DF2708"/>
    <w:rsid w:val="00DF272B"/>
    <w:rsid w:val="00DF2958"/>
    <w:rsid w:val="00DF3182"/>
    <w:rsid w:val="00DF34B2"/>
    <w:rsid w:val="00DF3829"/>
    <w:rsid w:val="00DF4591"/>
    <w:rsid w:val="00DF4BBE"/>
    <w:rsid w:val="00DF4CC1"/>
    <w:rsid w:val="00DF4EC7"/>
    <w:rsid w:val="00DF4ED0"/>
    <w:rsid w:val="00DF4FE0"/>
    <w:rsid w:val="00DF50F2"/>
    <w:rsid w:val="00DF54DE"/>
    <w:rsid w:val="00DF5AFB"/>
    <w:rsid w:val="00DF5FB1"/>
    <w:rsid w:val="00DF6008"/>
    <w:rsid w:val="00DF6171"/>
    <w:rsid w:val="00DF6781"/>
    <w:rsid w:val="00DF6D91"/>
    <w:rsid w:val="00DF6FAB"/>
    <w:rsid w:val="00DF704D"/>
    <w:rsid w:val="00DF7177"/>
    <w:rsid w:val="00DF727D"/>
    <w:rsid w:val="00DF75E7"/>
    <w:rsid w:val="00DF7799"/>
    <w:rsid w:val="00DF77A6"/>
    <w:rsid w:val="00DF7B48"/>
    <w:rsid w:val="00E004E0"/>
    <w:rsid w:val="00E007B6"/>
    <w:rsid w:val="00E0085F"/>
    <w:rsid w:val="00E00BF2"/>
    <w:rsid w:val="00E00CA7"/>
    <w:rsid w:val="00E00F24"/>
    <w:rsid w:val="00E01005"/>
    <w:rsid w:val="00E01040"/>
    <w:rsid w:val="00E0145E"/>
    <w:rsid w:val="00E017BA"/>
    <w:rsid w:val="00E01878"/>
    <w:rsid w:val="00E01BBA"/>
    <w:rsid w:val="00E01BC0"/>
    <w:rsid w:val="00E01DAE"/>
    <w:rsid w:val="00E022C8"/>
    <w:rsid w:val="00E025B8"/>
    <w:rsid w:val="00E02653"/>
    <w:rsid w:val="00E02C01"/>
    <w:rsid w:val="00E02D2E"/>
    <w:rsid w:val="00E03100"/>
    <w:rsid w:val="00E03255"/>
    <w:rsid w:val="00E03790"/>
    <w:rsid w:val="00E0381E"/>
    <w:rsid w:val="00E03CB9"/>
    <w:rsid w:val="00E03F63"/>
    <w:rsid w:val="00E04043"/>
    <w:rsid w:val="00E04095"/>
    <w:rsid w:val="00E0436C"/>
    <w:rsid w:val="00E046BA"/>
    <w:rsid w:val="00E04A00"/>
    <w:rsid w:val="00E04F13"/>
    <w:rsid w:val="00E05196"/>
    <w:rsid w:val="00E05A90"/>
    <w:rsid w:val="00E05B68"/>
    <w:rsid w:val="00E05D2A"/>
    <w:rsid w:val="00E060DF"/>
    <w:rsid w:val="00E06225"/>
    <w:rsid w:val="00E0660B"/>
    <w:rsid w:val="00E06658"/>
    <w:rsid w:val="00E06693"/>
    <w:rsid w:val="00E069D5"/>
    <w:rsid w:val="00E06AC7"/>
    <w:rsid w:val="00E06CAE"/>
    <w:rsid w:val="00E06D30"/>
    <w:rsid w:val="00E06DA5"/>
    <w:rsid w:val="00E072D1"/>
    <w:rsid w:val="00E075F6"/>
    <w:rsid w:val="00E0785C"/>
    <w:rsid w:val="00E0794D"/>
    <w:rsid w:val="00E079B0"/>
    <w:rsid w:val="00E07A18"/>
    <w:rsid w:val="00E07CCD"/>
    <w:rsid w:val="00E07FFD"/>
    <w:rsid w:val="00E10133"/>
    <w:rsid w:val="00E1041B"/>
    <w:rsid w:val="00E104D5"/>
    <w:rsid w:val="00E104E8"/>
    <w:rsid w:val="00E1059F"/>
    <w:rsid w:val="00E10B1F"/>
    <w:rsid w:val="00E10C17"/>
    <w:rsid w:val="00E10F0F"/>
    <w:rsid w:val="00E11112"/>
    <w:rsid w:val="00E1149B"/>
    <w:rsid w:val="00E11655"/>
    <w:rsid w:val="00E1172B"/>
    <w:rsid w:val="00E11918"/>
    <w:rsid w:val="00E11956"/>
    <w:rsid w:val="00E11EBF"/>
    <w:rsid w:val="00E11EEB"/>
    <w:rsid w:val="00E12302"/>
    <w:rsid w:val="00E12A8D"/>
    <w:rsid w:val="00E12F04"/>
    <w:rsid w:val="00E1301E"/>
    <w:rsid w:val="00E1368E"/>
    <w:rsid w:val="00E138A7"/>
    <w:rsid w:val="00E1397A"/>
    <w:rsid w:val="00E13AAB"/>
    <w:rsid w:val="00E13BB0"/>
    <w:rsid w:val="00E13BED"/>
    <w:rsid w:val="00E142FA"/>
    <w:rsid w:val="00E14479"/>
    <w:rsid w:val="00E14678"/>
    <w:rsid w:val="00E1467F"/>
    <w:rsid w:val="00E148AF"/>
    <w:rsid w:val="00E14D88"/>
    <w:rsid w:val="00E14F90"/>
    <w:rsid w:val="00E150BB"/>
    <w:rsid w:val="00E151CB"/>
    <w:rsid w:val="00E15408"/>
    <w:rsid w:val="00E15C74"/>
    <w:rsid w:val="00E15FDA"/>
    <w:rsid w:val="00E16382"/>
    <w:rsid w:val="00E16456"/>
    <w:rsid w:val="00E166BC"/>
    <w:rsid w:val="00E16AA7"/>
    <w:rsid w:val="00E16B15"/>
    <w:rsid w:val="00E16C5A"/>
    <w:rsid w:val="00E16DAE"/>
    <w:rsid w:val="00E17229"/>
    <w:rsid w:val="00E172CF"/>
    <w:rsid w:val="00E1782F"/>
    <w:rsid w:val="00E17B26"/>
    <w:rsid w:val="00E17F25"/>
    <w:rsid w:val="00E20021"/>
    <w:rsid w:val="00E201A6"/>
    <w:rsid w:val="00E2038E"/>
    <w:rsid w:val="00E204A9"/>
    <w:rsid w:val="00E20845"/>
    <w:rsid w:val="00E20899"/>
    <w:rsid w:val="00E20996"/>
    <w:rsid w:val="00E20B87"/>
    <w:rsid w:val="00E20E4D"/>
    <w:rsid w:val="00E21118"/>
    <w:rsid w:val="00E21144"/>
    <w:rsid w:val="00E213B3"/>
    <w:rsid w:val="00E214C5"/>
    <w:rsid w:val="00E21891"/>
    <w:rsid w:val="00E21E36"/>
    <w:rsid w:val="00E21F93"/>
    <w:rsid w:val="00E22357"/>
    <w:rsid w:val="00E226A2"/>
    <w:rsid w:val="00E22BBE"/>
    <w:rsid w:val="00E22F66"/>
    <w:rsid w:val="00E230A0"/>
    <w:rsid w:val="00E234D0"/>
    <w:rsid w:val="00E23659"/>
    <w:rsid w:val="00E23D5D"/>
    <w:rsid w:val="00E24054"/>
    <w:rsid w:val="00E243A3"/>
    <w:rsid w:val="00E245ED"/>
    <w:rsid w:val="00E249B5"/>
    <w:rsid w:val="00E24CFB"/>
    <w:rsid w:val="00E24E24"/>
    <w:rsid w:val="00E25015"/>
    <w:rsid w:val="00E25322"/>
    <w:rsid w:val="00E25358"/>
    <w:rsid w:val="00E253C1"/>
    <w:rsid w:val="00E258FB"/>
    <w:rsid w:val="00E25C8E"/>
    <w:rsid w:val="00E25D6B"/>
    <w:rsid w:val="00E25F17"/>
    <w:rsid w:val="00E26165"/>
    <w:rsid w:val="00E2625F"/>
    <w:rsid w:val="00E26582"/>
    <w:rsid w:val="00E267F6"/>
    <w:rsid w:val="00E26B02"/>
    <w:rsid w:val="00E26B08"/>
    <w:rsid w:val="00E26D89"/>
    <w:rsid w:val="00E26E07"/>
    <w:rsid w:val="00E277FF"/>
    <w:rsid w:val="00E30527"/>
    <w:rsid w:val="00E30B84"/>
    <w:rsid w:val="00E311E9"/>
    <w:rsid w:val="00E3160C"/>
    <w:rsid w:val="00E31830"/>
    <w:rsid w:val="00E3196B"/>
    <w:rsid w:val="00E31E68"/>
    <w:rsid w:val="00E320BA"/>
    <w:rsid w:val="00E32515"/>
    <w:rsid w:val="00E32B98"/>
    <w:rsid w:val="00E32F93"/>
    <w:rsid w:val="00E33041"/>
    <w:rsid w:val="00E33374"/>
    <w:rsid w:val="00E3380C"/>
    <w:rsid w:val="00E339C8"/>
    <w:rsid w:val="00E339DE"/>
    <w:rsid w:val="00E33BE4"/>
    <w:rsid w:val="00E33DA0"/>
    <w:rsid w:val="00E34127"/>
    <w:rsid w:val="00E34962"/>
    <w:rsid w:val="00E34AD6"/>
    <w:rsid w:val="00E34CE8"/>
    <w:rsid w:val="00E350F4"/>
    <w:rsid w:val="00E35246"/>
    <w:rsid w:val="00E356D3"/>
    <w:rsid w:val="00E35A43"/>
    <w:rsid w:val="00E35BFF"/>
    <w:rsid w:val="00E35D04"/>
    <w:rsid w:val="00E35E9A"/>
    <w:rsid w:val="00E360AC"/>
    <w:rsid w:val="00E360CD"/>
    <w:rsid w:val="00E36546"/>
    <w:rsid w:val="00E3657B"/>
    <w:rsid w:val="00E366FF"/>
    <w:rsid w:val="00E36E95"/>
    <w:rsid w:val="00E37471"/>
    <w:rsid w:val="00E37C4C"/>
    <w:rsid w:val="00E37C4F"/>
    <w:rsid w:val="00E401DB"/>
    <w:rsid w:val="00E4055A"/>
    <w:rsid w:val="00E40642"/>
    <w:rsid w:val="00E40668"/>
    <w:rsid w:val="00E40788"/>
    <w:rsid w:val="00E41260"/>
    <w:rsid w:val="00E418F9"/>
    <w:rsid w:val="00E41BFD"/>
    <w:rsid w:val="00E41EE3"/>
    <w:rsid w:val="00E422DC"/>
    <w:rsid w:val="00E42FF2"/>
    <w:rsid w:val="00E4340B"/>
    <w:rsid w:val="00E43701"/>
    <w:rsid w:val="00E4378F"/>
    <w:rsid w:val="00E43A8A"/>
    <w:rsid w:val="00E43AAB"/>
    <w:rsid w:val="00E43C31"/>
    <w:rsid w:val="00E43E35"/>
    <w:rsid w:val="00E43EFE"/>
    <w:rsid w:val="00E44100"/>
    <w:rsid w:val="00E44169"/>
    <w:rsid w:val="00E44630"/>
    <w:rsid w:val="00E44979"/>
    <w:rsid w:val="00E44DFA"/>
    <w:rsid w:val="00E45069"/>
    <w:rsid w:val="00E4535E"/>
    <w:rsid w:val="00E458AF"/>
    <w:rsid w:val="00E4597C"/>
    <w:rsid w:val="00E45A14"/>
    <w:rsid w:val="00E45A1F"/>
    <w:rsid w:val="00E45C62"/>
    <w:rsid w:val="00E45EF7"/>
    <w:rsid w:val="00E462C5"/>
    <w:rsid w:val="00E4656A"/>
    <w:rsid w:val="00E468F4"/>
    <w:rsid w:val="00E46AB7"/>
    <w:rsid w:val="00E46C10"/>
    <w:rsid w:val="00E46EE4"/>
    <w:rsid w:val="00E46F9D"/>
    <w:rsid w:val="00E4714F"/>
    <w:rsid w:val="00E4761D"/>
    <w:rsid w:val="00E476A1"/>
    <w:rsid w:val="00E47F37"/>
    <w:rsid w:val="00E50251"/>
    <w:rsid w:val="00E50AFB"/>
    <w:rsid w:val="00E50B5F"/>
    <w:rsid w:val="00E50C65"/>
    <w:rsid w:val="00E50CF3"/>
    <w:rsid w:val="00E50E6A"/>
    <w:rsid w:val="00E50EF5"/>
    <w:rsid w:val="00E50F87"/>
    <w:rsid w:val="00E50FBB"/>
    <w:rsid w:val="00E516F1"/>
    <w:rsid w:val="00E52844"/>
    <w:rsid w:val="00E528CD"/>
    <w:rsid w:val="00E52A38"/>
    <w:rsid w:val="00E52BE1"/>
    <w:rsid w:val="00E52D25"/>
    <w:rsid w:val="00E52EEA"/>
    <w:rsid w:val="00E52F4A"/>
    <w:rsid w:val="00E531DC"/>
    <w:rsid w:val="00E53435"/>
    <w:rsid w:val="00E53736"/>
    <w:rsid w:val="00E5388D"/>
    <w:rsid w:val="00E542F3"/>
    <w:rsid w:val="00E54509"/>
    <w:rsid w:val="00E5453A"/>
    <w:rsid w:val="00E54707"/>
    <w:rsid w:val="00E54B73"/>
    <w:rsid w:val="00E54BE0"/>
    <w:rsid w:val="00E54BEB"/>
    <w:rsid w:val="00E55CBD"/>
    <w:rsid w:val="00E55EA5"/>
    <w:rsid w:val="00E55EA9"/>
    <w:rsid w:val="00E569EB"/>
    <w:rsid w:val="00E56DD7"/>
    <w:rsid w:val="00E56FE8"/>
    <w:rsid w:val="00E57658"/>
    <w:rsid w:val="00E5770B"/>
    <w:rsid w:val="00E57789"/>
    <w:rsid w:val="00E57BDA"/>
    <w:rsid w:val="00E57CA3"/>
    <w:rsid w:val="00E57D8C"/>
    <w:rsid w:val="00E57EB9"/>
    <w:rsid w:val="00E600C1"/>
    <w:rsid w:val="00E60691"/>
    <w:rsid w:val="00E60A9A"/>
    <w:rsid w:val="00E60B65"/>
    <w:rsid w:val="00E60E97"/>
    <w:rsid w:val="00E60EE4"/>
    <w:rsid w:val="00E612A4"/>
    <w:rsid w:val="00E61822"/>
    <w:rsid w:val="00E61855"/>
    <w:rsid w:val="00E61BA3"/>
    <w:rsid w:val="00E61F55"/>
    <w:rsid w:val="00E6282A"/>
    <w:rsid w:val="00E628DA"/>
    <w:rsid w:val="00E62D86"/>
    <w:rsid w:val="00E62FA1"/>
    <w:rsid w:val="00E63019"/>
    <w:rsid w:val="00E63347"/>
    <w:rsid w:val="00E63EF7"/>
    <w:rsid w:val="00E63F7C"/>
    <w:rsid w:val="00E64991"/>
    <w:rsid w:val="00E64F05"/>
    <w:rsid w:val="00E65159"/>
    <w:rsid w:val="00E652A1"/>
    <w:rsid w:val="00E65608"/>
    <w:rsid w:val="00E65627"/>
    <w:rsid w:val="00E662DF"/>
    <w:rsid w:val="00E6654F"/>
    <w:rsid w:val="00E66A3C"/>
    <w:rsid w:val="00E6757A"/>
    <w:rsid w:val="00E67874"/>
    <w:rsid w:val="00E67E2F"/>
    <w:rsid w:val="00E7010E"/>
    <w:rsid w:val="00E702C2"/>
    <w:rsid w:val="00E70E96"/>
    <w:rsid w:val="00E70F16"/>
    <w:rsid w:val="00E715D9"/>
    <w:rsid w:val="00E71B2C"/>
    <w:rsid w:val="00E7203C"/>
    <w:rsid w:val="00E72237"/>
    <w:rsid w:val="00E72702"/>
    <w:rsid w:val="00E7274A"/>
    <w:rsid w:val="00E73804"/>
    <w:rsid w:val="00E7386D"/>
    <w:rsid w:val="00E738A8"/>
    <w:rsid w:val="00E739E7"/>
    <w:rsid w:val="00E73B9B"/>
    <w:rsid w:val="00E73C87"/>
    <w:rsid w:val="00E73CC7"/>
    <w:rsid w:val="00E73EBE"/>
    <w:rsid w:val="00E73FB4"/>
    <w:rsid w:val="00E741FD"/>
    <w:rsid w:val="00E747EB"/>
    <w:rsid w:val="00E7488A"/>
    <w:rsid w:val="00E74A0F"/>
    <w:rsid w:val="00E75045"/>
    <w:rsid w:val="00E7571A"/>
    <w:rsid w:val="00E75743"/>
    <w:rsid w:val="00E7592F"/>
    <w:rsid w:val="00E75B1C"/>
    <w:rsid w:val="00E75B22"/>
    <w:rsid w:val="00E75B4D"/>
    <w:rsid w:val="00E75D08"/>
    <w:rsid w:val="00E75F7B"/>
    <w:rsid w:val="00E762F3"/>
    <w:rsid w:val="00E76347"/>
    <w:rsid w:val="00E76CF3"/>
    <w:rsid w:val="00E76D15"/>
    <w:rsid w:val="00E77372"/>
    <w:rsid w:val="00E773CA"/>
    <w:rsid w:val="00E80C21"/>
    <w:rsid w:val="00E81244"/>
    <w:rsid w:val="00E814B5"/>
    <w:rsid w:val="00E817C8"/>
    <w:rsid w:val="00E81F60"/>
    <w:rsid w:val="00E81F7C"/>
    <w:rsid w:val="00E82043"/>
    <w:rsid w:val="00E820A0"/>
    <w:rsid w:val="00E8215B"/>
    <w:rsid w:val="00E823EA"/>
    <w:rsid w:val="00E82427"/>
    <w:rsid w:val="00E827E8"/>
    <w:rsid w:val="00E82DD3"/>
    <w:rsid w:val="00E82ECC"/>
    <w:rsid w:val="00E83525"/>
    <w:rsid w:val="00E8370D"/>
    <w:rsid w:val="00E84167"/>
    <w:rsid w:val="00E84660"/>
    <w:rsid w:val="00E84708"/>
    <w:rsid w:val="00E84B06"/>
    <w:rsid w:val="00E851FF"/>
    <w:rsid w:val="00E85230"/>
    <w:rsid w:val="00E85412"/>
    <w:rsid w:val="00E8554F"/>
    <w:rsid w:val="00E8571F"/>
    <w:rsid w:val="00E8597A"/>
    <w:rsid w:val="00E8599F"/>
    <w:rsid w:val="00E85BE4"/>
    <w:rsid w:val="00E860A8"/>
    <w:rsid w:val="00E860BA"/>
    <w:rsid w:val="00E86105"/>
    <w:rsid w:val="00E86353"/>
    <w:rsid w:val="00E86419"/>
    <w:rsid w:val="00E866E8"/>
    <w:rsid w:val="00E86E06"/>
    <w:rsid w:val="00E87080"/>
    <w:rsid w:val="00E8714D"/>
    <w:rsid w:val="00E87389"/>
    <w:rsid w:val="00E8744B"/>
    <w:rsid w:val="00E8780A"/>
    <w:rsid w:val="00E9089F"/>
    <w:rsid w:val="00E90CAA"/>
    <w:rsid w:val="00E90CE3"/>
    <w:rsid w:val="00E90CEA"/>
    <w:rsid w:val="00E910AD"/>
    <w:rsid w:val="00E919B8"/>
    <w:rsid w:val="00E919E4"/>
    <w:rsid w:val="00E91AFF"/>
    <w:rsid w:val="00E93194"/>
    <w:rsid w:val="00E9352B"/>
    <w:rsid w:val="00E935ED"/>
    <w:rsid w:val="00E936F3"/>
    <w:rsid w:val="00E93A4B"/>
    <w:rsid w:val="00E93FA6"/>
    <w:rsid w:val="00E94E4D"/>
    <w:rsid w:val="00E94ED0"/>
    <w:rsid w:val="00E950BF"/>
    <w:rsid w:val="00E950DF"/>
    <w:rsid w:val="00E956CE"/>
    <w:rsid w:val="00E95A92"/>
    <w:rsid w:val="00E95B3D"/>
    <w:rsid w:val="00E95E6B"/>
    <w:rsid w:val="00E960CD"/>
    <w:rsid w:val="00E9618E"/>
    <w:rsid w:val="00E962D0"/>
    <w:rsid w:val="00E96AFA"/>
    <w:rsid w:val="00E96C0A"/>
    <w:rsid w:val="00E97295"/>
    <w:rsid w:val="00E973E1"/>
    <w:rsid w:val="00E97447"/>
    <w:rsid w:val="00E9760D"/>
    <w:rsid w:val="00E97B3B"/>
    <w:rsid w:val="00E97C90"/>
    <w:rsid w:val="00EA01E3"/>
    <w:rsid w:val="00EA077D"/>
    <w:rsid w:val="00EA0EF3"/>
    <w:rsid w:val="00EA102F"/>
    <w:rsid w:val="00EA1045"/>
    <w:rsid w:val="00EA106A"/>
    <w:rsid w:val="00EA15B2"/>
    <w:rsid w:val="00EA17C6"/>
    <w:rsid w:val="00EA1833"/>
    <w:rsid w:val="00EA1BB8"/>
    <w:rsid w:val="00EA1D83"/>
    <w:rsid w:val="00EA21AC"/>
    <w:rsid w:val="00EA23FA"/>
    <w:rsid w:val="00EA261F"/>
    <w:rsid w:val="00EA26B6"/>
    <w:rsid w:val="00EA272B"/>
    <w:rsid w:val="00EA2BFC"/>
    <w:rsid w:val="00EA2C03"/>
    <w:rsid w:val="00EA2D78"/>
    <w:rsid w:val="00EA2E36"/>
    <w:rsid w:val="00EA2FF3"/>
    <w:rsid w:val="00EA30FE"/>
    <w:rsid w:val="00EA3210"/>
    <w:rsid w:val="00EA35B5"/>
    <w:rsid w:val="00EA37F8"/>
    <w:rsid w:val="00EA3CC6"/>
    <w:rsid w:val="00EA4074"/>
    <w:rsid w:val="00EA4533"/>
    <w:rsid w:val="00EA486E"/>
    <w:rsid w:val="00EA4D8F"/>
    <w:rsid w:val="00EA5072"/>
    <w:rsid w:val="00EA5114"/>
    <w:rsid w:val="00EA542B"/>
    <w:rsid w:val="00EA5633"/>
    <w:rsid w:val="00EA5889"/>
    <w:rsid w:val="00EA58D6"/>
    <w:rsid w:val="00EA596F"/>
    <w:rsid w:val="00EA5C4E"/>
    <w:rsid w:val="00EA5CFC"/>
    <w:rsid w:val="00EA6328"/>
    <w:rsid w:val="00EA6605"/>
    <w:rsid w:val="00EA6771"/>
    <w:rsid w:val="00EA6797"/>
    <w:rsid w:val="00EA6D6A"/>
    <w:rsid w:val="00EA7414"/>
    <w:rsid w:val="00EA75C2"/>
    <w:rsid w:val="00EA7745"/>
    <w:rsid w:val="00EA77B7"/>
    <w:rsid w:val="00EA77FD"/>
    <w:rsid w:val="00EA7A9F"/>
    <w:rsid w:val="00EA7E29"/>
    <w:rsid w:val="00EB0280"/>
    <w:rsid w:val="00EB09E5"/>
    <w:rsid w:val="00EB0BEA"/>
    <w:rsid w:val="00EB117D"/>
    <w:rsid w:val="00EB126B"/>
    <w:rsid w:val="00EB1A00"/>
    <w:rsid w:val="00EB1A4F"/>
    <w:rsid w:val="00EB1AC7"/>
    <w:rsid w:val="00EB1B29"/>
    <w:rsid w:val="00EB1BDD"/>
    <w:rsid w:val="00EB2641"/>
    <w:rsid w:val="00EB272C"/>
    <w:rsid w:val="00EB27AD"/>
    <w:rsid w:val="00EB27E6"/>
    <w:rsid w:val="00EB2A64"/>
    <w:rsid w:val="00EB2C76"/>
    <w:rsid w:val="00EB2D42"/>
    <w:rsid w:val="00EB2D99"/>
    <w:rsid w:val="00EB2E2C"/>
    <w:rsid w:val="00EB2E7F"/>
    <w:rsid w:val="00EB315F"/>
    <w:rsid w:val="00EB32F1"/>
    <w:rsid w:val="00EB34BD"/>
    <w:rsid w:val="00EB4423"/>
    <w:rsid w:val="00EB48FA"/>
    <w:rsid w:val="00EB492E"/>
    <w:rsid w:val="00EB4C02"/>
    <w:rsid w:val="00EB4C2C"/>
    <w:rsid w:val="00EB4E27"/>
    <w:rsid w:val="00EB4F6C"/>
    <w:rsid w:val="00EB5142"/>
    <w:rsid w:val="00EB51EC"/>
    <w:rsid w:val="00EB5325"/>
    <w:rsid w:val="00EB545C"/>
    <w:rsid w:val="00EB564E"/>
    <w:rsid w:val="00EB575F"/>
    <w:rsid w:val="00EB5929"/>
    <w:rsid w:val="00EB5AD3"/>
    <w:rsid w:val="00EB5D0F"/>
    <w:rsid w:val="00EB5EFF"/>
    <w:rsid w:val="00EB6324"/>
    <w:rsid w:val="00EB638B"/>
    <w:rsid w:val="00EB6392"/>
    <w:rsid w:val="00EB6A0A"/>
    <w:rsid w:val="00EB6AF6"/>
    <w:rsid w:val="00EB6FED"/>
    <w:rsid w:val="00EB7294"/>
    <w:rsid w:val="00EB7CE5"/>
    <w:rsid w:val="00EB7E4A"/>
    <w:rsid w:val="00EC0014"/>
    <w:rsid w:val="00EC0857"/>
    <w:rsid w:val="00EC1083"/>
    <w:rsid w:val="00EC10AB"/>
    <w:rsid w:val="00EC111A"/>
    <w:rsid w:val="00EC15B0"/>
    <w:rsid w:val="00EC23CD"/>
    <w:rsid w:val="00EC27A4"/>
    <w:rsid w:val="00EC2BE8"/>
    <w:rsid w:val="00EC35AE"/>
    <w:rsid w:val="00EC36FA"/>
    <w:rsid w:val="00EC3805"/>
    <w:rsid w:val="00EC3AFA"/>
    <w:rsid w:val="00EC3F1A"/>
    <w:rsid w:val="00EC4050"/>
    <w:rsid w:val="00EC415D"/>
    <w:rsid w:val="00EC441F"/>
    <w:rsid w:val="00EC47F8"/>
    <w:rsid w:val="00EC4830"/>
    <w:rsid w:val="00EC4DB4"/>
    <w:rsid w:val="00EC4E5C"/>
    <w:rsid w:val="00EC51C1"/>
    <w:rsid w:val="00EC5D03"/>
    <w:rsid w:val="00EC5E57"/>
    <w:rsid w:val="00EC619D"/>
    <w:rsid w:val="00EC6A7F"/>
    <w:rsid w:val="00EC6ACD"/>
    <w:rsid w:val="00EC6C38"/>
    <w:rsid w:val="00EC70D4"/>
    <w:rsid w:val="00EC7562"/>
    <w:rsid w:val="00EC76CA"/>
    <w:rsid w:val="00EC77D7"/>
    <w:rsid w:val="00EC7C1C"/>
    <w:rsid w:val="00ED0207"/>
    <w:rsid w:val="00ED03A1"/>
    <w:rsid w:val="00ED081A"/>
    <w:rsid w:val="00ED0852"/>
    <w:rsid w:val="00ED08B3"/>
    <w:rsid w:val="00ED0C4D"/>
    <w:rsid w:val="00ED154A"/>
    <w:rsid w:val="00ED159A"/>
    <w:rsid w:val="00ED1704"/>
    <w:rsid w:val="00ED17A3"/>
    <w:rsid w:val="00ED1AAA"/>
    <w:rsid w:val="00ED1AE6"/>
    <w:rsid w:val="00ED1DE9"/>
    <w:rsid w:val="00ED1F81"/>
    <w:rsid w:val="00ED20FE"/>
    <w:rsid w:val="00ED286E"/>
    <w:rsid w:val="00ED28D5"/>
    <w:rsid w:val="00ED28DC"/>
    <w:rsid w:val="00ED299A"/>
    <w:rsid w:val="00ED2ABE"/>
    <w:rsid w:val="00ED2BEA"/>
    <w:rsid w:val="00ED2D20"/>
    <w:rsid w:val="00ED32D1"/>
    <w:rsid w:val="00ED38E0"/>
    <w:rsid w:val="00ED3909"/>
    <w:rsid w:val="00ED3C2E"/>
    <w:rsid w:val="00ED3CAE"/>
    <w:rsid w:val="00ED3FD4"/>
    <w:rsid w:val="00ED449F"/>
    <w:rsid w:val="00ED44D8"/>
    <w:rsid w:val="00ED4CC8"/>
    <w:rsid w:val="00ED5354"/>
    <w:rsid w:val="00ED58DE"/>
    <w:rsid w:val="00ED5A23"/>
    <w:rsid w:val="00ED6144"/>
    <w:rsid w:val="00ED640F"/>
    <w:rsid w:val="00ED641D"/>
    <w:rsid w:val="00ED680D"/>
    <w:rsid w:val="00ED6BD7"/>
    <w:rsid w:val="00ED6E77"/>
    <w:rsid w:val="00ED7075"/>
    <w:rsid w:val="00ED7374"/>
    <w:rsid w:val="00ED7B14"/>
    <w:rsid w:val="00ED7CB7"/>
    <w:rsid w:val="00ED7E2C"/>
    <w:rsid w:val="00ED7E3F"/>
    <w:rsid w:val="00ED7F50"/>
    <w:rsid w:val="00EE01F7"/>
    <w:rsid w:val="00EE03D4"/>
    <w:rsid w:val="00EE0596"/>
    <w:rsid w:val="00EE07EE"/>
    <w:rsid w:val="00EE10D3"/>
    <w:rsid w:val="00EE136D"/>
    <w:rsid w:val="00EE1717"/>
    <w:rsid w:val="00EE17A7"/>
    <w:rsid w:val="00EE1970"/>
    <w:rsid w:val="00EE2105"/>
    <w:rsid w:val="00EE239E"/>
    <w:rsid w:val="00EE246D"/>
    <w:rsid w:val="00EE265B"/>
    <w:rsid w:val="00EE26E0"/>
    <w:rsid w:val="00EE2813"/>
    <w:rsid w:val="00EE2976"/>
    <w:rsid w:val="00EE2E02"/>
    <w:rsid w:val="00EE30F3"/>
    <w:rsid w:val="00EE30FF"/>
    <w:rsid w:val="00EE3142"/>
    <w:rsid w:val="00EE3871"/>
    <w:rsid w:val="00EE3A8E"/>
    <w:rsid w:val="00EE3EBE"/>
    <w:rsid w:val="00EE4068"/>
    <w:rsid w:val="00EE446A"/>
    <w:rsid w:val="00EE4522"/>
    <w:rsid w:val="00EE4DEB"/>
    <w:rsid w:val="00EE50F0"/>
    <w:rsid w:val="00EE518C"/>
    <w:rsid w:val="00EE5216"/>
    <w:rsid w:val="00EE53AB"/>
    <w:rsid w:val="00EE54BD"/>
    <w:rsid w:val="00EE5831"/>
    <w:rsid w:val="00EE5880"/>
    <w:rsid w:val="00EE58AB"/>
    <w:rsid w:val="00EE5968"/>
    <w:rsid w:val="00EE5B55"/>
    <w:rsid w:val="00EE5BB6"/>
    <w:rsid w:val="00EE60AD"/>
    <w:rsid w:val="00EE60DD"/>
    <w:rsid w:val="00EE6111"/>
    <w:rsid w:val="00EE62B4"/>
    <w:rsid w:val="00EE6984"/>
    <w:rsid w:val="00EE71EE"/>
    <w:rsid w:val="00EE768F"/>
    <w:rsid w:val="00EE76D9"/>
    <w:rsid w:val="00EE7C08"/>
    <w:rsid w:val="00EE7F7C"/>
    <w:rsid w:val="00EF03ED"/>
    <w:rsid w:val="00EF05A4"/>
    <w:rsid w:val="00EF05D3"/>
    <w:rsid w:val="00EF065D"/>
    <w:rsid w:val="00EF0660"/>
    <w:rsid w:val="00EF128C"/>
    <w:rsid w:val="00EF1445"/>
    <w:rsid w:val="00EF14D3"/>
    <w:rsid w:val="00EF185A"/>
    <w:rsid w:val="00EF18D0"/>
    <w:rsid w:val="00EF1ACE"/>
    <w:rsid w:val="00EF1AD0"/>
    <w:rsid w:val="00EF1B1E"/>
    <w:rsid w:val="00EF1BC8"/>
    <w:rsid w:val="00EF1EF5"/>
    <w:rsid w:val="00EF1FE9"/>
    <w:rsid w:val="00EF2407"/>
    <w:rsid w:val="00EF26A3"/>
    <w:rsid w:val="00EF276A"/>
    <w:rsid w:val="00EF2E80"/>
    <w:rsid w:val="00EF35EE"/>
    <w:rsid w:val="00EF3999"/>
    <w:rsid w:val="00EF3DD6"/>
    <w:rsid w:val="00EF3F4C"/>
    <w:rsid w:val="00EF4523"/>
    <w:rsid w:val="00EF458C"/>
    <w:rsid w:val="00EF4695"/>
    <w:rsid w:val="00EF52B0"/>
    <w:rsid w:val="00EF5C8F"/>
    <w:rsid w:val="00EF5CBE"/>
    <w:rsid w:val="00EF5D1D"/>
    <w:rsid w:val="00EF69DA"/>
    <w:rsid w:val="00EF6B0C"/>
    <w:rsid w:val="00EF6E5B"/>
    <w:rsid w:val="00EF6EBE"/>
    <w:rsid w:val="00EF71BC"/>
    <w:rsid w:val="00EF7277"/>
    <w:rsid w:val="00EF736E"/>
    <w:rsid w:val="00EF7372"/>
    <w:rsid w:val="00EF754B"/>
    <w:rsid w:val="00EF7FB2"/>
    <w:rsid w:val="00F00279"/>
    <w:rsid w:val="00F00EB6"/>
    <w:rsid w:val="00F00F36"/>
    <w:rsid w:val="00F01CFF"/>
    <w:rsid w:val="00F01DB1"/>
    <w:rsid w:val="00F0209A"/>
    <w:rsid w:val="00F027D7"/>
    <w:rsid w:val="00F02D0E"/>
    <w:rsid w:val="00F02E90"/>
    <w:rsid w:val="00F02F7F"/>
    <w:rsid w:val="00F03023"/>
    <w:rsid w:val="00F03064"/>
    <w:rsid w:val="00F030A6"/>
    <w:rsid w:val="00F0362D"/>
    <w:rsid w:val="00F03AD6"/>
    <w:rsid w:val="00F03C2E"/>
    <w:rsid w:val="00F03DB5"/>
    <w:rsid w:val="00F0418C"/>
    <w:rsid w:val="00F041BF"/>
    <w:rsid w:val="00F043CB"/>
    <w:rsid w:val="00F047C2"/>
    <w:rsid w:val="00F04AD0"/>
    <w:rsid w:val="00F04DCF"/>
    <w:rsid w:val="00F05206"/>
    <w:rsid w:val="00F052DB"/>
    <w:rsid w:val="00F06633"/>
    <w:rsid w:val="00F06B18"/>
    <w:rsid w:val="00F06FA6"/>
    <w:rsid w:val="00F06FB8"/>
    <w:rsid w:val="00F0719E"/>
    <w:rsid w:val="00F072EE"/>
    <w:rsid w:val="00F075F2"/>
    <w:rsid w:val="00F1032D"/>
    <w:rsid w:val="00F108FF"/>
    <w:rsid w:val="00F10953"/>
    <w:rsid w:val="00F109C6"/>
    <w:rsid w:val="00F10FE1"/>
    <w:rsid w:val="00F111F2"/>
    <w:rsid w:val="00F112C6"/>
    <w:rsid w:val="00F11554"/>
    <w:rsid w:val="00F11BBE"/>
    <w:rsid w:val="00F11C28"/>
    <w:rsid w:val="00F12425"/>
    <w:rsid w:val="00F12457"/>
    <w:rsid w:val="00F12F72"/>
    <w:rsid w:val="00F12FDE"/>
    <w:rsid w:val="00F13310"/>
    <w:rsid w:val="00F13332"/>
    <w:rsid w:val="00F13727"/>
    <w:rsid w:val="00F13E07"/>
    <w:rsid w:val="00F13FB1"/>
    <w:rsid w:val="00F13FE4"/>
    <w:rsid w:val="00F1487A"/>
    <w:rsid w:val="00F14C90"/>
    <w:rsid w:val="00F14E37"/>
    <w:rsid w:val="00F158F5"/>
    <w:rsid w:val="00F15F55"/>
    <w:rsid w:val="00F15FC5"/>
    <w:rsid w:val="00F16B8C"/>
    <w:rsid w:val="00F16D2D"/>
    <w:rsid w:val="00F17115"/>
    <w:rsid w:val="00F17289"/>
    <w:rsid w:val="00F176F4"/>
    <w:rsid w:val="00F17794"/>
    <w:rsid w:val="00F17826"/>
    <w:rsid w:val="00F17FE0"/>
    <w:rsid w:val="00F208D0"/>
    <w:rsid w:val="00F20FF9"/>
    <w:rsid w:val="00F21D73"/>
    <w:rsid w:val="00F2215A"/>
    <w:rsid w:val="00F2262C"/>
    <w:rsid w:val="00F2264C"/>
    <w:rsid w:val="00F2279F"/>
    <w:rsid w:val="00F22850"/>
    <w:rsid w:val="00F22D93"/>
    <w:rsid w:val="00F22DE1"/>
    <w:rsid w:val="00F2356B"/>
    <w:rsid w:val="00F24098"/>
    <w:rsid w:val="00F240DC"/>
    <w:rsid w:val="00F243DB"/>
    <w:rsid w:val="00F24578"/>
    <w:rsid w:val="00F24B9A"/>
    <w:rsid w:val="00F24C76"/>
    <w:rsid w:val="00F24E32"/>
    <w:rsid w:val="00F25006"/>
    <w:rsid w:val="00F2502C"/>
    <w:rsid w:val="00F250E8"/>
    <w:rsid w:val="00F25102"/>
    <w:rsid w:val="00F2550F"/>
    <w:rsid w:val="00F25F90"/>
    <w:rsid w:val="00F26333"/>
    <w:rsid w:val="00F2666E"/>
    <w:rsid w:val="00F2679F"/>
    <w:rsid w:val="00F267FD"/>
    <w:rsid w:val="00F26DCD"/>
    <w:rsid w:val="00F26F31"/>
    <w:rsid w:val="00F27058"/>
    <w:rsid w:val="00F27275"/>
    <w:rsid w:val="00F2795F"/>
    <w:rsid w:val="00F27BA1"/>
    <w:rsid w:val="00F27C02"/>
    <w:rsid w:val="00F27FB1"/>
    <w:rsid w:val="00F302C8"/>
    <w:rsid w:val="00F3040B"/>
    <w:rsid w:val="00F30588"/>
    <w:rsid w:val="00F30675"/>
    <w:rsid w:val="00F3071B"/>
    <w:rsid w:val="00F30C53"/>
    <w:rsid w:val="00F30DCF"/>
    <w:rsid w:val="00F30E47"/>
    <w:rsid w:val="00F311BF"/>
    <w:rsid w:val="00F31314"/>
    <w:rsid w:val="00F31446"/>
    <w:rsid w:val="00F31587"/>
    <w:rsid w:val="00F31662"/>
    <w:rsid w:val="00F318F6"/>
    <w:rsid w:val="00F31A9E"/>
    <w:rsid w:val="00F326A3"/>
    <w:rsid w:val="00F3273B"/>
    <w:rsid w:val="00F327A1"/>
    <w:rsid w:val="00F32979"/>
    <w:rsid w:val="00F32F58"/>
    <w:rsid w:val="00F330FA"/>
    <w:rsid w:val="00F33195"/>
    <w:rsid w:val="00F331A0"/>
    <w:rsid w:val="00F331FC"/>
    <w:rsid w:val="00F33297"/>
    <w:rsid w:val="00F335C8"/>
    <w:rsid w:val="00F335E3"/>
    <w:rsid w:val="00F33728"/>
    <w:rsid w:val="00F33BB4"/>
    <w:rsid w:val="00F33F8C"/>
    <w:rsid w:val="00F34490"/>
    <w:rsid w:val="00F34515"/>
    <w:rsid w:val="00F345D4"/>
    <w:rsid w:val="00F34B87"/>
    <w:rsid w:val="00F34FB5"/>
    <w:rsid w:val="00F34FF9"/>
    <w:rsid w:val="00F355AF"/>
    <w:rsid w:val="00F35940"/>
    <w:rsid w:val="00F35A13"/>
    <w:rsid w:val="00F3635D"/>
    <w:rsid w:val="00F3636F"/>
    <w:rsid w:val="00F36578"/>
    <w:rsid w:val="00F368D8"/>
    <w:rsid w:val="00F36C88"/>
    <w:rsid w:val="00F36FA4"/>
    <w:rsid w:val="00F373AB"/>
    <w:rsid w:val="00F374AC"/>
    <w:rsid w:val="00F37741"/>
    <w:rsid w:val="00F3798E"/>
    <w:rsid w:val="00F37B4D"/>
    <w:rsid w:val="00F4008F"/>
    <w:rsid w:val="00F4029E"/>
    <w:rsid w:val="00F40315"/>
    <w:rsid w:val="00F40506"/>
    <w:rsid w:val="00F40C98"/>
    <w:rsid w:val="00F41129"/>
    <w:rsid w:val="00F41194"/>
    <w:rsid w:val="00F41540"/>
    <w:rsid w:val="00F41789"/>
    <w:rsid w:val="00F4178E"/>
    <w:rsid w:val="00F41C97"/>
    <w:rsid w:val="00F41E22"/>
    <w:rsid w:val="00F422AE"/>
    <w:rsid w:val="00F422EB"/>
    <w:rsid w:val="00F42344"/>
    <w:rsid w:val="00F4275F"/>
    <w:rsid w:val="00F4278D"/>
    <w:rsid w:val="00F42E70"/>
    <w:rsid w:val="00F42F5D"/>
    <w:rsid w:val="00F43260"/>
    <w:rsid w:val="00F4359E"/>
    <w:rsid w:val="00F437CF"/>
    <w:rsid w:val="00F43A0E"/>
    <w:rsid w:val="00F43AA0"/>
    <w:rsid w:val="00F43D2C"/>
    <w:rsid w:val="00F43E4E"/>
    <w:rsid w:val="00F4400A"/>
    <w:rsid w:val="00F4433C"/>
    <w:rsid w:val="00F44389"/>
    <w:rsid w:val="00F4453F"/>
    <w:rsid w:val="00F4499D"/>
    <w:rsid w:val="00F449AE"/>
    <w:rsid w:val="00F44A6B"/>
    <w:rsid w:val="00F44CE5"/>
    <w:rsid w:val="00F45007"/>
    <w:rsid w:val="00F45511"/>
    <w:rsid w:val="00F457B7"/>
    <w:rsid w:val="00F459E7"/>
    <w:rsid w:val="00F45C09"/>
    <w:rsid w:val="00F45C3A"/>
    <w:rsid w:val="00F45DD4"/>
    <w:rsid w:val="00F461F7"/>
    <w:rsid w:val="00F46A28"/>
    <w:rsid w:val="00F46E9E"/>
    <w:rsid w:val="00F4726D"/>
    <w:rsid w:val="00F477A9"/>
    <w:rsid w:val="00F47D52"/>
    <w:rsid w:val="00F5003E"/>
    <w:rsid w:val="00F50471"/>
    <w:rsid w:val="00F50472"/>
    <w:rsid w:val="00F50682"/>
    <w:rsid w:val="00F510F0"/>
    <w:rsid w:val="00F51535"/>
    <w:rsid w:val="00F516A2"/>
    <w:rsid w:val="00F51E3A"/>
    <w:rsid w:val="00F52406"/>
    <w:rsid w:val="00F53101"/>
    <w:rsid w:val="00F532DB"/>
    <w:rsid w:val="00F53430"/>
    <w:rsid w:val="00F53460"/>
    <w:rsid w:val="00F53811"/>
    <w:rsid w:val="00F53CD1"/>
    <w:rsid w:val="00F53D27"/>
    <w:rsid w:val="00F53DD5"/>
    <w:rsid w:val="00F541B7"/>
    <w:rsid w:val="00F54847"/>
    <w:rsid w:val="00F549C1"/>
    <w:rsid w:val="00F54D0C"/>
    <w:rsid w:val="00F54D66"/>
    <w:rsid w:val="00F54F01"/>
    <w:rsid w:val="00F557C3"/>
    <w:rsid w:val="00F55822"/>
    <w:rsid w:val="00F55884"/>
    <w:rsid w:val="00F55926"/>
    <w:rsid w:val="00F55DE9"/>
    <w:rsid w:val="00F56839"/>
    <w:rsid w:val="00F5690D"/>
    <w:rsid w:val="00F56DA4"/>
    <w:rsid w:val="00F56F4C"/>
    <w:rsid w:val="00F5712C"/>
    <w:rsid w:val="00F5719C"/>
    <w:rsid w:val="00F57488"/>
    <w:rsid w:val="00F5757D"/>
    <w:rsid w:val="00F577BC"/>
    <w:rsid w:val="00F578D7"/>
    <w:rsid w:val="00F57AC4"/>
    <w:rsid w:val="00F57B75"/>
    <w:rsid w:val="00F57E27"/>
    <w:rsid w:val="00F57F81"/>
    <w:rsid w:val="00F60447"/>
    <w:rsid w:val="00F60467"/>
    <w:rsid w:val="00F608BD"/>
    <w:rsid w:val="00F611F4"/>
    <w:rsid w:val="00F61F0D"/>
    <w:rsid w:val="00F61F1F"/>
    <w:rsid w:val="00F62308"/>
    <w:rsid w:val="00F624C5"/>
    <w:rsid w:val="00F62898"/>
    <w:rsid w:val="00F62B96"/>
    <w:rsid w:val="00F62CC8"/>
    <w:rsid w:val="00F62F24"/>
    <w:rsid w:val="00F6388B"/>
    <w:rsid w:val="00F64A95"/>
    <w:rsid w:val="00F6575F"/>
    <w:rsid w:val="00F659FF"/>
    <w:rsid w:val="00F65B45"/>
    <w:rsid w:val="00F6626E"/>
    <w:rsid w:val="00F66B03"/>
    <w:rsid w:val="00F66C8C"/>
    <w:rsid w:val="00F671C8"/>
    <w:rsid w:val="00F6723C"/>
    <w:rsid w:val="00F67595"/>
    <w:rsid w:val="00F675AB"/>
    <w:rsid w:val="00F679D9"/>
    <w:rsid w:val="00F67C3B"/>
    <w:rsid w:val="00F67D67"/>
    <w:rsid w:val="00F7084B"/>
    <w:rsid w:val="00F7098B"/>
    <w:rsid w:val="00F71419"/>
    <w:rsid w:val="00F714E0"/>
    <w:rsid w:val="00F71678"/>
    <w:rsid w:val="00F717D0"/>
    <w:rsid w:val="00F71ACA"/>
    <w:rsid w:val="00F726D7"/>
    <w:rsid w:val="00F72D64"/>
    <w:rsid w:val="00F7304D"/>
    <w:rsid w:val="00F7334E"/>
    <w:rsid w:val="00F737B1"/>
    <w:rsid w:val="00F738C2"/>
    <w:rsid w:val="00F7394D"/>
    <w:rsid w:val="00F73970"/>
    <w:rsid w:val="00F73A1E"/>
    <w:rsid w:val="00F73DFC"/>
    <w:rsid w:val="00F73E5D"/>
    <w:rsid w:val="00F74003"/>
    <w:rsid w:val="00F740B7"/>
    <w:rsid w:val="00F740E0"/>
    <w:rsid w:val="00F74151"/>
    <w:rsid w:val="00F741F9"/>
    <w:rsid w:val="00F7469B"/>
    <w:rsid w:val="00F753F9"/>
    <w:rsid w:val="00F75511"/>
    <w:rsid w:val="00F757D2"/>
    <w:rsid w:val="00F75A0E"/>
    <w:rsid w:val="00F75B4E"/>
    <w:rsid w:val="00F75F65"/>
    <w:rsid w:val="00F7650E"/>
    <w:rsid w:val="00F76F17"/>
    <w:rsid w:val="00F7741A"/>
    <w:rsid w:val="00F804A1"/>
    <w:rsid w:val="00F805D8"/>
    <w:rsid w:val="00F8097D"/>
    <w:rsid w:val="00F80BD2"/>
    <w:rsid w:val="00F80D9C"/>
    <w:rsid w:val="00F80E6A"/>
    <w:rsid w:val="00F814DB"/>
    <w:rsid w:val="00F81755"/>
    <w:rsid w:val="00F82312"/>
    <w:rsid w:val="00F823AE"/>
    <w:rsid w:val="00F8241F"/>
    <w:rsid w:val="00F82BB5"/>
    <w:rsid w:val="00F82C3A"/>
    <w:rsid w:val="00F82DF0"/>
    <w:rsid w:val="00F82F78"/>
    <w:rsid w:val="00F831CD"/>
    <w:rsid w:val="00F83333"/>
    <w:rsid w:val="00F838E7"/>
    <w:rsid w:val="00F83DF7"/>
    <w:rsid w:val="00F846E8"/>
    <w:rsid w:val="00F8499E"/>
    <w:rsid w:val="00F849EC"/>
    <w:rsid w:val="00F84BF1"/>
    <w:rsid w:val="00F84F94"/>
    <w:rsid w:val="00F84FB5"/>
    <w:rsid w:val="00F85AB3"/>
    <w:rsid w:val="00F85B2C"/>
    <w:rsid w:val="00F862F2"/>
    <w:rsid w:val="00F86388"/>
    <w:rsid w:val="00F864FD"/>
    <w:rsid w:val="00F86635"/>
    <w:rsid w:val="00F86792"/>
    <w:rsid w:val="00F8684A"/>
    <w:rsid w:val="00F868E8"/>
    <w:rsid w:val="00F86E67"/>
    <w:rsid w:val="00F86EC5"/>
    <w:rsid w:val="00F86FB7"/>
    <w:rsid w:val="00F87481"/>
    <w:rsid w:val="00F87532"/>
    <w:rsid w:val="00F876BD"/>
    <w:rsid w:val="00F87E5E"/>
    <w:rsid w:val="00F902AC"/>
    <w:rsid w:val="00F905D5"/>
    <w:rsid w:val="00F906F3"/>
    <w:rsid w:val="00F90C87"/>
    <w:rsid w:val="00F90E86"/>
    <w:rsid w:val="00F91199"/>
    <w:rsid w:val="00F91419"/>
    <w:rsid w:val="00F914FD"/>
    <w:rsid w:val="00F91C15"/>
    <w:rsid w:val="00F91F89"/>
    <w:rsid w:val="00F920A8"/>
    <w:rsid w:val="00F9222B"/>
    <w:rsid w:val="00F9285D"/>
    <w:rsid w:val="00F92C9C"/>
    <w:rsid w:val="00F92EA4"/>
    <w:rsid w:val="00F9329C"/>
    <w:rsid w:val="00F9360B"/>
    <w:rsid w:val="00F936BF"/>
    <w:rsid w:val="00F93891"/>
    <w:rsid w:val="00F93A5C"/>
    <w:rsid w:val="00F9412D"/>
    <w:rsid w:val="00F943EE"/>
    <w:rsid w:val="00F94462"/>
    <w:rsid w:val="00F94D34"/>
    <w:rsid w:val="00F94E18"/>
    <w:rsid w:val="00F94E98"/>
    <w:rsid w:val="00F94ECF"/>
    <w:rsid w:val="00F95646"/>
    <w:rsid w:val="00F956FE"/>
    <w:rsid w:val="00F95851"/>
    <w:rsid w:val="00F95852"/>
    <w:rsid w:val="00F96655"/>
    <w:rsid w:val="00F968CA"/>
    <w:rsid w:val="00F96B75"/>
    <w:rsid w:val="00F972A2"/>
    <w:rsid w:val="00F97554"/>
    <w:rsid w:val="00F97B2F"/>
    <w:rsid w:val="00F97BED"/>
    <w:rsid w:val="00F97CAE"/>
    <w:rsid w:val="00F97F05"/>
    <w:rsid w:val="00FA00BA"/>
    <w:rsid w:val="00FA00DB"/>
    <w:rsid w:val="00FA0359"/>
    <w:rsid w:val="00FA060A"/>
    <w:rsid w:val="00FA0F87"/>
    <w:rsid w:val="00FA1235"/>
    <w:rsid w:val="00FA15CF"/>
    <w:rsid w:val="00FA1D01"/>
    <w:rsid w:val="00FA1DA5"/>
    <w:rsid w:val="00FA1EB0"/>
    <w:rsid w:val="00FA2109"/>
    <w:rsid w:val="00FA251A"/>
    <w:rsid w:val="00FA276F"/>
    <w:rsid w:val="00FA2CED"/>
    <w:rsid w:val="00FA2F46"/>
    <w:rsid w:val="00FA2F70"/>
    <w:rsid w:val="00FA3676"/>
    <w:rsid w:val="00FA38F9"/>
    <w:rsid w:val="00FA3C54"/>
    <w:rsid w:val="00FA40A3"/>
    <w:rsid w:val="00FA4366"/>
    <w:rsid w:val="00FA436A"/>
    <w:rsid w:val="00FA4413"/>
    <w:rsid w:val="00FA471C"/>
    <w:rsid w:val="00FA480F"/>
    <w:rsid w:val="00FA49CC"/>
    <w:rsid w:val="00FA49CF"/>
    <w:rsid w:val="00FA4BBC"/>
    <w:rsid w:val="00FA4EE9"/>
    <w:rsid w:val="00FA56E1"/>
    <w:rsid w:val="00FA56FA"/>
    <w:rsid w:val="00FA572C"/>
    <w:rsid w:val="00FA579B"/>
    <w:rsid w:val="00FA59D7"/>
    <w:rsid w:val="00FA61BA"/>
    <w:rsid w:val="00FA61F7"/>
    <w:rsid w:val="00FA6375"/>
    <w:rsid w:val="00FA637E"/>
    <w:rsid w:val="00FA66BE"/>
    <w:rsid w:val="00FA6908"/>
    <w:rsid w:val="00FA696F"/>
    <w:rsid w:val="00FA6E3E"/>
    <w:rsid w:val="00FA6F8A"/>
    <w:rsid w:val="00FA7218"/>
    <w:rsid w:val="00FA735C"/>
    <w:rsid w:val="00FA7761"/>
    <w:rsid w:val="00FB00C5"/>
    <w:rsid w:val="00FB0B43"/>
    <w:rsid w:val="00FB0C65"/>
    <w:rsid w:val="00FB1071"/>
    <w:rsid w:val="00FB1357"/>
    <w:rsid w:val="00FB170B"/>
    <w:rsid w:val="00FB1980"/>
    <w:rsid w:val="00FB2131"/>
    <w:rsid w:val="00FB2200"/>
    <w:rsid w:val="00FB2723"/>
    <w:rsid w:val="00FB2A6E"/>
    <w:rsid w:val="00FB2E69"/>
    <w:rsid w:val="00FB3CC7"/>
    <w:rsid w:val="00FB3F39"/>
    <w:rsid w:val="00FB417E"/>
    <w:rsid w:val="00FB43C2"/>
    <w:rsid w:val="00FB47C4"/>
    <w:rsid w:val="00FB49ED"/>
    <w:rsid w:val="00FB4D62"/>
    <w:rsid w:val="00FB4EC2"/>
    <w:rsid w:val="00FB4F5E"/>
    <w:rsid w:val="00FB5C53"/>
    <w:rsid w:val="00FB60B7"/>
    <w:rsid w:val="00FB62D3"/>
    <w:rsid w:val="00FB6890"/>
    <w:rsid w:val="00FB690D"/>
    <w:rsid w:val="00FB7003"/>
    <w:rsid w:val="00FB7791"/>
    <w:rsid w:val="00FB7D33"/>
    <w:rsid w:val="00FB7D3F"/>
    <w:rsid w:val="00FC0443"/>
    <w:rsid w:val="00FC046F"/>
    <w:rsid w:val="00FC0490"/>
    <w:rsid w:val="00FC09E6"/>
    <w:rsid w:val="00FC0A60"/>
    <w:rsid w:val="00FC108C"/>
    <w:rsid w:val="00FC1767"/>
    <w:rsid w:val="00FC1968"/>
    <w:rsid w:val="00FC1B34"/>
    <w:rsid w:val="00FC1B9E"/>
    <w:rsid w:val="00FC1C9F"/>
    <w:rsid w:val="00FC1E6A"/>
    <w:rsid w:val="00FC22E2"/>
    <w:rsid w:val="00FC2E48"/>
    <w:rsid w:val="00FC3073"/>
    <w:rsid w:val="00FC360B"/>
    <w:rsid w:val="00FC3A25"/>
    <w:rsid w:val="00FC3BFF"/>
    <w:rsid w:val="00FC3D67"/>
    <w:rsid w:val="00FC40ED"/>
    <w:rsid w:val="00FC44ED"/>
    <w:rsid w:val="00FC47EE"/>
    <w:rsid w:val="00FC4AC3"/>
    <w:rsid w:val="00FC4C05"/>
    <w:rsid w:val="00FC4D57"/>
    <w:rsid w:val="00FC5101"/>
    <w:rsid w:val="00FC5515"/>
    <w:rsid w:val="00FC5761"/>
    <w:rsid w:val="00FC5867"/>
    <w:rsid w:val="00FC5A97"/>
    <w:rsid w:val="00FC61CB"/>
    <w:rsid w:val="00FC6237"/>
    <w:rsid w:val="00FC64A5"/>
    <w:rsid w:val="00FC6546"/>
    <w:rsid w:val="00FC6667"/>
    <w:rsid w:val="00FC66D8"/>
    <w:rsid w:val="00FC72AB"/>
    <w:rsid w:val="00FC72CF"/>
    <w:rsid w:val="00FC7465"/>
    <w:rsid w:val="00FC750D"/>
    <w:rsid w:val="00FC78B8"/>
    <w:rsid w:val="00FC799B"/>
    <w:rsid w:val="00FC79BB"/>
    <w:rsid w:val="00FC7C25"/>
    <w:rsid w:val="00FC7C41"/>
    <w:rsid w:val="00FC7CBB"/>
    <w:rsid w:val="00FC7CD1"/>
    <w:rsid w:val="00FC7D75"/>
    <w:rsid w:val="00FC7D80"/>
    <w:rsid w:val="00FD0820"/>
    <w:rsid w:val="00FD0AA6"/>
    <w:rsid w:val="00FD0B48"/>
    <w:rsid w:val="00FD0E08"/>
    <w:rsid w:val="00FD0F47"/>
    <w:rsid w:val="00FD10CB"/>
    <w:rsid w:val="00FD155F"/>
    <w:rsid w:val="00FD1606"/>
    <w:rsid w:val="00FD185A"/>
    <w:rsid w:val="00FD1AC0"/>
    <w:rsid w:val="00FD1FA1"/>
    <w:rsid w:val="00FD2530"/>
    <w:rsid w:val="00FD2642"/>
    <w:rsid w:val="00FD279F"/>
    <w:rsid w:val="00FD2AC4"/>
    <w:rsid w:val="00FD2E5E"/>
    <w:rsid w:val="00FD366C"/>
    <w:rsid w:val="00FD3751"/>
    <w:rsid w:val="00FD3A8C"/>
    <w:rsid w:val="00FD3EDE"/>
    <w:rsid w:val="00FD4701"/>
    <w:rsid w:val="00FD523E"/>
    <w:rsid w:val="00FD59DF"/>
    <w:rsid w:val="00FD6070"/>
    <w:rsid w:val="00FD64DB"/>
    <w:rsid w:val="00FD6DEF"/>
    <w:rsid w:val="00FD6FF7"/>
    <w:rsid w:val="00FD7614"/>
    <w:rsid w:val="00FD7962"/>
    <w:rsid w:val="00FD7A40"/>
    <w:rsid w:val="00FD7BB6"/>
    <w:rsid w:val="00FD7CB4"/>
    <w:rsid w:val="00FD7CD1"/>
    <w:rsid w:val="00FD7E02"/>
    <w:rsid w:val="00FD7ED6"/>
    <w:rsid w:val="00FE09E1"/>
    <w:rsid w:val="00FE10E4"/>
    <w:rsid w:val="00FE14A8"/>
    <w:rsid w:val="00FE1650"/>
    <w:rsid w:val="00FE1815"/>
    <w:rsid w:val="00FE1EDE"/>
    <w:rsid w:val="00FE213C"/>
    <w:rsid w:val="00FE2168"/>
    <w:rsid w:val="00FE21F8"/>
    <w:rsid w:val="00FE2214"/>
    <w:rsid w:val="00FE2658"/>
    <w:rsid w:val="00FE2934"/>
    <w:rsid w:val="00FE29CA"/>
    <w:rsid w:val="00FE2F91"/>
    <w:rsid w:val="00FE3416"/>
    <w:rsid w:val="00FE39AF"/>
    <w:rsid w:val="00FE39F9"/>
    <w:rsid w:val="00FE3ADD"/>
    <w:rsid w:val="00FE3E06"/>
    <w:rsid w:val="00FE3F13"/>
    <w:rsid w:val="00FE4380"/>
    <w:rsid w:val="00FE43E9"/>
    <w:rsid w:val="00FE44D2"/>
    <w:rsid w:val="00FE44D3"/>
    <w:rsid w:val="00FE45B4"/>
    <w:rsid w:val="00FE4D26"/>
    <w:rsid w:val="00FE51C6"/>
    <w:rsid w:val="00FE556F"/>
    <w:rsid w:val="00FE55F8"/>
    <w:rsid w:val="00FE5AAE"/>
    <w:rsid w:val="00FE5B1F"/>
    <w:rsid w:val="00FE5B2B"/>
    <w:rsid w:val="00FE5B7F"/>
    <w:rsid w:val="00FE5BA9"/>
    <w:rsid w:val="00FE6028"/>
    <w:rsid w:val="00FE6148"/>
    <w:rsid w:val="00FE61BE"/>
    <w:rsid w:val="00FE6390"/>
    <w:rsid w:val="00FE6497"/>
    <w:rsid w:val="00FE65AC"/>
    <w:rsid w:val="00FE6921"/>
    <w:rsid w:val="00FE7353"/>
    <w:rsid w:val="00FE7712"/>
    <w:rsid w:val="00FE7B5D"/>
    <w:rsid w:val="00FF0871"/>
    <w:rsid w:val="00FF0B39"/>
    <w:rsid w:val="00FF0D8F"/>
    <w:rsid w:val="00FF0EE5"/>
    <w:rsid w:val="00FF107B"/>
    <w:rsid w:val="00FF1609"/>
    <w:rsid w:val="00FF1814"/>
    <w:rsid w:val="00FF18B0"/>
    <w:rsid w:val="00FF1DE4"/>
    <w:rsid w:val="00FF1F64"/>
    <w:rsid w:val="00FF1FA8"/>
    <w:rsid w:val="00FF20E0"/>
    <w:rsid w:val="00FF229D"/>
    <w:rsid w:val="00FF2523"/>
    <w:rsid w:val="00FF265E"/>
    <w:rsid w:val="00FF26FE"/>
    <w:rsid w:val="00FF28EB"/>
    <w:rsid w:val="00FF2EAD"/>
    <w:rsid w:val="00FF2F53"/>
    <w:rsid w:val="00FF347F"/>
    <w:rsid w:val="00FF34C2"/>
    <w:rsid w:val="00FF360E"/>
    <w:rsid w:val="00FF39A5"/>
    <w:rsid w:val="00FF3B31"/>
    <w:rsid w:val="00FF3C98"/>
    <w:rsid w:val="00FF3D16"/>
    <w:rsid w:val="00FF409A"/>
    <w:rsid w:val="00FF40A1"/>
    <w:rsid w:val="00FF430C"/>
    <w:rsid w:val="00FF452D"/>
    <w:rsid w:val="00FF4536"/>
    <w:rsid w:val="00FF453B"/>
    <w:rsid w:val="00FF46B0"/>
    <w:rsid w:val="00FF487F"/>
    <w:rsid w:val="00FF4D50"/>
    <w:rsid w:val="00FF52CF"/>
    <w:rsid w:val="00FF538A"/>
    <w:rsid w:val="00FF55E4"/>
    <w:rsid w:val="00FF5992"/>
    <w:rsid w:val="00FF5A58"/>
    <w:rsid w:val="00FF5DCE"/>
    <w:rsid w:val="00FF624E"/>
    <w:rsid w:val="00FF6472"/>
    <w:rsid w:val="00FF64D4"/>
    <w:rsid w:val="00FF66BF"/>
    <w:rsid w:val="00FF6A0C"/>
    <w:rsid w:val="00FF74E1"/>
    <w:rsid w:val="00FF77F0"/>
    <w:rsid w:val="00FF7A30"/>
    <w:rsid w:val="00FF7F3A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3E606"/>
  <w15:chartTrackingRefBased/>
  <w15:docId w15:val="{DD82A056-0849-4E45-BB93-97D40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CS Normal"/>
    <w:qFormat/>
    <w:rsid w:val="0023652A"/>
    <w:pPr>
      <w:jc w:val="both"/>
    </w:pPr>
    <w:rPr>
      <w:rFonts w:ascii="Rubik" w:hAnsi="Rubik"/>
      <w:color w:val="333333"/>
    </w:rPr>
  </w:style>
  <w:style w:type="paragraph" w:styleId="Ttulo1">
    <w:name w:val="heading 1"/>
    <w:aliases w:val="LCS Título 1 Azul"/>
    <w:basedOn w:val="Normal"/>
    <w:next w:val="Normal"/>
    <w:link w:val="Ttulo1Char"/>
    <w:uiPriority w:val="9"/>
    <w:qFormat/>
    <w:rsid w:val="009152DB"/>
    <w:pPr>
      <w:keepNext/>
      <w:keepLines/>
      <w:spacing w:before="360" w:after="80"/>
      <w:outlineLvl w:val="0"/>
    </w:pPr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LCS Título 2"/>
    <w:basedOn w:val="Ttulo"/>
    <w:next w:val="Normal"/>
    <w:link w:val="Ttulo2Char"/>
    <w:uiPriority w:val="9"/>
    <w:unhideWhenUsed/>
    <w:qFormat/>
    <w:rsid w:val="009152DB"/>
    <w:pPr>
      <w:keepNext/>
      <w:keepLines/>
      <w:spacing w:before="280" w:after="200"/>
      <w:outlineLvl w:val="1"/>
    </w:pPr>
    <w:rPr>
      <w:rFonts w:ascii="Rubik Medium" w:hAnsi="Rubik Medium"/>
      <w:b/>
      <w:sz w:val="32"/>
      <w:szCs w:val="32"/>
    </w:rPr>
  </w:style>
  <w:style w:type="paragraph" w:styleId="Ttulo3">
    <w:name w:val="heading 3"/>
    <w:aliases w:val="LCS Título 3"/>
    <w:basedOn w:val="Ttulo"/>
    <w:next w:val="Normal"/>
    <w:link w:val="Ttulo3Char"/>
    <w:uiPriority w:val="9"/>
    <w:unhideWhenUsed/>
    <w:qFormat/>
    <w:rsid w:val="00CA304B"/>
    <w:pPr>
      <w:keepNext/>
      <w:keepLines/>
      <w:spacing w:before="160"/>
      <w:outlineLvl w:val="2"/>
    </w:pPr>
    <w:rPr>
      <w:rFonts w:ascii="Rubik Medium" w:hAnsi="Rubik Medium"/>
      <w:sz w:val="32"/>
      <w:szCs w:val="28"/>
    </w:rPr>
  </w:style>
  <w:style w:type="paragraph" w:styleId="Ttulo4">
    <w:name w:val="heading 4"/>
    <w:aliases w:val="LCS italico azul"/>
    <w:basedOn w:val="Normal"/>
    <w:next w:val="Normal"/>
    <w:link w:val="Ttulo4Char"/>
    <w:uiPriority w:val="9"/>
    <w:unhideWhenUsed/>
    <w:qFormat/>
    <w:rsid w:val="00695D15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aliases w:val="LCS IT-Normal"/>
    <w:basedOn w:val="Normal"/>
    <w:next w:val="Normal"/>
    <w:link w:val="Ttulo5Char"/>
    <w:uiPriority w:val="9"/>
    <w:semiHidden/>
    <w:unhideWhenUsed/>
    <w:qFormat/>
    <w:rsid w:val="00695D15"/>
    <w:pPr>
      <w:keepNext/>
      <w:keepLines/>
      <w:spacing w:before="80" w:after="40" w:line="240" w:lineRule="auto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CS Título 1 Azul Char"/>
    <w:basedOn w:val="Fontepargpadro"/>
    <w:link w:val="Ttulo1"/>
    <w:uiPriority w:val="9"/>
    <w:rsid w:val="009152DB"/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LCS Título 2 Char"/>
    <w:basedOn w:val="Fontepargpadro"/>
    <w:link w:val="Ttulo2"/>
    <w:uiPriority w:val="9"/>
    <w:rsid w:val="009152DB"/>
    <w:rPr>
      <w:rFonts w:ascii="Rubik Medium" w:eastAsiaTheme="majorEastAsia" w:hAnsi="Rubik Medium" w:cstheme="majorBidi"/>
      <w:b/>
      <w:color w:val="333333"/>
      <w:spacing w:val="-10"/>
      <w:kern w:val="28"/>
      <w:sz w:val="32"/>
      <w:szCs w:val="32"/>
    </w:rPr>
  </w:style>
  <w:style w:type="character" w:customStyle="1" w:styleId="Ttulo3Char">
    <w:name w:val="Título 3 Char"/>
    <w:aliases w:val="LCS Título 3 Char"/>
    <w:basedOn w:val="Fontepargpadro"/>
    <w:link w:val="Ttulo3"/>
    <w:uiPriority w:val="9"/>
    <w:rsid w:val="00CA304B"/>
    <w:rPr>
      <w:rFonts w:ascii="Rubik Medium" w:eastAsiaTheme="majorEastAsia" w:hAnsi="Rubik Medium" w:cstheme="majorBidi"/>
      <w:color w:val="333333"/>
      <w:spacing w:val="-10"/>
      <w:kern w:val="28"/>
      <w:sz w:val="32"/>
      <w:szCs w:val="28"/>
    </w:rPr>
  </w:style>
  <w:style w:type="character" w:customStyle="1" w:styleId="Ttulo4Char">
    <w:name w:val="Título 4 Char"/>
    <w:aliases w:val="LCS italico azul Char"/>
    <w:basedOn w:val="Fontepargpadro"/>
    <w:link w:val="Ttulo4"/>
    <w:uiPriority w:val="9"/>
    <w:rsid w:val="00695D15"/>
    <w:rPr>
      <w:rFonts w:ascii="Rubik" w:eastAsiaTheme="majorEastAsia" w:hAnsi="Rubik" w:cstheme="majorBidi"/>
      <w:i/>
      <w:iCs/>
      <w:color w:val="0F4761" w:themeColor="accent1" w:themeShade="BF"/>
    </w:rPr>
  </w:style>
  <w:style w:type="character" w:customStyle="1" w:styleId="Ttulo5Char">
    <w:name w:val="Título 5 Char"/>
    <w:aliases w:val="LCS IT-Normal Char"/>
    <w:basedOn w:val="Fontepargpadro"/>
    <w:link w:val="Ttulo5"/>
    <w:uiPriority w:val="9"/>
    <w:semiHidden/>
    <w:rsid w:val="00695D15"/>
    <w:rPr>
      <w:rFonts w:ascii="Rubik" w:eastAsiaTheme="majorEastAsia" w:hAnsi="Rubik" w:cstheme="majorBidi"/>
      <w:i/>
      <w:color w:val="33333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2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2DB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LCS Título Simples"/>
    <w:basedOn w:val="Normal"/>
    <w:next w:val="Normal"/>
    <w:link w:val="TtuloChar"/>
    <w:uiPriority w:val="10"/>
    <w:qFormat/>
    <w:rsid w:val="00E73CC7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aliases w:val="LCS Título Simples Char"/>
    <w:basedOn w:val="Fontepargpadro"/>
    <w:link w:val="Ttulo"/>
    <w:uiPriority w:val="10"/>
    <w:rsid w:val="00543998"/>
    <w:rPr>
      <w:rFonts w:ascii="Rubik" w:eastAsiaTheme="majorEastAsia" w:hAnsi="Rubik" w:cstheme="majorBidi"/>
      <w:color w:val="333333"/>
      <w:spacing w:val="-10"/>
      <w:kern w:val="28"/>
      <w:sz w:val="56"/>
      <w:szCs w:val="56"/>
    </w:rPr>
  </w:style>
  <w:style w:type="paragraph" w:styleId="Subttulo">
    <w:name w:val="Subtitle"/>
    <w:aliases w:val="LCS Subtítulo"/>
    <w:basedOn w:val="Normal"/>
    <w:next w:val="Normal"/>
    <w:link w:val="SubttuloChar"/>
    <w:uiPriority w:val="11"/>
    <w:qFormat/>
    <w:rsid w:val="00052D81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har">
    <w:name w:val="Subtítulo Char"/>
    <w:aliases w:val="LCS Subtítulo Char"/>
    <w:basedOn w:val="Fontepargpadro"/>
    <w:link w:val="Subttulo"/>
    <w:uiPriority w:val="11"/>
    <w:rsid w:val="00052D81"/>
    <w:rPr>
      <w:rFonts w:ascii="Rubik" w:eastAsiaTheme="majorEastAsia" w:hAnsi="Rubik" w:cstheme="majorBidi"/>
      <w:color w:val="333333"/>
      <w:spacing w:val="15"/>
      <w:sz w:val="28"/>
      <w:szCs w:val="28"/>
    </w:rPr>
  </w:style>
  <w:style w:type="paragraph" w:styleId="Citao">
    <w:name w:val="Quote"/>
    <w:aliases w:val="LCS Citação simples"/>
    <w:basedOn w:val="Normal"/>
    <w:next w:val="Normal"/>
    <w:link w:val="CitaoChar"/>
    <w:uiPriority w:val="29"/>
    <w:qFormat/>
    <w:rsid w:val="0091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LCS Citação simples Char"/>
    <w:basedOn w:val="Fontepargpadro"/>
    <w:link w:val="Citao"/>
    <w:uiPriority w:val="29"/>
    <w:rsid w:val="009152DB"/>
    <w:rPr>
      <w:i/>
      <w:iCs/>
      <w:color w:val="404040" w:themeColor="text1" w:themeTint="BF"/>
    </w:rPr>
  </w:style>
  <w:style w:type="paragraph" w:styleId="PargrafodaLista">
    <w:name w:val="List Paragraph"/>
    <w:aliases w:val="LCS Parágrafo da Lista"/>
    <w:basedOn w:val="Normal"/>
    <w:uiPriority w:val="34"/>
    <w:qFormat/>
    <w:rsid w:val="00E73CC7"/>
    <w:pPr>
      <w:ind w:left="720"/>
      <w:contextualSpacing/>
    </w:pPr>
  </w:style>
  <w:style w:type="character" w:styleId="nfaseIntensa">
    <w:name w:val="Intense Emphasis"/>
    <w:aliases w:val="LCS Referencia de imagem"/>
    <w:basedOn w:val="Fontepargpadro"/>
    <w:uiPriority w:val="21"/>
    <w:qFormat/>
    <w:rsid w:val="00E73CC7"/>
    <w:rPr>
      <w:rFonts w:ascii="Rubik Light" w:hAnsi="Rubik Light"/>
      <w:b w:val="0"/>
      <w:i w:val="0"/>
      <w:iCs/>
      <w:color w:val="333333"/>
      <w:sz w:val="16"/>
      <w:u w:val="none"/>
    </w:rPr>
  </w:style>
  <w:style w:type="paragraph" w:styleId="CitaoIntensa">
    <w:name w:val="Intense Quote"/>
    <w:aliases w:val="LCS Citação Intensa azul"/>
    <w:basedOn w:val="Normal"/>
    <w:next w:val="Normal"/>
    <w:link w:val="CitaoIntensaChar"/>
    <w:uiPriority w:val="30"/>
    <w:qFormat/>
    <w:rsid w:val="00E7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aliases w:val="LCS Citação Intensa azul Char"/>
    <w:basedOn w:val="Fontepargpadro"/>
    <w:link w:val="CitaoIntensa"/>
    <w:uiPriority w:val="30"/>
    <w:rsid w:val="00E73CC7"/>
    <w:rPr>
      <w:rFonts w:ascii="Rubik" w:hAnsi="Rubik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rsid w:val="009152D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aliases w:val="LCS Normal Azul"/>
    <w:basedOn w:val="Normal"/>
    <w:next w:val="Normal"/>
    <w:uiPriority w:val="1"/>
    <w:qFormat/>
    <w:rsid w:val="00695D15"/>
    <w:pPr>
      <w:spacing w:before="120" w:after="120" w:line="240" w:lineRule="auto"/>
    </w:pPr>
    <w:rPr>
      <w:color w:val="084C5E"/>
    </w:rPr>
  </w:style>
  <w:style w:type="paragraph" w:customStyle="1" w:styleId="LCSnormalverde">
    <w:name w:val="LCS normal verde"/>
    <w:basedOn w:val="Normal"/>
    <w:qFormat/>
    <w:rsid w:val="009152DB"/>
    <w:rPr>
      <w:color w:val="7EC571"/>
    </w:rPr>
  </w:style>
  <w:style w:type="paragraph" w:customStyle="1" w:styleId="LCSTtulo1Verde">
    <w:name w:val="LCS Título 1 Verde"/>
    <w:basedOn w:val="Ttulo1"/>
    <w:next w:val="Normal"/>
    <w:link w:val="LCSTtulo1VerdeChar"/>
    <w:qFormat/>
    <w:rsid w:val="009152DB"/>
    <w:rPr>
      <w:color w:val="7EC571"/>
    </w:rPr>
  </w:style>
  <w:style w:type="character" w:customStyle="1" w:styleId="LCSTtulo1VerdeChar">
    <w:name w:val="LCS Título 1 Verde Char"/>
    <w:basedOn w:val="Ttulo1Char"/>
    <w:link w:val="LCSTtulo1Verde"/>
    <w:rsid w:val="009152DB"/>
    <w:rPr>
      <w:rFonts w:ascii="Rubik Medium" w:eastAsiaTheme="majorEastAsia" w:hAnsi="Rubik Medium" w:cstheme="majorBidi"/>
      <w:color w:val="7EC571"/>
      <w:sz w:val="40"/>
      <w:szCs w:val="40"/>
    </w:rPr>
  </w:style>
  <w:style w:type="paragraph" w:customStyle="1" w:styleId="LCSttulo1">
    <w:name w:val="LCS título1"/>
    <w:basedOn w:val="Ttulo1"/>
    <w:next w:val="Normal"/>
    <w:link w:val="LCSttulo1Char"/>
    <w:qFormat/>
    <w:rsid w:val="009152DB"/>
    <w:rPr>
      <w:color w:val="333333"/>
    </w:rPr>
  </w:style>
  <w:style w:type="character" w:customStyle="1" w:styleId="LCSttulo1Char">
    <w:name w:val="LCS título1 Char"/>
    <w:basedOn w:val="Ttulo1Char"/>
    <w:link w:val="LCSttulo1"/>
    <w:rsid w:val="009152DB"/>
    <w:rPr>
      <w:rFonts w:ascii="Rubik Medium" w:eastAsiaTheme="majorEastAsia" w:hAnsi="Rubik Medium" w:cstheme="majorBidi"/>
      <w:color w:val="333333"/>
      <w:sz w:val="40"/>
      <w:szCs w:val="40"/>
    </w:rPr>
  </w:style>
  <w:style w:type="paragraph" w:customStyle="1" w:styleId="LCSTtulo2azul">
    <w:name w:val="LCS Título 2 azul"/>
    <w:basedOn w:val="Ttulo2"/>
    <w:next w:val="Normal"/>
    <w:link w:val="LCSTtulo2azulChar"/>
    <w:qFormat/>
    <w:rsid w:val="00CA304B"/>
    <w:rPr>
      <w:color w:val="084C5E"/>
    </w:rPr>
  </w:style>
  <w:style w:type="character" w:customStyle="1" w:styleId="LCSTtulo2azulChar">
    <w:name w:val="LCS Título 2 azul Char"/>
    <w:basedOn w:val="Ttulo2Char"/>
    <w:link w:val="LCSTtulo2azul"/>
    <w:rsid w:val="00CA304B"/>
    <w:rPr>
      <w:rFonts w:ascii="Rubik Medium" w:eastAsiaTheme="majorEastAsia" w:hAnsi="Rubik Medium" w:cstheme="majorBidi"/>
      <w:b/>
      <w:color w:val="084C5E"/>
      <w:spacing w:val="-10"/>
      <w:kern w:val="28"/>
      <w:sz w:val="32"/>
      <w:szCs w:val="32"/>
    </w:rPr>
  </w:style>
  <w:style w:type="paragraph" w:customStyle="1" w:styleId="LCSTtulo2verde">
    <w:name w:val="LCS Título 2 verde"/>
    <w:basedOn w:val="Ttulo2"/>
    <w:next w:val="Normal"/>
    <w:link w:val="LCSTtulo2verdeChar"/>
    <w:qFormat/>
    <w:rsid w:val="00CA304B"/>
    <w:rPr>
      <w:color w:val="7EC571"/>
    </w:rPr>
  </w:style>
  <w:style w:type="character" w:customStyle="1" w:styleId="LCSTtulo2verdeChar">
    <w:name w:val="LCS Título 2 verde Char"/>
    <w:basedOn w:val="Ttulo2Char"/>
    <w:link w:val="LCSTtulo2verde"/>
    <w:rsid w:val="00CA304B"/>
    <w:rPr>
      <w:rFonts w:ascii="Rubik Medium" w:eastAsiaTheme="majorEastAsia" w:hAnsi="Rubik Medium" w:cstheme="majorBidi"/>
      <w:b/>
      <w:color w:val="7EC571"/>
      <w:spacing w:val="-10"/>
      <w:kern w:val="28"/>
      <w:sz w:val="32"/>
      <w:szCs w:val="32"/>
    </w:rPr>
  </w:style>
  <w:style w:type="paragraph" w:customStyle="1" w:styleId="LCSTitulo3verde">
    <w:name w:val="LCS Titulo 3 verde"/>
    <w:basedOn w:val="Ttulo3"/>
    <w:next w:val="Normal"/>
    <w:link w:val="LCSTitulo3verdeChar"/>
    <w:qFormat/>
    <w:rsid w:val="00B45C40"/>
    <w:rPr>
      <w:color w:val="7EC571"/>
    </w:rPr>
  </w:style>
  <w:style w:type="character" w:customStyle="1" w:styleId="LCSTitulo3verdeChar">
    <w:name w:val="LCS Titulo 3 verde Char"/>
    <w:basedOn w:val="Ttulo3Char"/>
    <w:link w:val="LCSTitulo3verde"/>
    <w:rsid w:val="00B45C40"/>
    <w:rPr>
      <w:rFonts w:ascii="Rubik Medium" w:eastAsiaTheme="majorEastAsia" w:hAnsi="Rubik Medium" w:cstheme="majorBidi"/>
      <w:color w:val="7EC571"/>
      <w:spacing w:val="-10"/>
      <w:kern w:val="28"/>
      <w:sz w:val="32"/>
      <w:szCs w:val="28"/>
    </w:rPr>
  </w:style>
  <w:style w:type="paragraph" w:customStyle="1" w:styleId="LCSTtulo3azul">
    <w:name w:val="LCS Título 3 azul"/>
    <w:basedOn w:val="LCSTitulo3verde"/>
    <w:next w:val="Normal"/>
    <w:link w:val="LCSTtulo3azulChar"/>
    <w:qFormat/>
    <w:rsid w:val="00B45C40"/>
    <w:rPr>
      <w:color w:val="084C5E"/>
    </w:rPr>
  </w:style>
  <w:style w:type="character" w:customStyle="1" w:styleId="LCSTtulo3azulChar">
    <w:name w:val="LCS Título 3 azul Char"/>
    <w:basedOn w:val="LCSTitulo3verdeChar"/>
    <w:link w:val="LCSTtulo3azul"/>
    <w:rsid w:val="00B45C40"/>
    <w:rPr>
      <w:rFonts w:ascii="Rubik Medium" w:eastAsiaTheme="majorEastAsia" w:hAnsi="Rubik Medium" w:cstheme="majorBidi"/>
      <w:color w:val="084C5E"/>
      <w:spacing w:val="-10"/>
      <w:kern w:val="28"/>
      <w:sz w:val="32"/>
      <w:szCs w:val="28"/>
    </w:rPr>
  </w:style>
  <w:style w:type="paragraph" w:customStyle="1" w:styleId="LCSItalicoverde">
    <w:name w:val="LCS Italico verde"/>
    <w:basedOn w:val="Ttulo4"/>
    <w:next w:val="Normal"/>
    <w:link w:val="LCSItalicoverdeChar"/>
    <w:qFormat/>
    <w:rsid w:val="00695D15"/>
    <w:rPr>
      <w:color w:val="7EC571"/>
    </w:rPr>
  </w:style>
  <w:style w:type="character" w:customStyle="1" w:styleId="LCSItalicoverdeChar">
    <w:name w:val="LCS Italico verde Char"/>
    <w:basedOn w:val="Ttulo4Char"/>
    <w:link w:val="LCSItalicoverde"/>
    <w:rsid w:val="00695D15"/>
    <w:rPr>
      <w:rFonts w:ascii="Rubik" w:eastAsiaTheme="majorEastAsia" w:hAnsi="Rubik" w:cstheme="majorBidi"/>
      <w:i/>
      <w:iCs/>
      <w:color w:val="7EC571"/>
    </w:rPr>
  </w:style>
  <w:style w:type="character" w:styleId="nfaseSutil">
    <w:name w:val="Subtle Emphasis"/>
    <w:aliases w:val="LCS Light italico"/>
    <w:basedOn w:val="Fontepargpadro"/>
    <w:uiPriority w:val="19"/>
    <w:qFormat/>
    <w:rsid w:val="00695D15"/>
    <w:rPr>
      <w:rFonts w:ascii="Rubik Light" w:hAnsi="Rubik Light"/>
      <w:i/>
      <w:iCs/>
      <w:color w:val="404040" w:themeColor="text1" w:themeTint="BF"/>
      <w:sz w:val="24"/>
    </w:rPr>
  </w:style>
  <w:style w:type="character" w:styleId="nfase">
    <w:name w:val="Emphasis"/>
    <w:aliases w:val="LCS negrito"/>
    <w:basedOn w:val="Fontepargpadro"/>
    <w:uiPriority w:val="20"/>
    <w:qFormat/>
    <w:rsid w:val="00695D15"/>
    <w:rPr>
      <w:rFonts w:ascii="Rubik" w:hAnsi="Rubik"/>
      <w:b/>
      <w:i w:val="0"/>
      <w:iCs/>
      <w:sz w:val="24"/>
    </w:rPr>
  </w:style>
  <w:style w:type="paragraph" w:customStyle="1" w:styleId="LCSCitaoIntensaverde">
    <w:name w:val="LCS Citação Intensa verde"/>
    <w:basedOn w:val="CitaoIntensa"/>
    <w:next w:val="Normal"/>
    <w:link w:val="LCSCitaoIntensaverdeChar"/>
    <w:qFormat/>
    <w:rsid w:val="00052D81"/>
    <w:rPr>
      <w:color w:val="7EC571"/>
    </w:rPr>
  </w:style>
  <w:style w:type="character" w:customStyle="1" w:styleId="LCSCitaoIntensaverdeChar">
    <w:name w:val="LCS Citação Intensa verde Char"/>
    <w:basedOn w:val="CitaoIntensaChar"/>
    <w:link w:val="LCSCitaoIntensaverde"/>
    <w:rsid w:val="00052D81"/>
    <w:rPr>
      <w:rFonts w:ascii="Rubik" w:hAnsi="Rubik"/>
      <w:i/>
      <w:iCs/>
      <w:color w:val="7EC571"/>
    </w:rPr>
  </w:style>
  <w:style w:type="character" w:styleId="TtulodoLivro">
    <w:name w:val="Book Title"/>
    <w:aliases w:val="LCS Titulo Simples azul"/>
    <w:basedOn w:val="TtuloChar"/>
    <w:uiPriority w:val="33"/>
    <w:qFormat/>
    <w:rsid w:val="00E73CC7"/>
    <w:rPr>
      <w:rFonts w:ascii="Rubik" w:eastAsiaTheme="majorEastAsia" w:hAnsi="Rubik" w:cstheme="majorBidi"/>
      <w:b w:val="0"/>
      <w:bCs/>
      <w:i w:val="0"/>
      <w:iCs/>
      <w:color w:val="084C5E"/>
      <w:spacing w:val="5"/>
      <w:kern w:val="28"/>
      <w:sz w:val="56"/>
      <w:szCs w:val="56"/>
    </w:rPr>
  </w:style>
  <w:style w:type="character" w:styleId="RefernciaSutil">
    <w:name w:val="Subtle Reference"/>
    <w:aliases w:val="LCS referência de imagem azul"/>
    <w:basedOn w:val="Fontepargpadro"/>
    <w:uiPriority w:val="31"/>
    <w:qFormat/>
    <w:rsid w:val="00E73CC7"/>
    <w:rPr>
      <w:rFonts w:ascii="Rubik Light" w:hAnsi="Rubik Light"/>
      <w:smallCaps/>
      <w:color w:val="084C5E"/>
      <w:sz w:val="16"/>
    </w:rPr>
  </w:style>
  <w:style w:type="paragraph" w:styleId="Cabealho">
    <w:name w:val="header"/>
    <w:basedOn w:val="Normal"/>
    <w:link w:val="Cabealho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77C"/>
    <w:rPr>
      <w:rFonts w:ascii="Rubik" w:hAnsi="Rubik"/>
      <w:color w:val="333333"/>
    </w:rPr>
  </w:style>
  <w:style w:type="paragraph" w:styleId="Rodap">
    <w:name w:val="footer"/>
    <w:basedOn w:val="Normal"/>
    <w:link w:val="Rodap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7C"/>
    <w:rPr>
      <w:rFonts w:ascii="Rubik" w:hAnsi="Rubik"/>
      <w:color w:val="333333"/>
    </w:rPr>
  </w:style>
  <w:style w:type="paragraph" w:styleId="CabealhodoSumrio">
    <w:name w:val="TOC Heading"/>
    <w:aliases w:val="LCS Cabeçalho do Sumário"/>
    <w:basedOn w:val="Ttulo1"/>
    <w:next w:val="Normal"/>
    <w:uiPriority w:val="39"/>
    <w:unhideWhenUsed/>
    <w:qFormat/>
    <w:rsid w:val="00E422DC"/>
    <w:pPr>
      <w:spacing w:before="240" w:after="0" w:line="259" w:lineRule="auto"/>
      <w:jc w:val="left"/>
      <w:outlineLvl w:val="9"/>
    </w:pPr>
    <w:rPr>
      <w:rFonts w:ascii="Rubik" w:hAnsi="Rubik"/>
      <w:color w:val="084C5E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D077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D077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8D077C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11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11D7"/>
    <w:rPr>
      <w:rFonts w:ascii="Rubik" w:hAnsi="Rubik"/>
      <w:color w:val="333333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611D7"/>
    <w:rPr>
      <w:vertAlign w:val="superscript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0331F"/>
    <w:pPr>
      <w:spacing w:after="0" w:line="240" w:lineRule="auto"/>
      <w:ind w:left="240" w:hanging="240"/>
    </w:pPr>
  </w:style>
  <w:style w:type="character" w:styleId="Refdecomentrio">
    <w:name w:val="annotation reference"/>
    <w:basedOn w:val="Fontepargpadro"/>
    <w:uiPriority w:val="99"/>
    <w:semiHidden/>
    <w:unhideWhenUsed/>
    <w:rsid w:val="00E866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6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66E8"/>
    <w:rPr>
      <w:rFonts w:ascii="Rubik" w:hAnsi="Rubik"/>
      <w:color w:val="333333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6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6E8"/>
    <w:rPr>
      <w:rFonts w:ascii="Rubik" w:hAnsi="Rubik"/>
      <w:b/>
      <w:bCs/>
      <w:color w:val="333333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FD0E08"/>
    <w:pPr>
      <w:spacing w:after="100"/>
      <w:ind w:left="480"/>
    </w:pPr>
  </w:style>
  <w:style w:type="paragraph" w:styleId="Legenda">
    <w:name w:val="caption"/>
    <w:basedOn w:val="Normal"/>
    <w:next w:val="Normal"/>
    <w:uiPriority w:val="35"/>
    <w:unhideWhenUsed/>
    <w:qFormat/>
    <w:rsid w:val="006E75B4"/>
    <w:pPr>
      <w:spacing w:after="200" w:line="240" w:lineRule="auto"/>
      <w:jc w:val="left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E5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71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0719E"/>
    <w:rPr>
      <w:b/>
      <w:bCs/>
    </w:rPr>
  </w:style>
  <w:style w:type="paragraph" w:styleId="Reviso">
    <w:name w:val="Revision"/>
    <w:hidden/>
    <w:uiPriority w:val="99"/>
    <w:semiHidden/>
    <w:rsid w:val="00740313"/>
    <w:pPr>
      <w:spacing w:after="0" w:line="240" w:lineRule="auto"/>
    </w:pPr>
    <w:rPr>
      <w:rFonts w:ascii="Rubik" w:hAnsi="Rubik"/>
      <w:color w:val="333333"/>
    </w:rPr>
  </w:style>
  <w:style w:type="table" w:styleId="Tabelacomgrade">
    <w:name w:val="Table Grid"/>
    <w:basedOn w:val="Tabelanormal"/>
    <w:uiPriority w:val="39"/>
    <w:rsid w:val="00C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16A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16A89"/>
    <w:rPr>
      <w:rFonts w:ascii="Consolas" w:hAnsi="Consolas"/>
      <w:color w:val="333333"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E06693"/>
    <w:pPr>
      <w:spacing w:after="0"/>
    </w:pPr>
  </w:style>
  <w:style w:type="table" w:styleId="TabeladeGrade1Clara-nfase6">
    <w:name w:val="Grid Table 1 Light Accent 6"/>
    <w:basedOn w:val="Tabelanormal"/>
    <w:uiPriority w:val="46"/>
    <w:rsid w:val="00B72BB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3-nfase6">
    <w:name w:val="Grid Table 3 Accent 6"/>
    <w:basedOn w:val="Tabelanormal"/>
    <w:uiPriority w:val="48"/>
    <w:rsid w:val="00BE0BD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x\OneDrive\organizar\Documentos\Modelos%20Personalizados%20do%20Office\Modelo%20de%20Documento%20LuxCS%20em%20Portugu&#234;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7BB9-4CB5-4FD7-8118-3F2B218E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Documento LuxCS em Português</Template>
  <TotalTime>2214</TotalTime>
  <Pages>14</Pages>
  <Words>1279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Xavier Junior;Luana Tiara Hoffmann</dc:creator>
  <cp:keywords/>
  <dc:description/>
  <cp:lastModifiedBy>Luana Tiara Hoffmann</cp:lastModifiedBy>
  <cp:revision>773</cp:revision>
  <dcterms:created xsi:type="dcterms:W3CDTF">2024-11-20T17:35:00Z</dcterms:created>
  <dcterms:modified xsi:type="dcterms:W3CDTF">2025-08-04T20:01:00Z</dcterms:modified>
</cp:coreProperties>
</file>