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F66B" w14:textId="1EF5B867" w:rsidR="009A41A6" w:rsidRPr="002C399A" w:rsidRDefault="009A41A6" w:rsidP="00EF2EE3">
      <w:pPr>
        <w:jc w:val="center"/>
        <w:rPr>
          <w:rFonts w:ascii="Rubik Medium" w:hAnsi="Rubik Medium" w:cs="Rubik Medium"/>
          <w:color w:val="084C5E"/>
        </w:rPr>
      </w:pPr>
      <w:r w:rsidRPr="002C399A">
        <w:rPr>
          <w:rFonts w:ascii="Rubik Medium" w:hAnsi="Rubik Medium" w:cs="Rubik Medium"/>
          <w:color w:val="084C5E"/>
          <w:u w:val="single"/>
        </w:rPr>
        <w:t>ANÁLISE DE VIABILIDADE (PRÉ-PROJETO)</w:t>
      </w:r>
      <w:r w:rsidR="00EF2EE3" w:rsidRPr="002C399A">
        <w:rPr>
          <w:rFonts w:ascii="Rubik Medium" w:hAnsi="Rubik Medium" w:cs="Rubik Medium"/>
          <w:color w:val="084C5E"/>
        </w:rPr>
        <w:t xml:space="preserve"> </w:t>
      </w:r>
      <w:r w:rsidR="00FA4A81" w:rsidRPr="002C399A">
        <w:rPr>
          <w:rFonts w:ascii="Rubik Medium" w:hAnsi="Rubik Medium" w:cs="Rubik Medium"/>
          <w:color w:val="084C5E"/>
        </w:rPr>
        <w:t xml:space="preserve">PARA CERTIFICAÇÃO DE CRÉDITOS DE CARBONO JUNTO AO PADRÃO </w:t>
      </w:r>
      <w:r w:rsidR="005B15EF" w:rsidRPr="002C399A">
        <w:rPr>
          <w:rFonts w:ascii="Rubik Medium" w:hAnsi="Rubik Medium" w:cs="Rubik Medium"/>
          <w:color w:val="084C5E"/>
        </w:rPr>
        <w:t>TRIPLE C PROTOCOL DA LUX</w:t>
      </w:r>
      <w:r w:rsidR="00694BA4" w:rsidRPr="002C399A">
        <w:rPr>
          <w:rFonts w:ascii="Rubik Medium" w:hAnsi="Rubik Medium" w:cs="Rubik Medium"/>
          <w:color w:val="084C5E"/>
        </w:rPr>
        <w:t xml:space="preserve"> CARBON STANDARD - LUX</w:t>
      </w:r>
      <w:r w:rsidR="005B15EF" w:rsidRPr="002C399A">
        <w:rPr>
          <w:rFonts w:ascii="Rubik Medium" w:hAnsi="Rubik Medium" w:cs="Rubik Medium"/>
          <w:color w:val="084C5E"/>
        </w:rPr>
        <w:t>CS</w:t>
      </w:r>
    </w:p>
    <w:p w14:paraId="6C741637" w14:textId="77777777" w:rsidR="00EF2EE3" w:rsidRPr="003D31E9" w:rsidRDefault="00EF2EE3" w:rsidP="00BD732D">
      <w:pPr>
        <w:rPr>
          <w:rFonts w:ascii="Rubik Medium" w:hAnsi="Rubik Medium" w:cs="Rubik Medium"/>
          <w:color w:val="084C5E"/>
        </w:rPr>
      </w:pPr>
    </w:p>
    <w:p w14:paraId="373D9F75" w14:textId="14A71AA7" w:rsidR="00884DB4" w:rsidRPr="003D31E9" w:rsidRDefault="00431922" w:rsidP="003862D7">
      <w:pPr>
        <w:jc w:val="center"/>
        <w:rPr>
          <w:rFonts w:ascii="Rubik Medium" w:hAnsi="Rubik Medium" w:cs="Rubik Medium"/>
          <w:color w:val="084C5E"/>
        </w:rPr>
      </w:pPr>
      <w:r>
        <w:rPr>
          <w:rFonts w:ascii="Rubik Medium" w:hAnsi="Rubik Medium" w:cs="Rubik Medium"/>
          <w:color w:val="084C5E"/>
        </w:rPr>
        <w:t xml:space="preserve">LCS003 - </w:t>
      </w:r>
      <w:r w:rsidR="260C1E69" w:rsidRPr="003D31E9">
        <w:rPr>
          <w:rFonts w:ascii="Rubik Medium" w:hAnsi="Rubik Medium" w:cs="Rubik Medium"/>
          <w:color w:val="084C5E"/>
        </w:rPr>
        <w:t>CONSERVAÇÃO DE FLORESTAS NATIVAS BRASILEIRAS EM ÁREAS PRIVADA</w:t>
      </w:r>
      <w:r w:rsidR="5A90302D" w:rsidRPr="003D31E9">
        <w:rPr>
          <w:rFonts w:ascii="Rubik Medium" w:hAnsi="Rubik Medium" w:cs="Rubik Medium"/>
          <w:color w:val="084C5E"/>
        </w:rPr>
        <w:t>S</w:t>
      </w:r>
    </w:p>
    <w:p w14:paraId="327E04CA" w14:textId="0956C1FF" w:rsidR="007B23F8" w:rsidRDefault="006F5910" w:rsidP="003862D7">
      <w:pPr>
        <w:jc w:val="center"/>
        <w:rPr>
          <w:rFonts w:ascii="Rubik Medium" w:hAnsi="Rubik Medium" w:cs="Rubik Medium"/>
          <w:color w:val="084C5E"/>
          <w:sz w:val="32"/>
          <w:szCs w:val="32"/>
        </w:rPr>
      </w:pPr>
      <w:r w:rsidRPr="00531F2B">
        <w:rPr>
          <w:noProof/>
        </w:rPr>
        <w:drawing>
          <wp:anchor distT="0" distB="0" distL="114300" distR="114300" simplePos="0" relativeHeight="251658240" behindDoc="0" locked="0" layoutInCell="1" allowOverlap="1" wp14:anchorId="1CEBEAD6" wp14:editId="657BD3AB">
            <wp:simplePos x="0" y="0"/>
            <wp:positionH relativeFrom="column">
              <wp:posOffset>31115</wp:posOffset>
            </wp:positionH>
            <wp:positionV relativeFrom="paragraph">
              <wp:posOffset>563245</wp:posOffset>
            </wp:positionV>
            <wp:extent cx="5400040" cy="908050"/>
            <wp:effectExtent l="0" t="0" r="0" b="6350"/>
            <wp:wrapSquare wrapText="bothSides"/>
            <wp:docPr id="1222124313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24313" name="Imagem 1" descr="Logotipo, nome da empresa&#10;&#10;Descrição gerada automa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07" b="32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0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D798458" w14:textId="5247034F" w:rsidR="00193FFC" w:rsidRDefault="00193FFC" w:rsidP="008611D7">
      <w:pPr>
        <w:jc w:val="center"/>
        <w:rPr>
          <w:color w:val="auto"/>
        </w:rPr>
      </w:pPr>
    </w:p>
    <w:p w14:paraId="74AA041C" w14:textId="77777777" w:rsidR="006F5910" w:rsidRDefault="006F5910" w:rsidP="00381D68">
      <w:pPr>
        <w:spacing w:line="240" w:lineRule="auto"/>
        <w:jc w:val="center"/>
        <w:rPr>
          <w:rFonts w:ascii="Rubik Medium" w:hAnsi="Rubik Medium" w:cs="Rubik Medium"/>
          <w:color w:val="084C5E"/>
        </w:rPr>
      </w:pPr>
    </w:p>
    <w:p w14:paraId="183D425E" w14:textId="77777777" w:rsidR="006F5910" w:rsidRDefault="006F5910" w:rsidP="00381D68">
      <w:pPr>
        <w:spacing w:line="240" w:lineRule="auto"/>
        <w:jc w:val="center"/>
        <w:rPr>
          <w:rFonts w:ascii="Rubik Medium" w:hAnsi="Rubik Medium" w:cs="Rubik Medium"/>
          <w:color w:val="084C5E"/>
        </w:rPr>
      </w:pPr>
    </w:p>
    <w:p w14:paraId="56139DB7" w14:textId="66377B34" w:rsidR="00DE1AD2" w:rsidRPr="00955913" w:rsidRDefault="00DE1AD2" w:rsidP="00381D68">
      <w:pPr>
        <w:spacing w:line="240" w:lineRule="auto"/>
        <w:jc w:val="center"/>
        <w:rPr>
          <w:rFonts w:ascii="Rubik Medium" w:hAnsi="Rubik Medium" w:cs="Rubik Medium"/>
          <w:color w:val="084C5E"/>
        </w:rPr>
      </w:pPr>
      <w:r w:rsidRPr="00955913">
        <w:rPr>
          <w:rFonts w:ascii="Rubik Medium" w:hAnsi="Rubik Medium" w:cs="Rubik Medium"/>
          <w:color w:val="084C5E"/>
        </w:rPr>
        <w:t>Nome do projeto:</w:t>
      </w:r>
      <w:r w:rsidR="006F5910" w:rsidRPr="00955913">
        <w:rPr>
          <w:rFonts w:ascii="Rubik Medium" w:hAnsi="Rubik Medium" w:cs="Rubik Medium"/>
          <w:color w:val="084C5E"/>
        </w:rPr>
        <w:t xml:space="preserve"> </w:t>
      </w:r>
      <w:proofErr w:type="spellStart"/>
      <w:r w:rsidR="006F5910" w:rsidRPr="00EF2B72">
        <w:rPr>
          <w:rFonts w:ascii="Rubik Medium" w:hAnsi="Rubik Medium" w:cs="Rubik Medium"/>
          <w:color w:val="084C5E"/>
          <w:highlight w:val="yellow"/>
        </w:rPr>
        <w:t>xxx</w:t>
      </w:r>
      <w:proofErr w:type="spellEnd"/>
    </w:p>
    <w:p w14:paraId="0DACACE2" w14:textId="18B2C5E6" w:rsidR="00334753" w:rsidRPr="00955913" w:rsidRDefault="00DE1AD2" w:rsidP="00381D68">
      <w:pPr>
        <w:spacing w:line="240" w:lineRule="auto"/>
        <w:jc w:val="center"/>
        <w:rPr>
          <w:rFonts w:ascii="Rubik Medium" w:hAnsi="Rubik Medium" w:cs="Rubik Medium"/>
          <w:color w:val="084C5E"/>
        </w:rPr>
      </w:pPr>
      <w:r w:rsidRPr="00955913">
        <w:rPr>
          <w:rFonts w:ascii="Rubik Medium" w:hAnsi="Rubik Medium" w:cs="Rubik Medium"/>
          <w:color w:val="084C5E"/>
        </w:rPr>
        <w:t xml:space="preserve">Código na plataforma eletrônica: </w:t>
      </w:r>
      <w:proofErr w:type="spellStart"/>
      <w:r w:rsidR="006F5910" w:rsidRPr="00EF2B72">
        <w:rPr>
          <w:rFonts w:ascii="Rubik Medium" w:hAnsi="Rubik Medium" w:cs="Rubik Medium"/>
          <w:color w:val="084C5E"/>
          <w:highlight w:val="yellow"/>
        </w:rPr>
        <w:t>xxx</w:t>
      </w:r>
      <w:proofErr w:type="spellEnd"/>
    </w:p>
    <w:p w14:paraId="53C32D4A" w14:textId="58A3AECB" w:rsidR="00815A94" w:rsidRPr="00955913" w:rsidRDefault="00815A94" w:rsidP="00381D68">
      <w:pPr>
        <w:spacing w:line="240" w:lineRule="auto"/>
        <w:jc w:val="center"/>
        <w:rPr>
          <w:rFonts w:ascii="Rubik Medium" w:hAnsi="Rubik Medium" w:cs="Rubik Medium"/>
          <w:color w:val="084C5E"/>
        </w:rPr>
      </w:pPr>
      <w:r w:rsidRPr="00955913">
        <w:rPr>
          <w:rFonts w:ascii="Rubik Medium" w:hAnsi="Rubik Medium" w:cs="Rubik Medium"/>
          <w:color w:val="084C5E"/>
        </w:rPr>
        <w:t xml:space="preserve">Responsável Legal: </w:t>
      </w:r>
      <w:proofErr w:type="spellStart"/>
      <w:r w:rsidR="006F5910" w:rsidRPr="00EF2B72">
        <w:rPr>
          <w:rFonts w:ascii="Rubik Medium" w:hAnsi="Rubik Medium" w:cs="Rubik Medium"/>
          <w:color w:val="084C5E"/>
          <w:highlight w:val="yellow"/>
        </w:rPr>
        <w:t>xxx</w:t>
      </w:r>
      <w:proofErr w:type="spellEnd"/>
    </w:p>
    <w:p w14:paraId="13104486" w14:textId="4E561244" w:rsidR="00661BB8" w:rsidRPr="00955913" w:rsidRDefault="007A57D2" w:rsidP="00381D68">
      <w:pPr>
        <w:spacing w:line="240" w:lineRule="auto"/>
        <w:jc w:val="center"/>
        <w:rPr>
          <w:rFonts w:ascii="Rubik Medium" w:hAnsi="Rubik Medium" w:cs="Rubik Medium"/>
          <w:color w:val="084C5E"/>
        </w:rPr>
      </w:pPr>
      <w:r w:rsidRPr="00955913">
        <w:rPr>
          <w:rFonts w:ascii="Rubik Medium" w:hAnsi="Rubik Medium" w:cs="Rubik Medium"/>
          <w:color w:val="084C5E"/>
        </w:rPr>
        <w:t>Desenvolvedor de projeto:</w:t>
      </w:r>
      <w:r w:rsidR="006F5910" w:rsidRPr="00955913">
        <w:rPr>
          <w:rFonts w:ascii="Rubik Medium" w:hAnsi="Rubik Medium" w:cs="Rubik Medium"/>
          <w:color w:val="084C5E"/>
        </w:rPr>
        <w:t xml:space="preserve"> </w:t>
      </w:r>
      <w:proofErr w:type="spellStart"/>
      <w:r w:rsidR="006F5910" w:rsidRPr="00EF2B72">
        <w:rPr>
          <w:rFonts w:ascii="Rubik Medium" w:hAnsi="Rubik Medium" w:cs="Rubik Medium"/>
          <w:color w:val="084C5E"/>
          <w:highlight w:val="yellow"/>
        </w:rPr>
        <w:t>xxx</w:t>
      </w:r>
      <w:proofErr w:type="spellEnd"/>
    </w:p>
    <w:p w14:paraId="2AB2F03C" w14:textId="77777777" w:rsidR="00985DD0" w:rsidRPr="00955913" w:rsidRDefault="00661BB8" w:rsidP="00381D68">
      <w:pPr>
        <w:spacing w:line="240" w:lineRule="auto"/>
        <w:jc w:val="center"/>
        <w:rPr>
          <w:rFonts w:ascii="Rubik Medium" w:hAnsi="Rubik Medium" w:cs="Rubik Medium"/>
          <w:color w:val="084C5E"/>
        </w:rPr>
      </w:pPr>
      <w:r w:rsidRPr="00955913">
        <w:rPr>
          <w:rFonts w:ascii="Rubik Medium" w:hAnsi="Rubik Medium" w:cs="Rubik Medium"/>
          <w:color w:val="084C5E"/>
        </w:rPr>
        <w:t xml:space="preserve">Modalidade: </w:t>
      </w:r>
      <w:r w:rsidRPr="00EF2B72">
        <w:rPr>
          <w:rFonts w:ascii="Rubik Medium" w:hAnsi="Rubik Medium" w:cs="Rubik Medium"/>
          <w:color w:val="084C5E"/>
          <w:highlight w:val="yellow"/>
        </w:rPr>
        <w:t>individual ou consórcio</w:t>
      </w:r>
    </w:p>
    <w:p w14:paraId="2EE6A6FA" w14:textId="74C449F3" w:rsidR="003437EC" w:rsidRPr="00955913" w:rsidRDefault="00985DD0" w:rsidP="00381D68">
      <w:pPr>
        <w:spacing w:line="240" w:lineRule="auto"/>
        <w:jc w:val="center"/>
        <w:rPr>
          <w:rFonts w:ascii="Rubik Medium" w:hAnsi="Rubik Medium" w:cs="Rubik Medium"/>
          <w:color w:val="084C5E"/>
        </w:rPr>
      </w:pPr>
      <w:r w:rsidRPr="00955913">
        <w:rPr>
          <w:rFonts w:ascii="Rubik Medium" w:hAnsi="Rubik Medium" w:cs="Rubik Medium"/>
          <w:color w:val="084C5E"/>
        </w:rPr>
        <w:t xml:space="preserve">Localização: </w:t>
      </w:r>
      <w:r w:rsidR="00B35B20" w:rsidRPr="00EF2B72">
        <w:rPr>
          <w:rFonts w:ascii="Rubik Medium" w:hAnsi="Rubik Medium" w:cs="Rubik Medium"/>
          <w:color w:val="084C5E"/>
          <w:highlight w:val="yellow"/>
        </w:rPr>
        <w:t>C</w:t>
      </w:r>
      <w:r w:rsidR="00D07014" w:rsidRPr="00EF2B72">
        <w:rPr>
          <w:rFonts w:ascii="Rubik Medium" w:hAnsi="Rubik Medium" w:cs="Rubik Medium"/>
          <w:color w:val="084C5E"/>
          <w:highlight w:val="yellow"/>
        </w:rPr>
        <w:t xml:space="preserve">idade, </w:t>
      </w:r>
      <w:r w:rsidR="00B35B20" w:rsidRPr="00EF2B72">
        <w:rPr>
          <w:rFonts w:ascii="Rubik Medium" w:hAnsi="Rubik Medium" w:cs="Rubik Medium"/>
          <w:color w:val="084C5E"/>
          <w:highlight w:val="yellow"/>
        </w:rPr>
        <w:t>E</w:t>
      </w:r>
      <w:r w:rsidR="00D07014" w:rsidRPr="00EF2B72">
        <w:rPr>
          <w:rFonts w:ascii="Rubik Medium" w:hAnsi="Rubik Medium" w:cs="Rubik Medium"/>
          <w:color w:val="084C5E"/>
          <w:highlight w:val="yellow"/>
        </w:rPr>
        <w:t xml:space="preserve">stado, </w:t>
      </w:r>
      <w:r w:rsidR="00B35B20" w:rsidRPr="00EF2B72">
        <w:rPr>
          <w:rFonts w:ascii="Rubik Medium" w:hAnsi="Rubik Medium" w:cs="Rubik Medium"/>
          <w:color w:val="084C5E"/>
          <w:highlight w:val="yellow"/>
        </w:rPr>
        <w:t>B</w:t>
      </w:r>
      <w:r w:rsidR="00D07014" w:rsidRPr="00EF2B72">
        <w:rPr>
          <w:rFonts w:ascii="Rubik Medium" w:hAnsi="Rubik Medium" w:cs="Rubik Medium"/>
          <w:color w:val="084C5E"/>
          <w:highlight w:val="yellow"/>
        </w:rPr>
        <w:t>ioma</w:t>
      </w:r>
    </w:p>
    <w:p w14:paraId="33D38268" w14:textId="77777777" w:rsidR="00334753" w:rsidRDefault="00334753" w:rsidP="00AB0CF7">
      <w:pPr>
        <w:spacing w:line="240" w:lineRule="auto"/>
        <w:jc w:val="center"/>
        <w:rPr>
          <w:color w:val="auto"/>
        </w:rPr>
      </w:pPr>
    </w:p>
    <w:p w14:paraId="033787DA" w14:textId="77777777" w:rsidR="00334753" w:rsidRDefault="00334753" w:rsidP="00AB0CF7">
      <w:pPr>
        <w:spacing w:line="240" w:lineRule="auto"/>
        <w:jc w:val="center"/>
        <w:rPr>
          <w:color w:val="auto"/>
        </w:rPr>
      </w:pPr>
    </w:p>
    <w:p w14:paraId="73EE07C3" w14:textId="77777777" w:rsidR="00334753" w:rsidRDefault="00334753" w:rsidP="00AB0CF7">
      <w:pPr>
        <w:spacing w:line="240" w:lineRule="auto"/>
        <w:jc w:val="center"/>
        <w:rPr>
          <w:color w:val="auto"/>
        </w:rPr>
      </w:pPr>
    </w:p>
    <w:p w14:paraId="21BF955E" w14:textId="77777777" w:rsidR="006E5AF7" w:rsidRDefault="006E5AF7" w:rsidP="00AB0CF7">
      <w:pPr>
        <w:spacing w:line="240" w:lineRule="auto"/>
        <w:jc w:val="center"/>
      </w:pPr>
    </w:p>
    <w:p w14:paraId="09482C1F" w14:textId="77777777" w:rsidR="006E5AF7" w:rsidRDefault="006E5AF7" w:rsidP="00AB0CF7">
      <w:pPr>
        <w:spacing w:line="240" w:lineRule="auto"/>
        <w:jc w:val="center"/>
      </w:pPr>
    </w:p>
    <w:p w14:paraId="6753E35C" w14:textId="77777777" w:rsidR="006E5AF7" w:rsidRDefault="006E5AF7" w:rsidP="00AB0CF7">
      <w:pPr>
        <w:spacing w:line="240" w:lineRule="auto"/>
        <w:jc w:val="center"/>
      </w:pPr>
    </w:p>
    <w:p w14:paraId="56F110EA" w14:textId="77777777" w:rsidR="006E5AF7" w:rsidRDefault="006E5AF7" w:rsidP="00AB0CF7">
      <w:pPr>
        <w:spacing w:line="240" w:lineRule="auto"/>
        <w:jc w:val="center"/>
      </w:pPr>
    </w:p>
    <w:p w14:paraId="435B9488" w14:textId="77777777" w:rsidR="006E5AF7" w:rsidRDefault="006E5AF7" w:rsidP="00AB0CF7">
      <w:pPr>
        <w:spacing w:line="240" w:lineRule="auto"/>
        <w:jc w:val="center"/>
      </w:pPr>
    </w:p>
    <w:p w14:paraId="22AE5E34" w14:textId="259C37A1" w:rsidR="00811CF8" w:rsidRPr="00EF2B72" w:rsidRDefault="00811CF8" w:rsidP="00811CF8">
      <w:pPr>
        <w:spacing w:line="240" w:lineRule="auto"/>
        <w:jc w:val="center"/>
        <w:rPr>
          <w:rFonts w:ascii="Rubik Medium" w:hAnsi="Rubik Medium" w:cs="Rubik Medium"/>
          <w:color w:val="084C5E"/>
          <w:highlight w:val="yellow"/>
        </w:rPr>
      </w:pPr>
      <w:r w:rsidRPr="00EF2B72">
        <w:rPr>
          <w:rFonts w:ascii="Rubik Medium" w:hAnsi="Rubik Medium" w:cs="Rubik Medium"/>
          <w:color w:val="084C5E"/>
          <w:highlight w:val="yellow"/>
        </w:rPr>
        <w:t>Data</w:t>
      </w:r>
    </w:p>
    <w:p w14:paraId="3503706B" w14:textId="77777777" w:rsidR="00BA523A" w:rsidRDefault="00811CF8" w:rsidP="00AB0CF7">
      <w:pPr>
        <w:spacing w:line="240" w:lineRule="auto"/>
        <w:jc w:val="center"/>
        <w:rPr>
          <w:rFonts w:ascii="Rubik Medium" w:hAnsi="Rubik Medium" w:cs="Rubik Medium"/>
          <w:color w:val="084C5E"/>
        </w:rPr>
      </w:pPr>
      <w:r w:rsidRPr="00EF2B72">
        <w:rPr>
          <w:rFonts w:ascii="Rubik Medium" w:hAnsi="Rubik Medium" w:cs="Rubik Medium"/>
          <w:color w:val="084C5E"/>
          <w:highlight w:val="yellow"/>
        </w:rPr>
        <w:t>Localização</w:t>
      </w:r>
    </w:p>
    <w:p w14:paraId="66C96DF8" w14:textId="430E01EE" w:rsidR="00242B39" w:rsidRDefault="00AE731B" w:rsidP="00AB0CF7">
      <w:pPr>
        <w:spacing w:line="240" w:lineRule="auto"/>
        <w:jc w:val="center"/>
      </w:pPr>
      <w:r>
        <w:rPr>
          <w:rFonts w:ascii="Rubik Medium" w:hAnsi="Rubik Medium" w:cs="Rubik Medium"/>
          <w:color w:val="084C5E"/>
        </w:rPr>
        <w:t xml:space="preserve">Versão </w:t>
      </w:r>
      <w:r w:rsidR="00F32E15" w:rsidRPr="00EF2B72">
        <w:rPr>
          <w:rFonts w:ascii="Rubik Medium" w:hAnsi="Rubik Medium" w:cs="Rubik Medium"/>
          <w:color w:val="084C5E"/>
          <w:highlight w:val="yellow"/>
        </w:rPr>
        <w:t>X</w:t>
      </w:r>
      <w:r w:rsidRPr="00EF2B72">
        <w:rPr>
          <w:rFonts w:ascii="Rubik Medium" w:hAnsi="Rubik Medium" w:cs="Rubik Medium"/>
          <w:color w:val="084C5E"/>
          <w:highlight w:val="yellow"/>
        </w:rPr>
        <w:t xml:space="preserve"> (insira o número da versão de revisão do documento)</w:t>
      </w:r>
      <w:r w:rsidR="00242B39">
        <w:br w:type="page"/>
      </w:r>
    </w:p>
    <w:p w14:paraId="236DBB5A" w14:textId="0F4C1275" w:rsidR="005D691A" w:rsidRDefault="005D691A" w:rsidP="005D691A">
      <w:pPr>
        <w:pStyle w:val="CabealhodoSumrio"/>
        <w:spacing w:after="240" w:line="360" w:lineRule="auto"/>
        <w:jc w:val="center"/>
        <w:rPr>
          <w:rFonts w:ascii="Rubik Medium" w:hAnsi="Rubik Medium"/>
          <w:color w:val="7EC571"/>
          <w:kern w:val="2"/>
          <w:sz w:val="28"/>
          <w:szCs w:val="28"/>
          <w:lang w:eastAsia="en-US"/>
          <w14:ligatures w14:val="standardContextual"/>
        </w:rPr>
      </w:pPr>
      <w:r>
        <w:rPr>
          <w:rFonts w:ascii="Rubik Medium" w:hAnsi="Rubik Medium"/>
          <w:color w:val="7EC571"/>
          <w:kern w:val="2"/>
          <w:sz w:val="28"/>
          <w:szCs w:val="28"/>
          <w:lang w:eastAsia="en-US"/>
          <w14:ligatures w14:val="standardContextual"/>
        </w:rPr>
        <w:lastRenderedPageBreak/>
        <w:t>ORIENTAÇÕES GERAIS</w:t>
      </w:r>
    </w:p>
    <w:p w14:paraId="1928E795" w14:textId="059D6DB6" w:rsidR="005D691A" w:rsidRDefault="003D790C" w:rsidP="00400420">
      <w:pPr>
        <w:spacing w:before="240" w:after="240" w:line="360" w:lineRule="auto"/>
        <w:ind w:firstLine="709"/>
        <w:rPr>
          <w:color w:val="auto"/>
        </w:rPr>
      </w:pPr>
      <w:r>
        <w:rPr>
          <w:color w:val="auto"/>
        </w:rPr>
        <w:t xml:space="preserve">Este </w:t>
      </w:r>
      <w:proofErr w:type="spellStart"/>
      <w:r w:rsidR="00E1343A">
        <w:rPr>
          <w:color w:val="auto"/>
        </w:rPr>
        <w:t>template</w:t>
      </w:r>
      <w:proofErr w:type="spellEnd"/>
      <w:r w:rsidR="00E1343A">
        <w:rPr>
          <w:color w:val="auto"/>
        </w:rPr>
        <w:t xml:space="preserve"> contém os itens mínimos que </w:t>
      </w:r>
      <w:r w:rsidR="00832B5D">
        <w:rPr>
          <w:color w:val="auto"/>
        </w:rPr>
        <w:t xml:space="preserve">a Análise de Viabilidade (Pré-projeto) </w:t>
      </w:r>
      <w:r w:rsidR="00070999">
        <w:rPr>
          <w:color w:val="auto"/>
        </w:rPr>
        <w:t xml:space="preserve">deve contemplar, para ser submetida à </w:t>
      </w:r>
      <w:r w:rsidR="00EB6834">
        <w:rPr>
          <w:color w:val="auto"/>
        </w:rPr>
        <w:t xml:space="preserve">Validação por Auditoria de Terceira Parte Independente. </w:t>
      </w:r>
    </w:p>
    <w:p w14:paraId="2966962E" w14:textId="65B3082C" w:rsidR="00694C94" w:rsidRDefault="00694C94" w:rsidP="00400420">
      <w:pPr>
        <w:spacing w:before="240" w:after="240" w:line="360" w:lineRule="auto"/>
        <w:ind w:firstLine="709"/>
        <w:rPr>
          <w:color w:val="auto"/>
        </w:rPr>
      </w:pPr>
      <w:r>
        <w:rPr>
          <w:color w:val="auto"/>
        </w:rPr>
        <w:t xml:space="preserve">Pode ser inserido logomarca da empresa desenvolvedora de projetos, </w:t>
      </w:r>
      <w:r w:rsidR="00E71559">
        <w:rPr>
          <w:color w:val="auto"/>
        </w:rPr>
        <w:t xml:space="preserve">desde que </w:t>
      </w:r>
      <w:r w:rsidR="00B9398C">
        <w:rPr>
          <w:color w:val="auto"/>
        </w:rPr>
        <w:t>em tamanho sutil</w:t>
      </w:r>
      <w:r w:rsidR="00FE4D11">
        <w:rPr>
          <w:color w:val="auto"/>
        </w:rPr>
        <w:t xml:space="preserve"> e sem poluir o documento</w:t>
      </w:r>
      <w:r w:rsidR="00B9398C">
        <w:rPr>
          <w:color w:val="auto"/>
        </w:rPr>
        <w:t>.</w:t>
      </w:r>
    </w:p>
    <w:p w14:paraId="3C54D184" w14:textId="77777777" w:rsidR="001F6881" w:rsidRDefault="00FE4D11" w:rsidP="00400420">
      <w:pPr>
        <w:spacing w:before="240" w:after="240" w:line="360" w:lineRule="auto"/>
        <w:ind w:firstLine="709"/>
        <w:rPr>
          <w:color w:val="auto"/>
        </w:rPr>
      </w:pPr>
      <w:r>
        <w:rPr>
          <w:color w:val="auto"/>
        </w:rPr>
        <w:t xml:space="preserve">A </w:t>
      </w:r>
      <w:r w:rsidR="00F766B3">
        <w:rPr>
          <w:color w:val="auto"/>
        </w:rPr>
        <w:t>forma</w:t>
      </w:r>
      <w:r w:rsidR="00DA4418">
        <w:rPr>
          <w:color w:val="auto"/>
        </w:rPr>
        <w:t>ta</w:t>
      </w:r>
      <w:r w:rsidR="00F766B3">
        <w:rPr>
          <w:color w:val="auto"/>
        </w:rPr>
        <w:t xml:space="preserve">ção geral do documento </w:t>
      </w:r>
      <w:r w:rsidR="00DA4418">
        <w:rPr>
          <w:color w:val="auto"/>
        </w:rPr>
        <w:t>(</w:t>
      </w:r>
      <w:r w:rsidR="00A43BF8">
        <w:rPr>
          <w:color w:val="auto"/>
        </w:rPr>
        <w:t xml:space="preserve">fonte, cores) </w:t>
      </w:r>
      <w:r w:rsidR="00F766B3">
        <w:rPr>
          <w:color w:val="auto"/>
        </w:rPr>
        <w:t>pode ser alterada,</w:t>
      </w:r>
      <w:r w:rsidR="000836FB">
        <w:rPr>
          <w:color w:val="auto"/>
        </w:rPr>
        <w:t xml:space="preserve"> </w:t>
      </w:r>
      <w:r w:rsidR="00BF5D49">
        <w:rPr>
          <w:color w:val="auto"/>
        </w:rPr>
        <w:t xml:space="preserve">devendo-se manter </w:t>
      </w:r>
      <w:r w:rsidR="004B56A5">
        <w:rPr>
          <w:color w:val="auto"/>
        </w:rPr>
        <w:t>a</w:t>
      </w:r>
      <w:r w:rsidR="00BF5D49">
        <w:rPr>
          <w:color w:val="auto"/>
        </w:rPr>
        <w:t xml:space="preserve"> estrutura básica</w:t>
      </w:r>
      <w:r w:rsidR="004B56A5">
        <w:rPr>
          <w:color w:val="auto"/>
        </w:rPr>
        <w:t>.</w:t>
      </w:r>
    </w:p>
    <w:p w14:paraId="16B2D502" w14:textId="2910414B" w:rsidR="00FE4D11" w:rsidRDefault="001F6881" w:rsidP="00400420">
      <w:pPr>
        <w:spacing w:before="240" w:after="240" w:line="360" w:lineRule="auto"/>
        <w:ind w:firstLine="709"/>
        <w:rPr>
          <w:color w:val="auto"/>
        </w:rPr>
      </w:pPr>
      <w:r>
        <w:rPr>
          <w:color w:val="auto"/>
        </w:rPr>
        <w:t xml:space="preserve">As instruções para preenchimento de todos os itens constam na </w:t>
      </w:r>
      <w:r w:rsidRPr="001F6881">
        <w:rPr>
          <w:i/>
          <w:iCs/>
          <w:color w:val="auto"/>
        </w:rPr>
        <w:t>Metodologia</w:t>
      </w:r>
      <w:r>
        <w:rPr>
          <w:color w:val="auto"/>
        </w:rPr>
        <w:t xml:space="preserve"> e no </w:t>
      </w:r>
      <w:r w:rsidRPr="001F6881">
        <w:rPr>
          <w:i/>
          <w:iCs/>
          <w:color w:val="auto"/>
        </w:rPr>
        <w:t>Guia Prático</w:t>
      </w:r>
      <w:r>
        <w:rPr>
          <w:color w:val="auto"/>
        </w:rPr>
        <w:t>.</w:t>
      </w:r>
      <w:r w:rsidR="00BF5D49">
        <w:rPr>
          <w:color w:val="auto"/>
        </w:rPr>
        <w:t xml:space="preserve"> </w:t>
      </w:r>
    </w:p>
    <w:p w14:paraId="3011AED7" w14:textId="08197186" w:rsidR="0067082F" w:rsidRDefault="00B36DC1" w:rsidP="00400420">
      <w:pPr>
        <w:spacing w:before="240" w:after="240" w:line="360" w:lineRule="auto"/>
        <w:ind w:firstLine="709"/>
        <w:rPr>
          <w:color w:val="auto"/>
        </w:rPr>
      </w:pPr>
      <w:r w:rsidRPr="00BD4D72">
        <w:rPr>
          <w:color w:val="auto"/>
        </w:rPr>
        <w:t xml:space="preserve">Altere a nomeação deste documento </w:t>
      </w:r>
      <w:r w:rsidR="0036139D" w:rsidRPr="00BD4D72">
        <w:rPr>
          <w:color w:val="auto"/>
        </w:rPr>
        <w:t>conforme</w:t>
      </w:r>
      <w:r w:rsidR="00BD4D72">
        <w:rPr>
          <w:color w:val="auto"/>
        </w:rPr>
        <w:t xml:space="preserve"> a versão de revisão e </w:t>
      </w:r>
      <w:r w:rsidR="00450D05" w:rsidRPr="00BD4D72">
        <w:rPr>
          <w:color w:val="auto"/>
        </w:rPr>
        <w:t xml:space="preserve">código na plataforma eletrônica. Por exemplo: </w:t>
      </w:r>
      <w:r w:rsidR="00FB7E43" w:rsidRPr="00BD4D72">
        <w:rPr>
          <w:color w:val="auto"/>
        </w:rPr>
        <w:t xml:space="preserve">V1 </w:t>
      </w:r>
      <w:r w:rsidR="003879F4" w:rsidRPr="00BD4D72">
        <w:rPr>
          <w:color w:val="auto"/>
        </w:rPr>
        <w:t xml:space="preserve">Análise de Viabilidade </w:t>
      </w:r>
      <w:r w:rsidR="008F48CD" w:rsidRPr="00A871CF">
        <w:rPr>
          <w:color w:val="auto"/>
        </w:rPr>
        <w:t>3f</w:t>
      </w:r>
      <w:r w:rsidR="00BD4D72" w:rsidRPr="00A871CF">
        <w:rPr>
          <w:color w:val="auto"/>
        </w:rPr>
        <w:t>63</w:t>
      </w:r>
      <w:r w:rsidR="008F48CD" w:rsidRPr="00A871CF">
        <w:rPr>
          <w:color w:val="auto"/>
        </w:rPr>
        <w:t>1</w:t>
      </w:r>
      <w:r w:rsidR="00A871CF">
        <w:rPr>
          <w:color w:val="auto"/>
        </w:rPr>
        <w:t>9</w:t>
      </w:r>
      <w:r w:rsidR="00BD4D72" w:rsidRPr="00A871CF">
        <w:rPr>
          <w:color w:val="auto"/>
        </w:rPr>
        <w:t>3e-</w:t>
      </w:r>
      <w:r w:rsidR="00A871CF">
        <w:rPr>
          <w:color w:val="auto"/>
        </w:rPr>
        <w:t>4ev</w:t>
      </w:r>
      <w:r w:rsidR="00BD4D72" w:rsidRPr="00A871CF">
        <w:rPr>
          <w:color w:val="auto"/>
        </w:rPr>
        <w:t>2-46</w:t>
      </w:r>
      <w:r w:rsidR="006A6F33">
        <w:rPr>
          <w:color w:val="auto"/>
        </w:rPr>
        <w:t>z</w:t>
      </w:r>
      <w:r w:rsidR="00BD4D72" w:rsidRPr="00A871CF">
        <w:rPr>
          <w:color w:val="auto"/>
        </w:rPr>
        <w:t>6-ba</w:t>
      </w:r>
      <w:r w:rsidR="006A6F33">
        <w:rPr>
          <w:color w:val="auto"/>
        </w:rPr>
        <w:t>8</w:t>
      </w:r>
      <w:r w:rsidR="00BD4D72" w:rsidRPr="00A871CF">
        <w:rPr>
          <w:color w:val="auto"/>
        </w:rPr>
        <w:t>a-6b4</w:t>
      </w:r>
      <w:r w:rsidR="006A6F33">
        <w:rPr>
          <w:color w:val="auto"/>
        </w:rPr>
        <w:t>f</w:t>
      </w:r>
      <w:r w:rsidR="00BD4D72" w:rsidRPr="00A871CF">
        <w:rPr>
          <w:color w:val="auto"/>
        </w:rPr>
        <w:t>25</w:t>
      </w:r>
      <w:r w:rsidR="006A6F33">
        <w:rPr>
          <w:color w:val="auto"/>
        </w:rPr>
        <w:t>27</w:t>
      </w:r>
      <w:r w:rsidR="00BD4D72" w:rsidRPr="00A871CF">
        <w:rPr>
          <w:color w:val="auto"/>
        </w:rPr>
        <w:t>a8</w:t>
      </w:r>
      <w:r w:rsidR="006A6F33">
        <w:rPr>
          <w:color w:val="auto"/>
        </w:rPr>
        <w:t>e</w:t>
      </w:r>
      <w:r w:rsidR="00BD4D72" w:rsidRPr="00A871CF">
        <w:rPr>
          <w:color w:val="auto"/>
        </w:rPr>
        <w:t>1</w:t>
      </w:r>
      <w:r w:rsidR="007352F2" w:rsidRPr="00BD4D72">
        <w:rPr>
          <w:color w:val="auto"/>
        </w:rPr>
        <w:t>.</w:t>
      </w:r>
      <w:r w:rsidR="00D167B2">
        <w:rPr>
          <w:color w:val="auto"/>
        </w:rPr>
        <w:t xml:space="preserve"> </w:t>
      </w:r>
    </w:p>
    <w:p w14:paraId="2B2C1FDD" w14:textId="32126A5B" w:rsidR="005D691A" w:rsidRDefault="005D691A">
      <w:pPr>
        <w:jc w:val="left"/>
        <w:rPr>
          <w:rFonts w:ascii="Rubik Medium" w:eastAsiaTheme="majorEastAsia" w:hAnsi="Rubik Medium" w:cstheme="majorBidi"/>
          <w:color w:val="7EC571"/>
          <w:sz w:val="40"/>
          <w:szCs w:val="40"/>
        </w:rPr>
      </w:pPr>
      <w:r>
        <w:rPr>
          <w:rFonts w:ascii="Rubik Medium" w:eastAsiaTheme="majorEastAsia" w:hAnsi="Rubik Medium" w:cstheme="majorBidi"/>
          <w:color w:val="7EC571"/>
          <w:sz w:val="40"/>
          <w:szCs w:val="40"/>
        </w:rPr>
        <w:br w:type="page"/>
      </w:r>
    </w:p>
    <w:bookmarkStart w:id="0" w:name="_Hlk189585242" w:displacedByCustomXml="next"/>
    <w:sdt>
      <w:sdtPr>
        <w:rPr>
          <w:rFonts w:eastAsiaTheme="minorHAnsi" w:cstheme="minorBidi"/>
          <w:noProof/>
          <w:color w:val="333333"/>
          <w:kern w:val="2"/>
          <w:sz w:val="24"/>
          <w:szCs w:val="24"/>
          <w:lang w:eastAsia="en-US"/>
          <w14:ligatures w14:val="standardContextual"/>
        </w:rPr>
        <w:id w:val="2059682180"/>
        <w:docPartObj>
          <w:docPartGallery w:val="Table of Contents"/>
          <w:docPartUnique/>
        </w:docPartObj>
      </w:sdtPr>
      <w:sdtEndPr>
        <w:rPr>
          <w:color w:val="auto"/>
        </w:rPr>
      </w:sdtEndPr>
      <w:sdtContent>
        <w:p w14:paraId="2A78071E" w14:textId="3045E78C" w:rsidR="00242B39" w:rsidRPr="00551C8E" w:rsidRDefault="54056046" w:rsidP="00C561A3">
          <w:pPr>
            <w:pStyle w:val="CabealhodoSumrio"/>
            <w:spacing w:after="240" w:line="360" w:lineRule="auto"/>
            <w:jc w:val="center"/>
            <w:rPr>
              <w:rFonts w:ascii="Rubik Medium" w:hAnsi="Rubik Medium"/>
              <w:color w:val="7EC571"/>
              <w:kern w:val="2"/>
              <w:sz w:val="28"/>
              <w:szCs w:val="28"/>
              <w:lang w:eastAsia="en-US"/>
              <w14:ligatures w14:val="standardContextual"/>
            </w:rPr>
          </w:pPr>
          <w:r w:rsidRPr="00551C8E">
            <w:rPr>
              <w:rFonts w:ascii="Rubik Medium" w:hAnsi="Rubik Medium"/>
              <w:color w:val="7EC571"/>
              <w:kern w:val="2"/>
              <w:sz w:val="28"/>
              <w:szCs w:val="28"/>
              <w:lang w:eastAsia="en-US"/>
              <w14:ligatures w14:val="standardContextual"/>
            </w:rPr>
            <w:t>SUMÁRIO</w:t>
          </w:r>
        </w:p>
        <w:p w14:paraId="15660A9A" w14:textId="5D2782FF" w:rsidR="00493CA0" w:rsidRPr="00375C4C" w:rsidRDefault="00074EA8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r>
            <w:fldChar w:fldCharType="begin"/>
          </w:r>
          <w:r w:rsidR="00242B39">
            <w:instrText>TOC \o "1-3" \z \u \h</w:instrText>
          </w:r>
          <w:r>
            <w:fldChar w:fldCharType="separate"/>
          </w:r>
          <w:hyperlink w:anchor="_Toc203036449" w:history="1">
            <w:r w:rsidR="00493CA0" w:rsidRPr="00375C4C">
              <w:rPr>
                <w:rStyle w:val="Hyperlink"/>
                <w:noProof/>
                <w:color w:val="auto"/>
              </w:rPr>
              <w:t>1.</w:t>
            </w:r>
            <w:r w:rsidR="00493CA0"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="00493CA0" w:rsidRPr="00375C4C">
              <w:rPr>
                <w:rStyle w:val="Hyperlink"/>
                <w:noProof/>
                <w:color w:val="auto"/>
              </w:rPr>
              <w:t>IDENTIFICAÇÃO DOS ENVOLVIDOS</w:t>
            </w:r>
            <w:r w:rsidR="00493CA0" w:rsidRPr="00375C4C">
              <w:rPr>
                <w:noProof/>
                <w:webHidden/>
                <w:color w:val="auto"/>
              </w:rPr>
              <w:tab/>
            </w:r>
            <w:r w:rsidR="00493CA0" w:rsidRPr="00375C4C">
              <w:rPr>
                <w:noProof/>
                <w:webHidden/>
                <w:color w:val="auto"/>
              </w:rPr>
              <w:fldChar w:fldCharType="begin"/>
            </w:r>
            <w:r w:rsidR="00493CA0" w:rsidRPr="00375C4C">
              <w:rPr>
                <w:noProof/>
                <w:webHidden/>
                <w:color w:val="auto"/>
              </w:rPr>
              <w:instrText xml:space="preserve"> PAGEREF _Toc203036449 \h </w:instrText>
            </w:r>
            <w:r w:rsidR="00493CA0" w:rsidRPr="00375C4C">
              <w:rPr>
                <w:noProof/>
                <w:webHidden/>
                <w:color w:val="auto"/>
              </w:rPr>
            </w:r>
            <w:r w:rsidR="00493CA0" w:rsidRPr="00375C4C">
              <w:rPr>
                <w:noProof/>
                <w:webHidden/>
                <w:color w:val="auto"/>
              </w:rPr>
              <w:fldChar w:fldCharType="separate"/>
            </w:r>
            <w:r w:rsidR="00493CA0" w:rsidRPr="00375C4C">
              <w:rPr>
                <w:noProof/>
                <w:webHidden/>
                <w:color w:val="auto"/>
              </w:rPr>
              <w:t>4</w:t>
            </w:r>
            <w:r w:rsidR="00493CA0"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6B1829A" w14:textId="5F2A6F0F" w:rsidR="00493CA0" w:rsidRPr="00375C4C" w:rsidRDefault="00493CA0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50" w:history="1">
            <w:r w:rsidRPr="00375C4C">
              <w:rPr>
                <w:rStyle w:val="Hyperlink"/>
                <w:noProof/>
                <w:color w:val="auto"/>
              </w:rPr>
              <w:t>a.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Gerador do Projeto (proprietário)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_Toc203036450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4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2EBFA73" w14:textId="0BF85443" w:rsidR="00493CA0" w:rsidRPr="00375C4C" w:rsidRDefault="00493CA0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51" w:history="1">
            <w:r w:rsidRPr="00375C4C">
              <w:rPr>
                <w:rStyle w:val="Hyperlink"/>
                <w:noProof/>
                <w:color w:val="auto"/>
              </w:rPr>
              <w:t>b.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Desenvolvedor(es) de Projeto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_Toc203036451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4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1F409F0" w14:textId="3D15A298" w:rsidR="00493CA0" w:rsidRPr="00375C4C" w:rsidRDefault="00493CA0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52" w:history="1">
            <w:r w:rsidRPr="00375C4C">
              <w:rPr>
                <w:rStyle w:val="Hyperlink"/>
                <w:noProof/>
                <w:color w:val="auto"/>
              </w:rPr>
              <w:t>c.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Outros envolvidos no projeto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_Toc203036452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4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A2DEED6" w14:textId="0DDE7BBA" w:rsidR="00493CA0" w:rsidRPr="00375C4C" w:rsidRDefault="00493CA0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53" w:history="1">
            <w:r w:rsidRPr="00375C4C">
              <w:rPr>
                <w:rStyle w:val="Hyperlink"/>
                <w:noProof/>
                <w:color w:val="auto"/>
              </w:rPr>
              <w:t>2.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MODALIDADE, CICLO DE VIDA E RESUMO DO PROJETO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_Toc203036453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4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F307FDB" w14:textId="6A0A18CA" w:rsidR="00493CA0" w:rsidRPr="00375C4C" w:rsidRDefault="00493CA0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54" w:history="1">
            <w:r w:rsidRPr="00375C4C">
              <w:rPr>
                <w:rStyle w:val="Hyperlink"/>
                <w:noProof/>
                <w:color w:val="auto"/>
              </w:rPr>
              <w:t>3.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DIREITO DE USO DA PROPRIEDADE E PARÂMETROS LEGAIS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_Toc203036454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4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2A5AE8D" w14:textId="7F93C524" w:rsidR="00493CA0" w:rsidRPr="00375C4C" w:rsidRDefault="00493CA0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55" w:history="1">
            <w:r w:rsidRPr="00375C4C">
              <w:rPr>
                <w:rStyle w:val="Hyperlink"/>
                <w:noProof/>
                <w:color w:val="auto"/>
              </w:rPr>
              <w:t>4.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LIMITES ESPACIAIS E CARACTERIZAÇÃO LOCAL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_Toc203036455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4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92647B0" w14:textId="69522473" w:rsidR="00493CA0" w:rsidRPr="00375C4C" w:rsidRDefault="00493CA0">
          <w:pPr>
            <w:pStyle w:val="Sumrio3"/>
            <w:tabs>
              <w:tab w:val="left" w:pos="120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56" w:history="1">
            <w:r w:rsidRPr="00375C4C">
              <w:rPr>
                <w:rStyle w:val="Hyperlink"/>
                <w:noProof/>
                <w:color w:val="auto"/>
              </w:rPr>
              <w:t>4.1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LOCALIZAÇÃO E MAPAS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_Toc203036456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4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C991D81" w14:textId="244FBE5E" w:rsidR="00493CA0" w:rsidRPr="00375C4C" w:rsidRDefault="00493CA0">
          <w:pPr>
            <w:pStyle w:val="Sumrio3"/>
            <w:tabs>
              <w:tab w:val="left" w:pos="120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57" w:history="1">
            <w:r w:rsidRPr="00375C4C">
              <w:rPr>
                <w:rStyle w:val="Hyperlink"/>
                <w:noProof/>
                <w:color w:val="auto"/>
              </w:rPr>
              <w:t>4.2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ASPECTOS AMBIENTAIS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_Toc203036457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4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90DAD4A" w14:textId="121958FB" w:rsidR="00493CA0" w:rsidRPr="00375C4C" w:rsidRDefault="00493CA0">
          <w:pPr>
            <w:pStyle w:val="Sumrio3"/>
            <w:tabs>
              <w:tab w:val="left" w:pos="120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58" w:history="1">
            <w:r w:rsidRPr="00375C4C">
              <w:rPr>
                <w:rStyle w:val="Hyperlink"/>
                <w:noProof/>
                <w:color w:val="auto"/>
              </w:rPr>
              <w:t>4.3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INVENTÁRIO DE EMISSÕES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_Toc203036458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4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CBDB809" w14:textId="090E62DA" w:rsidR="00493CA0" w:rsidRPr="00375C4C" w:rsidRDefault="00493CA0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59" w:history="1">
            <w:r w:rsidRPr="00375C4C">
              <w:rPr>
                <w:rStyle w:val="Hyperlink"/>
                <w:noProof/>
                <w:color w:val="auto"/>
              </w:rPr>
              <w:t>5.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QUANTIFICAÇÃO DOS RESERVATÓRIOS DE CARBONO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_Toc203036459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5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54A2E66" w14:textId="12204ECB" w:rsidR="00493CA0" w:rsidRPr="00375C4C" w:rsidRDefault="00493CA0">
          <w:pPr>
            <w:pStyle w:val="Sumrio3"/>
            <w:tabs>
              <w:tab w:val="left" w:pos="120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60" w:history="1">
            <w:r w:rsidRPr="00375C4C">
              <w:rPr>
                <w:rStyle w:val="Hyperlink"/>
                <w:noProof/>
                <w:color w:val="auto"/>
              </w:rPr>
              <w:t>5.1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BIOMASSA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_Toc203036460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5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9E2E615" w14:textId="7E607128" w:rsidR="00493CA0" w:rsidRPr="00375C4C" w:rsidRDefault="00493CA0">
          <w:pPr>
            <w:pStyle w:val="Sumrio3"/>
            <w:tabs>
              <w:tab w:val="left" w:pos="120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61" w:history="1">
            <w:r w:rsidRPr="00375C4C">
              <w:rPr>
                <w:rStyle w:val="Hyperlink"/>
                <w:noProof/>
                <w:color w:val="auto"/>
              </w:rPr>
              <w:t>5.1.1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="00B61F16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 xml:space="preserve">     </w:t>
            </w:r>
            <w:r w:rsidRPr="00375C4C">
              <w:rPr>
                <w:rStyle w:val="Hyperlink"/>
                <w:noProof/>
                <w:color w:val="auto"/>
              </w:rPr>
              <w:t>Seleção da equação alométrica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_Toc203036461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5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0A1841B" w14:textId="4FE7A9D7" w:rsidR="00493CA0" w:rsidRPr="00375C4C" w:rsidRDefault="00493CA0">
          <w:pPr>
            <w:pStyle w:val="Sumrio3"/>
            <w:tabs>
              <w:tab w:val="left" w:pos="1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62" w:history="1">
            <w:r w:rsidRPr="00375C4C">
              <w:rPr>
                <w:rStyle w:val="Hyperlink"/>
                <w:noProof/>
                <w:color w:val="auto"/>
              </w:rPr>
              <w:t>5.1.2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Inventário florestal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_Toc203036462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5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F55B66E" w14:textId="0A008E16" w:rsidR="00493CA0" w:rsidRPr="00375C4C" w:rsidRDefault="00493CA0">
          <w:pPr>
            <w:pStyle w:val="Sumrio3"/>
            <w:tabs>
              <w:tab w:val="left" w:pos="1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63" w:history="1">
            <w:r w:rsidRPr="00375C4C">
              <w:rPr>
                <w:rStyle w:val="Hyperlink"/>
                <w:noProof/>
                <w:color w:val="auto"/>
              </w:rPr>
              <w:t>5.1.3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Cálculos e conversões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_Toc203036463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5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64483C2" w14:textId="041C7922" w:rsidR="00493CA0" w:rsidRPr="00375C4C" w:rsidRDefault="00493CA0">
          <w:pPr>
            <w:pStyle w:val="Sumrio3"/>
            <w:tabs>
              <w:tab w:val="left" w:pos="1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64" w:history="1">
            <w:r w:rsidRPr="00375C4C">
              <w:rPr>
                <w:rStyle w:val="Hyperlink"/>
                <w:noProof/>
                <w:color w:val="auto"/>
              </w:rPr>
              <w:t>5.1.4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Análise estatística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_Toc203036464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5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D7F9599" w14:textId="1B8695EA" w:rsidR="00493CA0" w:rsidRPr="00375C4C" w:rsidRDefault="00493CA0">
          <w:pPr>
            <w:pStyle w:val="Sumrio3"/>
            <w:tabs>
              <w:tab w:val="left" w:pos="1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65" w:history="1">
            <w:r w:rsidRPr="00375C4C">
              <w:rPr>
                <w:rStyle w:val="Hyperlink"/>
                <w:noProof/>
                <w:color w:val="auto"/>
              </w:rPr>
              <w:t>5.1.5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Créditos de carbono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_Toc203036465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6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29AEC8B" w14:textId="383780F5" w:rsidR="00493CA0" w:rsidRPr="00375C4C" w:rsidRDefault="00493CA0">
          <w:pPr>
            <w:pStyle w:val="Sumrio3"/>
            <w:tabs>
              <w:tab w:val="left" w:pos="120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66" w:history="1">
            <w:r w:rsidRPr="00375C4C">
              <w:rPr>
                <w:rStyle w:val="Hyperlink"/>
                <w:noProof/>
                <w:color w:val="auto"/>
              </w:rPr>
              <w:t>5.2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SOLO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_Toc203036466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6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C7161CA" w14:textId="751ABAB5" w:rsidR="00493CA0" w:rsidRPr="00375C4C" w:rsidRDefault="00493CA0">
          <w:pPr>
            <w:pStyle w:val="Sumrio3"/>
            <w:tabs>
              <w:tab w:val="left" w:pos="1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67" w:history="1">
            <w:r w:rsidRPr="00375C4C">
              <w:rPr>
                <w:rStyle w:val="Hyperlink"/>
                <w:noProof/>
                <w:color w:val="auto"/>
              </w:rPr>
              <w:t>5.2.1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Amostragem e análise/ensaio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_Toc203036467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6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4C185A9" w14:textId="5DAA7869" w:rsidR="00493CA0" w:rsidRPr="00375C4C" w:rsidRDefault="00493CA0">
          <w:pPr>
            <w:pStyle w:val="Sumrio3"/>
            <w:tabs>
              <w:tab w:val="left" w:pos="1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68" w:history="1">
            <w:r w:rsidRPr="00375C4C">
              <w:rPr>
                <w:rStyle w:val="Hyperlink"/>
                <w:noProof/>
                <w:color w:val="auto"/>
              </w:rPr>
              <w:t>5.2.2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Cálculos e conversões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_Toc203036468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6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F3160DD" w14:textId="1FE690F0" w:rsidR="00493CA0" w:rsidRPr="00375C4C" w:rsidRDefault="00493CA0">
          <w:pPr>
            <w:pStyle w:val="Sumrio3"/>
            <w:tabs>
              <w:tab w:val="left" w:pos="1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69" w:history="1">
            <w:r w:rsidRPr="00375C4C">
              <w:rPr>
                <w:rStyle w:val="Hyperlink"/>
                <w:noProof/>
                <w:color w:val="auto"/>
              </w:rPr>
              <w:t>5.2.3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Análise estatística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_Toc203036469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6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45DC82B" w14:textId="6AD14D22" w:rsidR="00493CA0" w:rsidRPr="00375C4C" w:rsidRDefault="00493CA0">
          <w:pPr>
            <w:pStyle w:val="Sumrio3"/>
            <w:tabs>
              <w:tab w:val="left" w:pos="144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70" w:history="1">
            <w:r w:rsidRPr="00375C4C">
              <w:rPr>
                <w:rStyle w:val="Hyperlink"/>
                <w:noProof/>
                <w:color w:val="auto"/>
              </w:rPr>
              <w:t>5.2.4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Créditos de carbono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_Toc203036470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7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CD4D0D7" w14:textId="744E6A8B" w:rsidR="00493CA0" w:rsidRPr="00375C4C" w:rsidRDefault="00493CA0">
          <w:pPr>
            <w:pStyle w:val="Sumrio3"/>
            <w:tabs>
              <w:tab w:val="left" w:pos="120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71" w:history="1">
            <w:r w:rsidRPr="00375C4C">
              <w:rPr>
                <w:rStyle w:val="Hyperlink"/>
                <w:noProof/>
                <w:color w:val="auto"/>
              </w:rPr>
              <w:t>5.3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RESULTADOS TOTAIS: BIOMASSA + SOLO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_Toc203036471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7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B5CC34A" w14:textId="436D146F" w:rsidR="00493CA0" w:rsidRPr="00375C4C" w:rsidRDefault="00493CA0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72" w:history="1">
            <w:r w:rsidRPr="00375C4C">
              <w:rPr>
                <w:rStyle w:val="Hyperlink"/>
                <w:noProof/>
                <w:color w:val="auto"/>
              </w:rPr>
              <w:t>6.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RISCOS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_Toc203036472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7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0BCB909" w14:textId="3C06C0FF" w:rsidR="00493CA0" w:rsidRPr="00375C4C" w:rsidRDefault="00493CA0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73" w:history="1">
            <w:r w:rsidRPr="00375C4C">
              <w:rPr>
                <w:rStyle w:val="Hyperlink"/>
                <w:noProof/>
                <w:color w:val="auto"/>
              </w:rPr>
              <w:t>7.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ANÁLISE ECONÔMICA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_Toc203036473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7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3136F3B" w14:textId="6CDC7837" w:rsidR="00493CA0" w:rsidRDefault="00493CA0">
          <w:pPr>
            <w:pStyle w:val="Sumrio3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color w:val="auto"/>
              <w:lang w:eastAsia="pt-BR"/>
            </w:rPr>
          </w:pPr>
          <w:hyperlink w:anchor="_Toc203036474" w:history="1">
            <w:r w:rsidRPr="00375C4C">
              <w:rPr>
                <w:rStyle w:val="Hyperlink"/>
                <w:noProof/>
                <w:color w:val="auto"/>
              </w:rPr>
              <w:t>8.</w:t>
            </w:r>
            <w:r w:rsidRPr="00375C4C">
              <w:rPr>
                <w:rFonts w:asciiTheme="minorHAnsi" w:eastAsiaTheme="minorEastAsia" w:hAnsiTheme="minorHAnsi"/>
                <w:noProof/>
                <w:color w:val="auto"/>
                <w:lang w:eastAsia="pt-BR"/>
              </w:rPr>
              <w:tab/>
            </w:r>
            <w:r w:rsidRPr="00375C4C">
              <w:rPr>
                <w:rStyle w:val="Hyperlink"/>
                <w:noProof/>
                <w:color w:val="auto"/>
              </w:rPr>
              <w:t>REFERÊNCIAS</w:t>
            </w:r>
            <w:r w:rsidRPr="00375C4C">
              <w:rPr>
                <w:noProof/>
                <w:webHidden/>
                <w:color w:val="auto"/>
              </w:rPr>
              <w:tab/>
            </w:r>
            <w:r w:rsidRPr="00375C4C">
              <w:rPr>
                <w:noProof/>
                <w:webHidden/>
                <w:color w:val="auto"/>
              </w:rPr>
              <w:fldChar w:fldCharType="begin"/>
            </w:r>
            <w:r w:rsidRPr="00375C4C">
              <w:rPr>
                <w:noProof/>
                <w:webHidden/>
                <w:color w:val="auto"/>
              </w:rPr>
              <w:instrText xml:space="preserve"> PAGEREF _Toc203036474 \h </w:instrText>
            </w:r>
            <w:r w:rsidRPr="00375C4C">
              <w:rPr>
                <w:noProof/>
                <w:webHidden/>
                <w:color w:val="auto"/>
              </w:rPr>
            </w:r>
            <w:r w:rsidRPr="00375C4C">
              <w:rPr>
                <w:noProof/>
                <w:webHidden/>
                <w:color w:val="auto"/>
              </w:rPr>
              <w:fldChar w:fldCharType="separate"/>
            </w:r>
            <w:r w:rsidRPr="00375C4C">
              <w:rPr>
                <w:noProof/>
                <w:webHidden/>
                <w:color w:val="auto"/>
              </w:rPr>
              <w:t>8</w:t>
            </w:r>
            <w:r w:rsidRPr="00375C4C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8BA1CA1" w14:textId="6B9EDFB5" w:rsidR="00074EA8" w:rsidRDefault="00074EA8" w:rsidP="009018F9">
          <w:pPr>
            <w:pStyle w:val="Sumrio1"/>
            <w:rPr>
              <w:rStyle w:val="Hyperlink"/>
              <w:lang w:eastAsia="pt-BR"/>
            </w:rPr>
          </w:pPr>
          <w:r>
            <w:fldChar w:fldCharType="end"/>
          </w:r>
        </w:p>
      </w:sdtContent>
    </w:sdt>
    <w:bookmarkEnd w:id="0"/>
    <w:p w14:paraId="7DDEC960" w14:textId="66E06DB2" w:rsidR="007B46A6" w:rsidRDefault="007B46A6">
      <w:pPr>
        <w:jc w:val="left"/>
        <w:rPr>
          <w:rFonts w:ascii="Rubik Medium" w:eastAsiaTheme="majorEastAsia" w:hAnsi="Rubik Medium" w:cstheme="majorBidi"/>
          <w:color w:val="7EC571"/>
          <w:sz w:val="40"/>
          <w:szCs w:val="40"/>
        </w:rPr>
      </w:pPr>
      <w:r>
        <w:br w:type="page"/>
      </w:r>
    </w:p>
    <w:p w14:paraId="709D1D32" w14:textId="77777777" w:rsidR="002E66E0" w:rsidRPr="0098795B" w:rsidRDefault="3497CB1B" w:rsidP="00732E06">
      <w:pPr>
        <w:pStyle w:val="LCSTtulo3azul"/>
        <w:numPr>
          <w:ilvl w:val="0"/>
          <w:numId w:val="13"/>
        </w:numPr>
        <w:tabs>
          <w:tab w:val="left" w:pos="1134"/>
        </w:tabs>
        <w:spacing w:before="240" w:after="240" w:line="360" w:lineRule="auto"/>
        <w:ind w:left="714" w:hanging="357"/>
        <w:contextualSpacing w:val="0"/>
        <w:rPr>
          <w:color w:val="7FC572"/>
          <w:sz w:val="28"/>
        </w:rPr>
      </w:pPr>
      <w:bookmarkStart w:id="1" w:name="_Toc203036449"/>
      <w:bookmarkStart w:id="2" w:name="_Hlk189587116"/>
      <w:r w:rsidRPr="0098795B">
        <w:rPr>
          <w:color w:val="7FC572"/>
          <w:sz w:val="28"/>
        </w:rPr>
        <w:lastRenderedPageBreak/>
        <w:t>IDENTIFICAÇÃO DOS ENVOLVIDOS</w:t>
      </w:r>
      <w:bookmarkEnd w:id="1"/>
    </w:p>
    <w:p w14:paraId="078FC3B6" w14:textId="5D0FB352" w:rsidR="002E66E0" w:rsidRPr="0098795B" w:rsidRDefault="412D45F2" w:rsidP="78AF0806">
      <w:pPr>
        <w:pStyle w:val="LCSTtulo3azul"/>
        <w:numPr>
          <w:ilvl w:val="0"/>
          <w:numId w:val="29"/>
        </w:numPr>
        <w:spacing w:before="240" w:after="240" w:line="360" w:lineRule="auto"/>
        <w:rPr>
          <w:color w:val="7FC572"/>
          <w:sz w:val="28"/>
        </w:rPr>
      </w:pPr>
      <w:bookmarkStart w:id="3" w:name="_Toc203036450"/>
      <w:bookmarkEnd w:id="2"/>
      <w:r w:rsidRPr="0098795B">
        <w:rPr>
          <w:color w:val="7FC572"/>
          <w:sz w:val="28"/>
        </w:rPr>
        <w:t>Gerador</w:t>
      </w:r>
      <w:r w:rsidR="2612F03A" w:rsidRPr="0098795B">
        <w:rPr>
          <w:color w:val="7FC572"/>
          <w:sz w:val="28"/>
        </w:rPr>
        <w:t xml:space="preserve"> do </w:t>
      </w:r>
      <w:r w:rsidR="7D8BCBF0" w:rsidRPr="0098795B">
        <w:rPr>
          <w:color w:val="7FC572"/>
          <w:sz w:val="28"/>
        </w:rPr>
        <w:t>P</w:t>
      </w:r>
      <w:r w:rsidR="2612F03A" w:rsidRPr="0098795B">
        <w:rPr>
          <w:color w:val="7FC572"/>
          <w:sz w:val="28"/>
        </w:rPr>
        <w:t>rojeto</w:t>
      </w:r>
      <w:r w:rsidR="7F9346E7" w:rsidRPr="0098795B">
        <w:rPr>
          <w:color w:val="7FC572"/>
          <w:sz w:val="28"/>
        </w:rPr>
        <w:t xml:space="preserve"> (proprietário)</w:t>
      </w:r>
      <w:bookmarkEnd w:id="3"/>
    </w:p>
    <w:p w14:paraId="54908E0C" w14:textId="0DC547C1" w:rsidR="002E66E0" w:rsidRPr="00BC21B1" w:rsidRDefault="00732E06" w:rsidP="00BC21B1">
      <w:pPr>
        <w:pStyle w:val="PargrafodaLista"/>
        <w:spacing w:before="240" w:after="240" w:line="360" w:lineRule="auto"/>
        <w:ind w:left="0" w:firstLine="709"/>
        <w:rPr>
          <w:color w:val="auto"/>
        </w:rPr>
      </w:pPr>
      <w:proofErr w:type="spellStart"/>
      <w:r w:rsidRPr="006F5FF2">
        <w:rPr>
          <w:color w:val="auto"/>
          <w:highlight w:val="yellow"/>
        </w:rPr>
        <w:t>xxx</w:t>
      </w:r>
      <w:proofErr w:type="spellEnd"/>
    </w:p>
    <w:p w14:paraId="48A65227" w14:textId="4FE38C8F" w:rsidR="002E66E0" w:rsidRPr="0098795B" w:rsidRDefault="02510F51" w:rsidP="78AF0806">
      <w:pPr>
        <w:pStyle w:val="LCSTtulo3azul"/>
        <w:numPr>
          <w:ilvl w:val="0"/>
          <w:numId w:val="29"/>
        </w:numPr>
        <w:spacing w:before="240" w:after="240" w:line="360" w:lineRule="auto"/>
        <w:rPr>
          <w:color w:val="7FC572"/>
          <w:sz w:val="28"/>
        </w:rPr>
      </w:pPr>
      <w:bookmarkStart w:id="4" w:name="_Toc203036451"/>
      <w:r w:rsidRPr="0098795B">
        <w:rPr>
          <w:color w:val="7FC572"/>
          <w:sz w:val="28"/>
        </w:rPr>
        <w:t>Desenvolvedor</w:t>
      </w:r>
      <w:r w:rsidR="2612F03A" w:rsidRPr="0098795B">
        <w:rPr>
          <w:color w:val="7FC572"/>
          <w:sz w:val="28"/>
        </w:rPr>
        <w:t>(es) d</w:t>
      </w:r>
      <w:r w:rsidRPr="0098795B">
        <w:rPr>
          <w:color w:val="7FC572"/>
          <w:sz w:val="28"/>
        </w:rPr>
        <w:t>e</w:t>
      </w:r>
      <w:r w:rsidR="2612F03A" w:rsidRPr="0098795B">
        <w:rPr>
          <w:color w:val="7FC572"/>
          <w:sz w:val="28"/>
        </w:rPr>
        <w:t xml:space="preserve"> </w:t>
      </w:r>
      <w:r w:rsidR="5513E894" w:rsidRPr="0098795B">
        <w:rPr>
          <w:color w:val="7FC572"/>
          <w:sz w:val="28"/>
        </w:rPr>
        <w:t>P</w:t>
      </w:r>
      <w:r w:rsidR="2612F03A" w:rsidRPr="0098795B">
        <w:rPr>
          <w:color w:val="7FC572"/>
          <w:sz w:val="28"/>
        </w:rPr>
        <w:t>rojeto</w:t>
      </w:r>
      <w:bookmarkEnd w:id="4"/>
    </w:p>
    <w:p w14:paraId="2FAA7C4F" w14:textId="6F854730" w:rsidR="002E66E0" w:rsidRPr="00A16F9F" w:rsidRDefault="007C3C23" w:rsidP="002E66E0">
      <w:pPr>
        <w:pStyle w:val="PargrafodaLista"/>
        <w:spacing w:before="240" w:after="240" w:line="360" w:lineRule="auto"/>
        <w:ind w:left="0" w:firstLine="709"/>
        <w:rPr>
          <w:color w:val="auto"/>
        </w:rPr>
      </w:pPr>
      <w:proofErr w:type="spellStart"/>
      <w:r w:rsidRPr="006F5FF2">
        <w:rPr>
          <w:color w:val="auto"/>
          <w:highlight w:val="yellow"/>
        </w:rPr>
        <w:t>xxx</w:t>
      </w:r>
      <w:proofErr w:type="spellEnd"/>
      <w:r w:rsidR="002E66E0" w:rsidRPr="00A16F9F">
        <w:rPr>
          <w:color w:val="auto"/>
        </w:rPr>
        <w:t xml:space="preserve"> </w:t>
      </w:r>
    </w:p>
    <w:p w14:paraId="5E756B01" w14:textId="77777777" w:rsidR="002E66E0" w:rsidRPr="0098795B" w:rsidRDefault="47697FF4" w:rsidP="78AF0806">
      <w:pPr>
        <w:pStyle w:val="LCSTtulo3azul"/>
        <w:numPr>
          <w:ilvl w:val="0"/>
          <w:numId w:val="29"/>
        </w:numPr>
        <w:spacing w:before="240" w:after="240" w:line="360" w:lineRule="auto"/>
        <w:rPr>
          <w:color w:val="7FC572"/>
          <w:sz w:val="28"/>
        </w:rPr>
      </w:pPr>
      <w:bookmarkStart w:id="5" w:name="_Toc203036452"/>
      <w:r w:rsidRPr="0098795B">
        <w:rPr>
          <w:color w:val="7FC572"/>
          <w:sz w:val="28"/>
        </w:rPr>
        <w:t>Outros envolvidos no projeto</w:t>
      </w:r>
      <w:bookmarkEnd w:id="5"/>
    </w:p>
    <w:p w14:paraId="5996DCA7" w14:textId="433AA18D" w:rsidR="002E66E0" w:rsidRPr="00DE5327" w:rsidRDefault="007C3C23" w:rsidP="002E66E0">
      <w:pPr>
        <w:pStyle w:val="PargrafodaLista"/>
        <w:spacing w:before="240" w:after="240" w:line="360" w:lineRule="auto"/>
        <w:ind w:left="0" w:firstLine="709"/>
        <w:contextualSpacing w:val="0"/>
        <w:rPr>
          <w:color w:val="auto"/>
        </w:rPr>
      </w:pPr>
      <w:proofErr w:type="spellStart"/>
      <w:r w:rsidRPr="00915B4C">
        <w:rPr>
          <w:color w:val="auto"/>
          <w:highlight w:val="yellow"/>
        </w:rPr>
        <w:t>xxx</w:t>
      </w:r>
      <w:proofErr w:type="spellEnd"/>
    </w:p>
    <w:p w14:paraId="0B9BE3F7" w14:textId="3AD62E38" w:rsidR="002E66E0" w:rsidRPr="0098795B" w:rsidRDefault="47697FF4" w:rsidP="78AF0806">
      <w:pPr>
        <w:pStyle w:val="LCSTtulo3azul"/>
        <w:numPr>
          <w:ilvl w:val="0"/>
          <w:numId w:val="13"/>
        </w:numPr>
        <w:spacing w:before="240" w:after="240" w:line="360" w:lineRule="auto"/>
        <w:ind w:left="714" w:hanging="357"/>
        <w:rPr>
          <w:color w:val="7FC572"/>
          <w:sz w:val="28"/>
        </w:rPr>
      </w:pPr>
      <w:bookmarkStart w:id="6" w:name="_Toc203036453"/>
      <w:bookmarkStart w:id="7" w:name="_Hlk189587522"/>
      <w:r w:rsidRPr="0098795B">
        <w:rPr>
          <w:color w:val="7FC572"/>
          <w:sz w:val="28"/>
        </w:rPr>
        <w:t>MODALIDADE</w:t>
      </w:r>
      <w:r w:rsidR="26A2F7F3" w:rsidRPr="0098795B">
        <w:rPr>
          <w:color w:val="7FC572"/>
          <w:sz w:val="28"/>
        </w:rPr>
        <w:t xml:space="preserve">, </w:t>
      </w:r>
      <w:r w:rsidRPr="0098795B">
        <w:rPr>
          <w:color w:val="7FC572"/>
          <w:sz w:val="28"/>
        </w:rPr>
        <w:t xml:space="preserve">CICLO DE VIDA </w:t>
      </w:r>
      <w:r w:rsidR="2D82ACBD" w:rsidRPr="0098795B">
        <w:rPr>
          <w:color w:val="7FC572"/>
          <w:sz w:val="28"/>
        </w:rPr>
        <w:t xml:space="preserve">E RESUMO </w:t>
      </w:r>
      <w:r w:rsidRPr="0098795B">
        <w:rPr>
          <w:color w:val="7FC572"/>
          <w:sz w:val="28"/>
        </w:rPr>
        <w:t>DO PROJETO</w:t>
      </w:r>
      <w:bookmarkEnd w:id="6"/>
    </w:p>
    <w:bookmarkEnd w:id="7"/>
    <w:p w14:paraId="331F3806" w14:textId="693E4D75" w:rsidR="00641C0A" w:rsidRPr="00DE5327" w:rsidRDefault="007C3C23" w:rsidP="002E66E0">
      <w:pPr>
        <w:spacing w:before="240" w:after="240" w:line="360" w:lineRule="auto"/>
        <w:ind w:firstLine="709"/>
        <w:rPr>
          <w:color w:val="auto"/>
        </w:rPr>
      </w:pPr>
      <w:proofErr w:type="spellStart"/>
      <w:r w:rsidRPr="00915B4C">
        <w:rPr>
          <w:color w:val="auto"/>
          <w:highlight w:val="yellow"/>
        </w:rPr>
        <w:t>xxx</w:t>
      </w:r>
      <w:proofErr w:type="spellEnd"/>
    </w:p>
    <w:p w14:paraId="6C3990B8" w14:textId="6B675687" w:rsidR="002E66E0" w:rsidRPr="0098795B" w:rsidRDefault="47697FF4" w:rsidP="78AF0806">
      <w:pPr>
        <w:pStyle w:val="LCSTtulo3azul"/>
        <w:numPr>
          <w:ilvl w:val="0"/>
          <w:numId w:val="13"/>
        </w:numPr>
        <w:spacing w:before="240" w:after="240" w:line="360" w:lineRule="auto"/>
        <w:ind w:left="714" w:hanging="357"/>
        <w:rPr>
          <w:color w:val="7FC572"/>
          <w:sz w:val="28"/>
        </w:rPr>
      </w:pPr>
      <w:bookmarkStart w:id="8" w:name="_Toc203036454"/>
      <w:bookmarkStart w:id="9" w:name="_Hlk189587710"/>
      <w:r w:rsidRPr="0098795B">
        <w:rPr>
          <w:color w:val="7FC572"/>
          <w:sz w:val="28"/>
        </w:rPr>
        <w:t xml:space="preserve">DIREITO DE USO </w:t>
      </w:r>
      <w:r w:rsidR="004219C8" w:rsidRPr="0098795B">
        <w:rPr>
          <w:color w:val="7FC572"/>
          <w:sz w:val="28"/>
        </w:rPr>
        <w:t xml:space="preserve">DA PROPRIEDADE </w:t>
      </w:r>
      <w:r w:rsidRPr="0098795B">
        <w:rPr>
          <w:color w:val="7FC572"/>
          <w:sz w:val="28"/>
        </w:rPr>
        <w:t>E PARÂMETROS LEGAIS</w:t>
      </w:r>
      <w:bookmarkEnd w:id="8"/>
    </w:p>
    <w:bookmarkEnd w:id="9"/>
    <w:p w14:paraId="2F71D87B" w14:textId="3F230F6E" w:rsidR="005F6AD7" w:rsidRPr="007C3C23" w:rsidRDefault="007C3C23" w:rsidP="007C3C23">
      <w:pPr>
        <w:spacing w:before="240" w:after="240" w:line="360" w:lineRule="auto"/>
        <w:ind w:firstLine="709"/>
        <w:rPr>
          <w:rFonts w:eastAsia="Arial" w:cs="Rubik"/>
          <w:color w:val="auto"/>
        </w:rPr>
      </w:pPr>
      <w:proofErr w:type="spellStart"/>
      <w:r w:rsidRPr="00915B4C">
        <w:rPr>
          <w:rFonts w:eastAsia="Arial" w:cs="Rubik"/>
          <w:color w:val="auto"/>
          <w:highlight w:val="yellow"/>
        </w:rPr>
        <w:t>xxx</w:t>
      </w:r>
      <w:proofErr w:type="spellEnd"/>
    </w:p>
    <w:p w14:paraId="6B999E53" w14:textId="77777777" w:rsidR="00666D81" w:rsidRPr="0098795B" w:rsidRDefault="0847C743" w:rsidP="0039474D">
      <w:pPr>
        <w:pStyle w:val="LCSTtulo3azul"/>
        <w:numPr>
          <w:ilvl w:val="0"/>
          <w:numId w:val="13"/>
        </w:numPr>
        <w:spacing w:before="240" w:after="240" w:line="360" w:lineRule="auto"/>
        <w:contextualSpacing w:val="0"/>
        <w:rPr>
          <w:color w:val="7FC572"/>
          <w:sz w:val="28"/>
        </w:rPr>
      </w:pPr>
      <w:bookmarkStart w:id="10" w:name="_Toc203036455"/>
      <w:r w:rsidRPr="0098795B">
        <w:rPr>
          <w:color w:val="7FC572"/>
          <w:sz w:val="28"/>
        </w:rPr>
        <w:t>LIMITES ESPACIAIS E CARACTERIZAÇÃO LOCAL</w:t>
      </w:r>
      <w:bookmarkEnd w:id="10"/>
    </w:p>
    <w:p w14:paraId="21FF3445" w14:textId="08E6CCEF" w:rsidR="0039474D" w:rsidRPr="0098795B" w:rsidRDefault="00C84BEC" w:rsidP="0039474D">
      <w:pPr>
        <w:pStyle w:val="LCSTtulo3azul"/>
        <w:numPr>
          <w:ilvl w:val="1"/>
          <w:numId w:val="67"/>
        </w:numPr>
        <w:spacing w:before="240" w:after="240" w:line="360" w:lineRule="auto"/>
        <w:ind w:left="1077"/>
        <w:contextualSpacing w:val="0"/>
        <w:rPr>
          <w:color w:val="7FC572"/>
          <w:sz w:val="28"/>
        </w:rPr>
      </w:pPr>
      <w:bookmarkStart w:id="11" w:name="_Toc203036456"/>
      <w:r>
        <w:rPr>
          <w:color w:val="7FC572"/>
          <w:sz w:val="28"/>
        </w:rPr>
        <w:t xml:space="preserve">LOCALIZAÇÃO E </w:t>
      </w:r>
      <w:r w:rsidR="0039474D" w:rsidRPr="0098795B">
        <w:rPr>
          <w:color w:val="7FC572"/>
          <w:sz w:val="28"/>
        </w:rPr>
        <w:t>MAPAS</w:t>
      </w:r>
      <w:bookmarkEnd w:id="11"/>
    </w:p>
    <w:p w14:paraId="509444A7" w14:textId="6D9DE4B8" w:rsidR="00A949AB" w:rsidRDefault="00111D7F" w:rsidP="00E24ABA">
      <w:pPr>
        <w:spacing w:before="240" w:after="240" w:line="360" w:lineRule="auto"/>
        <w:ind w:firstLine="709"/>
        <w:rPr>
          <w:rFonts w:eastAsia="Arial" w:cs="Rubik"/>
          <w:color w:val="auto"/>
        </w:rPr>
      </w:pPr>
      <w:proofErr w:type="spellStart"/>
      <w:r w:rsidRPr="00915B4C">
        <w:rPr>
          <w:rFonts w:eastAsia="Arial" w:cs="Rubik"/>
          <w:color w:val="auto"/>
          <w:highlight w:val="yellow"/>
        </w:rPr>
        <w:t>xxx</w:t>
      </w:r>
      <w:proofErr w:type="spellEnd"/>
    </w:p>
    <w:p w14:paraId="7E5232DA" w14:textId="19E7685E" w:rsidR="0039474D" w:rsidRPr="0098795B" w:rsidRDefault="0039474D" w:rsidP="0039474D">
      <w:pPr>
        <w:pStyle w:val="LCSTtulo3azul"/>
        <w:numPr>
          <w:ilvl w:val="1"/>
          <w:numId w:val="67"/>
        </w:numPr>
        <w:spacing w:before="240" w:after="240" w:line="360" w:lineRule="auto"/>
        <w:ind w:left="1077"/>
        <w:contextualSpacing w:val="0"/>
        <w:rPr>
          <w:color w:val="7FC572"/>
          <w:sz w:val="28"/>
        </w:rPr>
      </w:pPr>
      <w:bookmarkStart w:id="12" w:name="_Toc203036457"/>
      <w:r w:rsidRPr="0098795B">
        <w:rPr>
          <w:color w:val="7FC572"/>
          <w:sz w:val="28"/>
        </w:rPr>
        <w:t>ASPECTOS AMBIENTAIS</w:t>
      </w:r>
      <w:bookmarkEnd w:id="12"/>
    </w:p>
    <w:p w14:paraId="67C64709" w14:textId="0A5CFEE8" w:rsidR="007247CD" w:rsidRPr="002F172C" w:rsidRDefault="00111D7F" w:rsidP="00111D7F">
      <w:pPr>
        <w:spacing w:before="240" w:after="240" w:line="360" w:lineRule="auto"/>
        <w:ind w:firstLine="709"/>
      </w:pPr>
      <w:proofErr w:type="spellStart"/>
      <w:r w:rsidRPr="00915B4C">
        <w:rPr>
          <w:color w:val="auto"/>
          <w:highlight w:val="yellow"/>
        </w:rPr>
        <w:t>xxx</w:t>
      </w:r>
      <w:proofErr w:type="spellEnd"/>
    </w:p>
    <w:p w14:paraId="593430D8" w14:textId="27D913B1" w:rsidR="0039474D" w:rsidRPr="0098795B" w:rsidRDefault="00103B62" w:rsidP="0039474D">
      <w:pPr>
        <w:pStyle w:val="LCSTtulo3azul"/>
        <w:numPr>
          <w:ilvl w:val="1"/>
          <w:numId w:val="67"/>
        </w:numPr>
        <w:spacing w:before="240" w:after="240" w:line="360" w:lineRule="auto"/>
        <w:contextualSpacing w:val="0"/>
        <w:rPr>
          <w:color w:val="7FC572"/>
          <w:sz w:val="28"/>
        </w:rPr>
      </w:pPr>
      <w:bookmarkStart w:id="13" w:name="_Toc203036458"/>
      <w:r w:rsidRPr="0098795B">
        <w:rPr>
          <w:color w:val="7FC572"/>
          <w:sz w:val="28"/>
        </w:rPr>
        <w:t>INVENTÁRIO DE EMISSÕES</w:t>
      </w:r>
      <w:bookmarkEnd w:id="13"/>
    </w:p>
    <w:p w14:paraId="629E9C64" w14:textId="19B82DBB" w:rsidR="00ED588B" w:rsidRPr="008D4D38" w:rsidRDefault="008E32BA" w:rsidP="002F172C">
      <w:pPr>
        <w:spacing w:before="240" w:after="240" w:line="360" w:lineRule="auto"/>
        <w:ind w:firstLine="709"/>
        <w:rPr>
          <w:color w:val="auto"/>
        </w:rPr>
      </w:pPr>
      <w:r w:rsidRPr="00915B4C">
        <w:rPr>
          <w:color w:val="auto"/>
          <w:highlight w:val="yellow"/>
        </w:rPr>
        <w:t xml:space="preserve">Demonstrar ciência que para a etapa de Projeto deverá ser realizado um planejamento para realização do inventário de emissões, e que este inventário </w:t>
      </w:r>
      <w:r w:rsidRPr="00915B4C">
        <w:rPr>
          <w:rFonts w:cs="Rubik"/>
          <w:color w:val="auto"/>
          <w:highlight w:val="yellow"/>
        </w:rPr>
        <w:t xml:space="preserve">deverá ser </w:t>
      </w:r>
      <w:commentRangeStart w:id="14"/>
      <w:r w:rsidRPr="00915B4C">
        <w:rPr>
          <w:color w:val="auto"/>
          <w:highlight w:val="yellow"/>
        </w:rPr>
        <w:t>apresentado a cada recertificação.</w:t>
      </w:r>
      <w:commentRangeEnd w:id="14"/>
      <w:r w:rsidRPr="00915B4C">
        <w:rPr>
          <w:rStyle w:val="Refdecomentrio"/>
          <w:highlight w:val="yellow"/>
        </w:rPr>
        <w:commentReference w:id="14"/>
      </w:r>
    </w:p>
    <w:p w14:paraId="05822F3A" w14:textId="2A5E1643" w:rsidR="00254AC5" w:rsidRPr="0098795B" w:rsidRDefault="6751D0EF" w:rsidP="00F52CAE">
      <w:pPr>
        <w:pStyle w:val="LCSTtulo3azul"/>
        <w:numPr>
          <w:ilvl w:val="0"/>
          <w:numId w:val="13"/>
        </w:numPr>
        <w:spacing w:before="240" w:after="240" w:line="360" w:lineRule="auto"/>
        <w:ind w:left="714" w:hanging="357"/>
        <w:contextualSpacing w:val="0"/>
        <w:rPr>
          <w:color w:val="7FC572"/>
          <w:sz w:val="28"/>
        </w:rPr>
      </w:pPr>
      <w:bookmarkStart w:id="15" w:name="_Toc203036459"/>
      <w:r w:rsidRPr="0098795B">
        <w:rPr>
          <w:color w:val="7FC572"/>
          <w:sz w:val="28"/>
        </w:rPr>
        <w:lastRenderedPageBreak/>
        <w:t>QUANTIFICAÇÃO DOS RESERVATÓRIOS DE CARBON</w:t>
      </w:r>
      <w:r w:rsidR="136D3D5F" w:rsidRPr="0098795B">
        <w:rPr>
          <w:color w:val="7FC572"/>
          <w:sz w:val="28"/>
        </w:rPr>
        <w:t>O</w:t>
      </w:r>
      <w:bookmarkEnd w:id="15"/>
    </w:p>
    <w:p w14:paraId="441F6279" w14:textId="24517BEF" w:rsidR="001F573E" w:rsidRPr="0098795B" w:rsidRDefault="3CCEDEAB" w:rsidP="00F52CAE">
      <w:pPr>
        <w:pStyle w:val="LCSTtulo3azul"/>
        <w:numPr>
          <w:ilvl w:val="1"/>
          <w:numId w:val="37"/>
        </w:numPr>
        <w:spacing w:before="240" w:after="240" w:line="360" w:lineRule="auto"/>
        <w:ind w:left="1077"/>
        <w:contextualSpacing w:val="0"/>
        <w:rPr>
          <w:color w:val="7FC572"/>
          <w:sz w:val="28"/>
        </w:rPr>
      </w:pPr>
      <w:bookmarkStart w:id="16" w:name="_Toc203036460"/>
      <w:bookmarkStart w:id="17" w:name="_Hlk193458984"/>
      <w:r w:rsidRPr="0098795B">
        <w:rPr>
          <w:color w:val="7FC572"/>
          <w:sz w:val="28"/>
        </w:rPr>
        <w:t>BIOMASSA</w:t>
      </w:r>
      <w:bookmarkEnd w:id="16"/>
    </w:p>
    <w:p w14:paraId="3ED46672" w14:textId="3F9067DB" w:rsidR="00F1683B" w:rsidRPr="0098795B" w:rsidRDefault="00F1683B" w:rsidP="00F1683B">
      <w:pPr>
        <w:pStyle w:val="LCSTtulo3azul"/>
        <w:numPr>
          <w:ilvl w:val="2"/>
          <w:numId w:val="37"/>
        </w:numPr>
        <w:spacing w:before="240" w:after="240" w:line="360" w:lineRule="auto"/>
        <w:rPr>
          <w:color w:val="7FC572"/>
          <w:sz w:val="28"/>
        </w:rPr>
      </w:pPr>
      <w:bookmarkStart w:id="18" w:name="_Toc203036461"/>
      <w:bookmarkEnd w:id="17"/>
      <w:r>
        <w:rPr>
          <w:color w:val="7FC572"/>
          <w:sz w:val="28"/>
        </w:rPr>
        <w:t xml:space="preserve">Seleção da equação </w:t>
      </w:r>
      <w:proofErr w:type="spellStart"/>
      <w:r>
        <w:rPr>
          <w:color w:val="7FC572"/>
          <w:sz w:val="28"/>
        </w:rPr>
        <w:t>alométrica</w:t>
      </w:r>
      <w:bookmarkEnd w:id="18"/>
      <w:proofErr w:type="spellEnd"/>
    </w:p>
    <w:p w14:paraId="756B038B" w14:textId="77777777" w:rsidR="00F1683B" w:rsidRDefault="00F1683B" w:rsidP="00F1683B">
      <w:pPr>
        <w:spacing w:before="240" w:after="240" w:line="360" w:lineRule="auto"/>
        <w:ind w:firstLine="709"/>
        <w:rPr>
          <w:rFonts w:cs="Rubik"/>
          <w:color w:val="auto"/>
        </w:rPr>
      </w:pPr>
      <w:proofErr w:type="spellStart"/>
      <w:r w:rsidRPr="00915B4C">
        <w:rPr>
          <w:color w:val="auto"/>
          <w:highlight w:val="yellow"/>
        </w:rPr>
        <w:t>xxx</w:t>
      </w:r>
      <w:proofErr w:type="spellEnd"/>
    </w:p>
    <w:p w14:paraId="33BBF01A" w14:textId="7B9A6BA7" w:rsidR="00BF7F38" w:rsidRPr="0098795B" w:rsidRDefault="00F539C0" w:rsidP="78AF0806">
      <w:pPr>
        <w:pStyle w:val="LCSTtulo3azul"/>
        <w:numPr>
          <w:ilvl w:val="2"/>
          <w:numId w:val="37"/>
        </w:numPr>
        <w:spacing w:before="240" w:after="240" w:line="360" w:lineRule="auto"/>
        <w:rPr>
          <w:color w:val="7FC572"/>
          <w:sz w:val="28"/>
        </w:rPr>
      </w:pPr>
      <w:bookmarkStart w:id="19" w:name="_Toc203036462"/>
      <w:r w:rsidRPr="0098795B">
        <w:rPr>
          <w:color w:val="7FC572"/>
          <w:sz w:val="28"/>
        </w:rPr>
        <w:t>I</w:t>
      </w:r>
      <w:r w:rsidR="04231EA2" w:rsidRPr="0098795B">
        <w:rPr>
          <w:color w:val="7FC572"/>
          <w:sz w:val="28"/>
        </w:rPr>
        <w:t>nventário florestal</w:t>
      </w:r>
      <w:bookmarkEnd w:id="19"/>
    </w:p>
    <w:p w14:paraId="3D7FAC22" w14:textId="5170854F" w:rsidR="00C71DC2" w:rsidRDefault="00F52CAE" w:rsidP="00254AC5">
      <w:pPr>
        <w:spacing w:before="240" w:after="240" w:line="360" w:lineRule="auto"/>
        <w:ind w:firstLine="709"/>
        <w:rPr>
          <w:rFonts w:cs="Rubik"/>
          <w:color w:val="auto"/>
        </w:rPr>
      </w:pPr>
      <w:proofErr w:type="spellStart"/>
      <w:r w:rsidRPr="00915B4C">
        <w:rPr>
          <w:color w:val="auto"/>
          <w:highlight w:val="yellow"/>
        </w:rPr>
        <w:t>xxx</w:t>
      </w:r>
      <w:proofErr w:type="spellEnd"/>
    </w:p>
    <w:p w14:paraId="3965AC54" w14:textId="40D8FEAD" w:rsidR="00BF7F38" w:rsidRPr="0098795B" w:rsidRDefault="7030BAB2" w:rsidP="78AF0806">
      <w:pPr>
        <w:pStyle w:val="LCSTtulo3azul"/>
        <w:numPr>
          <w:ilvl w:val="2"/>
          <w:numId w:val="37"/>
        </w:numPr>
        <w:spacing w:before="240" w:after="240" w:line="360" w:lineRule="auto"/>
        <w:rPr>
          <w:color w:val="7FC572"/>
          <w:sz w:val="28"/>
        </w:rPr>
      </w:pPr>
      <w:bookmarkStart w:id="20" w:name="_Toc203036463"/>
      <w:r w:rsidRPr="0098795B">
        <w:rPr>
          <w:color w:val="7FC572"/>
          <w:sz w:val="28"/>
        </w:rPr>
        <w:t>Cálculos e conversões</w:t>
      </w:r>
      <w:bookmarkEnd w:id="20"/>
    </w:p>
    <w:p w14:paraId="0160BE58" w14:textId="01348777" w:rsidR="002A4501" w:rsidRPr="00F52CAE" w:rsidRDefault="00F52CAE" w:rsidP="00F52CAE">
      <w:pPr>
        <w:spacing w:before="240" w:after="240" w:line="360" w:lineRule="auto"/>
        <w:ind w:firstLine="709"/>
        <w:rPr>
          <w:rFonts w:cs="Rubik"/>
          <w:color w:val="auto"/>
        </w:rPr>
      </w:pPr>
      <w:proofErr w:type="spellStart"/>
      <w:r w:rsidRPr="00915B4C">
        <w:rPr>
          <w:rFonts w:cs="Rubik"/>
          <w:color w:val="auto"/>
          <w:highlight w:val="yellow"/>
        </w:rPr>
        <w:t>xxx</w:t>
      </w:r>
      <w:proofErr w:type="spellEnd"/>
    </w:p>
    <w:p w14:paraId="6A515439" w14:textId="127AA327" w:rsidR="00BF7F38" w:rsidRPr="0098795B" w:rsidRDefault="7030BAB2" w:rsidP="78AF0806">
      <w:pPr>
        <w:pStyle w:val="LCSTtulo3azul"/>
        <w:numPr>
          <w:ilvl w:val="2"/>
          <w:numId w:val="37"/>
        </w:numPr>
        <w:spacing w:before="240" w:after="240" w:line="360" w:lineRule="auto"/>
        <w:rPr>
          <w:color w:val="7FC572"/>
          <w:sz w:val="28"/>
        </w:rPr>
      </w:pPr>
      <w:bookmarkStart w:id="21" w:name="_Toc203036464"/>
      <w:r w:rsidRPr="0098795B">
        <w:rPr>
          <w:color w:val="7FC572"/>
          <w:sz w:val="28"/>
        </w:rPr>
        <w:t>Análise estatística</w:t>
      </w:r>
      <w:bookmarkEnd w:id="21"/>
    </w:p>
    <w:p w14:paraId="01F0ABC9" w14:textId="585B879A" w:rsidR="0027074C" w:rsidRDefault="0027074C" w:rsidP="0027074C">
      <w:pPr>
        <w:pStyle w:val="Legenda"/>
        <w:keepNext/>
        <w:jc w:val="both"/>
        <w:rPr>
          <w:rFonts w:ascii="Rubik" w:hAnsi="Rubik" w:cs="Rubik"/>
          <w:i w:val="0"/>
          <w:iCs w:val="0"/>
          <w:color w:val="auto"/>
          <w:sz w:val="20"/>
          <w:szCs w:val="20"/>
        </w:rPr>
      </w:pPr>
      <w:bookmarkStart w:id="22" w:name="_Toc195195180"/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t xml:space="preserve">Tabela </w:t>
      </w:r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A625F9">
        <w:rPr>
          <w:rFonts w:ascii="Rubik" w:hAnsi="Rubik" w:cs="Rubik"/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>. Modelo de tabela resumo da análise estatística para a variável dióxido de carbono equivalente (CO</w:t>
      </w:r>
      <w:r w:rsidRPr="72FC86FF">
        <w:rPr>
          <w:rFonts w:ascii="Rubik" w:hAnsi="Rubik" w:cs="Rubik"/>
          <w:i w:val="0"/>
          <w:iCs w:val="0"/>
          <w:color w:val="auto"/>
          <w:sz w:val="20"/>
          <w:szCs w:val="20"/>
          <w:vertAlign w:val="subscript"/>
        </w:rPr>
        <w:t>2</w:t>
      </w:r>
      <w:r w:rsidR="00CE6623">
        <w:rPr>
          <w:rFonts w:ascii="Rubik" w:hAnsi="Rubik" w:cs="Rubik"/>
          <w:i w:val="0"/>
          <w:iCs w:val="0"/>
          <w:color w:val="auto"/>
          <w:sz w:val="20"/>
          <w:szCs w:val="20"/>
        </w:rPr>
        <w:t>e</w:t>
      </w:r>
      <w:r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 xml:space="preserve"> = crédito de carbono) da biomassa.</w:t>
      </w:r>
      <w:bookmarkEnd w:id="22"/>
      <w:r>
        <w:rPr>
          <w:rFonts w:ascii="Rubik" w:hAnsi="Rubik" w:cs="Rubik"/>
          <w:i w:val="0"/>
          <w:iCs w:val="0"/>
          <w:color w:val="auto"/>
          <w:sz w:val="20"/>
          <w:szCs w:val="20"/>
        </w:rPr>
        <w:t xml:space="preserve"> </w:t>
      </w:r>
      <w:r w:rsidRPr="00AE4C39">
        <w:rPr>
          <w:rFonts w:ascii="Rubik" w:hAnsi="Rubik" w:cs="Rubik"/>
          <w:i w:val="0"/>
          <w:iCs w:val="0"/>
          <w:color w:val="auto"/>
          <w:sz w:val="20"/>
          <w:szCs w:val="20"/>
        </w:rPr>
        <w:t>UA: Unidade amostral</w:t>
      </w:r>
      <w:r>
        <w:rPr>
          <w:rFonts w:ascii="Rubik" w:hAnsi="Rubik" w:cs="Rubik"/>
          <w:i w:val="0"/>
          <w:iCs w:val="0"/>
          <w:color w:val="auto"/>
          <w:sz w:val="20"/>
          <w:szCs w:val="20"/>
        </w:rPr>
        <w:t>.</w:t>
      </w:r>
    </w:p>
    <w:tbl>
      <w:tblPr>
        <w:tblW w:w="6523" w:type="dxa"/>
        <w:jc w:val="center"/>
        <w:tblLayout w:type="fixed"/>
        <w:tblLook w:val="0400" w:firstRow="0" w:lastRow="0" w:firstColumn="0" w:lastColumn="0" w:noHBand="0" w:noVBand="1"/>
      </w:tblPr>
      <w:tblGrid>
        <w:gridCol w:w="3969"/>
        <w:gridCol w:w="2554"/>
      </w:tblGrid>
      <w:tr w:rsidR="0027074C" w:rsidRPr="00A16F9F" w14:paraId="61C0B6CC" w14:textId="77777777" w:rsidTr="00D4439D">
        <w:trPr>
          <w:trHeight w:val="300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EC8E" w14:textId="77777777" w:rsidR="0027074C" w:rsidRPr="00A16F9F" w:rsidRDefault="0027074C" w:rsidP="00D4439D">
            <w:pPr>
              <w:spacing w:after="0" w:line="240" w:lineRule="auto"/>
              <w:jc w:val="center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cs="Rubik"/>
                <w:b/>
                <w:bCs/>
                <w:color w:val="auto"/>
                <w:sz w:val="20"/>
                <w:szCs w:val="20"/>
              </w:rPr>
              <w:t>Parâmetro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1AF59" w14:textId="77777777" w:rsidR="0027074C" w:rsidRPr="00A16F9F" w:rsidRDefault="0027074C" w:rsidP="00D4439D">
            <w:pPr>
              <w:spacing w:after="0" w:line="240" w:lineRule="auto"/>
              <w:jc w:val="center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cs="Rubik"/>
                <w:b/>
                <w:bCs/>
                <w:color w:val="auto"/>
                <w:sz w:val="20"/>
                <w:szCs w:val="20"/>
              </w:rPr>
              <w:t>Resultado</w:t>
            </w:r>
          </w:p>
        </w:tc>
      </w:tr>
      <w:tr w:rsidR="0027074C" w:rsidRPr="00A16F9F" w14:paraId="61DD8D47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19A05" w14:textId="77777777" w:rsidR="0027074C" w:rsidRPr="00A16F9F" w:rsidRDefault="0027074C" w:rsidP="00D4439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cs="Rubik"/>
                <w:color w:val="auto"/>
                <w:sz w:val="20"/>
                <w:szCs w:val="20"/>
              </w:rPr>
              <w:t>Área total de vegetação (ha)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E952C" w14:textId="76DAF6E4" w:rsidR="0027074C" w:rsidRPr="00526D0D" w:rsidRDefault="00526D0D" w:rsidP="00D4439D">
            <w:pPr>
              <w:spacing w:after="0" w:line="240" w:lineRule="auto"/>
              <w:jc w:val="center"/>
              <w:rPr>
                <w:rFonts w:eastAsia="Rubik" w:cs="Rubik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27074C" w:rsidRPr="00A16F9F" w14:paraId="4E0FC2B7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C3E6" w14:textId="77777777" w:rsidR="0027074C" w:rsidRPr="00AC73F2" w:rsidRDefault="0027074C" w:rsidP="00D4439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Tamanho da UA (ha)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FFA3" w14:textId="0080399F" w:rsidR="0027074C" w:rsidRPr="00526D0D" w:rsidRDefault="00526D0D" w:rsidP="00D4439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27074C" w:rsidRPr="00A16F9F" w14:paraId="1961436D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D0A7" w14:textId="77777777" w:rsidR="0027074C" w:rsidRPr="00084E78" w:rsidRDefault="0027074C" w:rsidP="00D4439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Nº </w:t>
            </w:r>
            <w:proofErr w:type="spellStart"/>
            <w:r w:rsidRPr="72FC86FF">
              <w:rPr>
                <w:rFonts w:eastAsia="Rubik" w:cs="Rubik"/>
                <w:color w:val="auto"/>
                <w:sz w:val="20"/>
                <w:szCs w:val="20"/>
              </w:rPr>
              <w:t>UAs</w:t>
            </w:r>
            <w:proofErr w:type="spellEnd"/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 alocadas - n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A7F45" w14:textId="01198BAE" w:rsidR="0027074C" w:rsidRPr="00526D0D" w:rsidRDefault="00526D0D" w:rsidP="00D4439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11443287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45968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Nº </w:t>
            </w:r>
            <w:proofErr w:type="spellStart"/>
            <w:r w:rsidRPr="72FC86FF">
              <w:rPr>
                <w:rFonts w:eastAsia="Rubik" w:cs="Rubik"/>
                <w:color w:val="auto"/>
                <w:sz w:val="20"/>
                <w:szCs w:val="20"/>
              </w:rPr>
              <w:t>UAs</w:t>
            </w:r>
            <w:proofErr w:type="spellEnd"/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 cabíveis na população - N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B615" w14:textId="516E9226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6C3397EC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11EE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Área total amostrada (ha)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3835F" w14:textId="19E9ADB3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55CBBCBD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1ABA" w14:textId="77777777" w:rsidR="00526D0D" w:rsidRPr="00CC5BA8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Média (por hectare)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FD1A" w14:textId="34B9631A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432D1462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486E4" w14:textId="77777777" w:rsidR="00526D0D" w:rsidRPr="00CC5BA8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Total (para a área total)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7F58" w14:textId="42EDD7D5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607FB18A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3BD08" w14:textId="77777777" w:rsidR="00526D0D" w:rsidRPr="00CC5BA8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Variância amostral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B60B" w14:textId="397DCD30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4B4FB9E3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EA8E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Desvio padrão amostral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500E3" w14:textId="2A3576DE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53D34094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26DC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Coeficiente de variação (%)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EA740" w14:textId="7045D644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44ED2694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15131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Variância da média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C66E" w14:textId="4239D0EF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037C8787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DD395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Erro padrão da média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D079" w14:textId="3F113FC2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41F97B07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80A27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Valor t-</w:t>
            </w:r>
            <w:proofErr w:type="spellStart"/>
            <w:r w:rsidRPr="72FC86FF">
              <w:rPr>
                <w:rFonts w:eastAsia="Rubik" w:cs="Rubik"/>
                <w:color w:val="auto"/>
                <w:sz w:val="20"/>
                <w:szCs w:val="20"/>
              </w:rPr>
              <w:t>Student</w:t>
            </w:r>
            <w:proofErr w:type="spellEnd"/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 tabelado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5847" w14:textId="0A09218B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7DEFA65C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9037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lastRenderedPageBreak/>
              <w:t>Erro de amostragem absoluto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4B32" w14:textId="1B589289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1FC61022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1885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Erro de amostragem relativo (%)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FA553" w14:textId="2FFA5EB9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32457300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BDEC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Número mínimo de </w:t>
            </w:r>
            <w:proofErr w:type="spellStart"/>
            <w:r w:rsidRPr="72FC86FF">
              <w:rPr>
                <w:rFonts w:eastAsia="Rubik" w:cs="Rubik"/>
                <w:color w:val="auto"/>
                <w:sz w:val="20"/>
                <w:szCs w:val="20"/>
              </w:rPr>
              <w:t>UAs</w:t>
            </w:r>
            <w:proofErr w:type="spellEnd"/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 necessárias </w:t>
            </w:r>
          </w:p>
          <w:p w14:paraId="3633CAD8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(suficiência amostral)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9E93" w14:textId="16EFDC49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03850A04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99BBF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Intervalo de confiança para a média </w:t>
            </w:r>
          </w:p>
          <w:p w14:paraId="61B8B292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(por hectare)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7701F" w14:textId="0AE2989E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2542C946" w14:textId="77777777" w:rsidTr="00D4439D">
        <w:trPr>
          <w:trHeight w:val="437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EA23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Intervalo de confiança para </w:t>
            </w:r>
            <w:r>
              <w:rPr>
                <w:rFonts w:eastAsia="Rubik" w:cs="Rubik"/>
                <w:color w:val="auto"/>
                <w:sz w:val="20"/>
                <w:szCs w:val="20"/>
              </w:rPr>
              <w:t>a população</w:t>
            </w:r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 </w:t>
            </w:r>
          </w:p>
          <w:p w14:paraId="596BFA69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(para a área total)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62BE" w14:textId="32058C70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</w:tbl>
    <w:p w14:paraId="7DD9B955" w14:textId="5387A4D0" w:rsidR="00BF7F38" w:rsidRPr="0098795B" w:rsidRDefault="7030BAB2" w:rsidP="006725EB">
      <w:pPr>
        <w:pStyle w:val="LCSTtulo3azul"/>
        <w:numPr>
          <w:ilvl w:val="2"/>
          <w:numId w:val="37"/>
        </w:numPr>
        <w:spacing w:before="480" w:after="240" w:line="360" w:lineRule="auto"/>
        <w:rPr>
          <w:color w:val="7FC572"/>
          <w:sz w:val="28"/>
        </w:rPr>
      </w:pPr>
      <w:bookmarkStart w:id="23" w:name="_Toc203036465"/>
      <w:r w:rsidRPr="0098795B">
        <w:rPr>
          <w:color w:val="7FC572"/>
          <w:sz w:val="28"/>
        </w:rPr>
        <w:t>Crédito</w:t>
      </w:r>
      <w:r w:rsidR="560C717E" w:rsidRPr="0098795B">
        <w:rPr>
          <w:color w:val="7FC572"/>
          <w:sz w:val="28"/>
        </w:rPr>
        <w:t>s</w:t>
      </w:r>
      <w:r w:rsidRPr="0098795B">
        <w:rPr>
          <w:color w:val="7FC572"/>
          <w:sz w:val="28"/>
        </w:rPr>
        <w:t xml:space="preserve"> de carbono</w:t>
      </w:r>
      <w:bookmarkEnd w:id="23"/>
    </w:p>
    <w:p w14:paraId="638B8EB0" w14:textId="221D8B68" w:rsidR="00F77F62" w:rsidRPr="000B33B6" w:rsidRDefault="0008629E" w:rsidP="007136FF">
      <w:pPr>
        <w:spacing w:before="240" w:after="240" w:line="360" w:lineRule="auto"/>
        <w:ind w:firstLine="709"/>
        <w:rPr>
          <w:color w:val="auto"/>
        </w:rPr>
      </w:pPr>
      <w:proofErr w:type="spellStart"/>
      <w:r w:rsidRPr="00526D0D">
        <w:rPr>
          <w:color w:val="auto"/>
          <w:highlight w:val="yellow"/>
        </w:rPr>
        <w:t>xxx</w:t>
      </w:r>
      <w:proofErr w:type="spellEnd"/>
    </w:p>
    <w:p w14:paraId="3130C842" w14:textId="4B3130AD" w:rsidR="009246C5" w:rsidRPr="0098795B" w:rsidRDefault="06EE4F0A" w:rsidP="78AF0806">
      <w:pPr>
        <w:pStyle w:val="LCSTtulo3azul"/>
        <w:numPr>
          <w:ilvl w:val="1"/>
          <w:numId w:val="37"/>
        </w:numPr>
        <w:spacing w:before="240" w:after="240" w:line="360" w:lineRule="auto"/>
        <w:ind w:left="1077"/>
        <w:rPr>
          <w:color w:val="7FC572"/>
          <w:sz w:val="28"/>
        </w:rPr>
      </w:pPr>
      <w:bookmarkStart w:id="24" w:name="_Toc203036466"/>
      <w:r w:rsidRPr="0098795B">
        <w:rPr>
          <w:color w:val="7FC572"/>
          <w:sz w:val="28"/>
        </w:rPr>
        <w:t>SOLO</w:t>
      </w:r>
      <w:bookmarkEnd w:id="24"/>
    </w:p>
    <w:p w14:paraId="0C9EB3E6" w14:textId="4F8CC7A1" w:rsidR="00EE5126" w:rsidRPr="0003646D" w:rsidRDefault="0008629E" w:rsidP="17765946">
      <w:pPr>
        <w:spacing w:before="240" w:after="240" w:line="360" w:lineRule="auto"/>
        <w:ind w:firstLine="709"/>
        <w:rPr>
          <w:color w:val="auto"/>
        </w:rPr>
      </w:pPr>
      <w:r>
        <w:rPr>
          <w:color w:val="auto"/>
        </w:rPr>
        <w:t xml:space="preserve">Recomendado, não obrigatório. </w:t>
      </w:r>
    </w:p>
    <w:p w14:paraId="406BB9EB" w14:textId="7F18CCB4" w:rsidR="00483D69" w:rsidRPr="0098795B" w:rsidRDefault="009C72F7" w:rsidP="78AF0806">
      <w:pPr>
        <w:pStyle w:val="LCSTtulo3azul"/>
        <w:numPr>
          <w:ilvl w:val="2"/>
          <w:numId w:val="37"/>
        </w:numPr>
        <w:spacing w:before="240" w:after="240" w:line="360" w:lineRule="auto"/>
        <w:rPr>
          <w:color w:val="7FC572"/>
          <w:sz w:val="28"/>
        </w:rPr>
      </w:pPr>
      <w:bookmarkStart w:id="25" w:name="_Toc203036467"/>
      <w:r w:rsidRPr="0098795B">
        <w:rPr>
          <w:color w:val="7FC572"/>
          <w:sz w:val="28"/>
        </w:rPr>
        <w:t>Amostragem e análise/ensaio</w:t>
      </w:r>
      <w:bookmarkEnd w:id="25"/>
    </w:p>
    <w:p w14:paraId="1963A395" w14:textId="48032CE6" w:rsidR="0020064B" w:rsidRDefault="00130624" w:rsidP="0020064B">
      <w:pPr>
        <w:spacing w:before="240" w:after="240" w:line="360" w:lineRule="auto"/>
        <w:ind w:firstLine="709"/>
        <w:rPr>
          <w:color w:val="auto"/>
        </w:rPr>
      </w:pPr>
      <w:proofErr w:type="spellStart"/>
      <w:r w:rsidRPr="00526D0D">
        <w:rPr>
          <w:color w:val="auto"/>
          <w:highlight w:val="yellow"/>
        </w:rPr>
        <w:t>xxx</w:t>
      </w:r>
      <w:proofErr w:type="spellEnd"/>
    </w:p>
    <w:p w14:paraId="0BA281FA" w14:textId="6D924ECA" w:rsidR="004C6681" w:rsidRPr="0098795B" w:rsidRDefault="2742ABD2" w:rsidP="78AF0806">
      <w:pPr>
        <w:pStyle w:val="LCSTtulo3azul"/>
        <w:numPr>
          <w:ilvl w:val="2"/>
          <w:numId w:val="37"/>
        </w:numPr>
        <w:spacing w:before="240" w:after="240" w:line="360" w:lineRule="auto"/>
        <w:rPr>
          <w:color w:val="7FC572"/>
          <w:sz w:val="28"/>
        </w:rPr>
      </w:pPr>
      <w:bookmarkStart w:id="26" w:name="_Toc203036468"/>
      <w:r w:rsidRPr="0098795B">
        <w:rPr>
          <w:color w:val="7FC572"/>
          <w:sz w:val="28"/>
        </w:rPr>
        <w:t>Cálculos e conversões</w:t>
      </w:r>
      <w:bookmarkEnd w:id="26"/>
    </w:p>
    <w:p w14:paraId="2F09D6E1" w14:textId="0CBBBBB4" w:rsidR="00254AC5" w:rsidRPr="00130624" w:rsidRDefault="00130624" w:rsidP="00130624">
      <w:pPr>
        <w:spacing w:before="240" w:after="240" w:line="360" w:lineRule="auto"/>
        <w:ind w:firstLine="709"/>
        <w:rPr>
          <w:rFonts w:cs="Rubik"/>
          <w:color w:val="auto"/>
        </w:rPr>
      </w:pPr>
      <w:proofErr w:type="spellStart"/>
      <w:r w:rsidRPr="00526D0D">
        <w:rPr>
          <w:rFonts w:cs="Rubik"/>
          <w:color w:val="auto"/>
          <w:highlight w:val="yellow"/>
        </w:rPr>
        <w:t>xxx</w:t>
      </w:r>
      <w:proofErr w:type="spellEnd"/>
    </w:p>
    <w:p w14:paraId="661E3D05" w14:textId="527EA842" w:rsidR="00DB1336" w:rsidRPr="0098795B" w:rsidRDefault="08A6CD58" w:rsidP="78AF0806">
      <w:pPr>
        <w:pStyle w:val="LCSTtulo3azul"/>
        <w:numPr>
          <w:ilvl w:val="2"/>
          <w:numId w:val="37"/>
        </w:numPr>
        <w:spacing w:before="240" w:after="240" w:line="360" w:lineRule="auto"/>
        <w:rPr>
          <w:color w:val="7FC572"/>
          <w:sz w:val="28"/>
        </w:rPr>
      </w:pPr>
      <w:bookmarkStart w:id="27" w:name="_Toc203036469"/>
      <w:r w:rsidRPr="0098795B">
        <w:rPr>
          <w:color w:val="7FC572"/>
          <w:sz w:val="28"/>
        </w:rPr>
        <w:t>Análise estatística</w:t>
      </w:r>
      <w:bookmarkEnd w:id="27"/>
    </w:p>
    <w:p w14:paraId="1ADB8602" w14:textId="5889522C" w:rsidR="00814BD2" w:rsidRPr="00C64E66" w:rsidRDefault="00814BD2" w:rsidP="00814BD2">
      <w:pPr>
        <w:pStyle w:val="Legenda"/>
        <w:keepNext/>
        <w:jc w:val="both"/>
        <w:rPr>
          <w:rFonts w:ascii="Rubik" w:hAnsi="Rubik" w:cs="Rubik"/>
          <w:i w:val="0"/>
          <w:iCs w:val="0"/>
          <w:color w:val="auto"/>
          <w:sz w:val="20"/>
          <w:szCs w:val="20"/>
        </w:rPr>
      </w:pPr>
      <w:bookmarkStart w:id="28" w:name="_Toc195195181"/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t xml:space="preserve">Tabela </w:t>
      </w:r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fldChar w:fldCharType="separate"/>
      </w:r>
      <w:r>
        <w:rPr>
          <w:rFonts w:ascii="Rubik" w:hAnsi="Rubik" w:cs="Rubik"/>
          <w:b/>
          <w:bCs/>
          <w:i w:val="0"/>
          <w:iCs w:val="0"/>
          <w:noProof/>
          <w:color w:val="auto"/>
          <w:sz w:val="20"/>
          <w:szCs w:val="20"/>
        </w:rPr>
        <w:t>2</w:t>
      </w:r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>. Modelo de tabela resumo da análise estatística para a variável dióxido de carbono equivalente (CO</w:t>
      </w:r>
      <w:r w:rsidRPr="72FC86FF">
        <w:rPr>
          <w:rFonts w:ascii="Rubik" w:hAnsi="Rubik" w:cs="Rubik"/>
          <w:i w:val="0"/>
          <w:iCs w:val="0"/>
          <w:color w:val="auto"/>
          <w:sz w:val="20"/>
          <w:szCs w:val="20"/>
          <w:vertAlign w:val="subscript"/>
        </w:rPr>
        <w:t>2</w:t>
      </w:r>
      <w:r w:rsidR="00CE6623">
        <w:rPr>
          <w:rFonts w:ascii="Rubik" w:hAnsi="Rubik" w:cs="Rubik"/>
          <w:i w:val="0"/>
          <w:iCs w:val="0"/>
          <w:color w:val="auto"/>
          <w:sz w:val="20"/>
          <w:szCs w:val="20"/>
        </w:rPr>
        <w:t>e</w:t>
      </w:r>
      <w:r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 xml:space="preserve"> = crédito de carbono) do solo.</w:t>
      </w:r>
      <w:bookmarkEnd w:id="28"/>
      <w:r>
        <w:rPr>
          <w:rFonts w:ascii="Rubik" w:hAnsi="Rubik" w:cs="Rubik"/>
          <w:i w:val="0"/>
          <w:iCs w:val="0"/>
          <w:color w:val="auto"/>
          <w:sz w:val="20"/>
          <w:szCs w:val="20"/>
        </w:rPr>
        <w:t xml:space="preserve"> </w:t>
      </w:r>
      <w:r w:rsidRPr="00970470">
        <w:rPr>
          <w:rFonts w:ascii="Rubik" w:hAnsi="Rubik" w:cs="Rubik"/>
          <w:i w:val="0"/>
          <w:iCs w:val="0"/>
          <w:color w:val="auto"/>
          <w:sz w:val="20"/>
          <w:szCs w:val="20"/>
        </w:rPr>
        <w:t>PA: Ponto amostral</w:t>
      </w:r>
      <w:r>
        <w:rPr>
          <w:rFonts w:ascii="Rubik" w:hAnsi="Rubik" w:cs="Rubik"/>
          <w:i w:val="0"/>
          <w:iCs w:val="0"/>
          <w:color w:val="auto"/>
          <w:sz w:val="20"/>
          <w:szCs w:val="20"/>
        </w:rPr>
        <w:t>.</w:t>
      </w:r>
    </w:p>
    <w:tbl>
      <w:tblPr>
        <w:tblW w:w="6523" w:type="dxa"/>
        <w:jc w:val="center"/>
        <w:tblLayout w:type="fixed"/>
        <w:tblLook w:val="0400" w:firstRow="0" w:lastRow="0" w:firstColumn="0" w:lastColumn="0" w:noHBand="0" w:noVBand="1"/>
      </w:tblPr>
      <w:tblGrid>
        <w:gridCol w:w="3969"/>
        <w:gridCol w:w="2554"/>
      </w:tblGrid>
      <w:tr w:rsidR="00814BD2" w:rsidRPr="00A16F9F" w14:paraId="0CDD278C" w14:textId="77777777" w:rsidTr="00D4439D">
        <w:trPr>
          <w:trHeight w:val="20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B3E5" w14:textId="77777777" w:rsidR="00814BD2" w:rsidRPr="00A16F9F" w:rsidRDefault="00814BD2" w:rsidP="00D4439D">
            <w:pPr>
              <w:spacing w:after="0" w:line="240" w:lineRule="auto"/>
              <w:jc w:val="center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cs="Rubik"/>
                <w:b/>
                <w:bCs/>
                <w:color w:val="auto"/>
                <w:sz w:val="20"/>
                <w:szCs w:val="20"/>
              </w:rPr>
              <w:t>Parâmetro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48BB" w14:textId="77777777" w:rsidR="00814BD2" w:rsidRPr="00A16F9F" w:rsidRDefault="00814BD2" w:rsidP="00D4439D">
            <w:pPr>
              <w:spacing w:after="0" w:line="240" w:lineRule="auto"/>
              <w:jc w:val="center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cs="Rubik"/>
                <w:b/>
                <w:bCs/>
                <w:color w:val="auto"/>
                <w:sz w:val="20"/>
                <w:szCs w:val="20"/>
              </w:rPr>
              <w:t>Resultado</w:t>
            </w:r>
          </w:p>
        </w:tc>
      </w:tr>
      <w:tr w:rsidR="00526D0D" w:rsidRPr="00FF2F53" w14:paraId="596E5254" w14:textId="77777777" w:rsidTr="00D4439D">
        <w:trPr>
          <w:trHeight w:val="40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2D1D8" w14:textId="77777777" w:rsidR="00526D0D" w:rsidRPr="00586680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  <w:lang w:val="es-ES"/>
              </w:rPr>
            </w:pPr>
            <w:r w:rsidRPr="72FC86FF">
              <w:rPr>
                <w:rFonts w:cs="Rubik"/>
                <w:color w:val="auto"/>
                <w:sz w:val="20"/>
                <w:szCs w:val="20"/>
                <w:lang w:val="es-ES"/>
              </w:rPr>
              <w:t>Área total de solo (ha)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916D8" w14:textId="5D55FC83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color w:val="auto"/>
                <w:sz w:val="20"/>
                <w:szCs w:val="20"/>
                <w:highlight w:val="yellow"/>
                <w:lang w:val="es-ES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66A298DE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5613" w14:textId="77777777" w:rsidR="00526D0D" w:rsidRPr="00084E78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Nº </w:t>
            </w:r>
            <w:proofErr w:type="spellStart"/>
            <w:r>
              <w:rPr>
                <w:rFonts w:eastAsia="Rubik" w:cs="Rubik"/>
                <w:color w:val="auto"/>
                <w:sz w:val="20"/>
                <w:szCs w:val="20"/>
              </w:rPr>
              <w:t>PAs</w:t>
            </w:r>
            <w:proofErr w:type="spellEnd"/>
            <w:r>
              <w:rPr>
                <w:rFonts w:eastAsia="Rubik" w:cs="Rubik"/>
                <w:color w:val="auto"/>
                <w:sz w:val="20"/>
                <w:szCs w:val="20"/>
              </w:rPr>
              <w:t xml:space="preserve"> </w:t>
            </w:r>
            <w:r w:rsidRPr="00CB1F9F">
              <w:rPr>
                <w:rFonts w:eastAsia="Rubik" w:cs="Rubik"/>
                <w:color w:val="auto"/>
                <w:sz w:val="20"/>
                <w:szCs w:val="20"/>
              </w:rPr>
              <w:t>alocados - n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16E2" w14:textId="46C5161D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377882A2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6268" w14:textId="77777777" w:rsidR="00526D0D" w:rsidRPr="00CC5BA8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Média (por hectare)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D685" w14:textId="11EE3F4A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6C4C60D9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6449" w14:textId="77777777" w:rsidR="00526D0D" w:rsidRPr="00CC5BA8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Total (para a área total)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BF96A" w14:textId="3DCECE8C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6BDAA4A7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6316" w14:textId="77777777" w:rsidR="00526D0D" w:rsidRPr="00CC5BA8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Variância amostral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21F61" w14:textId="41D6B138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57070602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B8165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Desvio padrão amostral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FDABC" w14:textId="64597B72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779814A1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E5EE8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Coeficiente de variação (%)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BBE80" w14:textId="7953AF64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721E8C12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666B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lastRenderedPageBreak/>
              <w:t>Variância da média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1C927" w14:textId="1A7C906F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1C99BA54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08381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Erro padrão da média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1B42B" w14:textId="37BDA49A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7ABD464D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DE0C9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Valor t-</w:t>
            </w:r>
            <w:proofErr w:type="spellStart"/>
            <w:r w:rsidRPr="72FC86FF">
              <w:rPr>
                <w:rFonts w:eastAsia="Rubik" w:cs="Rubik"/>
                <w:color w:val="auto"/>
                <w:sz w:val="20"/>
                <w:szCs w:val="20"/>
              </w:rPr>
              <w:t>Student</w:t>
            </w:r>
            <w:proofErr w:type="spellEnd"/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 tabelado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568AA" w14:textId="1AF5397C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2ABD2AEE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049D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Erro de amostragem absoluto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D2A0" w14:textId="4CAB0A56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6C6EFC80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4A808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Erro de amostragem relativo (%)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EFDE5" w14:textId="58B8593C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12FC802A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B12F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Número mínimo de </w:t>
            </w:r>
            <w:proofErr w:type="spellStart"/>
            <w:r w:rsidRPr="72FC86FF">
              <w:rPr>
                <w:rFonts w:eastAsia="Rubik" w:cs="Rubik"/>
                <w:color w:val="auto"/>
                <w:sz w:val="20"/>
                <w:szCs w:val="20"/>
              </w:rPr>
              <w:t>PAs</w:t>
            </w:r>
            <w:proofErr w:type="spellEnd"/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 necessários (suficiência amostral)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4D7C" w14:textId="053D08C5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47A4E772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973B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Intervalo de confiança para a média</w:t>
            </w:r>
          </w:p>
          <w:p w14:paraId="192FB9AF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>(por hectare)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1CCE" w14:textId="11861582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526D0D" w:rsidRPr="00A16F9F" w14:paraId="1FAB727C" w14:textId="77777777" w:rsidTr="00D4439D">
        <w:trPr>
          <w:trHeight w:val="435"/>
          <w:jc w:val="center"/>
        </w:trPr>
        <w:tc>
          <w:tcPr>
            <w:tcW w:w="3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EDBD" w14:textId="77777777" w:rsidR="00526D0D" w:rsidRDefault="00526D0D" w:rsidP="00526D0D">
            <w:pPr>
              <w:spacing w:after="0" w:line="240" w:lineRule="auto"/>
              <w:jc w:val="left"/>
              <w:rPr>
                <w:rFonts w:eastAsia="Rubik" w:cs="Rubik"/>
                <w:color w:val="auto"/>
                <w:sz w:val="20"/>
                <w:szCs w:val="20"/>
              </w:rPr>
            </w:pPr>
            <w:r w:rsidRPr="72FC86FF">
              <w:rPr>
                <w:rFonts w:eastAsia="Rubik" w:cs="Rubik"/>
                <w:color w:val="auto"/>
                <w:sz w:val="20"/>
                <w:szCs w:val="20"/>
              </w:rPr>
              <w:t xml:space="preserve">Intervalo de confiança para </w:t>
            </w:r>
            <w:r>
              <w:rPr>
                <w:rFonts w:eastAsia="Rubik" w:cs="Rubik"/>
                <w:color w:val="auto"/>
                <w:sz w:val="20"/>
                <w:szCs w:val="20"/>
              </w:rPr>
              <w:t xml:space="preserve">a população </w:t>
            </w:r>
            <w:r w:rsidRPr="72FC86FF">
              <w:rPr>
                <w:rFonts w:eastAsia="Rubik" w:cs="Rubik"/>
                <w:color w:val="auto"/>
                <w:sz w:val="20"/>
                <w:szCs w:val="20"/>
              </w:rPr>
              <w:t>(para a área total)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1FA9" w14:textId="5FF3C895" w:rsidR="00526D0D" w:rsidRPr="00526D0D" w:rsidRDefault="00526D0D" w:rsidP="00526D0D">
            <w:pPr>
              <w:spacing w:after="0" w:line="240" w:lineRule="auto"/>
              <w:jc w:val="center"/>
              <w:rPr>
                <w:rFonts w:eastAsia="Rubik" w:cs="Rubik"/>
                <w:b/>
                <w:bCs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</w:tbl>
    <w:p w14:paraId="1A0DB48B" w14:textId="14217544" w:rsidR="00CC1839" w:rsidRPr="0098795B" w:rsidRDefault="04071707" w:rsidP="005F0C70">
      <w:pPr>
        <w:pStyle w:val="LCSTtulo3azul"/>
        <w:numPr>
          <w:ilvl w:val="2"/>
          <w:numId w:val="37"/>
        </w:numPr>
        <w:spacing w:before="480" w:after="240" w:line="360" w:lineRule="auto"/>
        <w:rPr>
          <w:color w:val="7FC572"/>
          <w:sz w:val="28"/>
        </w:rPr>
      </w:pPr>
      <w:bookmarkStart w:id="29" w:name="_Toc203036470"/>
      <w:r w:rsidRPr="0098795B">
        <w:rPr>
          <w:color w:val="7FC572"/>
          <w:sz w:val="28"/>
        </w:rPr>
        <w:t>Crédito</w:t>
      </w:r>
      <w:r w:rsidR="53ACA038" w:rsidRPr="0098795B">
        <w:rPr>
          <w:color w:val="7FC572"/>
          <w:sz w:val="28"/>
        </w:rPr>
        <w:t>s</w:t>
      </w:r>
      <w:r w:rsidRPr="0098795B">
        <w:rPr>
          <w:color w:val="7FC572"/>
          <w:sz w:val="28"/>
        </w:rPr>
        <w:t xml:space="preserve"> de carbono</w:t>
      </w:r>
      <w:bookmarkEnd w:id="29"/>
    </w:p>
    <w:p w14:paraId="19D16567" w14:textId="1CA70F26" w:rsidR="00A5719C" w:rsidRPr="00DD210C" w:rsidRDefault="00130624" w:rsidP="004B62D3">
      <w:pPr>
        <w:spacing w:before="240" w:after="240" w:line="360" w:lineRule="auto"/>
        <w:ind w:firstLine="709"/>
        <w:rPr>
          <w:color w:val="auto"/>
        </w:rPr>
      </w:pPr>
      <w:proofErr w:type="spellStart"/>
      <w:r w:rsidRPr="00526D0D">
        <w:rPr>
          <w:color w:val="auto"/>
          <w:highlight w:val="yellow"/>
        </w:rPr>
        <w:t>xxx</w:t>
      </w:r>
      <w:proofErr w:type="spellEnd"/>
    </w:p>
    <w:p w14:paraId="0F313B86" w14:textId="07871986" w:rsidR="005C1D17" w:rsidRPr="0098795B" w:rsidRDefault="4DA225AD" w:rsidP="78AF0806">
      <w:pPr>
        <w:pStyle w:val="LCSTtulo3azul"/>
        <w:numPr>
          <w:ilvl w:val="1"/>
          <w:numId w:val="37"/>
        </w:numPr>
        <w:spacing w:before="240" w:after="240" w:line="360" w:lineRule="auto"/>
        <w:ind w:left="1077"/>
        <w:rPr>
          <w:color w:val="7FC572"/>
          <w:sz w:val="28"/>
        </w:rPr>
      </w:pPr>
      <w:bookmarkStart w:id="30" w:name="_Toc203036471"/>
      <w:r w:rsidRPr="0098795B">
        <w:rPr>
          <w:color w:val="7FC572"/>
          <w:sz w:val="28"/>
        </w:rPr>
        <w:t>RESULTADOS TOTAIS: BIOMASSA + SOLO</w:t>
      </w:r>
      <w:bookmarkEnd w:id="30"/>
    </w:p>
    <w:p w14:paraId="2D88EAB6" w14:textId="6315547F" w:rsidR="009A3B27" w:rsidRPr="003725DF" w:rsidRDefault="5599D858" w:rsidP="72FC86FF">
      <w:pPr>
        <w:pStyle w:val="Legenda"/>
        <w:keepNext/>
        <w:spacing w:after="160"/>
        <w:jc w:val="both"/>
        <w:rPr>
          <w:rFonts w:ascii="Rubik" w:hAnsi="Rubik" w:cs="Rubik"/>
          <w:i w:val="0"/>
          <w:iCs w:val="0"/>
          <w:color w:val="auto"/>
          <w:sz w:val="20"/>
          <w:szCs w:val="20"/>
          <w:lang w:eastAsia="en-US"/>
        </w:rPr>
      </w:pPr>
      <w:bookmarkStart w:id="31" w:name="_Toc195195182"/>
      <w:r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t xml:space="preserve">Tabela </w:t>
      </w:r>
      <w:r w:rsidR="009A3B27"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="009A3B27"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instrText xml:space="preserve"> SEQ Tabela \* ARABIC </w:instrText>
      </w:r>
      <w:r w:rsidR="009A3B27"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5F0C70">
        <w:rPr>
          <w:rFonts w:ascii="Rubik" w:hAnsi="Rubik" w:cs="Rubik"/>
          <w:b/>
          <w:bCs/>
          <w:i w:val="0"/>
          <w:iCs w:val="0"/>
          <w:noProof/>
          <w:color w:val="auto"/>
          <w:sz w:val="20"/>
          <w:szCs w:val="20"/>
        </w:rPr>
        <w:t>3</w:t>
      </w:r>
      <w:r w:rsidR="009A3B27" w:rsidRPr="72FC86FF">
        <w:rPr>
          <w:rFonts w:ascii="Rubik" w:hAnsi="Rubik" w:cs="Rubik"/>
          <w:b/>
          <w:bCs/>
          <w:i w:val="0"/>
          <w:iCs w:val="0"/>
          <w:color w:val="auto"/>
          <w:sz w:val="20"/>
          <w:szCs w:val="20"/>
        </w:rPr>
        <w:fldChar w:fldCharType="end"/>
      </w:r>
      <w:r w:rsidR="03222FA0"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>.</w:t>
      </w:r>
      <w:r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 xml:space="preserve"> Modelo de tabela resumo para apresentação d</w:t>
      </w:r>
      <w:r w:rsidR="462939DF"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>o</w:t>
      </w:r>
      <w:r w:rsidR="310AFC79"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 xml:space="preserve">s </w:t>
      </w:r>
      <w:r w:rsidR="61C1E078"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 xml:space="preserve">resultados </w:t>
      </w:r>
      <w:r w:rsidR="38E4E443"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 xml:space="preserve">dos </w:t>
      </w:r>
      <w:r w:rsidR="462939DF" w:rsidRPr="72FC86FF">
        <w:rPr>
          <w:rFonts w:ascii="Rubik" w:hAnsi="Rubik" w:cs="Rubik"/>
          <w:i w:val="0"/>
          <w:iCs w:val="0"/>
          <w:color w:val="auto"/>
          <w:sz w:val="20"/>
          <w:szCs w:val="20"/>
        </w:rPr>
        <w:t>reservatórios de carbono mensurados.</w:t>
      </w:r>
      <w:bookmarkEnd w:id="31"/>
    </w:p>
    <w:tbl>
      <w:tblPr>
        <w:tblW w:w="8364" w:type="dxa"/>
        <w:jc w:val="center"/>
        <w:tblLayout w:type="fixed"/>
        <w:tblLook w:val="0400" w:firstRow="0" w:lastRow="0" w:firstColumn="0" w:lastColumn="0" w:noHBand="0" w:noVBand="1"/>
      </w:tblPr>
      <w:tblGrid>
        <w:gridCol w:w="1606"/>
        <w:gridCol w:w="1513"/>
        <w:gridCol w:w="2410"/>
        <w:gridCol w:w="2835"/>
      </w:tblGrid>
      <w:tr w:rsidR="00E42432" w:rsidRPr="009A3B27" w14:paraId="21FED715" w14:textId="77777777" w:rsidTr="00CE6623">
        <w:trPr>
          <w:trHeight w:val="403"/>
          <w:jc w:val="center"/>
        </w:trPr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119B6" w14:textId="77777777" w:rsidR="00E42432" w:rsidRPr="009A3B27" w:rsidRDefault="00E42432" w:rsidP="004E351B">
            <w:pPr>
              <w:spacing w:after="0" w:line="240" w:lineRule="auto"/>
              <w:jc w:val="center"/>
              <w:rPr>
                <w:rFonts w:eastAsia="Rubik" w:cs="Rubik"/>
                <w:color w:val="auto"/>
                <w:sz w:val="20"/>
                <w:szCs w:val="20"/>
              </w:rPr>
            </w:pPr>
            <w:r w:rsidRPr="009A3B27">
              <w:rPr>
                <w:rFonts w:cs="Rubik"/>
                <w:b/>
                <w:bCs/>
                <w:color w:val="auto"/>
                <w:sz w:val="20"/>
                <w:szCs w:val="20"/>
              </w:rPr>
              <w:t>Reservatório de carbono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35B653" w14:textId="380DA0FA" w:rsidR="00E42432" w:rsidRPr="009A3B27" w:rsidRDefault="00E42432" w:rsidP="00B40E73">
            <w:pPr>
              <w:spacing w:after="0" w:line="240" w:lineRule="auto"/>
              <w:jc w:val="center"/>
              <w:rPr>
                <w:rFonts w:eastAsia="Rubik" w:cs="Rubik"/>
                <w:b/>
                <w:color w:val="auto"/>
                <w:sz w:val="20"/>
                <w:szCs w:val="20"/>
              </w:rPr>
            </w:pPr>
            <w:r>
              <w:rPr>
                <w:rFonts w:eastAsia="Rubik" w:cs="Rubik"/>
                <w:b/>
                <w:color w:val="auto"/>
                <w:sz w:val="20"/>
                <w:szCs w:val="20"/>
              </w:rPr>
              <w:t>Área de projeto (ha)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453E7" w14:textId="328436FA" w:rsidR="00E42432" w:rsidRPr="009A3B27" w:rsidRDefault="00E42432" w:rsidP="004E351B">
            <w:pPr>
              <w:spacing w:after="0" w:line="240" w:lineRule="auto"/>
              <w:jc w:val="center"/>
              <w:rPr>
                <w:rFonts w:eastAsia="Rubik" w:cs="Rubik"/>
                <w:color w:val="auto"/>
                <w:sz w:val="20"/>
                <w:szCs w:val="20"/>
              </w:rPr>
            </w:pPr>
            <w:r w:rsidRPr="009A3B27">
              <w:rPr>
                <w:rFonts w:eastAsia="Rubik" w:cs="Rubik"/>
                <w:b/>
                <w:color w:val="auto"/>
                <w:sz w:val="20"/>
                <w:szCs w:val="20"/>
              </w:rPr>
              <w:t>Créditos de carbono por hectare (CO</w:t>
            </w:r>
            <w:r w:rsidRPr="009A3B27">
              <w:rPr>
                <w:rFonts w:eastAsia="Rubik" w:cs="Rubik"/>
                <w:b/>
                <w:color w:val="auto"/>
                <w:sz w:val="20"/>
                <w:szCs w:val="20"/>
                <w:vertAlign w:val="subscript"/>
              </w:rPr>
              <w:t>2</w:t>
            </w:r>
            <w:r w:rsidR="00CE6623">
              <w:rPr>
                <w:rFonts w:eastAsia="Rubik" w:cs="Rubik"/>
                <w:b/>
                <w:color w:val="auto"/>
                <w:sz w:val="20"/>
                <w:szCs w:val="20"/>
              </w:rPr>
              <w:t>e</w:t>
            </w:r>
            <w:r w:rsidRPr="009A3B27">
              <w:rPr>
                <w:rFonts w:eastAsia="Rubik" w:cs="Rubik"/>
                <w:b/>
                <w:color w:val="auto"/>
                <w:sz w:val="20"/>
                <w:szCs w:val="20"/>
              </w:rPr>
              <w:t>/ha)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F39744" w14:textId="500A4CB8" w:rsidR="00E42432" w:rsidRPr="009A3B27" w:rsidRDefault="00E42432" w:rsidP="004E351B">
            <w:pPr>
              <w:spacing w:after="0" w:line="240" w:lineRule="auto"/>
              <w:jc w:val="center"/>
              <w:rPr>
                <w:rFonts w:cs="Rubik"/>
                <w:b/>
                <w:bCs/>
                <w:color w:val="auto"/>
                <w:sz w:val="20"/>
                <w:szCs w:val="20"/>
              </w:rPr>
            </w:pPr>
            <w:r w:rsidRPr="009A3B27">
              <w:rPr>
                <w:rFonts w:eastAsia="Rubik" w:cs="Rubik"/>
                <w:b/>
                <w:color w:val="auto"/>
                <w:sz w:val="20"/>
                <w:szCs w:val="20"/>
              </w:rPr>
              <w:t>Créditos de carbono para a área total (CO</w:t>
            </w:r>
            <w:r w:rsidRPr="009A3B27">
              <w:rPr>
                <w:rFonts w:eastAsia="Rubik" w:cs="Rubik"/>
                <w:b/>
                <w:color w:val="auto"/>
                <w:sz w:val="20"/>
                <w:szCs w:val="20"/>
                <w:vertAlign w:val="subscript"/>
              </w:rPr>
              <w:t>2</w:t>
            </w:r>
            <w:r w:rsidR="00CE6623">
              <w:rPr>
                <w:rFonts w:eastAsia="Rubik" w:cs="Rubik"/>
                <w:b/>
                <w:color w:val="auto"/>
                <w:sz w:val="20"/>
                <w:szCs w:val="20"/>
              </w:rPr>
              <w:t>e</w:t>
            </w:r>
            <w:r w:rsidRPr="009A3B27">
              <w:rPr>
                <w:rFonts w:eastAsia="Rubik" w:cs="Rubik"/>
                <w:b/>
                <w:color w:val="auto"/>
                <w:sz w:val="20"/>
                <w:szCs w:val="20"/>
              </w:rPr>
              <w:t xml:space="preserve"> total)</w:t>
            </w:r>
          </w:p>
        </w:tc>
      </w:tr>
      <w:tr w:rsidR="00E42432" w:rsidRPr="009A3B27" w14:paraId="6F6643F6" w14:textId="77777777" w:rsidTr="00CE6623">
        <w:trPr>
          <w:trHeight w:val="403"/>
          <w:jc w:val="center"/>
        </w:trPr>
        <w:tc>
          <w:tcPr>
            <w:tcW w:w="160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1021" w14:textId="77777777" w:rsidR="00E42432" w:rsidRPr="009A3B27" w:rsidRDefault="00E42432" w:rsidP="004E351B">
            <w:pPr>
              <w:spacing w:after="0" w:line="240" w:lineRule="auto"/>
              <w:jc w:val="center"/>
              <w:rPr>
                <w:rFonts w:cs="Rubik"/>
                <w:color w:val="auto"/>
                <w:sz w:val="20"/>
                <w:szCs w:val="20"/>
              </w:rPr>
            </w:pPr>
            <w:r w:rsidRPr="009A3B27">
              <w:rPr>
                <w:rFonts w:cs="Rubik"/>
                <w:color w:val="auto"/>
                <w:sz w:val="20"/>
                <w:szCs w:val="20"/>
              </w:rPr>
              <w:t>Biomassa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73167E83" w14:textId="1AA63D9A" w:rsidR="00E42432" w:rsidRPr="00526D0D" w:rsidRDefault="00526D0D" w:rsidP="00B40E73">
            <w:pPr>
              <w:spacing w:after="0" w:line="240" w:lineRule="auto"/>
              <w:jc w:val="center"/>
              <w:rPr>
                <w:rFonts w:eastAsia="Rubik" w:cs="Rubik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D911E" w14:textId="4B3455B8" w:rsidR="00E42432" w:rsidRPr="00526D0D" w:rsidRDefault="00526D0D" w:rsidP="004E351B">
            <w:pPr>
              <w:spacing w:after="0" w:line="240" w:lineRule="auto"/>
              <w:jc w:val="center"/>
              <w:rPr>
                <w:rFonts w:eastAsia="Rubik" w:cs="Rubik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eastAsia="Rubik"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5C84D82E" w14:textId="36FE5345" w:rsidR="00E42432" w:rsidRPr="00526D0D" w:rsidRDefault="00526D0D" w:rsidP="004E351B">
            <w:pPr>
              <w:spacing w:after="0" w:line="240" w:lineRule="auto"/>
              <w:jc w:val="center"/>
              <w:rPr>
                <w:rFonts w:cs="Rubik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E42432" w:rsidRPr="009A3B27" w14:paraId="139693C1" w14:textId="77777777" w:rsidTr="00CE6623">
        <w:trPr>
          <w:trHeight w:val="403"/>
          <w:jc w:val="center"/>
        </w:trPr>
        <w:tc>
          <w:tcPr>
            <w:tcW w:w="160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19BF" w14:textId="77777777" w:rsidR="00E42432" w:rsidRPr="009A3B27" w:rsidRDefault="00E42432" w:rsidP="004E351B">
            <w:pPr>
              <w:spacing w:after="0" w:line="240" w:lineRule="auto"/>
              <w:contextualSpacing/>
              <w:jc w:val="center"/>
              <w:rPr>
                <w:rFonts w:cs="Rubik"/>
                <w:color w:val="auto"/>
                <w:sz w:val="20"/>
                <w:szCs w:val="20"/>
              </w:rPr>
            </w:pPr>
            <w:r w:rsidRPr="009A3B27">
              <w:rPr>
                <w:rFonts w:cs="Rubik"/>
                <w:color w:val="auto"/>
                <w:sz w:val="20"/>
                <w:szCs w:val="20"/>
              </w:rPr>
              <w:t>Solo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3CD7AF8F" w14:textId="212ADC87" w:rsidR="00E42432" w:rsidRPr="00526D0D" w:rsidRDefault="00526D0D" w:rsidP="00B40E73">
            <w:pPr>
              <w:spacing w:after="0" w:line="240" w:lineRule="auto"/>
              <w:contextualSpacing/>
              <w:jc w:val="center"/>
              <w:rPr>
                <w:rFonts w:cs="Rubik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A8515" w14:textId="2F568370" w:rsidR="00E42432" w:rsidRPr="00526D0D" w:rsidRDefault="00526D0D" w:rsidP="004E351B">
            <w:pPr>
              <w:spacing w:after="0" w:line="240" w:lineRule="auto"/>
              <w:contextualSpacing/>
              <w:jc w:val="center"/>
              <w:rPr>
                <w:rFonts w:cs="Rubik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3E606885" w14:textId="12CCED70" w:rsidR="00E42432" w:rsidRPr="00526D0D" w:rsidRDefault="00526D0D" w:rsidP="004E351B">
            <w:pPr>
              <w:spacing w:after="0" w:line="240" w:lineRule="auto"/>
              <w:contextualSpacing/>
              <w:jc w:val="center"/>
              <w:rPr>
                <w:rFonts w:cs="Rubik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526D0D">
              <w:rPr>
                <w:rFonts w:cs="Rubik"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  <w:tr w:rsidR="00E42432" w:rsidRPr="009A3B27" w14:paraId="49687911" w14:textId="77777777" w:rsidTr="00CE6623">
        <w:trPr>
          <w:trHeight w:val="403"/>
          <w:jc w:val="center"/>
        </w:trPr>
        <w:tc>
          <w:tcPr>
            <w:tcW w:w="16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1A00" w14:textId="77777777" w:rsidR="00E42432" w:rsidRPr="009A3B27" w:rsidRDefault="00E42432" w:rsidP="004E351B">
            <w:pPr>
              <w:spacing w:after="0" w:line="240" w:lineRule="auto"/>
              <w:contextualSpacing/>
              <w:jc w:val="center"/>
              <w:rPr>
                <w:rFonts w:cs="Rubik"/>
                <w:b/>
                <w:bCs/>
                <w:color w:val="auto"/>
                <w:sz w:val="20"/>
                <w:szCs w:val="20"/>
              </w:rPr>
            </w:pPr>
            <w:r w:rsidRPr="009A3B27">
              <w:rPr>
                <w:rFonts w:cs="Rubik"/>
                <w:b/>
                <w:bCs/>
                <w:color w:val="auto"/>
                <w:sz w:val="20"/>
                <w:szCs w:val="20"/>
              </w:rPr>
              <w:t>Total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64AEC56F" w14:textId="19514D2F" w:rsidR="00E42432" w:rsidRPr="009A3B27" w:rsidRDefault="00F11CAC" w:rsidP="00B40E73">
            <w:pPr>
              <w:spacing w:after="0" w:line="240" w:lineRule="auto"/>
              <w:contextualSpacing/>
              <w:jc w:val="center"/>
              <w:rPr>
                <w:rFonts w:cs="Rubik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Rubik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51F08" w14:textId="273C6725" w:rsidR="00E42432" w:rsidRPr="009A3B27" w:rsidRDefault="00B24B44" w:rsidP="004E351B">
            <w:pPr>
              <w:spacing w:after="0" w:line="240" w:lineRule="auto"/>
              <w:contextualSpacing/>
              <w:jc w:val="center"/>
              <w:rPr>
                <w:rFonts w:cs="Rubik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Rubik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2804561E" w14:textId="069864B3" w:rsidR="00E42432" w:rsidRPr="009A3B27" w:rsidRDefault="00526D0D" w:rsidP="004E351B">
            <w:pPr>
              <w:spacing w:after="0" w:line="240" w:lineRule="auto"/>
              <w:contextualSpacing/>
              <w:jc w:val="center"/>
              <w:rPr>
                <w:rFonts w:cs="Rubik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26D0D">
              <w:rPr>
                <w:rFonts w:cs="Rubik"/>
                <w:b/>
                <w:bCs/>
                <w:color w:val="auto"/>
                <w:sz w:val="20"/>
                <w:szCs w:val="20"/>
                <w:highlight w:val="yellow"/>
              </w:rPr>
              <w:t>xxx</w:t>
            </w:r>
            <w:proofErr w:type="spellEnd"/>
          </w:p>
        </w:tc>
      </w:tr>
    </w:tbl>
    <w:p w14:paraId="47F9558B" w14:textId="77777777" w:rsidR="009A3B27" w:rsidRPr="00406CA5" w:rsidRDefault="009A3B27" w:rsidP="009A3B27">
      <w:pPr>
        <w:rPr>
          <w:rFonts w:cs="Rubik"/>
          <w:sz w:val="20"/>
          <w:szCs w:val="20"/>
        </w:rPr>
      </w:pPr>
    </w:p>
    <w:p w14:paraId="7B32BDB5" w14:textId="06E64623" w:rsidR="00856811" w:rsidRPr="0098795B" w:rsidRDefault="3292C627" w:rsidP="005F0C70">
      <w:pPr>
        <w:pStyle w:val="LCSTtulo3azul"/>
        <w:numPr>
          <w:ilvl w:val="0"/>
          <w:numId w:val="13"/>
        </w:numPr>
        <w:spacing w:before="240" w:after="240" w:line="360" w:lineRule="auto"/>
        <w:ind w:left="714" w:hanging="357"/>
        <w:rPr>
          <w:color w:val="7FC572"/>
          <w:sz w:val="28"/>
        </w:rPr>
      </w:pPr>
      <w:bookmarkStart w:id="32" w:name="_Toc203036472"/>
      <w:r w:rsidRPr="0098795B">
        <w:rPr>
          <w:color w:val="7FC572"/>
          <w:sz w:val="28"/>
        </w:rPr>
        <w:t>RISCOS</w:t>
      </w:r>
      <w:bookmarkEnd w:id="32"/>
    </w:p>
    <w:p w14:paraId="611EB4B6" w14:textId="43CD0EBD" w:rsidR="00F0313E" w:rsidRDefault="005F0C70" w:rsidP="005F0C70">
      <w:pPr>
        <w:spacing w:before="240" w:after="240" w:line="360" w:lineRule="auto"/>
        <w:ind w:firstLine="709"/>
        <w:rPr>
          <w:rFonts w:cs="Rubik"/>
          <w:color w:val="auto"/>
        </w:rPr>
      </w:pPr>
      <w:proofErr w:type="spellStart"/>
      <w:r w:rsidRPr="00526D0D">
        <w:rPr>
          <w:color w:val="auto"/>
          <w:highlight w:val="yellow"/>
        </w:rPr>
        <w:t>xxx</w:t>
      </w:r>
      <w:proofErr w:type="spellEnd"/>
    </w:p>
    <w:p w14:paraId="2583B30D" w14:textId="043C252F" w:rsidR="00856811" w:rsidRPr="0098795B" w:rsidRDefault="3292C627" w:rsidP="78AF0806">
      <w:pPr>
        <w:pStyle w:val="LCSTtulo3azul"/>
        <w:numPr>
          <w:ilvl w:val="0"/>
          <w:numId w:val="13"/>
        </w:numPr>
        <w:spacing w:before="240" w:after="240" w:line="360" w:lineRule="auto"/>
        <w:rPr>
          <w:color w:val="7FC572"/>
          <w:sz w:val="28"/>
        </w:rPr>
      </w:pPr>
      <w:bookmarkStart w:id="33" w:name="_Toc203036473"/>
      <w:r w:rsidRPr="0098795B">
        <w:rPr>
          <w:color w:val="7FC572"/>
          <w:sz w:val="28"/>
        </w:rPr>
        <w:t>ANÁLISE ECONÔMICA</w:t>
      </w:r>
      <w:bookmarkEnd w:id="33"/>
    </w:p>
    <w:p w14:paraId="73CBADD2" w14:textId="4A4666F5" w:rsidR="006A19BD" w:rsidRDefault="009F5E90" w:rsidP="006A19BD">
      <w:pPr>
        <w:spacing w:before="240" w:after="240" w:line="360" w:lineRule="auto"/>
        <w:ind w:firstLine="709"/>
        <w:rPr>
          <w:rFonts w:eastAsia="Rubik" w:cs="Rubik"/>
          <w:color w:val="auto"/>
        </w:rPr>
      </w:pPr>
      <w:proofErr w:type="spellStart"/>
      <w:r w:rsidRPr="00526D0D">
        <w:rPr>
          <w:rFonts w:eastAsia="Rubik" w:cs="Rubik"/>
          <w:color w:val="auto"/>
          <w:highlight w:val="yellow"/>
        </w:rPr>
        <w:t>x</w:t>
      </w:r>
      <w:r w:rsidR="00ED6673" w:rsidRPr="00526D0D">
        <w:rPr>
          <w:rFonts w:eastAsia="Rubik" w:cs="Rubik"/>
          <w:color w:val="auto"/>
          <w:highlight w:val="yellow"/>
        </w:rPr>
        <w:t>xx</w:t>
      </w:r>
      <w:proofErr w:type="spellEnd"/>
    </w:p>
    <w:p w14:paraId="22CAF79D" w14:textId="77777777" w:rsidR="009F5E90" w:rsidRDefault="009F5E90" w:rsidP="006A19BD">
      <w:pPr>
        <w:spacing w:before="240" w:after="240" w:line="360" w:lineRule="auto"/>
        <w:ind w:firstLine="709"/>
        <w:rPr>
          <w:rFonts w:eastAsia="Rubik" w:cs="Rubik"/>
          <w:color w:val="auto"/>
        </w:rPr>
      </w:pPr>
    </w:p>
    <w:p w14:paraId="5427D3E1" w14:textId="77777777" w:rsidR="009F5E90" w:rsidRDefault="009F5E90" w:rsidP="006A19BD">
      <w:pPr>
        <w:spacing w:before="240" w:after="240" w:line="360" w:lineRule="auto"/>
        <w:ind w:firstLine="709"/>
        <w:rPr>
          <w:rFonts w:eastAsia="Rubik" w:cs="Rubik"/>
          <w:color w:val="auto"/>
        </w:rPr>
      </w:pPr>
    </w:p>
    <w:p w14:paraId="31B936A2" w14:textId="0267E3E0" w:rsidR="00BB22E7" w:rsidRDefault="009F5E90" w:rsidP="00BB22E7">
      <w:pPr>
        <w:pStyle w:val="LCSTtulo3azul"/>
        <w:numPr>
          <w:ilvl w:val="0"/>
          <w:numId w:val="13"/>
        </w:numPr>
        <w:spacing w:before="240" w:after="240" w:line="360" w:lineRule="auto"/>
        <w:rPr>
          <w:color w:val="7FC572"/>
          <w:sz w:val="28"/>
        </w:rPr>
      </w:pPr>
      <w:bookmarkStart w:id="34" w:name="_Toc203036474"/>
      <w:r>
        <w:rPr>
          <w:color w:val="7FC572"/>
          <w:sz w:val="28"/>
        </w:rPr>
        <w:lastRenderedPageBreak/>
        <w:t>REFERÊNCIAS</w:t>
      </w:r>
      <w:bookmarkEnd w:id="34"/>
    </w:p>
    <w:p w14:paraId="1D621BFF" w14:textId="054A84E3" w:rsidR="0071461A" w:rsidRPr="00DC4C31" w:rsidRDefault="009F5E90" w:rsidP="009F5E90">
      <w:pPr>
        <w:spacing w:before="240" w:after="240" w:line="360" w:lineRule="auto"/>
        <w:ind w:firstLine="709"/>
        <w:rPr>
          <w:rFonts w:cs="Rubik"/>
          <w:color w:val="auto"/>
        </w:rPr>
      </w:pPr>
      <w:proofErr w:type="spellStart"/>
      <w:r w:rsidRPr="00526D0D">
        <w:rPr>
          <w:rFonts w:eastAsia="Rubik" w:cs="Rubik"/>
          <w:color w:val="auto"/>
          <w:highlight w:val="yellow"/>
        </w:rPr>
        <w:t>xxx</w:t>
      </w:r>
      <w:proofErr w:type="spellEnd"/>
    </w:p>
    <w:sectPr w:rsidR="0071461A" w:rsidRPr="00DC4C31" w:rsidSect="00B30C5E">
      <w:footerReference w:type="default" r:id="rId13"/>
      <w:pgSz w:w="11906" w:h="16838"/>
      <w:pgMar w:top="2268" w:right="1701" w:bottom="1134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4" w:author="Luana Tiara Hoffmann" w:date="2024-10-28T10:18:00Z" w:initials="LH">
    <w:p w14:paraId="743D2857" w14:textId="77777777" w:rsidR="008E32BA" w:rsidRDefault="008E32BA" w:rsidP="008E32BA">
      <w:pPr>
        <w:pStyle w:val="Textodecomentrio"/>
      </w:pPr>
      <w:r>
        <w:rPr>
          <w:rStyle w:val="Refdecomentrio"/>
        </w:rPr>
        <w:annotationRef/>
      </w:r>
      <w:r w:rsidRPr="646A80DD">
        <w:t>Se na etapa de recertificação não houver geração de novos créditos e se os créditos emitidos no primeiro momento já tiverem sido utilizados, como será realizado o desconto dessas emissões?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3D285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43C6E4" w16cex:dateUtc="2024-10-28T20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3D2857" w16cid:durableId="0E43C6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D22F" w14:textId="77777777" w:rsidR="00300FF4" w:rsidRDefault="00300FF4" w:rsidP="008D077C">
      <w:pPr>
        <w:spacing w:after="0" w:line="240" w:lineRule="auto"/>
      </w:pPr>
      <w:r>
        <w:separator/>
      </w:r>
    </w:p>
  </w:endnote>
  <w:endnote w:type="continuationSeparator" w:id="0">
    <w:p w14:paraId="191D7BB7" w14:textId="77777777" w:rsidR="00300FF4" w:rsidRDefault="00300FF4" w:rsidP="008D077C">
      <w:pPr>
        <w:spacing w:after="0" w:line="240" w:lineRule="auto"/>
      </w:pPr>
      <w:r>
        <w:continuationSeparator/>
      </w:r>
    </w:p>
  </w:endnote>
  <w:endnote w:type="continuationNotice" w:id="1">
    <w:p w14:paraId="2DE62397" w14:textId="77777777" w:rsidR="00300FF4" w:rsidRDefault="00300F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Arial"/>
    <w:panose1 w:val="02000604000000020004"/>
    <w:charset w:val="00"/>
    <w:family w:val="auto"/>
    <w:pitch w:val="variable"/>
    <w:sig w:usb0="A0002A6F" w:usb1="C000205B" w:usb2="00000000" w:usb3="00000000" w:csb0="000000F7" w:csb1="00000000"/>
  </w:font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ubik Light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F5AB" w14:textId="77777777" w:rsidR="00457C05" w:rsidRDefault="00457C05" w:rsidP="00C33FFC">
    <w:pPr>
      <w:pStyle w:val="Rodap"/>
      <w:jc w:val="center"/>
      <w:rPr>
        <w:rFonts w:cs="Rubik"/>
        <w:b/>
        <w:bCs/>
        <w:sz w:val="20"/>
        <w:szCs w:val="20"/>
      </w:rPr>
    </w:pPr>
    <w:r w:rsidRPr="001E411C">
      <w:rPr>
        <w:rFonts w:cs="Rubik"/>
        <w:sz w:val="20"/>
        <w:szCs w:val="20"/>
      </w:rPr>
      <w:t xml:space="preserve">Página </w:t>
    </w:r>
    <w:r w:rsidRPr="001E411C">
      <w:rPr>
        <w:rFonts w:cs="Rubik"/>
        <w:b/>
        <w:bCs/>
        <w:sz w:val="20"/>
        <w:szCs w:val="20"/>
      </w:rPr>
      <w:fldChar w:fldCharType="begin"/>
    </w:r>
    <w:r w:rsidRPr="001E411C">
      <w:rPr>
        <w:rFonts w:cs="Rubik"/>
        <w:b/>
        <w:bCs/>
        <w:sz w:val="20"/>
        <w:szCs w:val="20"/>
      </w:rPr>
      <w:instrText>PAGE</w:instrText>
    </w:r>
    <w:r w:rsidRPr="001E411C">
      <w:rPr>
        <w:rFonts w:cs="Rubik"/>
        <w:b/>
        <w:bCs/>
        <w:sz w:val="20"/>
        <w:szCs w:val="20"/>
      </w:rPr>
      <w:fldChar w:fldCharType="separate"/>
    </w:r>
    <w:r w:rsidRPr="001E411C">
      <w:rPr>
        <w:rFonts w:cs="Rubik"/>
        <w:b/>
        <w:bCs/>
        <w:sz w:val="20"/>
        <w:szCs w:val="20"/>
      </w:rPr>
      <w:t>2</w:t>
    </w:r>
    <w:r w:rsidRPr="001E411C">
      <w:rPr>
        <w:rFonts w:cs="Rubik"/>
        <w:b/>
        <w:bCs/>
        <w:sz w:val="20"/>
        <w:szCs w:val="20"/>
      </w:rPr>
      <w:fldChar w:fldCharType="end"/>
    </w:r>
    <w:r w:rsidRPr="001E411C">
      <w:rPr>
        <w:rFonts w:cs="Rubik"/>
        <w:sz w:val="20"/>
        <w:szCs w:val="20"/>
      </w:rPr>
      <w:t xml:space="preserve"> de </w:t>
    </w:r>
    <w:r w:rsidRPr="001E411C">
      <w:rPr>
        <w:rFonts w:cs="Rubik"/>
        <w:b/>
        <w:bCs/>
        <w:sz w:val="20"/>
        <w:szCs w:val="20"/>
      </w:rPr>
      <w:fldChar w:fldCharType="begin"/>
    </w:r>
    <w:r w:rsidRPr="001E411C">
      <w:rPr>
        <w:rFonts w:cs="Rubik"/>
        <w:b/>
        <w:bCs/>
        <w:sz w:val="20"/>
        <w:szCs w:val="20"/>
      </w:rPr>
      <w:instrText>NUMPAGES</w:instrText>
    </w:r>
    <w:r w:rsidRPr="001E411C">
      <w:rPr>
        <w:rFonts w:cs="Rubik"/>
        <w:b/>
        <w:bCs/>
        <w:sz w:val="20"/>
        <w:szCs w:val="20"/>
      </w:rPr>
      <w:fldChar w:fldCharType="separate"/>
    </w:r>
    <w:r w:rsidRPr="001E411C">
      <w:rPr>
        <w:rFonts w:cs="Rubik"/>
        <w:b/>
        <w:bCs/>
        <w:sz w:val="20"/>
        <w:szCs w:val="20"/>
      </w:rPr>
      <w:t>2</w:t>
    </w:r>
    <w:r w:rsidRPr="001E411C">
      <w:rPr>
        <w:rFonts w:cs="Rubik"/>
        <w:b/>
        <w:bCs/>
        <w:sz w:val="20"/>
        <w:szCs w:val="20"/>
      </w:rPr>
      <w:fldChar w:fldCharType="end"/>
    </w:r>
  </w:p>
  <w:p w14:paraId="3131959E" w14:textId="6E4F2156" w:rsidR="0053293E" w:rsidRPr="000D7E11" w:rsidRDefault="005D691A" w:rsidP="00C33FFC">
    <w:pPr>
      <w:pStyle w:val="Rodap"/>
      <w:jc w:val="center"/>
      <w:rPr>
        <w:rFonts w:cs="Rubik"/>
        <w:sz w:val="20"/>
        <w:szCs w:val="20"/>
      </w:rPr>
    </w:pPr>
    <w:r>
      <w:rPr>
        <w:rFonts w:cs="Rubik"/>
        <w:sz w:val="20"/>
        <w:szCs w:val="20"/>
      </w:rPr>
      <w:t>Pro</w:t>
    </w:r>
    <w:r w:rsidR="00AF074A">
      <w:rPr>
        <w:rFonts w:cs="Rubik"/>
        <w:sz w:val="20"/>
        <w:szCs w:val="20"/>
      </w:rPr>
      <w:t>cesso d</w:t>
    </w:r>
    <w:r>
      <w:rPr>
        <w:rFonts w:cs="Rubik"/>
        <w:sz w:val="20"/>
        <w:szCs w:val="20"/>
      </w:rPr>
      <w:t xml:space="preserve">e </w:t>
    </w:r>
    <w:r w:rsidR="00AF074A">
      <w:rPr>
        <w:rFonts w:cs="Rubik"/>
        <w:sz w:val="20"/>
        <w:szCs w:val="20"/>
      </w:rPr>
      <w:t xml:space="preserve">certificação </w:t>
    </w:r>
    <w:r>
      <w:rPr>
        <w:rFonts w:cs="Rubik"/>
        <w:sz w:val="20"/>
        <w:szCs w:val="20"/>
      </w:rPr>
      <w:t xml:space="preserve">submetido à </w:t>
    </w:r>
    <w:r w:rsidR="0053293E" w:rsidRPr="000D7E11">
      <w:rPr>
        <w:rFonts w:cs="Rubik"/>
        <w:sz w:val="20"/>
        <w:szCs w:val="20"/>
      </w:rPr>
      <w:t xml:space="preserve">Lux Carbon Standard – LuxCS </w:t>
    </w:r>
    <w:r>
      <w:rPr>
        <w:rFonts w:cs="Rubik"/>
        <w:sz w:val="20"/>
        <w:szCs w:val="20"/>
      </w:rPr>
      <w:t xml:space="preserve">- </w:t>
    </w:r>
    <w:r w:rsidR="00615190" w:rsidRPr="000D7E11">
      <w:rPr>
        <w:rFonts w:cs="Rubik"/>
        <w:sz w:val="20"/>
        <w:szCs w:val="20"/>
      </w:rPr>
      <w:t>www.luxcs.org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40632" w14:textId="77777777" w:rsidR="00300FF4" w:rsidRDefault="00300FF4" w:rsidP="008D077C">
      <w:pPr>
        <w:spacing w:after="0" w:line="240" w:lineRule="auto"/>
      </w:pPr>
      <w:r>
        <w:separator/>
      </w:r>
    </w:p>
  </w:footnote>
  <w:footnote w:type="continuationSeparator" w:id="0">
    <w:p w14:paraId="4B738D17" w14:textId="77777777" w:rsidR="00300FF4" w:rsidRDefault="00300FF4" w:rsidP="008D077C">
      <w:pPr>
        <w:spacing w:after="0" w:line="240" w:lineRule="auto"/>
      </w:pPr>
      <w:r>
        <w:continuationSeparator/>
      </w:r>
    </w:p>
  </w:footnote>
  <w:footnote w:type="continuationNotice" w:id="1">
    <w:p w14:paraId="1D930463" w14:textId="77777777" w:rsidR="00300FF4" w:rsidRDefault="00300F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984"/>
    <w:multiLevelType w:val="hybridMultilevel"/>
    <w:tmpl w:val="C4D490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77901"/>
    <w:multiLevelType w:val="multilevel"/>
    <w:tmpl w:val="243A4B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8426E29"/>
    <w:multiLevelType w:val="hybridMultilevel"/>
    <w:tmpl w:val="FA50646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AC211F"/>
    <w:multiLevelType w:val="multilevel"/>
    <w:tmpl w:val="7840C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16637BE3"/>
    <w:multiLevelType w:val="hybridMultilevel"/>
    <w:tmpl w:val="322047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426283"/>
    <w:multiLevelType w:val="hybridMultilevel"/>
    <w:tmpl w:val="18304D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7B69A2"/>
    <w:multiLevelType w:val="hybridMultilevel"/>
    <w:tmpl w:val="B150ED1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0B765E"/>
    <w:multiLevelType w:val="hybridMultilevel"/>
    <w:tmpl w:val="45BC8AE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F91206"/>
    <w:multiLevelType w:val="hybridMultilevel"/>
    <w:tmpl w:val="926A9024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FA16C0"/>
    <w:multiLevelType w:val="hybridMultilevel"/>
    <w:tmpl w:val="ECB459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B527A0"/>
    <w:multiLevelType w:val="hybridMultilevel"/>
    <w:tmpl w:val="D2B642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0180213"/>
    <w:multiLevelType w:val="hybridMultilevel"/>
    <w:tmpl w:val="7980A63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47277F"/>
    <w:multiLevelType w:val="hybridMultilevel"/>
    <w:tmpl w:val="C0BA143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11FF9"/>
    <w:multiLevelType w:val="hybridMultilevel"/>
    <w:tmpl w:val="9FCA8EB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E1F91"/>
    <w:multiLevelType w:val="hybridMultilevel"/>
    <w:tmpl w:val="5B564DD2"/>
    <w:lvl w:ilvl="0" w:tplc="C29EB5C8">
      <w:start w:val="1"/>
      <w:numFmt w:val="upperRoman"/>
      <w:lvlText w:val="%1."/>
      <w:lvlJc w:val="right"/>
      <w:pPr>
        <w:ind w:left="720" w:hanging="360"/>
      </w:pPr>
    </w:lvl>
    <w:lvl w:ilvl="1" w:tplc="356E3050">
      <w:start w:val="1"/>
      <w:numFmt w:val="lowerLetter"/>
      <w:lvlText w:val="%2."/>
      <w:lvlJc w:val="left"/>
      <w:pPr>
        <w:ind w:left="1440" w:hanging="360"/>
      </w:pPr>
    </w:lvl>
    <w:lvl w:ilvl="2" w:tplc="EACAEC96">
      <w:start w:val="1"/>
      <w:numFmt w:val="lowerRoman"/>
      <w:lvlText w:val="%3."/>
      <w:lvlJc w:val="right"/>
      <w:pPr>
        <w:ind w:left="2160" w:hanging="180"/>
      </w:pPr>
    </w:lvl>
    <w:lvl w:ilvl="3" w:tplc="BE2C3F60">
      <w:start w:val="1"/>
      <w:numFmt w:val="decimal"/>
      <w:lvlText w:val="%4."/>
      <w:lvlJc w:val="left"/>
      <w:pPr>
        <w:ind w:left="2880" w:hanging="360"/>
      </w:pPr>
    </w:lvl>
    <w:lvl w:ilvl="4" w:tplc="BDAE422E">
      <w:start w:val="1"/>
      <w:numFmt w:val="lowerLetter"/>
      <w:lvlText w:val="%5."/>
      <w:lvlJc w:val="left"/>
      <w:pPr>
        <w:ind w:left="3600" w:hanging="360"/>
      </w:pPr>
    </w:lvl>
    <w:lvl w:ilvl="5" w:tplc="53C2C3B4">
      <w:start w:val="1"/>
      <w:numFmt w:val="lowerRoman"/>
      <w:lvlText w:val="%6."/>
      <w:lvlJc w:val="right"/>
      <w:pPr>
        <w:ind w:left="4320" w:hanging="180"/>
      </w:pPr>
    </w:lvl>
    <w:lvl w:ilvl="6" w:tplc="8CD4031A">
      <w:start w:val="1"/>
      <w:numFmt w:val="decimal"/>
      <w:lvlText w:val="%7."/>
      <w:lvlJc w:val="left"/>
      <w:pPr>
        <w:ind w:left="5040" w:hanging="360"/>
      </w:pPr>
    </w:lvl>
    <w:lvl w:ilvl="7" w:tplc="46688B62">
      <w:start w:val="1"/>
      <w:numFmt w:val="lowerLetter"/>
      <w:lvlText w:val="%8."/>
      <w:lvlJc w:val="left"/>
      <w:pPr>
        <w:ind w:left="5760" w:hanging="360"/>
      </w:pPr>
    </w:lvl>
    <w:lvl w:ilvl="8" w:tplc="BECAD1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24EA6"/>
    <w:multiLevelType w:val="hybridMultilevel"/>
    <w:tmpl w:val="03067866"/>
    <w:lvl w:ilvl="0" w:tplc="766C7A20">
      <w:start w:val="1"/>
      <w:numFmt w:val="upperRoman"/>
      <w:lvlText w:val="%1)"/>
      <w:lvlJc w:val="right"/>
      <w:pPr>
        <w:ind w:left="720" w:hanging="360"/>
      </w:pPr>
    </w:lvl>
    <w:lvl w:ilvl="1" w:tplc="97DC7656">
      <w:start w:val="1"/>
      <w:numFmt w:val="lowerLetter"/>
      <w:lvlText w:val="%2."/>
      <w:lvlJc w:val="left"/>
      <w:pPr>
        <w:ind w:left="1440" w:hanging="360"/>
      </w:pPr>
    </w:lvl>
    <w:lvl w:ilvl="2" w:tplc="4D8A2D94">
      <w:start w:val="1"/>
      <w:numFmt w:val="lowerRoman"/>
      <w:lvlText w:val="%3."/>
      <w:lvlJc w:val="right"/>
      <w:pPr>
        <w:ind w:left="2160" w:hanging="180"/>
      </w:pPr>
    </w:lvl>
    <w:lvl w:ilvl="3" w:tplc="0B6EFAAE">
      <w:start w:val="1"/>
      <w:numFmt w:val="decimal"/>
      <w:lvlText w:val="%4."/>
      <w:lvlJc w:val="left"/>
      <w:pPr>
        <w:ind w:left="2880" w:hanging="360"/>
      </w:pPr>
    </w:lvl>
    <w:lvl w:ilvl="4" w:tplc="791E1924">
      <w:start w:val="1"/>
      <w:numFmt w:val="lowerLetter"/>
      <w:lvlText w:val="%5."/>
      <w:lvlJc w:val="left"/>
      <w:pPr>
        <w:ind w:left="3600" w:hanging="360"/>
      </w:pPr>
    </w:lvl>
    <w:lvl w:ilvl="5" w:tplc="E6D418E4">
      <w:start w:val="1"/>
      <w:numFmt w:val="lowerRoman"/>
      <w:lvlText w:val="%6."/>
      <w:lvlJc w:val="right"/>
      <w:pPr>
        <w:ind w:left="4320" w:hanging="180"/>
      </w:pPr>
    </w:lvl>
    <w:lvl w:ilvl="6" w:tplc="25B05A38">
      <w:start w:val="1"/>
      <w:numFmt w:val="decimal"/>
      <w:lvlText w:val="%7."/>
      <w:lvlJc w:val="left"/>
      <w:pPr>
        <w:ind w:left="5040" w:hanging="360"/>
      </w:pPr>
    </w:lvl>
    <w:lvl w:ilvl="7" w:tplc="94A85C2A">
      <w:start w:val="1"/>
      <w:numFmt w:val="lowerLetter"/>
      <w:lvlText w:val="%8."/>
      <w:lvlJc w:val="left"/>
      <w:pPr>
        <w:ind w:left="5760" w:hanging="360"/>
      </w:pPr>
    </w:lvl>
    <w:lvl w:ilvl="8" w:tplc="172EAEA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C52A2"/>
    <w:multiLevelType w:val="multilevel"/>
    <w:tmpl w:val="B48AB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7" w15:restartNumberingAfterBreak="0">
    <w:nsid w:val="2B1928EF"/>
    <w:multiLevelType w:val="multilevel"/>
    <w:tmpl w:val="243A4B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8" w15:restartNumberingAfterBreak="0">
    <w:nsid w:val="30D2203E"/>
    <w:multiLevelType w:val="multilevel"/>
    <w:tmpl w:val="243A4B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9" w15:restartNumberingAfterBreak="0">
    <w:nsid w:val="32FC28EB"/>
    <w:multiLevelType w:val="hybridMultilevel"/>
    <w:tmpl w:val="073E3B7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45EB802"/>
    <w:multiLevelType w:val="multilevel"/>
    <w:tmpl w:val="A7249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359843DE"/>
    <w:multiLevelType w:val="hybridMultilevel"/>
    <w:tmpl w:val="C0BA143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D3C1B"/>
    <w:multiLevelType w:val="hybridMultilevel"/>
    <w:tmpl w:val="ED56A27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90798"/>
    <w:multiLevelType w:val="hybridMultilevel"/>
    <w:tmpl w:val="09487F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A5A469E"/>
    <w:multiLevelType w:val="hybridMultilevel"/>
    <w:tmpl w:val="3C9475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378D3"/>
    <w:multiLevelType w:val="multilevel"/>
    <w:tmpl w:val="243A4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3EAA3D8F"/>
    <w:multiLevelType w:val="hybridMultilevel"/>
    <w:tmpl w:val="D354F282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 w15:restartNumberingAfterBreak="0">
    <w:nsid w:val="3F8062AE"/>
    <w:multiLevelType w:val="hybridMultilevel"/>
    <w:tmpl w:val="E0466F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08C695F"/>
    <w:multiLevelType w:val="hybridMultilevel"/>
    <w:tmpl w:val="70167E4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0FF982A"/>
    <w:multiLevelType w:val="multilevel"/>
    <w:tmpl w:val="D012BA3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30" w15:restartNumberingAfterBreak="0">
    <w:nsid w:val="4623746F"/>
    <w:multiLevelType w:val="hybridMultilevel"/>
    <w:tmpl w:val="3D1AA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0C6245"/>
    <w:multiLevelType w:val="hybridMultilevel"/>
    <w:tmpl w:val="C4D490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D7113"/>
    <w:multiLevelType w:val="hybridMultilevel"/>
    <w:tmpl w:val="863AF34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96456FB"/>
    <w:multiLevelType w:val="hybridMultilevel"/>
    <w:tmpl w:val="4D58C2F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9EB763C"/>
    <w:multiLevelType w:val="multilevel"/>
    <w:tmpl w:val="4A4C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961207"/>
    <w:multiLevelType w:val="hybridMultilevel"/>
    <w:tmpl w:val="70549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796F80"/>
    <w:multiLevelType w:val="hybridMultilevel"/>
    <w:tmpl w:val="94EE104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88645D"/>
    <w:multiLevelType w:val="hybridMultilevel"/>
    <w:tmpl w:val="4CD860B8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0722984"/>
    <w:multiLevelType w:val="hybridMultilevel"/>
    <w:tmpl w:val="5BA2EAD4"/>
    <w:lvl w:ilvl="0" w:tplc="6C6E3A86">
      <w:start w:val="1"/>
      <w:numFmt w:val="decimal"/>
      <w:lvlText w:val="%1)"/>
      <w:lvlJc w:val="left"/>
      <w:pPr>
        <w:ind w:left="720" w:hanging="360"/>
      </w:pPr>
    </w:lvl>
    <w:lvl w:ilvl="1" w:tplc="7C60D1EC">
      <w:start w:val="1"/>
      <w:numFmt w:val="lowerLetter"/>
      <w:lvlText w:val="%2."/>
      <w:lvlJc w:val="left"/>
      <w:pPr>
        <w:ind w:left="1440" w:hanging="360"/>
      </w:pPr>
    </w:lvl>
    <w:lvl w:ilvl="2" w:tplc="E4B0DA76">
      <w:start w:val="1"/>
      <w:numFmt w:val="lowerRoman"/>
      <w:lvlText w:val="%3."/>
      <w:lvlJc w:val="right"/>
      <w:pPr>
        <w:ind w:left="2160" w:hanging="180"/>
      </w:pPr>
    </w:lvl>
    <w:lvl w:ilvl="3" w:tplc="8B026F8A">
      <w:start w:val="1"/>
      <w:numFmt w:val="decimal"/>
      <w:lvlText w:val="%4."/>
      <w:lvlJc w:val="left"/>
      <w:pPr>
        <w:ind w:left="2880" w:hanging="360"/>
      </w:pPr>
    </w:lvl>
    <w:lvl w:ilvl="4" w:tplc="7F160C38">
      <w:start w:val="1"/>
      <w:numFmt w:val="lowerLetter"/>
      <w:lvlText w:val="%5."/>
      <w:lvlJc w:val="left"/>
      <w:pPr>
        <w:ind w:left="3600" w:hanging="360"/>
      </w:pPr>
    </w:lvl>
    <w:lvl w:ilvl="5" w:tplc="182003EA">
      <w:start w:val="1"/>
      <w:numFmt w:val="lowerRoman"/>
      <w:lvlText w:val="%6."/>
      <w:lvlJc w:val="right"/>
      <w:pPr>
        <w:ind w:left="4320" w:hanging="180"/>
      </w:pPr>
    </w:lvl>
    <w:lvl w:ilvl="6" w:tplc="62302590">
      <w:start w:val="1"/>
      <w:numFmt w:val="decimal"/>
      <w:lvlText w:val="%7."/>
      <w:lvlJc w:val="left"/>
      <w:pPr>
        <w:ind w:left="5040" w:hanging="360"/>
      </w:pPr>
    </w:lvl>
    <w:lvl w:ilvl="7" w:tplc="5E8A5E7A">
      <w:start w:val="1"/>
      <w:numFmt w:val="lowerLetter"/>
      <w:lvlText w:val="%8."/>
      <w:lvlJc w:val="left"/>
      <w:pPr>
        <w:ind w:left="5760" w:hanging="360"/>
      </w:pPr>
    </w:lvl>
    <w:lvl w:ilvl="8" w:tplc="D5BAFAB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365A89"/>
    <w:multiLevelType w:val="hybridMultilevel"/>
    <w:tmpl w:val="E95CE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B12A70"/>
    <w:multiLevelType w:val="hybridMultilevel"/>
    <w:tmpl w:val="163C7E3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30F2F3B"/>
    <w:multiLevelType w:val="hybridMultilevel"/>
    <w:tmpl w:val="08CE1066"/>
    <w:lvl w:ilvl="0" w:tplc="04160019">
      <w:start w:val="1"/>
      <w:numFmt w:val="lowerLetter"/>
      <w:lvlText w:val="%1."/>
      <w:lvlJc w:val="left"/>
      <w:pPr>
        <w:ind w:left="-93" w:hanging="360"/>
      </w:pPr>
    </w:lvl>
    <w:lvl w:ilvl="1" w:tplc="04160019">
      <w:start w:val="1"/>
      <w:numFmt w:val="lowerLetter"/>
      <w:lvlText w:val="%2."/>
      <w:lvlJc w:val="left"/>
      <w:pPr>
        <w:ind w:left="1413" w:hanging="360"/>
      </w:pPr>
    </w:lvl>
    <w:lvl w:ilvl="2" w:tplc="0416001B" w:tentative="1">
      <w:start w:val="1"/>
      <w:numFmt w:val="lowerRoman"/>
      <w:lvlText w:val="%3."/>
      <w:lvlJc w:val="right"/>
      <w:pPr>
        <w:ind w:left="2133" w:hanging="180"/>
      </w:pPr>
    </w:lvl>
    <w:lvl w:ilvl="3" w:tplc="0416000F" w:tentative="1">
      <w:start w:val="1"/>
      <w:numFmt w:val="decimal"/>
      <w:lvlText w:val="%4."/>
      <w:lvlJc w:val="left"/>
      <w:pPr>
        <w:ind w:left="2853" w:hanging="360"/>
      </w:pPr>
    </w:lvl>
    <w:lvl w:ilvl="4" w:tplc="04160019" w:tentative="1">
      <w:start w:val="1"/>
      <w:numFmt w:val="lowerLetter"/>
      <w:lvlText w:val="%5."/>
      <w:lvlJc w:val="left"/>
      <w:pPr>
        <w:ind w:left="3573" w:hanging="360"/>
      </w:pPr>
    </w:lvl>
    <w:lvl w:ilvl="5" w:tplc="0416001B" w:tentative="1">
      <w:start w:val="1"/>
      <w:numFmt w:val="lowerRoman"/>
      <w:lvlText w:val="%6."/>
      <w:lvlJc w:val="right"/>
      <w:pPr>
        <w:ind w:left="4293" w:hanging="180"/>
      </w:pPr>
    </w:lvl>
    <w:lvl w:ilvl="6" w:tplc="0416000F" w:tentative="1">
      <w:start w:val="1"/>
      <w:numFmt w:val="decimal"/>
      <w:lvlText w:val="%7."/>
      <w:lvlJc w:val="left"/>
      <w:pPr>
        <w:ind w:left="5013" w:hanging="360"/>
      </w:pPr>
    </w:lvl>
    <w:lvl w:ilvl="7" w:tplc="04160019" w:tentative="1">
      <w:start w:val="1"/>
      <w:numFmt w:val="lowerLetter"/>
      <w:lvlText w:val="%8."/>
      <w:lvlJc w:val="left"/>
      <w:pPr>
        <w:ind w:left="5733" w:hanging="360"/>
      </w:pPr>
    </w:lvl>
    <w:lvl w:ilvl="8" w:tplc="0416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42" w15:restartNumberingAfterBreak="0">
    <w:nsid w:val="571803E0"/>
    <w:multiLevelType w:val="hybridMultilevel"/>
    <w:tmpl w:val="0E52B7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321A46"/>
    <w:multiLevelType w:val="hybridMultilevel"/>
    <w:tmpl w:val="41281DC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5ADC6ECC"/>
    <w:multiLevelType w:val="hybridMultilevel"/>
    <w:tmpl w:val="ADD0784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EE96928"/>
    <w:multiLevelType w:val="hybridMultilevel"/>
    <w:tmpl w:val="C0BA143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521591"/>
    <w:multiLevelType w:val="hybridMultilevel"/>
    <w:tmpl w:val="C4C08C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9D042F"/>
    <w:multiLevelType w:val="multilevel"/>
    <w:tmpl w:val="243A4B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8" w15:restartNumberingAfterBreak="0">
    <w:nsid w:val="64585D0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6502B793"/>
    <w:multiLevelType w:val="multilevel"/>
    <w:tmpl w:val="0156B5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647C4D"/>
    <w:multiLevelType w:val="multilevel"/>
    <w:tmpl w:val="243A4B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1" w15:restartNumberingAfterBreak="0">
    <w:nsid w:val="678A5EA4"/>
    <w:multiLevelType w:val="hybridMultilevel"/>
    <w:tmpl w:val="FDA0A8D2"/>
    <w:lvl w:ilvl="0" w:tplc="01E400BC">
      <w:start w:val="1"/>
      <w:numFmt w:val="decimal"/>
      <w:lvlText w:val="%1."/>
      <w:lvlJc w:val="left"/>
      <w:pPr>
        <w:ind w:left="720" w:hanging="360"/>
      </w:pPr>
    </w:lvl>
    <w:lvl w:ilvl="1" w:tplc="7C94B5E6">
      <w:start w:val="1"/>
      <w:numFmt w:val="decimal"/>
      <w:lvlText w:val="%2."/>
      <w:lvlJc w:val="left"/>
      <w:pPr>
        <w:ind w:left="720" w:hanging="360"/>
      </w:pPr>
    </w:lvl>
    <w:lvl w:ilvl="2" w:tplc="D03C337E">
      <w:start w:val="1"/>
      <w:numFmt w:val="decimal"/>
      <w:lvlText w:val="%3."/>
      <w:lvlJc w:val="left"/>
      <w:pPr>
        <w:ind w:left="720" w:hanging="360"/>
      </w:pPr>
    </w:lvl>
    <w:lvl w:ilvl="3" w:tplc="B594706E">
      <w:start w:val="1"/>
      <w:numFmt w:val="decimal"/>
      <w:lvlText w:val="%4."/>
      <w:lvlJc w:val="left"/>
      <w:pPr>
        <w:ind w:left="720" w:hanging="360"/>
      </w:pPr>
    </w:lvl>
    <w:lvl w:ilvl="4" w:tplc="9F18EB0C">
      <w:start w:val="1"/>
      <w:numFmt w:val="decimal"/>
      <w:lvlText w:val="%5."/>
      <w:lvlJc w:val="left"/>
      <w:pPr>
        <w:ind w:left="720" w:hanging="360"/>
      </w:pPr>
    </w:lvl>
    <w:lvl w:ilvl="5" w:tplc="D4EE2B5A">
      <w:start w:val="1"/>
      <w:numFmt w:val="decimal"/>
      <w:lvlText w:val="%6."/>
      <w:lvlJc w:val="left"/>
      <w:pPr>
        <w:ind w:left="720" w:hanging="360"/>
      </w:pPr>
    </w:lvl>
    <w:lvl w:ilvl="6" w:tplc="998AB32E">
      <w:start w:val="1"/>
      <w:numFmt w:val="decimal"/>
      <w:lvlText w:val="%7."/>
      <w:lvlJc w:val="left"/>
      <w:pPr>
        <w:ind w:left="720" w:hanging="360"/>
      </w:pPr>
    </w:lvl>
    <w:lvl w:ilvl="7" w:tplc="77AEBBD8">
      <w:start w:val="1"/>
      <w:numFmt w:val="decimal"/>
      <w:lvlText w:val="%8."/>
      <w:lvlJc w:val="left"/>
      <w:pPr>
        <w:ind w:left="720" w:hanging="360"/>
      </w:pPr>
    </w:lvl>
    <w:lvl w:ilvl="8" w:tplc="E924AFA8">
      <w:start w:val="1"/>
      <w:numFmt w:val="decimal"/>
      <w:lvlText w:val="%9."/>
      <w:lvlJc w:val="left"/>
      <w:pPr>
        <w:ind w:left="720" w:hanging="360"/>
      </w:pPr>
    </w:lvl>
  </w:abstractNum>
  <w:abstractNum w:abstractNumId="52" w15:restartNumberingAfterBreak="0">
    <w:nsid w:val="69C46107"/>
    <w:multiLevelType w:val="hybridMultilevel"/>
    <w:tmpl w:val="391C466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29463E0"/>
    <w:multiLevelType w:val="hybridMultilevel"/>
    <w:tmpl w:val="7EC261A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72DB7946"/>
    <w:multiLevelType w:val="hybridMultilevel"/>
    <w:tmpl w:val="7A22CFA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232556"/>
    <w:multiLevelType w:val="multilevel"/>
    <w:tmpl w:val="DC64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4E07DD"/>
    <w:multiLevelType w:val="hybridMultilevel"/>
    <w:tmpl w:val="C270E6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1560D5"/>
    <w:multiLevelType w:val="multilevel"/>
    <w:tmpl w:val="243A4B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8" w15:restartNumberingAfterBreak="0">
    <w:nsid w:val="764E548F"/>
    <w:multiLevelType w:val="hybridMultilevel"/>
    <w:tmpl w:val="5E4C16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93418A"/>
    <w:multiLevelType w:val="hybridMultilevel"/>
    <w:tmpl w:val="36828DF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842781D"/>
    <w:multiLevelType w:val="hybridMultilevel"/>
    <w:tmpl w:val="ADD43744"/>
    <w:lvl w:ilvl="0" w:tplc="886AD7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B0A456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28EBA5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90E7A3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FD009D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CC0199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696700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F34A86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B7EFD7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EF4C27"/>
    <w:multiLevelType w:val="multilevel"/>
    <w:tmpl w:val="7DC0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ED45D6"/>
    <w:multiLevelType w:val="hybridMultilevel"/>
    <w:tmpl w:val="69E85F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F9765E"/>
    <w:multiLevelType w:val="hybridMultilevel"/>
    <w:tmpl w:val="31BC5B66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0416001B">
      <w:start w:val="1"/>
      <w:numFmt w:val="lowerRoman"/>
      <w:lvlText w:val="%2."/>
      <w:lvlJc w:val="righ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7BAA73E2"/>
    <w:multiLevelType w:val="hybridMultilevel"/>
    <w:tmpl w:val="D5DCF7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7E874247"/>
    <w:multiLevelType w:val="hybridMultilevel"/>
    <w:tmpl w:val="DD94018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7FA370AD"/>
    <w:multiLevelType w:val="hybridMultilevel"/>
    <w:tmpl w:val="A90E13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AF337B"/>
    <w:multiLevelType w:val="hybridMultilevel"/>
    <w:tmpl w:val="7480B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FDA14DC"/>
    <w:multiLevelType w:val="multilevel"/>
    <w:tmpl w:val="DC64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757243">
    <w:abstractNumId w:val="60"/>
  </w:num>
  <w:num w:numId="2" w16cid:durableId="612906885">
    <w:abstractNumId w:val="29"/>
  </w:num>
  <w:num w:numId="3" w16cid:durableId="555245350">
    <w:abstractNumId w:val="20"/>
  </w:num>
  <w:num w:numId="4" w16cid:durableId="1428501973">
    <w:abstractNumId w:val="49"/>
  </w:num>
  <w:num w:numId="5" w16cid:durableId="785781564">
    <w:abstractNumId w:val="3"/>
  </w:num>
  <w:num w:numId="6" w16cid:durableId="1040012742">
    <w:abstractNumId w:val="15"/>
  </w:num>
  <w:num w:numId="7" w16cid:durableId="1131627950">
    <w:abstractNumId w:val="38"/>
  </w:num>
  <w:num w:numId="8" w16cid:durableId="1741977492">
    <w:abstractNumId w:val="14"/>
  </w:num>
  <w:num w:numId="9" w16cid:durableId="206916699">
    <w:abstractNumId w:val="65"/>
  </w:num>
  <w:num w:numId="10" w16cid:durableId="494304372">
    <w:abstractNumId w:val="27"/>
  </w:num>
  <w:num w:numId="11" w16cid:durableId="1570462964">
    <w:abstractNumId w:val="33"/>
  </w:num>
  <w:num w:numId="12" w16cid:durableId="1201170622">
    <w:abstractNumId w:val="4"/>
  </w:num>
  <w:num w:numId="13" w16cid:durableId="1901944826">
    <w:abstractNumId w:val="24"/>
  </w:num>
  <w:num w:numId="14" w16cid:durableId="70085507">
    <w:abstractNumId w:val="32"/>
  </w:num>
  <w:num w:numId="15" w16cid:durableId="659425476">
    <w:abstractNumId w:val="8"/>
  </w:num>
  <w:num w:numId="16" w16cid:durableId="1692141369">
    <w:abstractNumId w:val="23"/>
  </w:num>
  <w:num w:numId="17" w16cid:durableId="123626165">
    <w:abstractNumId w:val="2"/>
  </w:num>
  <w:num w:numId="18" w16cid:durableId="279534298">
    <w:abstractNumId w:val="37"/>
  </w:num>
  <w:num w:numId="19" w16cid:durableId="2113888630">
    <w:abstractNumId w:val="30"/>
  </w:num>
  <w:num w:numId="20" w16cid:durableId="1926914871">
    <w:abstractNumId w:val="66"/>
  </w:num>
  <w:num w:numId="21" w16cid:durableId="1027683831">
    <w:abstractNumId w:val="68"/>
  </w:num>
  <w:num w:numId="22" w16cid:durableId="1296907010">
    <w:abstractNumId w:val="55"/>
  </w:num>
  <w:num w:numId="23" w16cid:durableId="1996568538">
    <w:abstractNumId w:val="41"/>
  </w:num>
  <w:num w:numId="24" w16cid:durableId="1136025590">
    <w:abstractNumId w:val="63"/>
  </w:num>
  <w:num w:numId="25" w16cid:durableId="1185708314">
    <w:abstractNumId w:val="31"/>
  </w:num>
  <w:num w:numId="26" w16cid:durableId="1418789781">
    <w:abstractNumId w:val="0"/>
  </w:num>
  <w:num w:numId="27" w16cid:durableId="418798517">
    <w:abstractNumId w:val="56"/>
  </w:num>
  <w:num w:numId="28" w16cid:durableId="2028361802">
    <w:abstractNumId w:val="36"/>
  </w:num>
  <w:num w:numId="29" w16cid:durableId="2140025076">
    <w:abstractNumId w:val="45"/>
  </w:num>
  <w:num w:numId="30" w16cid:durableId="1348941605">
    <w:abstractNumId w:val="42"/>
  </w:num>
  <w:num w:numId="31" w16cid:durableId="2013755896">
    <w:abstractNumId w:val="12"/>
  </w:num>
  <w:num w:numId="32" w16cid:durableId="924340900">
    <w:abstractNumId w:val="51"/>
  </w:num>
  <w:num w:numId="33" w16cid:durableId="1682051334">
    <w:abstractNumId w:val="35"/>
  </w:num>
  <w:num w:numId="34" w16cid:durableId="2089843059">
    <w:abstractNumId w:val="67"/>
  </w:num>
  <w:num w:numId="35" w16cid:durableId="1982807179">
    <w:abstractNumId w:val="43"/>
  </w:num>
  <w:num w:numId="36" w16cid:durableId="1410805141">
    <w:abstractNumId w:val="21"/>
  </w:num>
  <w:num w:numId="37" w16cid:durableId="1835560375">
    <w:abstractNumId w:val="57"/>
  </w:num>
  <w:num w:numId="38" w16cid:durableId="2006667809">
    <w:abstractNumId w:val="54"/>
  </w:num>
  <w:num w:numId="39" w16cid:durableId="1343046902">
    <w:abstractNumId w:val="13"/>
  </w:num>
  <w:num w:numId="40" w16cid:durableId="544221797">
    <w:abstractNumId w:val="22"/>
  </w:num>
  <w:num w:numId="41" w16cid:durableId="1765374631">
    <w:abstractNumId w:val="62"/>
  </w:num>
  <w:num w:numId="42" w16cid:durableId="592396424">
    <w:abstractNumId w:val="52"/>
  </w:num>
  <w:num w:numId="43" w16cid:durableId="605960769">
    <w:abstractNumId w:val="5"/>
  </w:num>
  <w:num w:numId="44" w16cid:durableId="683480675">
    <w:abstractNumId w:val="59"/>
  </w:num>
  <w:num w:numId="45" w16cid:durableId="438916434">
    <w:abstractNumId w:val="18"/>
  </w:num>
  <w:num w:numId="46" w16cid:durableId="1282883716">
    <w:abstractNumId w:val="44"/>
  </w:num>
  <w:num w:numId="47" w16cid:durableId="1895459973">
    <w:abstractNumId w:val="64"/>
  </w:num>
  <w:num w:numId="48" w16cid:durableId="1640842211">
    <w:abstractNumId w:val="9"/>
  </w:num>
  <w:num w:numId="49" w16cid:durableId="365762707">
    <w:abstractNumId w:val="39"/>
  </w:num>
  <w:num w:numId="50" w16cid:durableId="1108164220">
    <w:abstractNumId w:val="48"/>
  </w:num>
  <w:num w:numId="51" w16cid:durableId="364907029">
    <w:abstractNumId w:val="46"/>
  </w:num>
  <w:num w:numId="52" w16cid:durableId="1945838828">
    <w:abstractNumId w:val="1"/>
  </w:num>
  <w:num w:numId="53" w16cid:durableId="2136481765">
    <w:abstractNumId w:val="25"/>
  </w:num>
  <w:num w:numId="54" w16cid:durableId="744641937">
    <w:abstractNumId w:val="47"/>
  </w:num>
  <w:num w:numId="55" w16cid:durableId="1698702548">
    <w:abstractNumId w:val="50"/>
  </w:num>
  <w:num w:numId="56" w16cid:durableId="90317877">
    <w:abstractNumId w:val="19"/>
  </w:num>
  <w:num w:numId="57" w16cid:durableId="1635940700">
    <w:abstractNumId w:val="11"/>
  </w:num>
  <w:num w:numId="58" w16cid:durableId="860821966">
    <w:abstractNumId w:val="16"/>
  </w:num>
  <w:num w:numId="59" w16cid:durableId="880822914">
    <w:abstractNumId w:val="6"/>
  </w:num>
  <w:num w:numId="60" w16cid:durableId="260070229">
    <w:abstractNumId w:val="10"/>
  </w:num>
  <w:num w:numId="61" w16cid:durableId="2125879917">
    <w:abstractNumId w:val="28"/>
  </w:num>
  <w:num w:numId="62" w16cid:durableId="973483550">
    <w:abstractNumId w:val="53"/>
  </w:num>
  <w:num w:numId="63" w16cid:durableId="215705575">
    <w:abstractNumId w:val="40"/>
  </w:num>
  <w:num w:numId="64" w16cid:durableId="1246691675">
    <w:abstractNumId w:val="7"/>
  </w:num>
  <w:num w:numId="65" w16cid:durableId="801078436">
    <w:abstractNumId w:val="58"/>
  </w:num>
  <w:num w:numId="66" w16cid:durableId="1689913772">
    <w:abstractNumId w:val="26"/>
  </w:num>
  <w:num w:numId="67" w16cid:durableId="246428564">
    <w:abstractNumId w:val="17"/>
  </w:num>
  <w:num w:numId="68" w16cid:durableId="847058877">
    <w:abstractNumId w:val="34"/>
  </w:num>
  <w:num w:numId="69" w16cid:durableId="1462259731">
    <w:abstractNumId w:val="61"/>
  </w:num>
  <w:numIdMacAtCleanup w:val="3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ana Tiara Hoffmann">
    <w15:presenceInfo w15:providerId="AD" w15:userId="S::luanahoffmann@lucxslux.onmicrosoft.com::a445608a-71e0-454e-9ed5-d00d916f7e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39"/>
    <w:rsid w:val="0000009F"/>
    <w:rsid w:val="00000265"/>
    <w:rsid w:val="000002F3"/>
    <w:rsid w:val="00000343"/>
    <w:rsid w:val="000009F3"/>
    <w:rsid w:val="00000A1A"/>
    <w:rsid w:val="00000E03"/>
    <w:rsid w:val="000010BE"/>
    <w:rsid w:val="00001476"/>
    <w:rsid w:val="00001544"/>
    <w:rsid w:val="0000196D"/>
    <w:rsid w:val="00001A7B"/>
    <w:rsid w:val="00002043"/>
    <w:rsid w:val="000023E0"/>
    <w:rsid w:val="00002501"/>
    <w:rsid w:val="00002593"/>
    <w:rsid w:val="000026D1"/>
    <w:rsid w:val="0000287D"/>
    <w:rsid w:val="00002D81"/>
    <w:rsid w:val="00002E40"/>
    <w:rsid w:val="0000316B"/>
    <w:rsid w:val="000037B3"/>
    <w:rsid w:val="00003FB3"/>
    <w:rsid w:val="00004092"/>
    <w:rsid w:val="00004249"/>
    <w:rsid w:val="00004344"/>
    <w:rsid w:val="00004860"/>
    <w:rsid w:val="000048A3"/>
    <w:rsid w:val="00004971"/>
    <w:rsid w:val="00004CBD"/>
    <w:rsid w:val="00004D3E"/>
    <w:rsid w:val="00004EED"/>
    <w:rsid w:val="0000500E"/>
    <w:rsid w:val="00005278"/>
    <w:rsid w:val="000053F6"/>
    <w:rsid w:val="00006175"/>
    <w:rsid w:val="00006234"/>
    <w:rsid w:val="000064EA"/>
    <w:rsid w:val="00006583"/>
    <w:rsid w:val="000065CD"/>
    <w:rsid w:val="00006B2C"/>
    <w:rsid w:val="00006B6A"/>
    <w:rsid w:val="000070A5"/>
    <w:rsid w:val="000070AC"/>
    <w:rsid w:val="000074D0"/>
    <w:rsid w:val="00007829"/>
    <w:rsid w:val="00007B9D"/>
    <w:rsid w:val="00010115"/>
    <w:rsid w:val="00010283"/>
    <w:rsid w:val="000102B3"/>
    <w:rsid w:val="0001039D"/>
    <w:rsid w:val="0001085E"/>
    <w:rsid w:val="00010B1B"/>
    <w:rsid w:val="00010B8E"/>
    <w:rsid w:val="0001130F"/>
    <w:rsid w:val="000113E6"/>
    <w:rsid w:val="000114C1"/>
    <w:rsid w:val="00011D88"/>
    <w:rsid w:val="00011DC3"/>
    <w:rsid w:val="00011E2D"/>
    <w:rsid w:val="00011EE4"/>
    <w:rsid w:val="00012057"/>
    <w:rsid w:val="000126DA"/>
    <w:rsid w:val="000127F9"/>
    <w:rsid w:val="00012809"/>
    <w:rsid w:val="000128E3"/>
    <w:rsid w:val="00012B43"/>
    <w:rsid w:val="00013210"/>
    <w:rsid w:val="000134FF"/>
    <w:rsid w:val="0001352C"/>
    <w:rsid w:val="00013AEC"/>
    <w:rsid w:val="00013C3C"/>
    <w:rsid w:val="00013CD3"/>
    <w:rsid w:val="00013FBA"/>
    <w:rsid w:val="00014795"/>
    <w:rsid w:val="00014835"/>
    <w:rsid w:val="00014BFA"/>
    <w:rsid w:val="00014D3A"/>
    <w:rsid w:val="00014D59"/>
    <w:rsid w:val="00014DA2"/>
    <w:rsid w:val="000153EE"/>
    <w:rsid w:val="000159C2"/>
    <w:rsid w:val="000161CB"/>
    <w:rsid w:val="0001620E"/>
    <w:rsid w:val="00016318"/>
    <w:rsid w:val="000167EE"/>
    <w:rsid w:val="00016985"/>
    <w:rsid w:val="00016C54"/>
    <w:rsid w:val="00017252"/>
    <w:rsid w:val="00017261"/>
    <w:rsid w:val="00017730"/>
    <w:rsid w:val="00017972"/>
    <w:rsid w:val="00017BCB"/>
    <w:rsid w:val="00017F3E"/>
    <w:rsid w:val="000200A7"/>
    <w:rsid w:val="00020482"/>
    <w:rsid w:val="00020518"/>
    <w:rsid w:val="00020602"/>
    <w:rsid w:val="000208F4"/>
    <w:rsid w:val="00020A3B"/>
    <w:rsid w:val="00020AC0"/>
    <w:rsid w:val="00020D2C"/>
    <w:rsid w:val="00020F39"/>
    <w:rsid w:val="0002119A"/>
    <w:rsid w:val="000216EF"/>
    <w:rsid w:val="00021A39"/>
    <w:rsid w:val="00021B89"/>
    <w:rsid w:val="00021C46"/>
    <w:rsid w:val="00021CF0"/>
    <w:rsid w:val="00021FEC"/>
    <w:rsid w:val="00022000"/>
    <w:rsid w:val="0002202C"/>
    <w:rsid w:val="00022297"/>
    <w:rsid w:val="0002252E"/>
    <w:rsid w:val="000234B3"/>
    <w:rsid w:val="000234D1"/>
    <w:rsid w:val="000239DA"/>
    <w:rsid w:val="00024268"/>
    <w:rsid w:val="00024362"/>
    <w:rsid w:val="00024475"/>
    <w:rsid w:val="000249B1"/>
    <w:rsid w:val="00024BFE"/>
    <w:rsid w:val="00024DB6"/>
    <w:rsid w:val="00024DFD"/>
    <w:rsid w:val="000251FF"/>
    <w:rsid w:val="00025250"/>
    <w:rsid w:val="00025430"/>
    <w:rsid w:val="000257AA"/>
    <w:rsid w:val="000258FD"/>
    <w:rsid w:val="0002596F"/>
    <w:rsid w:val="00026336"/>
    <w:rsid w:val="00026537"/>
    <w:rsid w:val="00026595"/>
    <w:rsid w:val="000265A6"/>
    <w:rsid w:val="00026B40"/>
    <w:rsid w:val="00026E17"/>
    <w:rsid w:val="0002768F"/>
    <w:rsid w:val="00027AD6"/>
    <w:rsid w:val="00030305"/>
    <w:rsid w:val="0003056B"/>
    <w:rsid w:val="0003087D"/>
    <w:rsid w:val="00030C02"/>
    <w:rsid w:val="00030C2E"/>
    <w:rsid w:val="00030DA9"/>
    <w:rsid w:val="00030F6B"/>
    <w:rsid w:val="000310EC"/>
    <w:rsid w:val="000312A4"/>
    <w:rsid w:val="000312EA"/>
    <w:rsid w:val="00031839"/>
    <w:rsid w:val="00031B37"/>
    <w:rsid w:val="00031CE5"/>
    <w:rsid w:val="00031D98"/>
    <w:rsid w:val="00031EE9"/>
    <w:rsid w:val="0003258A"/>
    <w:rsid w:val="00032AC8"/>
    <w:rsid w:val="000331B0"/>
    <w:rsid w:val="0003338D"/>
    <w:rsid w:val="0003350D"/>
    <w:rsid w:val="000335F7"/>
    <w:rsid w:val="000341C0"/>
    <w:rsid w:val="00034382"/>
    <w:rsid w:val="000343B1"/>
    <w:rsid w:val="000344C1"/>
    <w:rsid w:val="00034737"/>
    <w:rsid w:val="0003493C"/>
    <w:rsid w:val="00034C9B"/>
    <w:rsid w:val="00034FF6"/>
    <w:rsid w:val="000350CD"/>
    <w:rsid w:val="00035159"/>
    <w:rsid w:val="000359B0"/>
    <w:rsid w:val="00035A63"/>
    <w:rsid w:val="00035AD9"/>
    <w:rsid w:val="00035CC3"/>
    <w:rsid w:val="00035D0C"/>
    <w:rsid w:val="00035EC8"/>
    <w:rsid w:val="00035EFF"/>
    <w:rsid w:val="0003646D"/>
    <w:rsid w:val="000367B1"/>
    <w:rsid w:val="00036A17"/>
    <w:rsid w:val="00036CC4"/>
    <w:rsid w:val="00036D68"/>
    <w:rsid w:val="0003744E"/>
    <w:rsid w:val="00037491"/>
    <w:rsid w:val="00037569"/>
    <w:rsid w:val="00037784"/>
    <w:rsid w:val="00037CBA"/>
    <w:rsid w:val="000402D6"/>
    <w:rsid w:val="000409BB"/>
    <w:rsid w:val="00040B1C"/>
    <w:rsid w:val="00040C87"/>
    <w:rsid w:val="00040F82"/>
    <w:rsid w:val="00041643"/>
    <w:rsid w:val="000417AC"/>
    <w:rsid w:val="00041832"/>
    <w:rsid w:val="000419A3"/>
    <w:rsid w:val="00042092"/>
    <w:rsid w:val="0004257F"/>
    <w:rsid w:val="00042665"/>
    <w:rsid w:val="00043881"/>
    <w:rsid w:val="00043905"/>
    <w:rsid w:val="00043AC5"/>
    <w:rsid w:val="00043BFD"/>
    <w:rsid w:val="00043E77"/>
    <w:rsid w:val="00043E92"/>
    <w:rsid w:val="00044131"/>
    <w:rsid w:val="00044885"/>
    <w:rsid w:val="00044C13"/>
    <w:rsid w:val="00044F05"/>
    <w:rsid w:val="0004507C"/>
    <w:rsid w:val="00045576"/>
    <w:rsid w:val="00045C08"/>
    <w:rsid w:val="00045D5E"/>
    <w:rsid w:val="00045D6E"/>
    <w:rsid w:val="00045E8A"/>
    <w:rsid w:val="00045EB4"/>
    <w:rsid w:val="0004618E"/>
    <w:rsid w:val="000464A1"/>
    <w:rsid w:val="0004654B"/>
    <w:rsid w:val="000465A7"/>
    <w:rsid w:val="000468F4"/>
    <w:rsid w:val="00046F97"/>
    <w:rsid w:val="00046FAD"/>
    <w:rsid w:val="00047070"/>
    <w:rsid w:val="000471A7"/>
    <w:rsid w:val="00047237"/>
    <w:rsid w:val="00047752"/>
    <w:rsid w:val="00047B0D"/>
    <w:rsid w:val="00047BCA"/>
    <w:rsid w:val="00047CE5"/>
    <w:rsid w:val="00047F9E"/>
    <w:rsid w:val="000506DC"/>
    <w:rsid w:val="0005074A"/>
    <w:rsid w:val="0005076B"/>
    <w:rsid w:val="000507B5"/>
    <w:rsid w:val="00050814"/>
    <w:rsid w:val="0005098F"/>
    <w:rsid w:val="00050B4A"/>
    <w:rsid w:val="0005142B"/>
    <w:rsid w:val="000517F3"/>
    <w:rsid w:val="00051935"/>
    <w:rsid w:val="000522BA"/>
    <w:rsid w:val="000526E0"/>
    <w:rsid w:val="00052C4A"/>
    <w:rsid w:val="00052D10"/>
    <w:rsid w:val="00052D49"/>
    <w:rsid w:val="00052D81"/>
    <w:rsid w:val="00052EC4"/>
    <w:rsid w:val="00052F98"/>
    <w:rsid w:val="0005304E"/>
    <w:rsid w:val="00053111"/>
    <w:rsid w:val="00053257"/>
    <w:rsid w:val="00053AA9"/>
    <w:rsid w:val="00053C1B"/>
    <w:rsid w:val="00054075"/>
    <w:rsid w:val="0005408D"/>
    <w:rsid w:val="000540AE"/>
    <w:rsid w:val="0005415E"/>
    <w:rsid w:val="0005452D"/>
    <w:rsid w:val="000548E5"/>
    <w:rsid w:val="00054950"/>
    <w:rsid w:val="00055277"/>
    <w:rsid w:val="00055618"/>
    <w:rsid w:val="0005587C"/>
    <w:rsid w:val="0005595D"/>
    <w:rsid w:val="00055ACF"/>
    <w:rsid w:val="00055F93"/>
    <w:rsid w:val="0005606C"/>
    <w:rsid w:val="0005620E"/>
    <w:rsid w:val="00056385"/>
    <w:rsid w:val="00056C25"/>
    <w:rsid w:val="00056CCD"/>
    <w:rsid w:val="00056D73"/>
    <w:rsid w:val="00057777"/>
    <w:rsid w:val="00057794"/>
    <w:rsid w:val="0005780B"/>
    <w:rsid w:val="00057858"/>
    <w:rsid w:val="000579C6"/>
    <w:rsid w:val="000600DD"/>
    <w:rsid w:val="0006036D"/>
    <w:rsid w:val="000606F9"/>
    <w:rsid w:val="0006087A"/>
    <w:rsid w:val="000608FD"/>
    <w:rsid w:val="00060A3F"/>
    <w:rsid w:val="00060AE3"/>
    <w:rsid w:val="00060B5C"/>
    <w:rsid w:val="00060E2F"/>
    <w:rsid w:val="0006134F"/>
    <w:rsid w:val="000615F5"/>
    <w:rsid w:val="0006173B"/>
    <w:rsid w:val="000618F5"/>
    <w:rsid w:val="00061ECA"/>
    <w:rsid w:val="000621FF"/>
    <w:rsid w:val="000623E5"/>
    <w:rsid w:val="00062648"/>
    <w:rsid w:val="00062BB7"/>
    <w:rsid w:val="00062CC6"/>
    <w:rsid w:val="000631F8"/>
    <w:rsid w:val="00063266"/>
    <w:rsid w:val="0006329F"/>
    <w:rsid w:val="00063916"/>
    <w:rsid w:val="000641FD"/>
    <w:rsid w:val="000642EB"/>
    <w:rsid w:val="0006438B"/>
    <w:rsid w:val="000649E8"/>
    <w:rsid w:val="00064C20"/>
    <w:rsid w:val="00064F85"/>
    <w:rsid w:val="000651B2"/>
    <w:rsid w:val="000652A3"/>
    <w:rsid w:val="0006534B"/>
    <w:rsid w:val="00065417"/>
    <w:rsid w:val="00065808"/>
    <w:rsid w:val="000659AB"/>
    <w:rsid w:val="00066168"/>
    <w:rsid w:val="000664C2"/>
    <w:rsid w:val="000667EA"/>
    <w:rsid w:val="00066C3C"/>
    <w:rsid w:val="00066CFD"/>
    <w:rsid w:val="00066F4B"/>
    <w:rsid w:val="00067216"/>
    <w:rsid w:val="00067491"/>
    <w:rsid w:val="0006749F"/>
    <w:rsid w:val="00067500"/>
    <w:rsid w:val="000677F5"/>
    <w:rsid w:val="00070095"/>
    <w:rsid w:val="000706A5"/>
    <w:rsid w:val="00070898"/>
    <w:rsid w:val="00070999"/>
    <w:rsid w:val="00071098"/>
    <w:rsid w:val="000710AE"/>
    <w:rsid w:val="00071406"/>
    <w:rsid w:val="00071461"/>
    <w:rsid w:val="00071671"/>
    <w:rsid w:val="00071736"/>
    <w:rsid w:val="00071BA7"/>
    <w:rsid w:val="00071D2B"/>
    <w:rsid w:val="00071E69"/>
    <w:rsid w:val="00071E6D"/>
    <w:rsid w:val="00071EA9"/>
    <w:rsid w:val="0007200A"/>
    <w:rsid w:val="00072158"/>
    <w:rsid w:val="00072260"/>
    <w:rsid w:val="000722BD"/>
    <w:rsid w:val="000725E6"/>
    <w:rsid w:val="000726D9"/>
    <w:rsid w:val="00072E86"/>
    <w:rsid w:val="00072E92"/>
    <w:rsid w:val="0007302A"/>
    <w:rsid w:val="000736F1"/>
    <w:rsid w:val="00073B08"/>
    <w:rsid w:val="00074106"/>
    <w:rsid w:val="000742FA"/>
    <w:rsid w:val="000744DD"/>
    <w:rsid w:val="0007467D"/>
    <w:rsid w:val="00074EA8"/>
    <w:rsid w:val="00074EFB"/>
    <w:rsid w:val="00075912"/>
    <w:rsid w:val="00076115"/>
    <w:rsid w:val="00076494"/>
    <w:rsid w:val="0007651C"/>
    <w:rsid w:val="00076580"/>
    <w:rsid w:val="00076874"/>
    <w:rsid w:val="00076888"/>
    <w:rsid w:val="00076A22"/>
    <w:rsid w:val="00076B84"/>
    <w:rsid w:val="00077620"/>
    <w:rsid w:val="00077779"/>
    <w:rsid w:val="00077AA0"/>
    <w:rsid w:val="000801B5"/>
    <w:rsid w:val="0008077F"/>
    <w:rsid w:val="00080AE1"/>
    <w:rsid w:val="00080E60"/>
    <w:rsid w:val="000811A9"/>
    <w:rsid w:val="00081355"/>
    <w:rsid w:val="00081439"/>
    <w:rsid w:val="00082361"/>
    <w:rsid w:val="00082976"/>
    <w:rsid w:val="00083009"/>
    <w:rsid w:val="00083108"/>
    <w:rsid w:val="00083577"/>
    <w:rsid w:val="000836AD"/>
    <w:rsid w:val="000836FB"/>
    <w:rsid w:val="000838A8"/>
    <w:rsid w:val="0008399B"/>
    <w:rsid w:val="00083A3B"/>
    <w:rsid w:val="00083B4E"/>
    <w:rsid w:val="00083D0B"/>
    <w:rsid w:val="00084705"/>
    <w:rsid w:val="0008480F"/>
    <w:rsid w:val="00084D7E"/>
    <w:rsid w:val="00084DC9"/>
    <w:rsid w:val="00084E78"/>
    <w:rsid w:val="00086014"/>
    <w:rsid w:val="0008629E"/>
    <w:rsid w:val="0008658E"/>
    <w:rsid w:val="00086A91"/>
    <w:rsid w:val="00087068"/>
    <w:rsid w:val="00087097"/>
    <w:rsid w:val="0008712E"/>
    <w:rsid w:val="00087775"/>
    <w:rsid w:val="000877C5"/>
    <w:rsid w:val="000877F9"/>
    <w:rsid w:val="00087992"/>
    <w:rsid w:val="00087D42"/>
    <w:rsid w:val="00087DD3"/>
    <w:rsid w:val="00090045"/>
    <w:rsid w:val="000900B0"/>
    <w:rsid w:val="000906F3"/>
    <w:rsid w:val="00090E75"/>
    <w:rsid w:val="000914BD"/>
    <w:rsid w:val="0009211F"/>
    <w:rsid w:val="0009222E"/>
    <w:rsid w:val="00092671"/>
    <w:rsid w:val="000928D9"/>
    <w:rsid w:val="000928F9"/>
    <w:rsid w:val="00092C00"/>
    <w:rsid w:val="000931F4"/>
    <w:rsid w:val="00093684"/>
    <w:rsid w:val="000937CC"/>
    <w:rsid w:val="00093802"/>
    <w:rsid w:val="000939BD"/>
    <w:rsid w:val="00093A60"/>
    <w:rsid w:val="00093D7B"/>
    <w:rsid w:val="0009451C"/>
    <w:rsid w:val="0009462F"/>
    <w:rsid w:val="00094B24"/>
    <w:rsid w:val="00094B49"/>
    <w:rsid w:val="0009500E"/>
    <w:rsid w:val="0009502B"/>
    <w:rsid w:val="000952AA"/>
    <w:rsid w:val="000954B3"/>
    <w:rsid w:val="00095698"/>
    <w:rsid w:val="00095963"/>
    <w:rsid w:val="00095B3B"/>
    <w:rsid w:val="000962C7"/>
    <w:rsid w:val="0009633E"/>
    <w:rsid w:val="00096630"/>
    <w:rsid w:val="000966A4"/>
    <w:rsid w:val="00096C68"/>
    <w:rsid w:val="00096F6D"/>
    <w:rsid w:val="00096FB3"/>
    <w:rsid w:val="00097342"/>
    <w:rsid w:val="00097453"/>
    <w:rsid w:val="000976A6"/>
    <w:rsid w:val="000976D4"/>
    <w:rsid w:val="00097AE5"/>
    <w:rsid w:val="00097CEF"/>
    <w:rsid w:val="00097DA4"/>
    <w:rsid w:val="000A018A"/>
    <w:rsid w:val="000A092A"/>
    <w:rsid w:val="000A09B5"/>
    <w:rsid w:val="000A0D6B"/>
    <w:rsid w:val="000A0DBF"/>
    <w:rsid w:val="000A0E2F"/>
    <w:rsid w:val="000A0E63"/>
    <w:rsid w:val="000A0F68"/>
    <w:rsid w:val="000A13A7"/>
    <w:rsid w:val="000A17E8"/>
    <w:rsid w:val="000A18A1"/>
    <w:rsid w:val="000A1C0C"/>
    <w:rsid w:val="000A1EDC"/>
    <w:rsid w:val="000A1EF3"/>
    <w:rsid w:val="000A2260"/>
    <w:rsid w:val="000A2460"/>
    <w:rsid w:val="000A25E2"/>
    <w:rsid w:val="000A2D83"/>
    <w:rsid w:val="000A2E51"/>
    <w:rsid w:val="000A2F1D"/>
    <w:rsid w:val="000A2FE4"/>
    <w:rsid w:val="000A3150"/>
    <w:rsid w:val="000A3C9A"/>
    <w:rsid w:val="000A3CB9"/>
    <w:rsid w:val="000A3FAE"/>
    <w:rsid w:val="000A45DE"/>
    <w:rsid w:val="000A4AC6"/>
    <w:rsid w:val="000A4BE4"/>
    <w:rsid w:val="000A4C96"/>
    <w:rsid w:val="000A4CC2"/>
    <w:rsid w:val="000A55D4"/>
    <w:rsid w:val="000A5859"/>
    <w:rsid w:val="000A5B39"/>
    <w:rsid w:val="000A5B8D"/>
    <w:rsid w:val="000A5DCF"/>
    <w:rsid w:val="000A6409"/>
    <w:rsid w:val="000A6455"/>
    <w:rsid w:val="000A6531"/>
    <w:rsid w:val="000A672A"/>
    <w:rsid w:val="000A6ABA"/>
    <w:rsid w:val="000A6D7F"/>
    <w:rsid w:val="000A739D"/>
    <w:rsid w:val="000A7721"/>
    <w:rsid w:val="000A7909"/>
    <w:rsid w:val="000A79A5"/>
    <w:rsid w:val="000A7AC5"/>
    <w:rsid w:val="000A7C4D"/>
    <w:rsid w:val="000A7EBD"/>
    <w:rsid w:val="000A7F7F"/>
    <w:rsid w:val="000A7F9F"/>
    <w:rsid w:val="000B014A"/>
    <w:rsid w:val="000B09F5"/>
    <w:rsid w:val="000B1435"/>
    <w:rsid w:val="000B15D8"/>
    <w:rsid w:val="000B16D3"/>
    <w:rsid w:val="000B16E9"/>
    <w:rsid w:val="000B18AF"/>
    <w:rsid w:val="000B1DA8"/>
    <w:rsid w:val="000B1FDC"/>
    <w:rsid w:val="000B2406"/>
    <w:rsid w:val="000B2780"/>
    <w:rsid w:val="000B28F1"/>
    <w:rsid w:val="000B2AF5"/>
    <w:rsid w:val="000B2C0E"/>
    <w:rsid w:val="000B2CD8"/>
    <w:rsid w:val="000B2E5C"/>
    <w:rsid w:val="000B32F7"/>
    <w:rsid w:val="000B33B6"/>
    <w:rsid w:val="000B3529"/>
    <w:rsid w:val="000B3536"/>
    <w:rsid w:val="000B37B3"/>
    <w:rsid w:val="000B3AA4"/>
    <w:rsid w:val="000B3AD3"/>
    <w:rsid w:val="000B3D9F"/>
    <w:rsid w:val="000B3E93"/>
    <w:rsid w:val="000B4043"/>
    <w:rsid w:val="000B41F4"/>
    <w:rsid w:val="000B429E"/>
    <w:rsid w:val="000B449E"/>
    <w:rsid w:val="000B4572"/>
    <w:rsid w:val="000B4606"/>
    <w:rsid w:val="000B4EBD"/>
    <w:rsid w:val="000B542E"/>
    <w:rsid w:val="000B5508"/>
    <w:rsid w:val="000B5686"/>
    <w:rsid w:val="000B59EB"/>
    <w:rsid w:val="000B5B7B"/>
    <w:rsid w:val="000B5D61"/>
    <w:rsid w:val="000B5F2B"/>
    <w:rsid w:val="000B653F"/>
    <w:rsid w:val="000B655D"/>
    <w:rsid w:val="000B6927"/>
    <w:rsid w:val="000B6E2C"/>
    <w:rsid w:val="000B720E"/>
    <w:rsid w:val="000B74D4"/>
    <w:rsid w:val="000B780F"/>
    <w:rsid w:val="000B7843"/>
    <w:rsid w:val="000B7984"/>
    <w:rsid w:val="000B7A25"/>
    <w:rsid w:val="000B7E95"/>
    <w:rsid w:val="000B7F38"/>
    <w:rsid w:val="000C0095"/>
    <w:rsid w:val="000C00C5"/>
    <w:rsid w:val="000C07E5"/>
    <w:rsid w:val="000C10F5"/>
    <w:rsid w:val="000C20D6"/>
    <w:rsid w:val="000C289A"/>
    <w:rsid w:val="000C2C28"/>
    <w:rsid w:val="000C325D"/>
    <w:rsid w:val="000C3A7C"/>
    <w:rsid w:val="000C3C18"/>
    <w:rsid w:val="000C3CAE"/>
    <w:rsid w:val="000C3E0C"/>
    <w:rsid w:val="000C4016"/>
    <w:rsid w:val="000C4CC8"/>
    <w:rsid w:val="000C4E29"/>
    <w:rsid w:val="000C4F1E"/>
    <w:rsid w:val="000C4F52"/>
    <w:rsid w:val="000C54EC"/>
    <w:rsid w:val="000C5767"/>
    <w:rsid w:val="000C5AB1"/>
    <w:rsid w:val="000C5E1E"/>
    <w:rsid w:val="000C5F3E"/>
    <w:rsid w:val="000C5F69"/>
    <w:rsid w:val="000C608C"/>
    <w:rsid w:val="000C613A"/>
    <w:rsid w:val="000C6499"/>
    <w:rsid w:val="000C6616"/>
    <w:rsid w:val="000C671C"/>
    <w:rsid w:val="000C68C7"/>
    <w:rsid w:val="000C6A83"/>
    <w:rsid w:val="000C72E2"/>
    <w:rsid w:val="000C732D"/>
    <w:rsid w:val="000C76E6"/>
    <w:rsid w:val="000C7728"/>
    <w:rsid w:val="000C79D6"/>
    <w:rsid w:val="000C7C59"/>
    <w:rsid w:val="000D02FC"/>
    <w:rsid w:val="000D077A"/>
    <w:rsid w:val="000D0822"/>
    <w:rsid w:val="000D0A52"/>
    <w:rsid w:val="000D0A6D"/>
    <w:rsid w:val="000D0A92"/>
    <w:rsid w:val="000D1318"/>
    <w:rsid w:val="000D1654"/>
    <w:rsid w:val="000D172C"/>
    <w:rsid w:val="000D2038"/>
    <w:rsid w:val="000D2425"/>
    <w:rsid w:val="000D2639"/>
    <w:rsid w:val="000D2706"/>
    <w:rsid w:val="000D28C4"/>
    <w:rsid w:val="000D2AC1"/>
    <w:rsid w:val="000D2FA6"/>
    <w:rsid w:val="000D2FFB"/>
    <w:rsid w:val="000D32F6"/>
    <w:rsid w:val="000D34BD"/>
    <w:rsid w:val="000D3988"/>
    <w:rsid w:val="000D3C01"/>
    <w:rsid w:val="000D3D47"/>
    <w:rsid w:val="000D3DF7"/>
    <w:rsid w:val="000D3F50"/>
    <w:rsid w:val="000D4088"/>
    <w:rsid w:val="000D464C"/>
    <w:rsid w:val="000D4684"/>
    <w:rsid w:val="000D4B0E"/>
    <w:rsid w:val="000D4C9F"/>
    <w:rsid w:val="000D4F49"/>
    <w:rsid w:val="000D5862"/>
    <w:rsid w:val="000D59B4"/>
    <w:rsid w:val="000D5B2F"/>
    <w:rsid w:val="000D5B68"/>
    <w:rsid w:val="000D5FDC"/>
    <w:rsid w:val="000D6086"/>
    <w:rsid w:val="000D6307"/>
    <w:rsid w:val="000D63C7"/>
    <w:rsid w:val="000D70A9"/>
    <w:rsid w:val="000D712F"/>
    <w:rsid w:val="000D76AA"/>
    <w:rsid w:val="000D7A7D"/>
    <w:rsid w:val="000D7CB3"/>
    <w:rsid w:val="000D7E11"/>
    <w:rsid w:val="000D7F7F"/>
    <w:rsid w:val="000E00DF"/>
    <w:rsid w:val="000E032F"/>
    <w:rsid w:val="000E080F"/>
    <w:rsid w:val="000E082E"/>
    <w:rsid w:val="000E0ADA"/>
    <w:rsid w:val="000E0D11"/>
    <w:rsid w:val="000E1352"/>
    <w:rsid w:val="000E13B2"/>
    <w:rsid w:val="000E156F"/>
    <w:rsid w:val="000E15C7"/>
    <w:rsid w:val="000E1644"/>
    <w:rsid w:val="000E1D8B"/>
    <w:rsid w:val="000E248E"/>
    <w:rsid w:val="000E25F9"/>
    <w:rsid w:val="000E264C"/>
    <w:rsid w:val="000E2A0F"/>
    <w:rsid w:val="000E2AD3"/>
    <w:rsid w:val="000E2AF6"/>
    <w:rsid w:val="000E2BC4"/>
    <w:rsid w:val="000E3190"/>
    <w:rsid w:val="000E3341"/>
    <w:rsid w:val="000E33C5"/>
    <w:rsid w:val="000E3705"/>
    <w:rsid w:val="000E38DA"/>
    <w:rsid w:val="000E3A30"/>
    <w:rsid w:val="000E3A93"/>
    <w:rsid w:val="000E3B6A"/>
    <w:rsid w:val="000E42D7"/>
    <w:rsid w:val="000E4318"/>
    <w:rsid w:val="000E445C"/>
    <w:rsid w:val="000E4759"/>
    <w:rsid w:val="000E4CDC"/>
    <w:rsid w:val="000E4E01"/>
    <w:rsid w:val="000E4EEE"/>
    <w:rsid w:val="000E4FCB"/>
    <w:rsid w:val="000E5169"/>
    <w:rsid w:val="000E51A3"/>
    <w:rsid w:val="000E558A"/>
    <w:rsid w:val="000E5722"/>
    <w:rsid w:val="000E5912"/>
    <w:rsid w:val="000E59ED"/>
    <w:rsid w:val="000E5A01"/>
    <w:rsid w:val="000E6884"/>
    <w:rsid w:val="000E68E2"/>
    <w:rsid w:val="000E6D55"/>
    <w:rsid w:val="000E7021"/>
    <w:rsid w:val="000E7B9B"/>
    <w:rsid w:val="000F019B"/>
    <w:rsid w:val="000F0435"/>
    <w:rsid w:val="000F051F"/>
    <w:rsid w:val="000F07BE"/>
    <w:rsid w:val="000F09A9"/>
    <w:rsid w:val="000F0C4C"/>
    <w:rsid w:val="000F0DA1"/>
    <w:rsid w:val="000F0F61"/>
    <w:rsid w:val="000F1A05"/>
    <w:rsid w:val="000F1B58"/>
    <w:rsid w:val="000F1E0D"/>
    <w:rsid w:val="000F1F04"/>
    <w:rsid w:val="000F2450"/>
    <w:rsid w:val="000F2B51"/>
    <w:rsid w:val="000F2B70"/>
    <w:rsid w:val="000F2CAF"/>
    <w:rsid w:val="000F3407"/>
    <w:rsid w:val="000F3655"/>
    <w:rsid w:val="000F379E"/>
    <w:rsid w:val="000F3A13"/>
    <w:rsid w:val="000F3AE8"/>
    <w:rsid w:val="000F4627"/>
    <w:rsid w:val="000F4815"/>
    <w:rsid w:val="000F49CF"/>
    <w:rsid w:val="000F4A55"/>
    <w:rsid w:val="000F4CC8"/>
    <w:rsid w:val="000F506A"/>
    <w:rsid w:val="000F5248"/>
    <w:rsid w:val="000F54CA"/>
    <w:rsid w:val="000F552D"/>
    <w:rsid w:val="000F5881"/>
    <w:rsid w:val="000F58DE"/>
    <w:rsid w:val="000F5A7D"/>
    <w:rsid w:val="000F5AE6"/>
    <w:rsid w:val="000F5B3B"/>
    <w:rsid w:val="000F5BC8"/>
    <w:rsid w:val="000F5C46"/>
    <w:rsid w:val="000F5D73"/>
    <w:rsid w:val="000F5F44"/>
    <w:rsid w:val="000F65B7"/>
    <w:rsid w:val="000F6679"/>
    <w:rsid w:val="000F69C3"/>
    <w:rsid w:val="000F6A39"/>
    <w:rsid w:val="000F71CD"/>
    <w:rsid w:val="000F7208"/>
    <w:rsid w:val="000F751D"/>
    <w:rsid w:val="000F770A"/>
    <w:rsid w:val="000F7A93"/>
    <w:rsid w:val="000F7C1C"/>
    <w:rsid w:val="000F7DA0"/>
    <w:rsid w:val="000F7DC9"/>
    <w:rsid w:val="000F7E75"/>
    <w:rsid w:val="000F7F02"/>
    <w:rsid w:val="0010006E"/>
    <w:rsid w:val="0010073E"/>
    <w:rsid w:val="001007FB"/>
    <w:rsid w:val="00100989"/>
    <w:rsid w:val="0010104A"/>
    <w:rsid w:val="00101050"/>
    <w:rsid w:val="001014FB"/>
    <w:rsid w:val="00101926"/>
    <w:rsid w:val="00101AED"/>
    <w:rsid w:val="00101CC7"/>
    <w:rsid w:val="00101E2F"/>
    <w:rsid w:val="0010200E"/>
    <w:rsid w:val="00102388"/>
    <w:rsid w:val="001027BF"/>
    <w:rsid w:val="00102B24"/>
    <w:rsid w:val="00102B4C"/>
    <w:rsid w:val="00102CE7"/>
    <w:rsid w:val="00103124"/>
    <w:rsid w:val="001031D5"/>
    <w:rsid w:val="00103804"/>
    <w:rsid w:val="00103996"/>
    <w:rsid w:val="001039C0"/>
    <w:rsid w:val="00103B53"/>
    <w:rsid w:val="00103B62"/>
    <w:rsid w:val="00104264"/>
    <w:rsid w:val="00104530"/>
    <w:rsid w:val="00104544"/>
    <w:rsid w:val="00104552"/>
    <w:rsid w:val="00104C52"/>
    <w:rsid w:val="00104D39"/>
    <w:rsid w:val="00104F40"/>
    <w:rsid w:val="00105364"/>
    <w:rsid w:val="001057B1"/>
    <w:rsid w:val="0010587E"/>
    <w:rsid w:val="00105D20"/>
    <w:rsid w:val="00105D60"/>
    <w:rsid w:val="00105D67"/>
    <w:rsid w:val="00106249"/>
    <w:rsid w:val="0010633E"/>
    <w:rsid w:val="00106E27"/>
    <w:rsid w:val="001070C4"/>
    <w:rsid w:val="001075B6"/>
    <w:rsid w:val="001075E2"/>
    <w:rsid w:val="001077CD"/>
    <w:rsid w:val="00107A57"/>
    <w:rsid w:val="00107FE5"/>
    <w:rsid w:val="0011007D"/>
    <w:rsid w:val="001101CF"/>
    <w:rsid w:val="00110827"/>
    <w:rsid w:val="0011107B"/>
    <w:rsid w:val="0011128C"/>
    <w:rsid w:val="00111902"/>
    <w:rsid w:val="00111CB3"/>
    <w:rsid w:val="00111D7F"/>
    <w:rsid w:val="001120B5"/>
    <w:rsid w:val="001120D9"/>
    <w:rsid w:val="0011231E"/>
    <w:rsid w:val="0011266B"/>
    <w:rsid w:val="001126E7"/>
    <w:rsid w:val="00112726"/>
    <w:rsid w:val="0011335C"/>
    <w:rsid w:val="00113567"/>
    <w:rsid w:val="0011356C"/>
    <w:rsid w:val="00113B32"/>
    <w:rsid w:val="00113C72"/>
    <w:rsid w:val="00113D0B"/>
    <w:rsid w:val="00113F8D"/>
    <w:rsid w:val="00113FAF"/>
    <w:rsid w:val="00114012"/>
    <w:rsid w:val="001140AC"/>
    <w:rsid w:val="0011443B"/>
    <w:rsid w:val="00114702"/>
    <w:rsid w:val="0011499E"/>
    <w:rsid w:val="00114B0F"/>
    <w:rsid w:val="00114CC8"/>
    <w:rsid w:val="00115019"/>
    <w:rsid w:val="0011520A"/>
    <w:rsid w:val="00115354"/>
    <w:rsid w:val="00115472"/>
    <w:rsid w:val="00115B12"/>
    <w:rsid w:val="00115C06"/>
    <w:rsid w:val="001160EF"/>
    <w:rsid w:val="00116BB5"/>
    <w:rsid w:val="00116F82"/>
    <w:rsid w:val="00117660"/>
    <w:rsid w:val="001179AE"/>
    <w:rsid w:val="00117B4A"/>
    <w:rsid w:val="00117CC6"/>
    <w:rsid w:val="00117FCA"/>
    <w:rsid w:val="0012030E"/>
    <w:rsid w:val="00120520"/>
    <w:rsid w:val="00120CA5"/>
    <w:rsid w:val="00120E98"/>
    <w:rsid w:val="00120FB0"/>
    <w:rsid w:val="00120FB9"/>
    <w:rsid w:val="0012119C"/>
    <w:rsid w:val="00121347"/>
    <w:rsid w:val="0012137C"/>
    <w:rsid w:val="00121381"/>
    <w:rsid w:val="001216AD"/>
    <w:rsid w:val="00121879"/>
    <w:rsid w:val="00121EC9"/>
    <w:rsid w:val="00122018"/>
    <w:rsid w:val="00122353"/>
    <w:rsid w:val="00122395"/>
    <w:rsid w:val="00122A8D"/>
    <w:rsid w:val="00122D0F"/>
    <w:rsid w:val="00122D5D"/>
    <w:rsid w:val="00122F5C"/>
    <w:rsid w:val="001235D7"/>
    <w:rsid w:val="00123684"/>
    <w:rsid w:val="0012394E"/>
    <w:rsid w:val="00123AC7"/>
    <w:rsid w:val="00123B9F"/>
    <w:rsid w:val="00123C0F"/>
    <w:rsid w:val="001240B2"/>
    <w:rsid w:val="00124721"/>
    <w:rsid w:val="0012474A"/>
    <w:rsid w:val="00124B79"/>
    <w:rsid w:val="00124D31"/>
    <w:rsid w:val="00124F5D"/>
    <w:rsid w:val="0012500C"/>
    <w:rsid w:val="0012523F"/>
    <w:rsid w:val="00125680"/>
    <w:rsid w:val="00125B53"/>
    <w:rsid w:val="00125DC2"/>
    <w:rsid w:val="00125E8C"/>
    <w:rsid w:val="00125FBF"/>
    <w:rsid w:val="00126044"/>
    <w:rsid w:val="001264A8"/>
    <w:rsid w:val="001267FC"/>
    <w:rsid w:val="00126A2D"/>
    <w:rsid w:val="00127341"/>
    <w:rsid w:val="00127347"/>
    <w:rsid w:val="0012799A"/>
    <w:rsid w:val="00127CCC"/>
    <w:rsid w:val="00127E0C"/>
    <w:rsid w:val="00127F37"/>
    <w:rsid w:val="001300B6"/>
    <w:rsid w:val="00130624"/>
    <w:rsid w:val="00131099"/>
    <w:rsid w:val="0013158C"/>
    <w:rsid w:val="00131A96"/>
    <w:rsid w:val="00131AA2"/>
    <w:rsid w:val="00131F21"/>
    <w:rsid w:val="00132544"/>
    <w:rsid w:val="00132642"/>
    <w:rsid w:val="00132835"/>
    <w:rsid w:val="00132FF6"/>
    <w:rsid w:val="00133118"/>
    <w:rsid w:val="001332D4"/>
    <w:rsid w:val="00133335"/>
    <w:rsid w:val="001333C9"/>
    <w:rsid w:val="00133459"/>
    <w:rsid w:val="00133BD2"/>
    <w:rsid w:val="00133C78"/>
    <w:rsid w:val="00133D7B"/>
    <w:rsid w:val="00133EFD"/>
    <w:rsid w:val="00134420"/>
    <w:rsid w:val="00134483"/>
    <w:rsid w:val="00134640"/>
    <w:rsid w:val="0013467E"/>
    <w:rsid w:val="0013470C"/>
    <w:rsid w:val="00134BAC"/>
    <w:rsid w:val="00134E73"/>
    <w:rsid w:val="00135B72"/>
    <w:rsid w:val="00135B8D"/>
    <w:rsid w:val="00135BB3"/>
    <w:rsid w:val="00135E1A"/>
    <w:rsid w:val="001373CA"/>
    <w:rsid w:val="0013743D"/>
    <w:rsid w:val="001376AF"/>
    <w:rsid w:val="00137A93"/>
    <w:rsid w:val="00137E08"/>
    <w:rsid w:val="00140173"/>
    <w:rsid w:val="001403D5"/>
    <w:rsid w:val="001404B9"/>
    <w:rsid w:val="0014062D"/>
    <w:rsid w:val="00140A86"/>
    <w:rsid w:val="00140B27"/>
    <w:rsid w:val="00140F8A"/>
    <w:rsid w:val="001411CC"/>
    <w:rsid w:val="00141511"/>
    <w:rsid w:val="00141574"/>
    <w:rsid w:val="00141BDC"/>
    <w:rsid w:val="00141C3C"/>
    <w:rsid w:val="001426EC"/>
    <w:rsid w:val="00142A10"/>
    <w:rsid w:val="00142B4B"/>
    <w:rsid w:val="00143499"/>
    <w:rsid w:val="001439A5"/>
    <w:rsid w:val="00143F49"/>
    <w:rsid w:val="00144050"/>
    <w:rsid w:val="00144145"/>
    <w:rsid w:val="00144241"/>
    <w:rsid w:val="001444F1"/>
    <w:rsid w:val="0014498D"/>
    <w:rsid w:val="00144C05"/>
    <w:rsid w:val="00144D9F"/>
    <w:rsid w:val="00144F45"/>
    <w:rsid w:val="00145153"/>
    <w:rsid w:val="001452F2"/>
    <w:rsid w:val="001455E1"/>
    <w:rsid w:val="00145656"/>
    <w:rsid w:val="00145825"/>
    <w:rsid w:val="00145D5D"/>
    <w:rsid w:val="00146913"/>
    <w:rsid w:val="00146FB2"/>
    <w:rsid w:val="0014747C"/>
    <w:rsid w:val="0014765E"/>
    <w:rsid w:val="001477E0"/>
    <w:rsid w:val="00147AAF"/>
    <w:rsid w:val="00147DC9"/>
    <w:rsid w:val="00147E10"/>
    <w:rsid w:val="00147ED5"/>
    <w:rsid w:val="00147F1C"/>
    <w:rsid w:val="00150248"/>
    <w:rsid w:val="00150DC9"/>
    <w:rsid w:val="00150E6C"/>
    <w:rsid w:val="00150F8C"/>
    <w:rsid w:val="00151206"/>
    <w:rsid w:val="001512FB"/>
    <w:rsid w:val="001517B0"/>
    <w:rsid w:val="0015181C"/>
    <w:rsid w:val="00151C5D"/>
    <w:rsid w:val="00151C85"/>
    <w:rsid w:val="00151C9B"/>
    <w:rsid w:val="00151EF7"/>
    <w:rsid w:val="00151F75"/>
    <w:rsid w:val="00152282"/>
    <w:rsid w:val="0015244A"/>
    <w:rsid w:val="00152845"/>
    <w:rsid w:val="00152936"/>
    <w:rsid w:val="00152DAB"/>
    <w:rsid w:val="00153015"/>
    <w:rsid w:val="001531E1"/>
    <w:rsid w:val="00153699"/>
    <w:rsid w:val="0015399D"/>
    <w:rsid w:val="00153E3F"/>
    <w:rsid w:val="00153FF6"/>
    <w:rsid w:val="00154274"/>
    <w:rsid w:val="001547E6"/>
    <w:rsid w:val="00154B9B"/>
    <w:rsid w:val="00154EE3"/>
    <w:rsid w:val="00155073"/>
    <w:rsid w:val="00155145"/>
    <w:rsid w:val="0015592E"/>
    <w:rsid w:val="00155BBC"/>
    <w:rsid w:val="00155C24"/>
    <w:rsid w:val="00155F4F"/>
    <w:rsid w:val="00155FC6"/>
    <w:rsid w:val="00156349"/>
    <w:rsid w:val="00156D35"/>
    <w:rsid w:val="00156FE7"/>
    <w:rsid w:val="00157460"/>
    <w:rsid w:val="0015799B"/>
    <w:rsid w:val="00157B78"/>
    <w:rsid w:val="00157CE9"/>
    <w:rsid w:val="00157E9F"/>
    <w:rsid w:val="00157FF2"/>
    <w:rsid w:val="001600A9"/>
    <w:rsid w:val="0016039B"/>
    <w:rsid w:val="001603BF"/>
    <w:rsid w:val="00160470"/>
    <w:rsid w:val="001606B1"/>
    <w:rsid w:val="0016091F"/>
    <w:rsid w:val="00160CCA"/>
    <w:rsid w:val="00161174"/>
    <w:rsid w:val="00161244"/>
    <w:rsid w:val="001618E5"/>
    <w:rsid w:val="00161EB5"/>
    <w:rsid w:val="00162317"/>
    <w:rsid w:val="0016272A"/>
    <w:rsid w:val="00162892"/>
    <w:rsid w:val="00162A80"/>
    <w:rsid w:val="00162D6B"/>
    <w:rsid w:val="00162F50"/>
    <w:rsid w:val="0016327E"/>
    <w:rsid w:val="0016367C"/>
    <w:rsid w:val="00163873"/>
    <w:rsid w:val="00163879"/>
    <w:rsid w:val="00163C37"/>
    <w:rsid w:val="00163E09"/>
    <w:rsid w:val="00163E50"/>
    <w:rsid w:val="0016441B"/>
    <w:rsid w:val="0016462E"/>
    <w:rsid w:val="00164641"/>
    <w:rsid w:val="00164653"/>
    <w:rsid w:val="001648FB"/>
    <w:rsid w:val="00164C68"/>
    <w:rsid w:val="00164CEC"/>
    <w:rsid w:val="00164D3D"/>
    <w:rsid w:val="00164D54"/>
    <w:rsid w:val="00164DC7"/>
    <w:rsid w:val="00164F7D"/>
    <w:rsid w:val="00165277"/>
    <w:rsid w:val="00165660"/>
    <w:rsid w:val="00165687"/>
    <w:rsid w:val="00165799"/>
    <w:rsid w:val="00165838"/>
    <w:rsid w:val="00165A52"/>
    <w:rsid w:val="00165BC8"/>
    <w:rsid w:val="00165D8D"/>
    <w:rsid w:val="0016619D"/>
    <w:rsid w:val="00166694"/>
    <w:rsid w:val="00166A98"/>
    <w:rsid w:val="00167252"/>
    <w:rsid w:val="001675A8"/>
    <w:rsid w:val="00167667"/>
    <w:rsid w:val="0016770B"/>
    <w:rsid w:val="00167BA8"/>
    <w:rsid w:val="00167F68"/>
    <w:rsid w:val="00167F95"/>
    <w:rsid w:val="0017055A"/>
    <w:rsid w:val="00170751"/>
    <w:rsid w:val="00170A91"/>
    <w:rsid w:val="00170C23"/>
    <w:rsid w:val="00170C2F"/>
    <w:rsid w:val="00170E73"/>
    <w:rsid w:val="00170F73"/>
    <w:rsid w:val="001712C5"/>
    <w:rsid w:val="00171811"/>
    <w:rsid w:val="00171869"/>
    <w:rsid w:val="00171B96"/>
    <w:rsid w:val="00171DD4"/>
    <w:rsid w:val="00171E78"/>
    <w:rsid w:val="00171EE6"/>
    <w:rsid w:val="00171F14"/>
    <w:rsid w:val="00172055"/>
    <w:rsid w:val="00172103"/>
    <w:rsid w:val="0017210B"/>
    <w:rsid w:val="001727A0"/>
    <w:rsid w:val="0017291B"/>
    <w:rsid w:val="001729E4"/>
    <w:rsid w:val="00172C35"/>
    <w:rsid w:val="00172CE6"/>
    <w:rsid w:val="00172CF6"/>
    <w:rsid w:val="00172EC3"/>
    <w:rsid w:val="0017318E"/>
    <w:rsid w:val="001731A4"/>
    <w:rsid w:val="001737B0"/>
    <w:rsid w:val="0017387E"/>
    <w:rsid w:val="001740A6"/>
    <w:rsid w:val="0017443B"/>
    <w:rsid w:val="00174513"/>
    <w:rsid w:val="001748BB"/>
    <w:rsid w:val="00174B5F"/>
    <w:rsid w:val="001750B5"/>
    <w:rsid w:val="0017523E"/>
    <w:rsid w:val="00175367"/>
    <w:rsid w:val="00175510"/>
    <w:rsid w:val="00175657"/>
    <w:rsid w:val="0017589B"/>
    <w:rsid w:val="00175BFA"/>
    <w:rsid w:val="00175BFC"/>
    <w:rsid w:val="001761BE"/>
    <w:rsid w:val="001762E5"/>
    <w:rsid w:val="0017646A"/>
    <w:rsid w:val="00176E10"/>
    <w:rsid w:val="0017761B"/>
    <w:rsid w:val="001776EB"/>
    <w:rsid w:val="00177B9B"/>
    <w:rsid w:val="00177C5D"/>
    <w:rsid w:val="00180551"/>
    <w:rsid w:val="00180936"/>
    <w:rsid w:val="00180A56"/>
    <w:rsid w:val="00180A82"/>
    <w:rsid w:val="00180C5B"/>
    <w:rsid w:val="00180D25"/>
    <w:rsid w:val="00180DF9"/>
    <w:rsid w:val="00180E16"/>
    <w:rsid w:val="0018114A"/>
    <w:rsid w:val="00181418"/>
    <w:rsid w:val="00181420"/>
    <w:rsid w:val="00181868"/>
    <w:rsid w:val="00181B0F"/>
    <w:rsid w:val="00181CD2"/>
    <w:rsid w:val="0018200C"/>
    <w:rsid w:val="00182034"/>
    <w:rsid w:val="00182138"/>
    <w:rsid w:val="00182139"/>
    <w:rsid w:val="00182272"/>
    <w:rsid w:val="0018249D"/>
    <w:rsid w:val="00182528"/>
    <w:rsid w:val="001827D9"/>
    <w:rsid w:val="00182976"/>
    <w:rsid w:val="00182B58"/>
    <w:rsid w:val="00182C18"/>
    <w:rsid w:val="00182F08"/>
    <w:rsid w:val="00182F40"/>
    <w:rsid w:val="001834E8"/>
    <w:rsid w:val="001834EB"/>
    <w:rsid w:val="00183726"/>
    <w:rsid w:val="00183C7E"/>
    <w:rsid w:val="00183D82"/>
    <w:rsid w:val="00183E80"/>
    <w:rsid w:val="001845ED"/>
    <w:rsid w:val="00184D8E"/>
    <w:rsid w:val="00184F11"/>
    <w:rsid w:val="00184F73"/>
    <w:rsid w:val="001852A2"/>
    <w:rsid w:val="0018540D"/>
    <w:rsid w:val="0018546B"/>
    <w:rsid w:val="001855F1"/>
    <w:rsid w:val="0018562C"/>
    <w:rsid w:val="00185685"/>
    <w:rsid w:val="00185707"/>
    <w:rsid w:val="001859EB"/>
    <w:rsid w:val="00185B03"/>
    <w:rsid w:val="00185C6A"/>
    <w:rsid w:val="00185DDB"/>
    <w:rsid w:val="001860AD"/>
    <w:rsid w:val="001862E5"/>
    <w:rsid w:val="001866E7"/>
    <w:rsid w:val="00186750"/>
    <w:rsid w:val="001867E5"/>
    <w:rsid w:val="00186849"/>
    <w:rsid w:val="00186882"/>
    <w:rsid w:val="00186A02"/>
    <w:rsid w:val="00186B4B"/>
    <w:rsid w:val="00186BC9"/>
    <w:rsid w:val="00186E33"/>
    <w:rsid w:val="00187022"/>
    <w:rsid w:val="001871F7"/>
    <w:rsid w:val="0018772B"/>
    <w:rsid w:val="00187981"/>
    <w:rsid w:val="00187AFC"/>
    <w:rsid w:val="00187D23"/>
    <w:rsid w:val="001909E7"/>
    <w:rsid w:val="00190C3D"/>
    <w:rsid w:val="00190CA8"/>
    <w:rsid w:val="00190D46"/>
    <w:rsid w:val="00190E36"/>
    <w:rsid w:val="0019182A"/>
    <w:rsid w:val="00191E51"/>
    <w:rsid w:val="0019244A"/>
    <w:rsid w:val="00192695"/>
    <w:rsid w:val="00192903"/>
    <w:rsid w:val="001929EF"/>
    <w:rsid w:val="00192FB4"/>
    <w:rsid w:val="001930E5"/>
    <w:rsid w:val="0019316E"/>
    <w:rsid w:val="001931E3"/>
    <w:rsid w:val="0019346C"/>
    <w:rsid w:val="00193576"/>
    <w:rsid w:val="00193624"/>
    <w:rsid w:val="001938E8"/>
    <w:rsid w:val="00193D0B"/>
    <w:rsid w:val="00193FFC"/>
    <w:rsid w:val="001940BB"/>
    <w:rsid w:val="001940BC"/>
    <w:rsid w:val="0019419C"/>
    <w:rsid w:val="001941D9"/>
    <w:rsid w:val="00194488"/>
    <w:rsid w:val="001946EC"/>
    <w:rsid w:val="00194F55"/>
    <w:rsid w:val="00195104"/>
    <w:rsid w:val="00195B93"/>
    <w:rsid w:val="00195CA7"/>
    <w:rsid w:val="00195D15"/>
    <w:rsid w:val="00195F11"/>
    <w:rsid w:val="00196383"/>
    <w:rsid w:val="0019662D"/>
    <w:rsid w:val="0019682B"/>
    <w:rsid w:val="001968C5"/>
    <w:rsid w:val="00196C47"/>
    <w:rsid w:val="00196C81"/>
    <w:rsid w:val="00196EE8"/>
    <w:rsid w:val="00197197"/>
    <w:rsid w:val="001978A5"/>
    <w:rsid w:val="00197997"/>
    <w:rsid w:val="00197B34"/>
    <w:rsid w:val="00197C1B"/>
    <w:rsid w:val="00197E2E"/>
    <w:rsid w:val="001A0CCF"/>
    <w:rsid w:val="001A0E08"/>
    <w:rsid w:val="001A1145"/>
    <w:rsid w:val="001A1288"/>
    <w:rsid w:val="001A13B8"/>
    <w:rsid w:val="001A1551"/>
    <w:rsid w:val="001A17D8"/>
    <w:rsid w:val="001A274F"/>
    <w:rsid w:val="001A28B6"/>
    <w:rsid w:val="001A2BD7"/>
    <w:rsid w:val="001A3051"/>
    <w:rsid w:val="001A3053"/>
    <w:rsid w:val="001A311C"/>
    <w:rsid w:val="001A35AE"/>
    <w:rsid w:val="001A3661"/>
    <w:rsid w:val="001A38D6"/>
    <w:rsid w:val="001A394F"/>
    <w:rsid w:val="001A3AE2"/>
    <w:rsid w:val="001A3FAA"/>
    <w:rsid w:val="001A4632"/>
    <w:rsid w:val="001A48B7"/>
    <w:rsid w:val="001A57F8"/>
    <w:rsid w:val="001A5903"/>
    <w:rsid w:val="001A59D6"/>
    <w:rsid w:val="001A5C60"/>
    <w:rsid w:val="001A679C"/>
    <w:rsid w:val="001A67BE"/>
    <w:rsid w:val="001A6B4D"/>
    <w:rsid w:val="001A6D74"/>
    <w:rsid w:val="001A6F35"/>
    <w:rsid w:val="001A7001"/>
    <w:rsid w:val="001A7249"/>
    <w:rsid w:val="001A7290"/>
    <w:rsid w:val="001A734B"/>
    <w:rsid w:val="001A7603"/>
    <w:rsid w:val="001A79E8"/>
    <w:rsid w:val="001A7B80"/>
    <w:rsid w:val="001A7D5C"/>
    <w:rsid w:val="001A7E74"/>
    <w:rsid w:val="001B0045"/>
    <w:rsid w:val="001B00AB"/>
    <w:rsid w:val="001B023F"/>
    <w:rsid w:val="001B029E"/>
    <w:rsid w:val="001B03C4"/>
    <w:rsid w:val="001B04AD"/>
    <w:rsid w:val="001B0571"/>
    <w:rsid w:val="001B060F"/>
    <w:rsid w:val="001B06B9"/>
    <w:rsid w:val="001B087F"/>
    <w:rsid w:val="001B0AB0"/>
    <w:rsid w:val="001B0AFF"/>
    <w:rsid w:val="001B0B9A"/>
    <w:rsid w:val="001B0D64"/>
    <w:rsid w:val="001B16EE"/>
    <w:rsid w:val="001B2044"/>
    <w:rsid w:val="001B220A"/>
    <w:rsid w:val="001B2258"/>
    <w:rsid w:val="001B26E3"/>
    <w:rsid w:val="001B35BE"/>
    <w:rsid w:val="001B35F2"/>
    <w:rsid w:val="001B36E2"/>
    <w:rsid w:val="001B384F"/>
    <w:rsid w:val="001B3891"/>
    <w:rsid w:val="001B394D"/>
    <w:rsid w:val="001B39F8"/>
    <w:rsid w:val="001B3EF4"/>
    <w:rsid w:val="001B4782"/>
    <w:rsid w:val="001B488C"/>
    <w:rsid w:val="001B4A7A"/>
    <w:rsid w:val="001B4AE1"/>
    <w:rsid w:val="001B4D09"/>
    <w:rsid w:val="001B4DC0"/>
    <w:rsid w:val="001B4F02"/>
    <w:rsid w:val="001B5C68"/>
    <w:rsid w:val="001B5ED4"/>
    <w:rsid w:val="001B619B"/>
    <w:rsid w:val="001B637B"/>
    <w:rsid w:val="001B63B3"/>
    <w:rsid w:val="001B6456"/>
    <w:rsid w:val="001B6487"/>
    <w:rsid w:val="001B6596"/>
    <w:rsid w:val="001B6939"/>
    <w:rsid w:val="001B707D"/>
    <w:rsid w:val="001B76FC"/>
    <w:rsid w:val="001B787B"/>
    <w:rsid w:val="001B7A7A"/>
    <w:rsid w:val="001B7E7F"/>
    <w:rsid w:val="001C034A"/>
    <w:rsid w:val="001C0E39"/>
    <w:rsid w:val="001C10F1"/>
    <w:rsid w:val="001C1150"/>
    <w:rsid w:val="001C1284"/>
    <w:rsid w:val="001C12D3"/>
    <w:rsid w:val="001C18EE"/>
    <w:rsid w:val="001C1B63"/>
    <w:rsid w:val="001C1E7E"/>
    <w:rsid w:val="001C1E91"/>
    <w:rsid w:val="001C2187"/>
    <w:rsid w:val="001C247A"/>
    <w:rsid w:val="001C25C4"/>
    <w:rsid w:val="001C27AB"/>
    <w:rsid w:val="001C2C6E"/>
    <w:rsid w:val="001C2C70"/>
    <w:rsid w:val="001C2D2E"/>
    <w:rsid w:val="001C2EBC"/>
    <w:rsid w:val="001C3348"/>
    <w:rsid w:val="001C33B7"/>
    <w:rsid w:val="001C3A21"/>
    <w:rsid w:val="001C3FA9"/>
    <w:rsid w:val="001C4308"/>
    <w:rsid w:val="001C45C6"/>
    <w:rsid w:val="001C4AAD"/>
    <w:rsid w:val="001C52B1"/>
    <w:rsid w:val="001C57ED"/>
    <w:rsid w:val="001C587E"/>
    <w:rsid w:val="001C5AB9"/>
    <w:rsid w:val="001C5AE4"/>
    <w:rsid w:val="001C5DD5"/>
    <w:rsid w:val="001C5E04"/>
    <w:rsid w:val="001C603F"/>
    <w:rsid w:val="001C64F6"/>
    <w:rsid w:val="001C67C8"/>
    <w:rsid w:val="001C6BED"/>
    <w:rsid w:val="001C6E0F"/>
    <w:rsid w:val="001C6F1E"/>
    <w:rsid w:val="001C6F60"/>
    <w:rsid w:val="001C734A"/>
    <w:rsid w:val="001C769A"/>
    <w:rsid w:val="001C77EB"/>
    <w:rsid w:val="001C7924"/>
    <w:rsid w:val="001C7B59"/>
    <w:rsid w:val="001C7BEA"/>
    <w:rsid w:val="001C7CC5"/>
    <w:rsid w:val="001D023F"/>
    <w:rsid w:val="001D09D7"/>
    <w:rsid w:val="001D11EE"/>
    <w:rsid w:val="001D1441"/>
    <w:rsid w:val="001D15C4"/>
    <w:rsid w:val="001D1886"/>
    <w:rsid w:val="001D1F04"/>
    <w:rsid w:val="001D21C0"/>
    <w:rsid w:val="001D2767"/>
    <w:rsid w:val="001D33D4"/>
    <w:rsid w:val="001D34C7"/>
    <w:rsid w:val="001D38F9"/>
    <w:rsid w:val="001D3B2C"/>
    <w:rsid w:val="001D3D73"/>
    <w:rsid w:val="001D400C"/>
    <w:rsid w:val="001D4194"/>
    <w:rsid w:val="001D43CF"/>
    <w:rsid w:val="001D44A4"/>
    <w:rsid w:val="001D46F3"/>
    <w:rsid w:val="001D486B"/>
    <w:rsid w:val="001D4A03"/>
    <w:rsid w:val="001D4B7F"/>
    <w:rsid w:val="001D51A7"/>
    <w:rsid w:val="001D5328"/>
    <w:rsid w:val="001D5436"/>
    <w:rsid w:val="001D5630"/>
    <w:rsid w:val="001D5AD3"/>
    <w:rsid w:val="001D5F35"/>
    <w:rsid w:val="001D61B8"/>
    <w:rsid w:val="001D623B"/>
    <w:rsid w:val="001D62C3"/>
    <w:rsid w:val="001D62CC"/>
    <w:rsid w:val="001D65F4"/>
    <w:rsid w:val="001D6AE5"/>
    <w:rsid w:val="001D6CFB"/>
    <w:rsid w:val="001D74F9"/>
    <w:rsid w:val="001D7A58"/>
    <w:rsid w:val="001D7AE3"/>
    <w:rsid w:val="001D7B4B"/>
    <w:rsid w:val="001D7CD8"/>
    <w:rsid w:val="001E0044"/>
    <w:rsid w:val="001E03DC"/>
    <w:rsid w:val="001E03EB"/>
    <w:rsid w:val="001E0541"/>
    <w:rsid w:val="001E06C6"/>
    <w:rsid w:val="001E07CE"/>
    <w:rsid w:val="001E0C9F"/>
    <w:rsid w:val="001E0D28"/>
    <w:rsid w:val="001E0E98"/>
    <w:rsid w:val="001E0FB9"/>
    <w:rsid w:val="001E1287"/>
    <w:rsid w:val="001E12E5"/>
    <w:rsid w:val="001E14E1"/>
    <w:rsid w:val="001E19AD"/>
    <w:rsid w:val="001E1DAF"/>
    <w:rsid w:val="001E1F24"/>
    <w:rsid w:val="001E23C3"/>
    <w:rsid w:val="001E2A75"/>
    <w:rsid w:val="001E2B6F"/>
    <w:rsid w:val="001E2F91"/>
    <w:rsid w:val="001E3246"/>
    <w:rsid w:val="001E32A7"/>
    <w:rsid w:val="001E3907"/>
    <w:rsid w:val="001E3A5A"/>
    <w:rsid w:val="001E3B35"/>
    <w:rsid w:val="001E411C"/>
    <w:rsid w:val="001E42BF"/>
    <w:rsid w:val="001E4756"/>
    <w:rsid w:val="001E49C4"/>
    <w:rsid w:val="001E4B83"/>
    <w:rsid w:val="001E5361"/>
    <w:rsid w:val="001E5748"/>
    <w:rsid w:val="001E5887"/>
    <w:rsid w:val="001E5951"/>
    <w:rsid w:val="001E5B84"/>
    <w:rsid w:val="001E5E20"/>
    <w:rsid w:val="001E5FAA"/>
    <w:rsid w:val="001E616C"/>
    <w:rsid w:val="001E63D4"/>
    <w:rsid w:val="001E6609"/>
    <w:rsid w:val="001E68BE"/>
    <w:rsid w:val="001E6DB9"/>
    <w:rsid w:val="001E731C"/>
    <w:rsid w:val="001E79B6"/>
    <w:rsid w:val="001E7DE3"/>
    <w:rsid w:val="001F01B5"/>
    <w:rsid w:val="001F04A6"/>
    <w:rsid w:val="001F057B"/>
    <w:rsid w:val="001F0672"/>
    <w:rsid w:val="001F08B9"/>
    <w:rsid w:val="001F0944"/>
    <w:rsid w:val="001F0960"/>
    <w:rsid w:val="001F0F91"/>
    <w:rsid w:val="001F1257"/>
    <w:rsid w:val="001F1BBD"/>
    <w:rsid w:val="001F1C9D"/>
    <w:rsid w:val="001F1D51"/>
    <w:rsid w:val="001F1E64"/>
    <w:rsid w:val="001F1F11"/>
    <w:rsid w:val="001F20AE"/>
    <w:rsid w:val="001F231A"/>
    <w:rsid w:val="001F30E7"/>
    <w:rsid w:val="001F3440"/>
    <w:rsid w:val="001F34F0"/>
    <w:rsid w:val="001F359E"/>
    <w:rsid w:val="001F35D7"/>
    <w:rsid w:val="001F367C"/>
    <w:rsid w:val="001F3B2F"/>
    <w:rsid w:val="001F3B80"/>
    <w:rsid w:val="001F3BF7"/>
    <w:rsid w:val="001F4050"/>
    <w:rsid w:val="001F443B"/>
    <w:rsid w:val="001F477E"/>
    <w:rsid w:val="001F4804"/>
    <w:rsid w:val="001F4966"/>
    <w:rsid w:val="001F49A1"/>
    <w:rsid w:val="001F4E54"/>
    <w:rsid w:val="001F4EC1"/>
    <w:rsid w:val="001F573E"/>
    <w:rsid w:val="001F5942"/>
    <w:rsid w:val="001F59B7"/>
    <w:rsid w:val="001F6140"/>
    <w:rsid w:val="001F6488"/>
    <w:rsid w:val="001F64E4"/>
    <w:rsid w:val="001F6689"/>
    <w:rsid w:val="001F674D"/>
    <w:rsid w:val="001F6881"/>
    <w:rsid w:val="001F6C1D"/>
    <w:rsid w:val="001F6D3B"/>
    <w:rsid w:val="001F6D5B"/>
    <w:rsid w:val="001F6EBA"/>
    <w:rsid w:val="001F784A"/>
    <w:rsid w:val="001F78B3"/>
    <w:rsid w:val="001F7A54"/>
    <w:rsid w:val="001F7A97"/>
    <w:rsid w:val="001F7B3D"/>
    <w:rsid w:val="001F7DB5"/>
    <w:rsid w:val="00200050"/>
    <w:rsid w:val="0020042C"/>
    <w:rsid w:val="0020054D"/>
    <w:rsid w:val="002005E8"/>
    <w:rsid w:val="0020062D"/>
    <w:rsid w:val="0020064B"/>
    <w:rsid w:val="00200876"/>
    <w:rsid w:val="00200E4E"/>
    <w:rsid w:val="00201222"/>
    <w:rsid w:val="00201803"/>
    <w:rsid w:val="00201B12"/>
    <w:rsid w:val="00201F2D"/>
    <w:rsid w:val="00202057"/>
    <w:rsid w:val="00202A90"/>
    <w:rsid w:val="00202A94"/>
    <w:rsid w:val="00202D77"/>
    <w:rsid w:val="00202EAC"/>
    <w:rsid w:val="002035BE"/>
    <w:rsid w:val="002039E6"/>
    <w:rsid w:val="00203AEB"/>
    <w:rsid w:val="00203BE4"/>
    <w:rsid w:val="0020447E"/>
    <w:rsid w:val="00205064"/>
    <w:rsid w:val="002053C8"/>
    <w:rsid w:val="002065FE"/>
    <w:rsid w:val="002067ED"/>
    <w:rsid w:val="00206831"/>
    <w:rsid w:val="00206AA7"/>
    <w:rsid w:val="00206AB3"/>
    <w:rsid w:val="00206E1E"/>
    <w:rsid w:val="00206FDC"/>
    <w:rsid w:val="0020716D"/>
    <w:rsid w:val="002072DB"/>
    <w:rsid w:val="002075D5"/>
    <w:rsid w:val="0020796E"/>
    <w:rsid w:val="00207F20"/>
    <w:rsid w:val="00210776"/>
    <w:rsid w:val="00210B77"/>
    <w:rsid w:val="00210F66"/>
    <w:rsid w:val="00211080"/>
    <w:rsid w:val="00211198"/>
    <w:rsid w:val="002111EB"/>
    <w:rsid w:val="002112D3"/>
    <w:rsid w:val="00211677"/>
    <w:rsid w:val="00211DC1"/>
    <w:rsid w:val="00211EB1"/>
    <w:rsid w:val="002122D0"/>
    <w:rsid w:val="0021249B"/>
    <w:rsid w:val="00212662"/>
    <w:rsid w:val="002128BC"/>
    <w:rsid w:val="00212B72"/>
    <w:rsid w:val="00212BD1"/>
    <w:rsid w:val="00212EBD"/>
    <w:rsid w:val="00213073"/>
    <w:rsid w:val="002131D0"/>
    <w:rsid w:val="0021342F"/>
    <w:rsid w:val="00213ABC"/>
    <w:rsid w:val="00213BB8"/>
    <w:rsid w:val="00213CED"/>
    <w:rsid w:val="00213FAA"/>
    <w:rsid w:val="002140B9"/>
    <w:rsid w:val="00214AAD"/>
    <w:rsid w:val="00215940"/>
    <w:rsid w:val="002163D3"/>
    <w:rsid w:val="002168D9"/>
    <w:rsid w:val="00216A89"/>
    <w:rsid w:val="00216D05"/>
    <w:rsid w:val="0021711D"/>
    <w:rsid w:val="002176A1"/>
    <w:rsid w:val="0021798A"/>
    <w:rsid w:val="00217DC8"/>
    <w:rsid w:val="00217F8A"/>
    <w:rsid w:val="00220188"/>
    <w:rsid w:val="002207C5"/>
    <w:rsid w:val="00220C54"/>
    <w:rsid w:val="0022141A"/>
    <w:rsid w:val="002217B1"/>
    <w:rsid w:val="002219D1"/>
    <w:rsid w:val="00221A8D"/>
    <w:rsid w:val="00221AB8"/>
    <w:rsid w:val="00221B02"/>
    <w:rsid w:val="00221C87"/>
    <w:rsid w:val="00221D13"/>
    <w:rsid w:val="00221EF9"/>
    <w:rsid w:val="002221CA"/>
    <w:rsid w:val="002222B9"/>
    <w:rsid w:val="00222926"/>
    <w:rsid w:val="0022298E"/>
    <w:rsid w:val="002231AD"/>
    <w:rsid w:val="00223B14"/>
    <w:rsid w:val="00223C2F"/>
    <w:rsid w:val="00223D9D"/>
    <w:rsid w:val="00224B8E"/>
    <w:rsid w:val="00224F70"/>
    <w:rsid w:val="00225625"/>
    <w:rsid w:val="00225B52"/>
    <w:rsid w:val="00225BF7"/>
    <w:rsid w:val="00226534"/>
    <w:rsid w:val="00226671"/>
    <w:rsid w:val="0022682E"/>
    <w:rsid w:val="0022687A"/>
    <w:rsid w:val="00226D52"/>
    <w:rsid w:val="00226DF8"/>
    <w:rsid w:val="00226E84"/>
    <w:rsid w:val="00226F75"/>
    <w:rsid w:val="00227016"/>
    <w:rsid w:val="00227635"/>
    <w:rsid w:val="002276AA"/>
    <w:rsid w:val="0022772F"/>
    <w:rsid w:val="00227730"/>
    <w:rsid w:val="00227961"/>
    <w:rsid w:val="00230431"/>
    <w:rsid w:val="0023052D"/>
    <w:rsid w:val="00230AD5"/>
    <w:rsid w:val="00230D56"/>
    <w:rsid w:val="0023133B"/>
    <w:rsid w:val="002313C6"/>
    <w:rsid w:val="0023152F"/>
    <w:rsid w:val="0023158F"/>
    <w:rsid w:val="00231960"/>
    <w:rsid w:val="00231AFE"/>
    <w:rsid w:val="00231B11"/>
    <w:rsid w:val="00231E16"/>
    <w:rsid w:val="00231EE6"/>
    <w:rsid w:val="0023258D"/>
    <w:rsid w:val="00232A4E"/>
    <w:rsid w:val="00232D1D"/>
    <w:rsid w:val="00232FC3"/>
    <w:rsid w:val="0023320C"/>
    <w:rsid w:val="0023335A"/>
    <w:rsid w:val="00233A45"/>
    <w:rsid w:val="00233BD9"/>
    <w:rsid w:val="00233DC9"/>
    <w:rsid w:val="00233F5C"/>
    <w:rsid w:val="0023422E"/>
    <w:rsid w:val="0023439A"/>
    <w:rsid w:val="00234451"/>
    <w:rsid w:val="00234573"/>
    <w:rsid w:val="00234599"/>
    <w:rsid w:val="00234B42"/>
    <w:rsid w:val="002359A7"/>
    <w:rsid w:val="0023600D"/>
    <w:rsid w:val="00236277"/>
    <w:rsid w:val="002364A3"/>
    <w:rsid w:val="002367FB"/>
    <w:rsid w:val="0023692E"/>
    <w:rsid w:val="00236BC2"/>
    <w:rsid w:val="00236DBA"/>
    <w:rsid w:val="00236F5C"/>
    <w:rsid w:val="00236FB1"/>
    <w:rsid w:val="002370A5"/>
    <w:rsid w:val="002370E3"/>
    <w:rsid w:val="00237688"/>
    <w:rsid w:val="002379A5"/>
    <w:rsid w:val="002379DB"/>
    <w:rsid w:val="00237B6F"/>
    <w:rsid w:val="00237C9E"/>
    <w:rsid w:val="00237E03"/>
    <w:rsid w:val="00240887"/>
    <w:rsid w:val="00240D48"/>
    <w:rsid w:val="00240F49"/>
    <w:rsid w:val="0024118C"/>
    <w:rsid w:val="002415E8"/>
    <w:rsid w:val="00241747"/>
    <w:rsid w:val="00241940"/>
    <w:rsid w:val="00241A21"/>
    <w:rsid w:val="00241B1A"/>
    <w:rsid w:val="00241B7E"/>
    <w:rsid w:val="00241EFC"/>
    <w:rsid w:val="00242136"/>
    <w:rsid w:val="00242288"/>
    <w:rsid w:val="0024247C"/>
    <w:rsid w:val="002428CB"/>
    <w:rsid w:val="002429C7"/>
    <w:rsid w:val="00242B39"/>
    <w:rsid w:val="00242CA5"/>
    <w:rsid w:val="00242D70"/>
    <w:rsid w:val="002430E5"/>
    <w:rsid w:val="002436FE"/>
    <w:rsid w:val="00243FB1"/>
    <w:rsid w:val="00244171"/>
    <w:rsid w:val="00244401"/>
    <w:rsid w:val="00244408"/>
    <w:rsid w:val="00244571"/>
    <w:rsid w:val="002447C3"/>
    <w:rsid w:val="0024493B"/>
    <w:rsid w:val="00244B7F"/>
    <w:rsid w:val="00244C32"/>
    <w:rsid w:val="00244FDA"/>
    <w:rsid w:val="002451C7"/>
    <w:rsid w:val="002455B1"/>
    <w:rsid w:val="00245859"/>
    <w:rsid w:val="00245CEF"/>
    <w:rsid w:val="00245F8C"/>
    <w:rsid w:val="002464FF"/>
    <w:rsid w:val="00246A54"/>
    <w:rsid w:val="00246CB6"/>
    <w:rsid w:val="00247020"/>
    <w:rsid w:val="0024736C"/>
    <w:rsid w:val="00247391"/>
    <w:rsid w:val="00247633"/>
    <w:rsid w:val="002477B7"/>
    <w:rsid w:val="002477D4"/>
    <w:rsid w:val="0024787E"/>
    <w:rsid w:val="00247B1A"/>
    <w:rsid w:val="00247CB1"/>
    <w:rsid w:val="00250028"/>
    <w:rsid w:val="002500E4"/>
    <w:rsid w:val="002501B0"/>
    <w:rsid w:val="00250202"/>
    <w:rsid w:val="00250341"/>
    <w:rsid w:val="002503AB"/>
    <w:rsid w:val="002503D7"/>
    <w:rsid w:val="00250A0A"/>
    <w:rsid w:val="00250B07"/>
    <w:rsid w:val="00250FA5"/>
    <w:rsid w:val="0025105B"/>
    <w:rsid w:val="00251395"/>
    <w:rsid w:val="002513DE"/>
    <w:rsid w:val="0025157E"/>
    <w:rsid w:val="00251594"/>
    <w:rsid w:val="00251742"/>
    <w:rsid w:val="002517BD"/>
    <w:rsid w:val="00251B98"/>
    <w:rsid w:val="00251C75"/>
    <w:rsid w:val="002522E2"/>
    <w:rsid w:val="0025283C"/>
    <w:rsid w:val="00252B82"/>
    <w:rsid w:val="00252DC0"/>
    <w:rsid w:val="00253405"/>
    <w:rsid w:val="00253418"/>
    <w:rsid w:val="00253F7C"/>
    <w:rsid w:val="0025403E"/>
    <w:rsid w:val="00254654"/>
    <w:rsid w:val="00254786"/>
    <w:rsid w:val="0025481F"/>
    <w:rsid w:val="00254AC5"/>
    <w:rsid w:val="00254E10"/>
    <w:rsid w:val="00254F9D"/>
    <w:rsid w:val="002553A9"/>
    <w:rsid w:val="002553C1"/>
    <w:rsid w:val="00255620"/>
    <w:rsid w:val="002556B6"/>
    <w:rsid w:val="00255721"/>
    <w:rsid w:val="00255817"/>
    <w:rsid w:val="00255948"/>
    <w:rsid w:val="0025595A"/>
    <w:rsid w:val="00255A45"/>
    <w:rsid w:val="002564FF"/>
    <w:rsid w:val="00256DAE"/>
    <w:rsid w:val="0025701D"/>
    <w:rsid w:val="002572EE"/>
    <w:rsid w:val="0025735F"/>
    <w:rsid w:val="002577AA"/>
    <w:rsid w:val="00257A2E"/>
    <w:rsid w:val="002600CD"/>
    <w:rsid w:val="00260664"/>
    <w:rsid w:val="002610D7"/>
    <w:rsid w:val="0026190B"/>
    <w:rsid w:val="00261969"/>
    <w:rsid w:val="00261A97"/>
    <w:rsid w:val="00261D90"/>
    <w:rsid w:val="0026232B"/>
    <w:rsid w:val="00262E49"/>
    <w:rsid w:val="00263292"/>
    <w:rsid w:val="00263698"/>
    <w:rsid w:val="002636A0"/>
    <w:rsid w:val="00263938"/>
    <w:rsid w:val="00263AD4"/>
    <w:rsid w:val="00263CF2"/>
    <w:rsid w:val="00263DD3"/>
    <w:rsid w:val="00263E0A"/>
    <w:rsid w:val="00263E2B"/>
    <w:rsid w:val="002643AD"/>
    <w:rsid w:val="0026440B"/>
    <w:rsid w:val="002648DE"/>
    <w:rsid w:val="00264AB5"/>
    <w:rsid w:val="00264F30"/>
    <w:rsid w:val="0026555F"/>
    <w:rsid w:val="00265CE3"/>
    <w:rsid w:val="00265D5F"/>
    <w:rsid w:val="00266016"/>
    <w:rsid w:val="002664F8"/>
    <w:rsid w:val="00266AB1"/>
    <w:rsid w:val="00266D06"/>
    <w:rsid w:val="00267051"/>
    <w:rsid w:val="002670EE"/>
    <w:rsid w:val="00267257"/>
    <w:rsid w:val="00267642"/>
    <w:rsid w:val="002676F8"/>
    <w:rsid w:val="00267A30"/>
    <w:rsid w:val="00267B94"/>
    <w:rsid w:val="00267CD4"/>
    <w:rsid w:val="00270077"/>
    <w:rsid w:val="0027074C"/>
    <w:rsid w:val="0027090E"/>
    <w:rsid w:val="002709F2"/>
    <w:rsid w:val="00270B47"/>
    <w:rsid w:val="00271135"/>
    <w:rsid w:val="00271479"/>
    <w:rsid w:val="00271582"/>
    <w:rsid w:val="002715C1"/>
    <w:rsid w:val="00271885"/>
    <w:rsid w:val="002718ED"/>
    <w:rsid w:val="00271983"/>
    <w:rsid w:val="00271AEA"/>
    <w:rsid w:val="00271E2F"/>
    <w:rsid w:val="00272F6A"/>
    <w:rsid w:val="00272F9D"/>
    <w:rsid w:val="002732CE"/>
    <w:rsid w:val="00273331"/>
    <w:rsid w:val="00273337"/>
    <w:rsid w:val="002734BA"/>
    <w:rsid w:val="00273506"/>
    <w:rsid w:val="0027397B"/>
    <w:rsid w:val="00273C95"/>
    <w:rsid w:val="00273DF1"/>
    <w:rsid w:val="0027405F"/>
    <w:rsid w:val="002742D1"/>
    <w:rsid w:val="002744A4"/>
    <w:rsid w:val="00274540"/>
    <w:rsid w:val="00274677"/>
    <w:rsid w:val="00274962"/>
    <w:rsid w:val="002754CE"/>
    <w:rsid w:val="0027555E"/>
    <w:rsid w:val="00275785"/>
    <w:rsid w:val="00275967"/>
    <w:rsid w:val="00275F0C"/>
    <w:rsid w:val="00275F7E"/>
    <w:rsid w:val="00276422"/>
    <w:rsid w:val="00276673"/>
    <w:rsid w:val="00276B9E"/>
    <w:rsid w:val="00276CF5"/>
    <w:rsid w:val="00276CFB"/>
    <w:rsid w:val="002776E2"/>
    <w:rsid w:val="00277AF9"/>
    <w:rsid w:val="00277E94"/>
    <w:rsid w:val="00280080"/>
    <w:rsid w:val="00280804"/>
    <w:rsid w:val="00280881"/>
    <w:rsid w:val="002808E5"/>
    <w:rsid w:val="00280DD6"/>
    <w:rsid w:val="00280E70"/>
    <w:rsid w:val="00280E85"/>
    <w:rsid w:val="002810A0"/>
    <w:rsid w:val="00281580"/>
    <w:rsid w:val="002817FB"/>
    <w:rsid w:val="002823EF"/>
    <w:rsid w:val="002825CC"/>
    <w:rsid w:val="00282AB4"/>
    <w:rsid w:val="00282D6B"/>
    <w:rsid w:val="00282E12"/>
    <w:rsid w:val="002830C8"/>
    <w:rsid w:val="002838A0"/>
    <w:rsid w:val="00283D98"/>
    <w:rsid w:val="00283E58"/>
    <w:rsid w:val="00284069"/>
    <w:rsid w:val="002841C5"/>
    <w:rsid w:val="002843CD"/>
    <w:rsid w:val="00284AAD"/>
    <w:rsid w:val="00284B44"/>
    <w:rsid w:val="00284D73"/>
    <w:rsid w:val="00284DE6"/>
    <w:rsid w:val="002850B9"/>
    <w:rsid w:val="002852E7"/>
    <w:rsid w:val="00285491"/>
    <w:rsid w:val="00285872"/>
    <w:rsid w:val="00285FB8"/>
    <w:rsid w:val="00286078"/>
    <w:rsid w:val="00286A18"/>
    <w:rsid w:val="00286A8C"/>
    <w:rsid w:val="00286B0D"/>
    <w:rsid w:val="00286B95"/>
    <w:rsid w:val="00286D89"/>
    <w:rsid w:val="002870EE"/>
    <w:rsid w:val="00287178"/>
    <w:rsid w:val="0028743A"/>
    <w:rsid w:val="00287492"/>
    <w:rsid w:val="00287796"/>
    <w:rsid w:val="00287EC8"/>
    <w:rsid w:val="00290C40"/>
    <w:rsid w:val="00290D8E"/>
    <w:rsid w:val="002911B7"/>
    <w:rsid w:val="002914D6"/>
    <w:rsid w:val="00291867"/>
    <w:rsid w:val="00291BAF"/>
    <w:rsid w:val="00291CBC"/>
    <w:rsid w:val="00291CF5"/>
    <w:rsid w:val="002921DC"/>
    <w:rsid w:val="00292EF6"/>
    <w:rsid w:val="00292F9B"/>
    <w:rsid w:val="0029306D"/>
    <w:rsid w:val="002931F0"/>
    <w:rsid w:val="00293AC3"/>
    <w:rsid w:val="00293F3C"/>
    <w:rsid w:val="002941A3"/>
    <w:rsid w:val="002944AE"/>
    <w:rsid w:val="00294608"/>
    <w:rsid w:val="002946A8"/>
    <w:rsid w:val="00294C83"/>
    <w:rsid w:val="00294D52"/>
    <w:rsid w:val="00294DCD"/>
    <w:rsid w:val="00294DFC"/>
    <w:rsid w:val="00294ED7"/>
    <w:rsid w:val="00295021"/>
    <w:rsid w:val="00295039"/>
    <w:rsid w:val="0029511F"/>
    <w:rsid w:val="00295742"/>
    <w:rsid w:val="00295768"/>
    <w:rsid w:val="002957EA"/>
    <w:rsid w:val="002959B2"/>
    <w:rsid w:val="00295BE8"/>
    <w:rsid w:val="00295CEE"/>
    <w:rsid w:val="00295F2D"/>
    <w:rsid w:val="0029631F"/>
    <w:rsid w:val="00296474"/>
    <w:rsid w:val="002964B5"/>
    <w:rsid w:val="00296967"/>
    <w:rsid w:val="00296C8B"/>
    <w:rsid w:val="0029703E"/>
    <w:rsid w:val="00297121"/>
    <w:rsid w:val="002978EA"/>
    <w:rsid w:val="002979D6"/>
    <w:rsid w:val="00297EC9"/>
    <w:rsid w:val="00297F6B"/>
    <w:rsid w:val="002A0121"/>
    <w:rsid w:val="002A0597"/>
    <w:rsid w:val="002A0659"/>
    <w:rsid w:val="002A0890"/>
    <w:rsid w:val="002A08F3"/>
    <w:rsid w:val="002A0A0A"/>
    <w:rsid w:val="002A111D"/>
    <w:rsid w:val="002A1B57"/>
    <w:rsid w:val="002A20A1"/>
    <w:rsid w:val="002A21B8"/>
    <w:rsid w:val="002A222B"/>
    <w:rsid w:val="002A2667"/>
    <w:rsid w:val="002A26F0"/>
    <w:rsid w:val="002A273E"/>
    <w:rsid w:val="002A27F9"/>
    <w:rsid w:val="002A2957"/>
    <w:rsid w:val="002A2958"/>
    <w:rsid w:val="002A2D03"/>
    <w:rsid w:val="002A2EE3"/>
    <w:rsid w:val="002A31B8"/>
    <w:rsid w:val="002A3B6A"/>
    <w:rsid w:val="002A3D25"/>
    <w:rsid w:val="002A4006"/>
    <w:rsid w:val="002A434E"/>
    <w:rsid w:val="002A4501"/>
    <w:rsid w:val="002A46C9"/>
    <w:rsid w:val="002A4844"/>
    <w:rsid w:val="002A4AA3"/>
    <w:rsid w:val="002A4DBF"/>
    <w:rsid w:val="002A51D4"/>
    <w:rsid w:val="002A5C6E"/>
    <w:rsid w:val="002A5F95"/>
    <w:rsid w:val="002A615F"/>
    <w:rsid w:val="002A6542"/>
    <w:rsid w:val="002A6961"/>
    <w:rsid w:val="002A6F5A"/>
    <w:rsid w:val="002A7059"/>
    <w:rsid w:val="002A7251"/>
    <w:rsid w:val="002A7280"/>
    <w:rsid w:val="002A72FB"/>
    <w:rsid w:val="002A7378"/>
    <w:rsid w:val="002A79A3"/>
    <w:rsid w:val="002A7A76"/>
    <w:rsid w:val="002A7A89"/>
    <w:rsid w:val="002A7EBE"/>
    <w:rsid w:val="002B04BE"/>
    <w:rsid w:val="002B0E28"/>
    <w:rsid w:val="002B0F46"/>
    <w:rsid w:val="002B0FB4"/>
    <w:rsid w:val="002B13EB"/>
    <w:rsid w:val="002B166C"/>
    <w:rsid w:val="002B17AD"/>
    <w:rsid w:val="002B1BAB"/>
    <w:rsid w:val="002B1BB6"/>
    <w:rsid w:val="002B1CF6"/>
    <w:rsid w:val="002B1D45"/>
    <w:rsid w:val="002B1EA8"/>
    <w:rsid w:val="002B2257"/>
    <w:rsid w:val="002B2335"/>
    <w:rsid w:val="002B238D"/>
    <w:rsid w:val="002B2471"/>
    <w:rsid w:val="002B26C4"/>
    <w:rsid w:val="002B2A9A"/>
    <w:rsid w:val="002B2BFD"/>
    <w:rsid w:val="002B3491"/>
    <w:rsid w:val="002B354E"/>
    <w:rsid w:val="002B3935"/>
    <w:rsid w:val="002B395E"/>
    <w:rsid w:val="002B398A"/>
    <w:rsid w:val="002B412D"/>
    <w:rsid w:val="002B42BF"/>
    <w:rsid w:val="002B43D7"/>
    <w:rsid w:val="002B476A"/>
    <w:rsid w:val="002B4ABF"/>
    <w:rsid w:val="002B4B1E"/>
    <w:rsid w:val="002B4CEB"/>
    <w:rsid w:val="002B4D14"/>
    <w:rsid w:val="002B54A6"/>
    <w:rsid w:val="002B5539"/>
    <w:rsid w:val="002B62AF"/>
    <w:rsid w:val="002B639E"/>
    <w:rsid w:val="002B6928"/>
    <w:rsid w:val="002B6BB3"/>
    <w:rsid w:val="002B6BB6"/>
    <w:rsid w:val="002B6C5E"/>
    <w:rsid w:val="002B6C98"/>
    <w:rsid w:val="002B7629"/>
    <w:rsid w:val="002B7AE5"/>
    <w:rsid w:val="002B7CC0"/>
    <w:rsid w:val="002C015B"/>
    <w:rsid w:val="002C0513"/>
    <w:rsid w:val="002C059E"/>
    <w:rsid w:val="002C05E1"/>
    <w:rsid w:val="002C0835"/>
    <w:rsid w:val="002C0B41"/>
    <w:rsid w:val="002C1500"/>
    <w:rsid w:val="002C1581"/>
    <w:rsid w:val="002C17D0"/>
    <w:rsid w:val="002C1E22"/>
    <w:rsid w:val="002C1FD9"/>
    <w:rsid w:val="002C20F5"/>
    <w:rsid w:val="002C2356"/>
    <w:rsid w:val="002C30A8"/>
    <w:rsid w:val="002C32C3"/>
    <w:rsid w:val="002C342A"/>
    <w:rsid w:val="002C3946"/>
    <w:rsid w:val="002C399A"/>
    <w:rsid w:val="002C39EF"/>
    <w:rsid w:val="002C3A3F"/>
    <w:rsid w:val="002C3B60"/>
    <w:rsid w:val="002C4416"/>
    <w:rsid w:val="002C4518"/>
    <w:rsid w:val="002C49AE"/>
    <w:rsid w:val="002C4BD3"/>
    <w:rsid w:val="002C5184"/>
    <w:rsid w:val="002C51C4"/>
    <w:rsid w:val="002C572D"/>
    <w:rsid w:val="002C5B99"/>
    <w:rsid w:val="002C5FFC"/>
    <w:rsid w:val="002C6140"/>
    <w:rsid w:val="002C6980"/>
    <w:rsid w:val="002C6E62"/>
    <w:rsid w:val="002C6E96"/>
    <w:rsid w:val="002C704E"/>
    <w:rsid w:val="002C70C0"/>
    <w:rsid w:val="002C711F"/>
    <w:rsid w:val="002C7224"/>
    <w:rsid w:val="002C72B5"/>
    <w:rsid w:val="002C7E23"/>
    <w:rsid w:val="002C7EBD"/>
    <w:rsid w:val="002D0228"/>
    <w:rsid w:val="002D0675"/>
    <w:rsid w:val="002D0BD3"/>
    <w:rsid w:val="002D0ED9"/>
    <w:rsid w:val="002D1378"/>
    <w:rsid w:val="002D13AB"/>
    <w:rsid w:val="002D145C"/>
    <w:rsid w:val="002D15B1"/>
    <w:rsid w:val="002D169D"/>
    <w:rsid w:val="002D21F7"/>
    <w:rsid w:val="002D234D"/>
    <w:rsid w:val="002D28D3"/>
    <w:rsid w:val="002D2972"/>
    <w:rsid w:val="002D29F1"/>
    <w:rsid w:val="002D2AE8"/>
    <w:rsid w:val="002D2C0A"/>
    <w:rsid w:val="002D2DB7"/>
    <w:rsid w:val="002D3258"/>
    <w:rsid w:val="002D3B22"/>
    <w:rsid w:val="002D3B68"/>
    <w:rsid w:val="002D3D0D"/>
    <w:rsid w:val="002D410A"/>
    <w:rsid w:val="002D43F8"/>
    <w:rsid w:val="002D442F"/>
    <w:rsid w:val="002D45DF"/>
    <w:rsid w:val="002D45E8"/>
    <w:rsid w:val="002D4616"/>
    <w:rsid w:val="002D4963"/>
    <w:rsid w:val="002D49F1"/>
    <w:rsid w:val="002D4C64"/>
    <w:rsid w:val="002D517A"/>
    <w:rsid w:val="002D55FC"/>
    <w:rsid w:val="002D5AEE"/>
    <w:rsid w:val="002D5E3D"/>
    <w:rsid w:val="002D6CB2"/>
    <w:rsid w:val="002D6D3C"/>
    <w:rsid w:val="002D7237"/>
    <w:rsid w:val="002D7690"/>
    <w:rsid w:val="002D7706"/>
    <w:rsid w:val="002D7968"/>
    <w:rsid w:val="002D7D15"/>
    <w:rsid w:val="002D7DB5"/>
    <w:rsid w:val="002D7FA7"/>
    <w:rsid w:val="002E00E2"/>
    <w:rsid w:val="002E052B"/>
    <w:rsid w:val="002E0646"/>
    <w:rsid w:val="002E07C6"/>
    <w:rsid w:val="002E0A25"/>
    <w:rsid w:val="002E0B47"/>
    <w:rsid w:val="002E0F47"/>
    <w:rsid w:val="002E0FFA"/>
    <w:rsid w:val="002E136E"/>
    <w:rsid w:val="002E1470"/>
    <w:rsid w:val="002E15B2"/>
    <w:rsid w:val="002E186C"/>
    <w:rsid w:val="002E18B4"/>
    <w:rsid w:val="002E1C21"/>
    <w:rsid w:val="002E1ED2"/>
    <w:rsid w:val="002E21DF"/>
    <w:rsid w:val="002E228D"/>
    <w:rsid w:val="002E229D"/>
    <w:rsid w:val="002E25B6"/>
    <w:rsid w:val="002E2869"/>
    <w:rsid w:val="002E2E0D"/>
    <w:rsid w:val="002E331A"/>
    <w:rsid w:val="002E371B"/>
    <w:rsid w:val="002E3824"/>
    <w:rsid w:val="002E3C29"/>
    <w:rsid w:val="002E3D67"/>
    <w:rsid w:val="002E3EAA"/>
    <w:rsid w:val="002E3EBB"/>
    <w:rsid w:val="002E409F"/>
    <w:rsid w:val="002E41EA"/>
    <w:rsid w:val="002E4257"/>
    <w:rsid w:val="002E4280"/>
    <w:rsid w:val="002E4393"/>
    <w:rsid w:val="002E442F"/>
    <w:rsid w:val="002E48F7"/>
    <w:rsid w:val="002E49C7"/>
    <w:rsid w:val="002E4B77"/>
    <w:rsid w:val="002E5208"/>
    <w:rsid w:val="002E52E2"/>
    <w:rsid w:val="002E54A0"/>
    <w:rsid w:val="002E5958"/>
    <w:rsid w:val="002E5A9B"/>
    <w:rsid w:val="002E5D8D"/>
    <w:rsid w:val="002E60E8"/>
    <w:rsid w:val="002E66E0"/>
    <w:rsid w:val="002E674A"/>
    <w:rsid w:val="002E6751"/>
    <w:rsid w:val="002E67B5"/>
    <w:rsid w:val="002E709F"/>
    <w:rsid w:val="002E7143"/>
    <w:rsid w:val="002E75F6"/>
    <w:rsid w:val="002E78BC"/>
    <w:rsid w:val="002E7AB2"/>
    <w:rsid w:val="002E7B10"/>
    <w:rsid w:val="002E7BA3"/>
    <w:rsid w:val="002F00F5"/>
    <w:rsid w:val="002F0431"/>
    <w:rsid w:val="002F07DA"/>
    <w:rsid w:val="002F09C9"/>
    <w:rsid w:val="002F0AAE"/>
    <w:rsid w:val="002F0D34"/>
    <w:rsid w:val="002F0ECC"/>
    <w:rsid w:val="002F14AF"/>
    <w:rsid w:val="002F1612"/>
    <w:rsid w:val="002F172C"/>
    <w:rsid w:val="002F1760"/>
    <w:rsid w:val="002F1889"/>
    <w:rsid w:val="002F1CA8"/>
    <w:rsid w:val="002F1D29"/>
    <w:rsid w:val="002F1EC3"/>
    <w:rsid w:val="002F2561"/>
    <w:rsid w:val="002F2643"/>
    <w:rsid w:val="002F2A28"/>
    <w:rsid w:val="002F2CDB"/>
    <w:rsid w:val="002F2E3E"/>
    <w:rsid w:val="002F2EAE"/>
    <w:rsid w:val="002F31FB"/>
    <w:rsid w:val="002F346B"/>
    <w:rsid w:val="002F35C7"/>
    <w:rsid w:val="002F3A69"/>
    <w:rsid w:val="002F404B"/>
    <w:rsid w:val="002F431B"/>
    <w:rsid w:val="002F43B7"/>
    <w:rsid w:val="002F482F"/>
    <w:rsid w:val="002F491F"/>
    <w:rsid w:val="002F525A"/>
    <w:rsid w:val="002F5455"/>
    <w:rsid w:val="002F57C2"/>
    <w:rsid w:val="002F59E0"/>
    <w:rsid w:val="002F6327"/>
    <w:rsid w:val="002F642B"/>
    <w:rsid w:val="002F6B9A"/>
    <w:rsid w:val="002F6F5B"/>
    <w:rsid w:val="002F6FAD"/>
    <w:rsid w:val="002F718B"/>
    <w:rsid w:val="002F726B"/>
    <w:rsid w:val="002F75DE"/>
    <w:rsid w:val="002F7A0E"/>
    <w:rsid w:val="002F7CED"/>
    <w:rsid w:val="003001CF"/>
    <w:rsid w:val="003005CF"/>
    <w:rsid w:val="0030078D"/>
    <w:rsid w:val="00300D79"/>
    <w:rsid w:val="00300FF4"/>
    <w:rsid w:val="0030106F"/>
    <w:rsid w:val="00301413"/>
    <w:rsid w:val="003018C2"/>
    <w:rsid w:val="0030191F"/>
    <w:rsid w:val="00301FFF"/>
    <w:rsid w:val="003025F5"/>
    <w:rsid w:val="003026AE"/>
    <w:rsid w:val="00302D36"/>
    <w:rsid w:val="00302E71"/>
    <w:rsid w:val="00303209"/>
    <w:rsid w:val="003032FB"/>
    <w:rsid w:val="00303304"/>
    <w:rsid w:val="00303763"/>
    <w:rsid w:val="003037B1"/>
    <w:rsid w:val="003039EC"/>
    <w:rsid w:val="00303B42"/>
    <w:rsid w:val="00303B6B"/>
    <w:rsid w:val="00303B84"/>
    <w:rsid w:val="00303E88"/>
    <w:rsid w:val="003045BC"/>
    <w:rsid w:val="003048F4"/>
    <w:rsid w:val="00305339"/>
    <w:rsid w:val="0030559D"/>
    <w:rsid w:val="0030560C"/>
    <w:rsid w:val="003059D1"/>
    <w:rsid w:val="00305A89"/>
    <w:rsid w:val="003064ED"/>
    <w:rsid w:val="00306A36"/>
    <w:rsid w:val="00306C23"/>
    <w:rsid w:val="0030714F"/>
    <w:rsid w:val="0031003D"/>
    <w:rsid w:val="0031016A"/>
    <w:rsid w:val="0031040B"/>
    <w:rsid w:val="00310420"/>
    <w:rsid w:val="0031092F"/>
    <w:rsid w:val="00310EA0"/>
    <w:rsid w:val="00310FAF"/>
    <w:rsid w:val="0031101F"/>
    <w:rsid w:val="0031128C"/>
    <w:rsid w:val="00311396"/>
    <w:rsid w:val="003113C2"/>
    <w:rsid w:val="003113E8"/>
    <w:rsid w:val="00311490"/>
    <w:rsid w:val="003116A6"/>
    <w:rsid w:val="003117C8"/>
    <w:rsid w:val="00311A90"/>
    <w:rsid w:val="00311B13"/>
    <w:rsid w:val="00311B7E"/>
    <w:rsid w:val="00311C79"/>
    <w:rsid w:val="00311DD1"/>
    <w:rsid w:val="00312137"/>
    <w:rsid w:val="00312271"/>
    <w:rsid w:val="0031231B"/>
    <w:rsid w:val="00312544"/>
    <w:rsid w:val="003134FF"/>
    <w:rsid w:val="003137DB"/>
    <w:rsid w:val="0031385B"/>
    <w:rsid w:val="00313AEF"/>
    <w:rsid w:val="00313B3A"/>
    <w:rsid w:val="00313B3E"/>
    <w:rsid w:val="00313D10"/>
    <w:rsid w:val="00313DDE"/>
    <w:rsid w:val="00313EF3"/>
    <w:rsid w:val="00314650"/>
    <w:rsid w:val="0031470B"/>
    <w:rsid w:val="00314792"/>
    <w:rsid w:val="00314B83"/>
    <w:rsid w:val="00314D6D"/>
    <w:rsid w:val="00314E33"/>
    <w:rsid w:val="00314E44"/>
    <w:rsid w:val="00314FDD"/>
    <w:rsid w:val="003152D6"/>
    <w:rsid w:val="003152F7"/>
    <w:rsid w:val="003153FC"/>
    <w:rsid w:val="00315473"/>
    <w:rsid w:val="003155EE"/>
    <w:rsid w:val="003157F2"/>
    <w:rsid w:val="00315943"/>
    <w:rsid w:val="00315967"/>
    <w:rsid w:val="00315B6F"/>
    <w:rsid w:val="00315DE5"/>
    <w:rsid w:val="003161B3"/>
    <w:rsid w:val="00316501"/>
    <w:rsid w:val="00317381"/>
    <w:rsid w:val="00317431"/>
    <w:rsid w:val="00317652"/>
    <w:rsid w:val="00317918"/>
    <w:rsid w:val="00317930"/>
    <w:rsid w:val="00317ADF"/>
    <w:rsid w:val="00320551"/>
    <w:rsid w:val="00320852"/>
    <w:rsid w:val="00320BE9"/>
    <w:rsid w:val="00320CBD"/>
    <w:rsid w:val="00320D6A"/>
    <w:rsid w:val="00320F9D"/>
    <w:rsid w:val="003211ED"/>
    <w:rsid w:val="00321211"/>
    <w:rsid w:val="00321514"/>
    <w:rsid w:val="00321765"/>
    <w:rsid w:val="003218C8"/>
    <w:rsid w:val="00321B91"/>
    <w:rsid w:val="00321C5D"/>
    <w:rsid w:val="003222A4"/>
    <w:rsid w:val="003222E9"/>
    <w:rsid w:val="003227E0"/>
    <w:rsid w:val="00322ACE"/>
    <w:rsid w:val="00322ED9"/>
    <w:rsid w:val="003235D0"/>
    <w:rsid w:val="00323687"/>
    <w:rsid w:val="00323839"/>
    <w:rsid w:val="003238EE"/>
    <w:rsid w:val="00323B93"/>
    <w:rsid w:val="00323F3A"/>
    <w:rsid w:val="003247B6"/>
    <w:rsid w:val="003248B6"/>
    <w:rsid w:val="00324ABF"/>
    <w:rsid w:val="00324C82"/>
    <w:rsid w:val="00325018"/>
    <w:rsid w:val="00325158"/>
    <w:rsid w:val="003251F0"/>
    <w:rsid w:val="003252D0"/>
    <w:rsid w:val="003254BB"/>
    <w:rsid w:val="00325A07"/>
    <w:rsid w:val="00325B26"/>
    <w:rsid w:val="00325EA1"/>
    <w:rsid w:val="003261CB"/>
    <w:rsid w:val="0032658B"/>
    <w:rsid w:val="00326DB8"/>
    <w:rsid w:val="00326E9A"/>
    <w:rsid w:val="00326EC1"/>
    <w:rsid w:val="0032742A"/>
    <w:rsid w:val="00327460"/>
    <w:rsid w:val="00327678"/>
    <w:rsid w:val="0032784B"/>
    <w:rsid w:val="003278BB"/>
    <w:rsid w:val="00327A25"/>
    <w:rsid w:val="00327AAF"/>
    <w:rsid w:val="00327BD7"/>
    <w:rsid w:val="00327E9C"/>
    <w:rsid w:val="0033041E"/>
    <w:rsid w:val="0033046F"/>
    <w:rsid w:val="00330983"/>
    <w:rsid w:val="00331115"/>
    <w:rsid w:val="00331280"/>
    <w:rsid w:val="003312A2"/>
    <w:rsid w:val="0033163D"/>
    <w:rsid w:val="00331781"/>
    <w:rsid w:val="003318AC"/>
    <w:rsid w:val="00331926"/>
    <w:rsid w:val="00331981"/>
    <w:rsid w:val="00331DD5"/>
    <w:rsid w:val="00331E37"/>
    <w:rsid w:val="00331FF0"/>
    <w:rsid w:val="00332000"/>
    <w:rsid w:val="0033229A"/>
    <w:rsid w:val="00332435"/>
    <w:rsid w:val="003329A4"/>
    <w:rsid w:val="00332B3E"/>
    <w:rsid w:val="00332DB8"/>
    <w:rsid w:val="00332E33"/>
    <w:rsid w:val="0033300C"/>
    <w:rsid w:val="0033335E"/>
    <w:rsid w:val="0033343F"/>
    <w:rsid w:val="00333453"/>
    <w:rsid w:val="00333B00"/>
    <w:rsid w:val="00333DB4"/>
    <w:rsid w:val="0033463E"/>
    <w:rsid w:val="00334753"/>
    <w:rsid w:val="003347A8"/>
    <w:rsid w:val="00334A37"/>
    <w:rsid w:val="00334DCC"/>
    <w:rsid w:val="00334F81"/>
    <w:rsid w:val="0033512E"/>
    <w:rsid w:val="00335598"/>
    <w:rsid w:val="003356B6"/>
    <w:rsid w:val="0033592F"/>
    <w:rsid w:val="00335998"/>
    <w:rsid w:val="00335A48"/>
    <w:rsid w:val="00335B3F"/>
    <w:rsid w:val="00335FE9"/>
    <w:rsid w:val="00336131"/>
    <w:rsid w:val="0033621E"/>
    <w:rsid w:val="00336311"/>
    <w:rsid w:val="0033639E"/>
    <w:rsid w:val="003366EF"/>
    <w:rsid w:val="00336710"/>
    <w:rsid w:val="00336903"/>
    <w:rsid w:val="003371A0"/>
    <w:rsid w:val="0033760C"/>
    <w:rsid w:val="003377A1"/>
    <w:rsid w:val="00337A37"/>
    <w:rsid w:val="00337A39"/>
    <w:rsid w:val="00337B02"/>
    <w:rsid w:val="00337B47"/>
    <w:rsid w:val="00337CF4"/>
    <w:rsid w:val="00340311"/>
    <w:rsid w:val="003409B5"/>
    <w:rsid w:val="0034102C"/>
    <w:rsid w:val="003412F3"/>
    <w:rsid w:val="00341344"/>
    <w:rsid w:val="00341670"/>
    <w:rsid w:val="00341B66"/>
    <w:rsid w:val="00341CB6"/>
    <w:rsid w:val="00341EE6"/>
    <w:rsid w:val="003425CB"/>
    <w:rsid w:val="00342831"/>
    <w:rsid w:val="003429F9"/>
    <w:rsid w:val="00342F44"/>
    <w:rsid w:val="003433EE"/>
    <w:rsid w:val="00343462"/>
    <w:rsid w:val="003435E6"/>
    <w:rsid w:val="003437E7"/>
    <w:rsid w:val="003437EC"/>
    <w:rsid w:val="00343DE8"/>
    <w:rsid w:val="00344D53"/>
    <w:rsid w:val="0034518A"/>
    <w:rsid w:val="00345432"/>
    <w:rsid w:val="00345EAA"/>
    <w:rsid w:val="00345FCA"/>
    <w:rsid w:val="00346186"/>
    <w:rsid w:val="003461E1"/>
    <w:rsid w:val="00347009"/>
    <w:rsid w:val="00347A1B"/>
    <w:rsid w:val="00347A3B"/>
    <w:rsid w:val="00347ADB"/>
    <w:rsid w:val="00347AE6"/>
    <w:rsid w:val="00347AF8"/>
    <w:rsid w:val="00347C39"/>
    <w:rsid w:val="00350549"/>
    <w:rsid w:val="003505B1"/>
    <w:rsid w:val="00350DBD"/>
    <w:rsid w:val="003515A3"/>
    <w:rsid w:val="00351815"/>
    <w:rsid w:val="00351835"/>
    <w:rsid w:val="0035194C"/>
    <w:rsid w:val="00351B3E"/>
    <w:rsid w:val="00351C64"/>
    <w:rsid w:val="00351D6E"/>
    <w:rsid w:val="00351F10"/>
    <w:rsid w:val="003526CC"/>
    <w:rsid w:val="0035292C"/>
    <w:rsid w:val="00352ADD"/>
    <w:rsid w:val="00352DBD"/>
    <w:rsid w:val="00352E87"/>
    <w:rsid w:val="00352EAA"/>
    <w:rsid w:val="00352F74"/>
    <w:rsid w:val="00353579"/>
    <w:rsid w:val="003539F0"/>
    <w:rsid w:val="0035470C"/>
    <w:rsid w:val="00354B73"/>
    <w:rsid w:val="00354C41"/>
    <w:rsid w:val="00355077"/>
    <w:rsid w:val="0035521C"/>
    <w:rsid w:val="00355283"/>
    <w:rsid w:val="003552F6"/>
    <w:rsid w:val="00355306"/>
    <w:rsid w:val="0035595C"/>
    <w:rsid w:val="00355A2E"/>
    <w:rsid w:val="00355BB9"/>
    <w:rsid w:val="00355D64"/>
    <w:rsid w:val="00355D7F"/>
    <w:rsid w:val="00356218"/>
    <w:rsid w:val="003563A9"/>
    <w:rsid w:val="003565C1"/>
    <w:rsid w:val="00356764"/>
    <w:rsid w:val="003567DC"/>
    <w:rsid w:val="003569EC"/>
    <w:rsid w:val="00356A0B"/>
    <w:rsid w:val="00356D20"/>
    <w:rsid w:val="003574A8"/>
    <w:rsid w:val="00357834"/>
    <w:rsid w:val="00357D7B"/>
    <w:rsid w:val="00357EFC"/>
    <w:rsid w:val="00357F00"/>
    <w:rsid w:val="00358FFF"/>
    <w:rsid w:val="00360331"/>
    <w:rsid w:val="00360353"/>
    <w:rsid w:val="00360C25"/>
    <w:rsid w:val="00360C9D"/>
    <w:rsid w:val="00360FC7"/>
    <w:rsid w:val="0036104B"/>
    <w:rsid w:val="0036109A"/>
    <w:rsid w:val="003610D7"/>
    <w:rsid w:val="00361227"/>
    <w:rsid w:val="0036139D"/>
    <w:rsid w:val="00361920"/>
    <w:rsid w:val="00361A6D"/>
    <w:rsid w:val="0036202D"/>
    <w:rsid w:val="003620B4"/>
    <w:rsid w:val="00362305"/>
    <w:rsid w:val="003623C0"/>
    <w:rsid w:val="00362418"/>
    <w:rsid w:val="00362750"/>
    <w:rsid w:val="00362798"/>
    <w:rsid w:val="003629B1"/>
    <w:rsid w:val="00362B21"/>
    <w:rsid w:val="00362D70"/>
    <w:rsid w:val="00362E81"/>
    <w:rsid w:val="003630F3"/>
    <w:rsid w:val="003633B7"/>
    <w:rsid w:val="003636AA"/>
    <w:rsid w:val="00363C0D"/>
    <w:rsid w:val="00363E9A"/>
    <w:rsid w:val="00364046"/>
    <w:rsid w:val="0036407C"/>
    <w:rsid w:val="00364B47"/>
    <w:rsid w:val="00364D31"/>
    <w:rsid w:val="00364E88"/>
    <w:rsid w:val="00364ECD"/>
    <w:rsid w:val="00365573"/>
    <w:rsid w:val="00365C22"/>
    <w:rsid w:val="00365FBA"/>
    <w:rsid w:val="003664B4"/>
    <w:rsid w:val="003666BB"/>
    <w:rsid w:val="00366ABD"/>
    <w:rsid w:val="00366CED"/>
    <w:rsid w:val="00366FB8"/>
    <w:rsid w:val="003670E9"/>
    <w:rsid w:val="0036725F"/>
    <w:rsid w:val="00367575"/>
    <w:rsid w:val="0036767F"/>
    <w:rsid w:val="003676E5"/>
    <w:rsid w:val="003678F9"/>
    <w:rsid w:val="0036797C"/>
    <w:rsid w:val="0037028E"/>
    <w:rsid w:val="00370808"/>
    <w:rsid w:val="00370A43"/>
    <w:rsid w:val="00370CB5"/>
    <w:rsid w:val="00370E08"/>
    <w:rsid w:val="00371AB5"/>
    <w:rsid w:val="00371D63"/>
    <w:rsid w:val="003721A7"/>
    <w:rsid w:val="0037229E"/>
    <w:rsid w:val="003725DF"/>
    <w:rsid w:val="00372DBC"/>
    <w:rsid w:val="00372F1A"/>
    <w:rsid w:val="00372F88"/>
    <w:rsid w:val="003730E6"/>
    <w:rsid w:val="0037339C"/>
    <w:rsid w:val="0037381D"/>
    <w:rsid w:val="003738E2"/>
    <w:rsid w:val="00373C65"/>
    <w:rsid w:val="00373CFE"/>
    <w:rsid w:val="003743DB"/>
    <w:rsid w:val="0037484C"/>
    <w:rsid w:val="0037545B"/>
    <w:rsid w:val="00375858"/>
    <w:rsid w:val="003758F1"/>
    <w:rsid w:val="0037590D"/>
    <w:rsid w:val="00375B6F"/>
    <w:rsid w:val="00375C13"/>
    <w:rsid w:val="00375C4C"/>
    <w:rsid w:val="00375F01"/>
    <w:rsid w:val="0037651C"/>
    <w:rsid w:val="00376CC9"/>
    <w:rsid w:val="00376E5B"/>
    <w:rsid w:val="003774C4"/>
    <w:rsid w:val="003776D2"/>
    <w:rsid w:val="00377933"/>
    <w:rsid w:val="003779A9"/>
    <w:rsid w:val="00377C43"/>
    <w:rsid w:val="00380004"/>
    <w:rsid w:val="0038008F"/>
    <w:rsid w:val="003804D1"/>
    <w:rsid w:val="0038091F"/>
    <w:rsid w:val="003810F8"/>
    <w:rsid w:val="003812B2"/>
    <w:rsid w:val="0038133B"/>
    <w:rsid w:val="003816C8"/>
    <w:rsid w:val="00381915"/>
    <w:rsid w:val="00381929"/>
    <w:rsid w:val="00381C8C"/>
    <w:rsid w:val="00381D68"/>
    <w:rsid w:val="0038203E"/>
    <w:rsid w:val="00382172"/>
    <w:rsid w:val="003821D8"/>
    <w:rsid w:val="003823F5"/>
    <w:rsid w:val="003827C9"/>
    <w:rsid w:val="00382BB6"/>
    <w:rsid w:val="00382DE2"/>
    <w:rsid w:val="0038318A"/>
    <w:rsid w:val="00383263"/>
    <w:rsid w:val="003835E6"/>
    <w:rsid w:val="00383D48"/>
    <w:rsid w:val="00383D96"/>
    <w:rsid w:val="003842AD"/>
    <w:rsid w:val="00384462"/>
    <w:rsid w:val="003844B2"/>
    <w:rsid w:val="0038469A"/>
    <w:rsid w:val="00384831"/>
    <w:rsid w:val="00384A0E"/>
    <w:rsid w:val="00384E3A"/>
    <w:rsid w:val="00385752"/>
    <w:rsid w:val="0038593C"/>
    <w:rsid w:val="00385D8C"/>
    <w:rsid w:val="00385E2F"/>
    <w:rsid w:val="00385EF3"/>
    <w:rsid w:val="00386076"/>
    <w:rsid w:val="00386270"/>
    <w:rsid w:val="003862D1"/>
    <w:rsid w:val="003862D7"/>
    <w:rsid w:val="00386399"/>
    <w:rsid w:val="003865BB"/>
    <w:rsid w:val="00386985"/>
    <w:rsid w:val="00386F54"/>
    <w:rsid w:val="00387235"/>
    <w:rsid w:val="00387510"/>
    <w:rsid w:val="003875BD"/>
    <w:rsid w:val="003875E2"/>
    <w:rsid w:val="00387724"/>
    <w:rsid w:val="0038779C"/>
    <w:rsid w:val="003879F4"/>
    <w:rsid w:val="00387C47"/>
    <w:rsid w:val="00387CD5"/>
    <w:rsid w:val="00387CE1"/>
    <w:rsid w:val="003909E9"/>
    <w:rsid w:val="00390B25"/>
    <w:rsid w:val="00390B4F"/>
    <w:rsid w:val="00390EA1"/>
    <w:rsid w:val="0039177C"/>
    <w:rsid w:val="00391B4E"/>
    <w:rsid w:val="003920DF"/>
    <w:rsid w:val="003928BD"/>
    <w:rsid w:val="00392B73"/>
    <w:rsid w:val="00392C27"/>
    <w:rsid w:val="00392F6B"/>
    <w:rsid w:val="00392FDE"/>
    <w:rsid w:val="00393282"/>
    <w:rsid w:val="0039349F"/>
    <w:rsid w:val="00393567"/>
    <w:rsid w:val="003935E0"/>
    <w:rsid w:val="00393783"/>
    <w:rsid w:val="00393BFD"/>
    <w:rsid w:val="00394013"/>
    <w:rsid w:val="0039415F"/>
    <w:rsid w:val="00394202"/>
    <w:rsid w:val="00394563"/>
    <w:rsid w:val="003946F1"/>
    <w:rsid w:val="0039474D"/>
    <w:rsid w:val="0039488E"/>
    <w:rsid w:val="003948BF"/>
    <w:rsid w:val="00394AB3"/>
    <w:rsid w:val="00394D60"/>
    <w:rsid w:val="00394E7E"/>
    <w:rsid w:val="00394F08"/>
    <w:rsid w:val="003951E2"/>
    <w:rsid w:val="00395479"/>
    <w:rsid w:val="003958EE"/>
    <w:rsid w:val="003959D5"/>
    <w:rsid w:val="00395AC5"/>
    <w:rsid w:val="00395F02"/>
    <w:rsid w:val="003962A8"/>
    <w:rsid w:val="0039673F"/>
    <w:rsid w:val="00396ED8"/>
    <w:rsid w:val="00396F3E"/>
    <w:rsid w:val="0039705B"/>
    <w:rsid w:val="003971DA"/>
    <w:rsid w:val="003973F0"/>
    <w:rsid w:val="003974E8"/>
    <w:rsid w:val="00397597"/>
    <w:rsid w:val="003975A3"/>
    <w:rsid w:val="00397A34"/>
    <w:rsid w:val="00397A63"/>
    <w:rsid w:val="00397E71"/>
    <w:rsid w:val="003A02FB"/>
    <w:rsid w:val="003A03EB"/>
    <w:rsid w:val="003A099F"/>
    <w:rsid w:val="003A09B4"/>
    <w:rsid w:val="003A13C0"/>
    <w:rsid w:val="003A13D9"/>
    <w:rsid w:val="003A199A"/>
    <w:rsid w:val="003A1A23"/>
    <w:rsid w:val="003A1A2A"/>
    <w:rsid w:val="003A1CD5"/>
    <w:rsid w:val="003A20BB"/>
    <w:rsid w:val="003A2107"/>
    <w:rsid w:val="003A26DA"/>
    <w:rsid w:val="003A2793"/>
    <w:rsid w:val="003A2914"/>
    <w:rsid w:val="003A2C20"/>
    <w:rsid w:val="003A2F90"/>
    <w:rsid w:val="003A3060"/>
    <w:rsid w:val="003A31A0"/>
    <w:rsid w:val="003A3322"/>
    <w:rsid w:val="003A362F"/>
    <w:rsid w:val="003A3755"/>
    <w:rsid w:val="003A388C"/>
    <w:rsid w:val="003A3E1F"/>
    <w:rsid w:val="003A4040"/>
    <w:rsid w:val="003A41FF"/>
    <w:rsid w:val="003A427B"/>
    <w:rsid w:val="003A4356"/>
    <w:rsid w:val="003A450C"/>
    <w:rsid w:val="003A4D31"/>
    <w:rsid w:val="003A4EBB"/>
    <w:rsid w:val="003A4F9D"/>
    <w:rsid w:val="003A56AF"/>
    <w:rsid w:val="003A5BA1"/>
    <w:rsid w:val="003A64C9"/>
    <w:rsid w:val="003A72D8"/>
    <w:rsid w:val="003A774F"/>
    <w:rsid w:val="003A7AC0"/>
    <w:rsid w:val="003B00D1"/>
    <w:rsid w:val="003B02D4"/>
    <w:rsid w:val="003B07B2"/>
    <w:rsid w:val="003B11A4"/>
    <w:rsid w:val="003B1375"/>
    <w:rsid w:val="003B140B"/>
    <w:rsid w:val="003B18AA"/>
    <w:rsid w:val="003B19E5"/>
    <w:rsid w:val="003B1E46"/>
    <w:rsid w:val="003B25A2"/>
    <w:rsid w:val="003B26F8"/>
    <w:rsid w:val="003B270C"/>
    <w:rsid w:val="003B27C5"/>
    <w:rsid w:val="003B2874"/>
    <w:rsid w:val="003B29E5"/>
    <w:rsid w:val="003B2A84"/>
    <w:rsid w:val="003B2C22"/>
    <w:rsid w:val="003B2DC2"/>
    <w:rsid w:val="003B30DE"/>
    <w:rsid w:val="003B31C9"/>
    <w:rsid w:val="003B32A8"/>
    <w:rsid w:val="003B3838"/>
    <w:rsid w:val="003B3BE0"/>
    <w:rsid w:val="003B3CA1"/>
    <w:rsid w:val="003B4216"/>
    <w:rsid w:val="003B43BC"/>
    <w:rsid w:val="003B460E"/>
    <w:rsid w:val="003B4EB8"/>
    <w:rsid w:val="003B4EC6"/>
    <w:rsid w:val="003B50D8"/>
    <w:rsid w:val="003B51E7"/>
    <w:rsid w:val="003B522D"/>
    <w:rsid w:val="003B53C4"/>
    <w:rsid w:val="003B5781"/>
    <w:rsid w:val="003B597B"/>
    <w:rsid w:val="003B5DD8"/>
    <w:rsid w:val="003B5FF3"/>
    <w:rsid w:val="003B6559"/>
    <w:rsid w:val="003B6A43"/>
    <w:rsid w:val="003B6CD7"/>
    <w:rsid w:val="003B6ECE"/>
    <w:rsid w:val="003B7080"/>
    <w:rsid w:val="003B750C"/>
    <w:rsid w:val="003B7768"/>
    <w:rsid w:val="003B7867"/>
    <w:rsid w:val="003B7967"/>
    <w:rsid w:val="003B7C95"/>
    <w:rsid w:val="003B7E78"/>
    <w:rsid w:val="003B7F68"/>
    <w:rsid w:val="003C03DA"/>
    <w:rsid w:val="003C0780"/>
    <w:rsid w:val="003C0D5C"/>
    <w:rsid w:val="003C0F7B"/>
    <w:rsid w:val="003C123B"/>
    <w:rsid w:val="003C143D"/>
    <w:rsid w:val="003C14E0"/>
    <w:rsid w:val="003C165F"/>
    <w:rsid w:val="003C1891"/>
    <w:rsid w:val="003C1BD9"/>
    <w:rsid w:val="003C2076"/>
    <w:rsid w:val="003C211B"/>
    <w:rsid w:val="003C27C2"/>
    <w:rsid w:val="003C27EF"/>
    <w:rsid w:val="003C2894"/>
    <w:rsid w:val="003C369E"/>
    <w:rsid w:val="003C3C13"/>
    <w:rsid w:val="003C40FC"/>
    <w:rsid w:val="003C4162"/>
    <w:rsid w:val="003C4A7E"/>
    <w:rsid w:val="003C4E37"/>
    <w:rsid w:val="003C4F83"/>
    <w:rsid w:val="003C50A5"/>
    <w:rsid w:val="003C5340"/>
    <w:rsid w:val="003C5351"/>
    <w:rsid w:val="003C5972"/>
    <w:rsid w:val="003C5C9F"/>
    <w:rsid w:val="003C5E47"/>
    <w:rsid w:val="003C5E72"/>
    <w:rsid w:val="003C625D"/>
    <w:rsid w:val="003C653F"/>
    <w:rsid w:val="003C68B3"/>
    <w:rsid w:val="003C6AF5"/>
    <w:rsid w:val="003C6E92"/>
    <w:rsid w:val="003C77A3"/>
    <w:rsid w:val="003C77F9"/>
    <w:rsid w:val="003C7A88"/>
    <w:rsid w:val="003C7B50"/>
    <w:rsid w:val="003C7B6B"/>
    <w:rsid w:val="003D028F"/>
    <w:rsid w:val="003D02DF"/>
    <w:rsid w:val="003D07B3"/>
    <w:rsid w:val="003D0954"/>
    <w:rsid w:val="003D0B76"/>
    <w:rsid w:val="003D0D93"/>
    <w:rsid w:val="003D11F1"/>
    <w:rsid w:val="003D140E"/>
    <w:rsid w:val="003D1597"/>
    <w:rsid w:val="003D1A67"/>
    <w:rsid w:val="003D1CC5"/>
    <w:rsid w:val="003D26C6"/>
    <w:rsid w:val="003D26D3"/>
    <w:rsid w:val="003D2892"/>
    <w:rsid w:val="003D2981"/>
    <w:rsid w:val="003D2C4F"/>
    <w:rsid w:val="003D2FDD"/>
    <w:rsid w:val="003D31E9"/>
    <w:rsid w:val="003D3574"/>
    <w:rsid w:val="003D3703"/>
    <w:rsid w:val="003D3814"/>
    <w:rsid w:val="003D3880"/>
    <w:rsid w:val="003D3AB7"/>
    <w:rsid w:val="003D3FE5"/>
    <w:rsid w:val="003D4493"/>
    <w:rsid w:val="003D4629"/>
    <w:rsid w:val="003D47FD"/>
    <w:rsid w:val="003D4C6E"/>
    <w:rsid w:val="003D4E04"/>
    <w:rsid w:val="003D5175"/>
    <w:rsid w:val="003D5593"/>
    <w:rsid w:val="003D57F9"/>
    <w:rsid w:val="003D58A1"/>
    <w:rsid w:val="003D5A35"/>
    <w:rsid w:val="003D6065"/>
    <w:rsid w:val="003D643C"/>
    <w:rsid w:val="003D7500"/>
    <w:rsid w:val="003D7850"/>
    <w:rsid w:val="003D790C"/>
    <w:rsid w:val="003D7DA3"/>
    <w:rsid w:val="003D7FE3"/>
    <w:rsid w:val="003E0090"/>
    <w:rsid w:val="003E019C"/>
    <w:rsid w:val="003E03A0"/>
    <w:rsid w:val="003E04B2"/>
    <w:rsid w:val="003E0506"/>
    <w:rsid w:val="003E07C3"/>
    <w:rsid w:val="003E07EB"/>
    <w:rsid w:val="003E0B27"/>
    <w:rsid w:val="003E0BFC"/>
    <w:rsid w:val="003E0C01"/>
    <w:rsid w:val="003E0C36"/>
    <w:rsid w:val="003E0CF0"/>
    <w:rsid w:val="003E0D6F"/>
    <w:rsid w:val="003E0DE3"/>
    <w:rsid w:val="003E0E41"/>
    <w:rsid w:val="003E0F66"/>
    <w:rsid w:val="003E11B1"/>
    <w:rsid w:val="003E120C"/>
    <w:rsid w:val="003E12CB"/>
    <w:rsid w:val="003E1625"/>
    <w:rsid w:val="003E19F0"/>
    <w:rsid w:val="003E1A2F"/>
    <w:rsid w:val="003E1EBE"/>
    <w:rsid w:val="003E1F91"/>
    <w:rsid w:val="003E2051"/>
    <w:rsid w:val="003E2807"/>
    <w:rsid w:val="003E2A30"/>
    <w:rsid w:val="003E2BC9"/>
    <w:rsid w:val="003E2D6F"/>
    <w:rsid w:val="003E2ED5"/>
    <w:rsid w:val="003E2FDB"/>
    <w:rsid w:val="003E31FE"/>
    <w:rsid w:val="003E34A6"/>
    <w:rsid w:val="003E3A0B"/>
    <w:rsid w:val="003E3EF8"/>
    <w:rsid w:val="003E3FDF"/>
    <w:rsid w:val="003E415E"/>
    <w:rsid w:val="003E4182"/>
    <w:rsid w:val="003E431F"/>
    <w:rsid w:val="003E475C"/>
    <w:rsid w:val="003E4A73"/>
    <w:rsid w:val="003E4C3C"/>
    <w:rsid w:val="003E4CCB"/>
    <w:rsid w:val="003E4D65"/>
    <w:rsid w:val="003E4FA2"/>
    <w:rsid w:val="003E53D6"/>
    <w:rsid w:val="003E569E"/>
    <w:rsid w:val="003E594F"/>
    <w:rsid w:val="003E5C99"/>
    <w:rsid w:val="003E62F8"/>
    <w:rsid w:val="003E64B8"/>
    <w:rsid w:val="003E6703"/>
    <w:rsid w:val="003E6A3F"/>
    <w:rsid w:val="003E6DE6"/>
    <w:rsid w:val="003E72BA"/>
    <w:rsid w:val="003E740E"/>
    <w:rsid w:val="003E772F"/>
    <w:rsid w:val="003E7E1A"/>
    <w:rsid w:val="003F02BD"/>
    <w:rsid w:val="003F03DD"/>
    <w:rsid w:val="003F04A6"/>
    <w:rsid w:val="003F04E4"/>
    <w:rsid w:val="003F0565"/>
    <w:rsid w:val="003F07EA"/>
    <w:rsid w:val="003F0908"/>
    <w:rsid w:val="003F0B53"/>
    <w:rsid w:val="003F0E50"/>
    <w:rsid w:val="003F103A"/>
    <w:rsid w:val="003F1410"/>
    <w:rsid w:val="003F1A6E"/>
    <w:rsid w:val="003F1BB1"/>
    <w:rsid w:val="003F1D5E"/>
    <w:rsid w:val="003F2018"/>
    <w:rsid w:val="003F20A6"/>
    <w:rsid w:val="003F21FB"/>
    <w:rsid w:val="003F28AC"/>
    <w:rsid w:val="003F2D49"/>
    <w:rsid w:val="003F2D9E"/>
    <w:rsid w:val="003F2F71"/>
    <w:rsid w:val="003F3426"/>
    <w:rsid w:val="003F34FB"/>
    <w:rsid w:val="003F36C2"/>
    <w:rsid w:val="003F377D"/>
    <w:rsid w:val="003F3EBC"/>
    <w:rsid w:val="003F4214"/>
    <w:rsid w:val="003F43C0"/>
    <w:rsid w:val="003F4540"/>
    <w:rsid w:val="003F4550"/>
    <w:rsid w:val="003F469E"/>
    <w:rsid w:val="003F476B"/>
    <w:rsid w:val="003F4875"/>
    <w:rsid w:val="003F4A43"/>
    <w:rsid w:val="003F4B18"/>
    <w:rsid w:val="003F4D06"/>
    <w:rsid w:val="003F4FF4"/>
    <w:rsid w:val="003F5812"/>
    <w:rsid w:val="003F5A2F"/>
    <w:rsid w:val="003F5F6B"/>
    <w:rsid w:val="003F605C"/>
    <w:rsid w:val="003F6534"/>
    <w:rsid w:val="003F664B"/>
    <w:rsid w:val="003F70EC"/>
    <w:rsid w:val="003F7153"/>
    <w:rsid w:val="003F72DB"/>
    <w:rsid w:val="003F73F5"/>
    <w:rsid w:val="003F7758"/>
    <w:rsid w:val="003F7CCE"/>
    <w:rsid w:val="003F7DF6"/>
    <w:rsid w:val="003F7FEA"/>
    <w:rsid w:val="00400420"/>
    <w:rsid w:val="004006CE"/>
    <w:rsid w:val="004007EC"/>
    <w:rsid w:val="00400967"/>
    <w:rsid w:val="00400A63"/>
    <w:rsid w:val="00400E35"/>
    <w:rsid w:val="00401038"/>
    <w:rsid w:val="00401161"/>
    <w:rsid w:val="00401697"/>
    <w:rsid w:val="00401707"/>
    <w:rsid w:val="0040175B"/>
    <w:rsid w:val="0040186F"/>
    <w:rsid w:val="00401A95"/>
    <w:rsid w:val="00401B46"/>
    <w:rsid w:val="00401F75"/>
    <w:rsid w:val="00402341"/>
    <w:rsid w:val="00402382"/>
    <w:rsid w:val="004029E3"/>
    <w:rsid w:val="00402BAB"/>
    <w:rsid w:val="00403186"/>
    <w:rsid w:val="00403527"/>
    <w:rsid w:val="00403ACA"/>
    <w:rsid w:val="00403E27"/>
    <w:rsid w:val="004040C6"/>
    <w:rsid w:val="0040437A"/>
    <w:rsid w:val="00404788"/>
    <w:rsid w:val="00404D2F"/>
    <w:rsid w:val="00404D37"/>
    <w:rsid w:val="00405038"/>
    <w:rsid w:val="0040514B"/>
    <w:rsid w:val="004053CD"/>
    <w:rsid w:val="004058A0"/>
    <w:rsid w:val="0040599B"/>
    <w:rsid w:val="00405ACD"/>
    <w:rsid w:val="00405FB8"/>
    <w:rsid w:val="00406208"/>
    <w:rsid w:val="00406244"/>
    <w:rsid w:val="004073F3"/>
    <w:rsid w:val="0040745F"/>
    <w:rsid w:val="00407516"/>
    <w:rsid w:val="0040796C"/>
    <w:rsid w:val="00407A13"/>
    <w:rsid w:val="00407BEB"/>
    <w:rsid w:val="00407FBE"/>
    <w:rsid w:val="00410392"/>
    <w:rsid w:val="00410851"/>
    <w:rsid w:val="00410B8A"/>
    <w:rsid w:val="00410DF2"/>
    <w:rsid w:val="00411150"/>
    <w:rsid w:val="00411457"/>
    <w:rsid w:val="00411822"/>
    <w:rsid w:val="004120F6"/>
    <w:rsid w:val="00412142"/>
    <w:rsid w:val="004123F7"/>
    <w:rsid w:val="004129E4"/>
    <w:rsid w:val="00412AE6"/>
    <w:rsid w:val="00412C22"/>
    <w:rsid w:val="00412DFA"/>
    <w:rsid w:val="00412E17"/>
    <w:rsid w:val="00412E66"/>
    <w:rsid w:val="00413345"/>
    <w:rsid w:val="004134A6"/>
    <w:rsid w:val="004137FE"/>
    <w:rsid w:val="00413AC4"/>
    <w:rsid w:val="00413C43"/>
    <w:rsid w:val="00413F76"/>
    <w:rsid w:val="00414131"/>
    <w:rsid w:val="004143FD"/>
    <w:rsid w:val="004146F1"/>
    <w:rsid w:val="00414DDB"/>
    <w:rsid w:val="004152D2"/>
    <w:rsid w:val="00415415"/>
    <w:rsid w:val="00415800"/>
    <w:rsid w:val="0041620A"/>
    <w:rsid w:val="004163D2"/>
    <w:rsid w:val="004168CA"/>
    <w:rsid w:val="00416AD4"/>
    <w:rsid w:val="00416C00"/>
    <w:rsid w:val="00416D8A"/>
    <w:rsid w:val="00416EF1"/>
    <w:rsid w:val="00417075"/>
    <w:rsid w:val="00417120"/>
    <w:rsid w:val="00417449"/>
    <w:rsid w:val="004176B9"/>
    <w:rsid w:val="0041779A"/>
    <w:rsid w:val="0041793A"/>
    <w:rsid w:val="00417A35"/>
    <w:rsid w:val="00417AFD"/>
    <w:rsid w:val="00417CB7"/>
    <w:rsid w:val="00417D5B"/>
    <w:rsid w:val="00420361"/>
    <w:rsid w:val="00421051"/>
    <w:rsid w:val="00421778"/>
    <w:rsid w:val="00421807"/>
    <w:rsid w:val="004219C8"/>
    <w:rsid w:val="00421C01"/>
    <w:rsid w:val="00421EF6"/>
    <w:rsid w:val="00422601"/>
    <w:rsid w:val="00422718"/>
    <w:rsid w:val="00422B8C"/>
    <w:rsid w:val="00422CC3"/>
    <w:rsid w:val="00422D2E"/>
    <w:rsid w:val="00422DF0"/>
    <w:rsid w:val="00422F0B"/>
    <w:rsid w:val="0042316A"/>
    <w:rsid w:val="0042324F"/>
    <w:rsid w:val="0042336A"/>
    <w:rsid w:val="0042351C"/>
    <w:rsid w:val="00423A34"/>
    <w:rsid w:val="0042424C"/>
    <w:rsid w:val="0042452D"/>
    <w:rsid w:val="00424661"/>
    <w:rsid w:val="004247E7"/>
    <w:rsid w:val="004248D6"/>
    <w:rsid w:val="00424A2C"/>
    <w:rsid w:val="00424ECB"/>
    <w:rsid w:val="00424ECE"/>
    <w:rsid w:val="0042519A"/>
    <w:rsid w:val="0042525E"/>
    <w:rsid w:val="0042533D"/>
    <w:rsid w:val="0042546A"/>
    <w:rsid w:val="0042557B"/>
    <w:rsid w:val="004255A6"/>
    <w:rsid w:val="00425886"/>
    <w:rsid w:val="00425BB4"/>
    <w:rsid w:val="00425C68"/>
    <w:rsid w:val="00425CC2"/>
    <w:rsid w:val="00425DBF"/>
    <w:rsid w:val="00425FFF"/>
    <w:rsid w:val="00426049"/>
    <w:rsid w:val="004261D7"/>
    <w:rsid w:val="00426602"/>
    <w:rsid w:val="00426703"/>
    <w:rsid w:val="004268D0"/>
    <w:rsid w:val="00426CAA"/>
    <w:rsid w:val="00426D5E"/>
    <w:rsid w:val="00427270"/>
    <w:rsid w:val="004276A3"/>
    <w:rsid w:val="00427900"/>
    <w:rsid w:val="00427C8E"/>
    <w:rsid w:val="00427DB6"/>
    <w:rsid w:val="00427DF2"/>
    <w:rsid w:val="00430038"/>
    <w:rsid w:val="00430106"/>
    <w:rsid w:val="00430BBD"/>
    <w:rsid w:val="00430CEA"/>
    <w:rsid w:val="00430D74"/>
    <w:rsid w:val="00430D85"/>
    <w:rsid w:val="004312D3"/>
    <w:rsid w:val="0043135E"/>
    <w:rsid w:val="00431515"/>
    <w:rsid w:val="00431655"/>
    <w:rsid w:val="004316F6"/>
    <w:rsid w:val="00431815"/>
    <w:rsid w:val="00431922"/>
    <w:rsid w:val="00431988"/>
    <w:rsid w:val="00431DF7"/>
    <w:rsid w:val="004323C1"/>
    <w:rsid w:val="00432567"/>
    <w:rsid w:val="00432F97"/>
    <w:rsid w:val="0043302F"/>
    <w:rsid w:val="00433212"/>
    <w:rsid w:val="004337D0"/>
    <w:rsid w:val="00433977"/>
    <w:rsid w:val="004341A7"/>
    <w:rsid w:val="00434791"/>
    <w:rsid w:val="00434814"/>
    <w:rsid w:val="00434F69"/>
    <w:rsid w:val="0043509D"/>
    <w:rsid w:val="00435295"/>
    <w:rsid w:val="004354C3"/>
    <w:rsid w:val="00435562"/>
    <w:rsid w:val="00435570"/>
    <w:rsid w:val="00435732"/>
    <w:rsid w:val="0043582D"/>
    <w:rsid w:val="004367CC"/>
    <w:rsid w:val="00436952"/>
    <w:rsid w:val="004369F9"/>
    <w:rsid w:val="00436B9C"/>
    <w:rsid w:val="00436E57"/>
    <w:rsid w:val="00436F96"/>
    <w:rsid w:val="00436F9C"/>
    <w:rsid w:val="004371E8"/>
    <w:rsid w:val="00437318"/>
    <w:rsid w:val="0043754A"/>
    <w:rsid w:val="00437A65"/>
    <w:rsid w:val="00437BEE"/>
    <w:rsid w:val="00437CE1"/>
    <w:rsid w:val="00437ECD"/>
    <w:rsid w:val="00440107"/>
    <w:rsid w:val="004401EB"/>
    <w:rsid w:val="0044059C"/>
    <w:rsid w:val="004406D0"/>
    <w:rsid w:val="00440783"/>
    <w:rsid w:val="00440A8B"/>
    <w:rsid w:val="00440AFA"/>
    <w:rsid w:val="004411C5"/>
    <w:rsid w:val="004414DB"/>
    <w:rsid w:val="0044168B"/>
    <w:rsid w:val="00441D2E"/>
    <w:rsid w:val="004421CC"/>
    <w:rsid w:val="00442255"/>
    <w:rsid w:val="00442A5F"/>
    <w:rsid w:val="00442BFE"/>
    <w:rsid w:val="00442CE3"/>
    <w:rsid w:val="00442CFD"/>
    <w:rsid w:val="0044333C"/>
    <w:rsid w:val="0044349B"/>
    <w:rsid w:val="0044377B"/>
    <w:rsid w:val="00443B1E"/>
    <w:rsid w:val="00443CB3"/>
    <w:rsid w:val="00444298"/>
    <w:rsid w:val="00444304"/>
    <w:rsid w:val="00444573"/>
    <w:rsid w:val="00444771"/>
    <w:rsid w:val="00444A8F"/>
    <w:rsid w:val="00444FAE"/>
    <w:rsid w:val="00445096"/>
    <w:rsid w:val="00445131"/>
    <w:rsid w:val="00445362"/>
    <w:rsid w:val="004459D8"/>
    <w:rsid w:val="00445CEF"/>
    <w:rsid w:val="004461C3"/>
    <w:rsid w:val="0044699B"/>
    <w:rsid w:val="00446B0E"/>
    <w:rsid w:val="00446CF5"/>
    <w:rsid w:val="00446FF5"/>
    <w:rsid w:val="0044704C"/>
    <w:rsid w:val="0044718E"/>
    <w:rsid w:val="004474CF"/>
    <w:rsid w:val="00447634"/>
    <w:rsid w:val="00447EF3"/>
    <w:rsid w:val="00447F76"/>
    <w:rsid w:val="00450175"/>
    <w:rsid w:val="00450769"/>
    <w:rsid w:val="00450AF1"/>
    <w:rsid w:val="00450D05"/>
    <w:rsid w:val="00451114"/>
    <w:rsid w:val="00451156"/>
    <w:rsid w:val="004511A2"/>
    <w:rsid w:val="00451229"/>
    <w:rsid w:val="00451850"/>
    <w:rsid w:val="00451BA5"/>
    <w:rsid w:val="0045285B"/>
    <w:rsid w:val="00452A92"/>
    <w:rsid w:val="00452BF7"/>
    <w:rsid w:val="00452FF2"/>
    <w:rsid w:val="004535FC"/>
    <w:rsid w:val="00453707"/>
    <w:rsid w:val="0045378C"/>
    <w:rsid w:val="004539B4"/>
    <w:rsid w:val="00453E21"/>
    <w:rsid w:val="004542FF"/>
    <w:rsid w:val="00454AE2"/>
    <w:rsid w:val="00454B83"/>
    <w:rsid w:val="00454DD5"/>
    <w:rsid w:val="004551FB"/>
    <w:rsid w:val="00455BD2"/>
    <w:rsid w:val="00455D4D"/>
    <w:rsid w:val="004563F3"/>
    <w:rsid w:val="00456657"/>
    <w:rsid w:val="004567BA"/>
    <w:rsid w:val="00456989"/>
    <w:rsid w:val="00456AAD"/>
    <w:rsid w:val="004571B4"/>
    <w:rsid w:val="004573BB"/>
    <w:rsid w:val="004577B8"/>
    <w:rsid w:val="00457BAE"/>
    <w:rsid w:val="00457C05"/>
    <w:rsid w:val="00457D3A"/>
    <w:rsid w:val="004600C9"/>
    <w:rsid w:val="004600E7"/>
    <w:rsid w:val="004607D8"/>
    <w:rsid w:val="00460B68"/>
    <w:rsid w:val="00460DD8"/>
    <w:rsid w:val="00460EC2"/>
    <w:rsid w:val="00460FA5"/>
    <w:rsid w:val="004610F4"/>
    <w:rsid w:val="004610FF"/>
    <w:rsid w:val="004611AA"/>
    <w:rsid w:val="004615FC"/>
    <w:rsid w:val="004617BB"/>
    <w:rsid w:val="00461824"/>
    <w:rsid w:val="00461856"/>
    <w:rsid w:val="004618C8"/>
    <w:rsid w:val="00461B97"/>
    <w:rsid w:val="00461CAA"/>
    <w:rsid w:val="00461DED"/>
    <w:rsid w:val="00461FD4"/>
    <w:rsid w:val="00461FF5"/>
    <w:rsid w:val="004621A2"/>
    <w:rsid w:val="00462648"/>
    <w:rsid w:val="00462BB8"/>
    <w:rsid w:val="00462F66"/>
    <w:rsid w:val="00463023"/>
    <w:rsid w:val="004630DA"/>
    <w:rsid w:val="004633C3"/>
    <w:rsid w:val="00463627"/>
    <w:rsid w:val="00463A66"/>
    <w:rsid w:val="00463B33"/>
    <w:rsid w:val="00463EE5"/>
    <w:rsid w:val="00463F3C"/>
    <w:rsid w:val="0046408C"/>
    <w:rsid w:val="00464100"/>
    <w:rsid w:val="004641BF"/>
    <w:rsid w:val="0046431A"/>
    <w:rsid w:val="0046442B"/>
    <w:rsid w:val="004644C3"/>
    <w:rsid w:val="00464572"/>
    <w:rsid w:val="0046463E"/>
    <w:rsid w:val="00464AA2"/>
    <w:rsid w:val="00464B03"/>
    <w:rsid w:val="00465084"/>
    <w:rsid w:val="004650D4"/>
    <w:rsid w:val="00465158"/>
    <w:rsid w:val="004654DE"/>
    <w:rsid w:val="004655A7"/>
    <w:rsid w:val="004655B5"/>
    <w:rsid w:val="00465C91"/>
    <w:rsid w:val="00465DC0"/>
    <w:rsid w:val="00465EE8"/>
    <w:rsid w:val="004662ED"/>
    <w:rsid w:val="00466BCF"/>
    <w:rsid w:val="00466C67"/>
    <w:rsid w:val="004670A7"/>
    <w:rsid w:val="00467150"/>
    <w:rsid w:val="00467379"/>
    <w:rsid w:val="0046781E"/>
    <w:rsid w:val="00467B83"/>
    <w:rsid w:val="0047029E"/>
    <w:rsid w:val="00470D4D"/>
    <w:rsid w:val="00470E1A"/>
    <w:rsid w:val="004712EB"/>
    <w:rsid w:val="004712FB"/>
    <w:rsid w:val="00471A39"/>
    <w:rsid w:val="00471FB4"/>
    <w:rsid w:val="004720BA"/>
    <w:rsid w:val="004722EE"/>
    <w:rsid w:val="0047281C"/>
    <w:rsid w:val="00472D83"/>
    <w:rsid w:val="00472E44"/>
    <w:rsid w:val="00472F10"/>
    <w:rsid w:val="004731C8"/>
    <w:rsid w:val="004733F0"/>
    <w:rsid w:val="00473808"/>
    <w:rsid w:val="00473998"/>
    <w:rsid w:val="00473B70"/>
    <w:rsid w:val="00473F65"/>
    <w:rsid w:val="00474313"/>
    <w:rsid w:val="0047452E"/>
    <w:rsid w:val="004748FD"/>
    <w:rsid w:val="004749F8"/>
    <w:rsid w:val="00474B04"/>
    <w:rsid w:val="004751FD"/>
    <w:rsid w:val="004754E8"/>
    <w:rsid w:val="0047576C"/>
    <w:rsid w:val="0047589E"/>
    <w:rsid w:val="00475B86"/>
    <w:rsid w:val="00475C93"/>
    <w:rsid w:val="00475E16"/>
    <w:rsid w:val="00476186"/>
    <w:rsid w:val="004769C1"/>
    <w:rsid w:val="00476C3C"/>
    <w:rsid w:val="00476EEB"/>
    <w:rsid w:val="004779ED"/>
    <w:rsid w:val="00477A23"/>
    <w:rsid w:val="0048007A"/>
    <w:rsid w:val="004802A0"/>
    <w:rsid w:val="00480594"/>
    <w:rsid w:val="00480790"/>
    <w:rsid w:val="00480AB5"/>
    <w:rsid w:val="00480B25"/>
    <w:rsid w:val="004812BA"/>
    <w:rsid w:val="004813EE"/>
    <w:rsid w:val="004813FE"/>
    <w:rsid w:val="00481F3D"/>
    <w:rsid w:val="00481F83"/>
    <w:rsid w:val="00482420"/>
    <w:rsid w:val="00482467"/>
    <w:rsid w:val="0048251C"/>
    <w:rsid w:val="00482635"/>
    <w:rsid w:val="00482BAD"/>
    <w:rsid w:val="00482C76"/>
    <w:rsid w:val="00482D21"/>
    <w:rsid w:val="00482EF2"/>
    <w:rsid w:val="0048340D"/>
    <w:rsid w:val="00483430"/>
    <w:rsid w:val="0048348B"/>
    <w:rsid w:val="004838BD"/>
    <w:rsid w:val="00483C61"/>
    <w:rsid w:val="00483D69"/>
    <w:rsid w:val="0048407D"/>
    <w:rsid w:val="0048430A"/>
    <w:rsid w:val="00484840"/>
    <w:rsid w:val="00484963"/>
    <w:rsid w:val="004849BC"/>
    <w:rsid w:val="00485037"/>
    <w:rsid w:val="004851B6"/>
    <w:rsid w:val="004852A5"/>
    <w:rsid w:val="00485709"/>
    <w:rsid w:val="0048587C"/>
    <w:rsid w:val="004859D6"/>
    <w:rsid w:val="004859EF"/>
    <w:rsid w:val="00485B5C"/>
    <w:rsid w:val="00485D9D"/>
    <w:rsid w:val="00485DC3"/>
    <w:rsid w:val="00485DE4"/>
    <w:rsid w:val="00485DF3"/>
    <w:rsid w:val="00485F03"/>
    <w:rsid w:val="0048602E"/>
    <w:rsid w:val="004864A6"/>
    <w:rsid w:val="00486754"/>
    <w:rsid w:val="004869C8"/>
    <w:rsid w:val="00486A04"/>
    <w:rsid w:val="00486D2C"/>
    <w:rsid w:val="00487160"/>
    <w:rsid w:val="0048735A"/>
    <w:rsid w:val="00487360"/>
    <w:rsid w:val="004874F9"/>
    <w:rsid w:val="0048777E"/>
    <w:rsid w:val="00487888"/>
    <w:rsid w:val="00487F08"/>
    <w:rsid w:val="00490363"/>
    <w:rsid w:val="004903E3"/>
    <w:rsid w:val="00490588"/>
    <w:rsid w:val="004905E6"/>
    <w:rsid w:val="0049066E"/>
    <w:rsid w:val="00490D62"/>
    <w:rsid w:val="0049110A"/>
    <w:rsid w:val="004913D6"/>
    <w:rsid w:val="00491B0F"/>
    <w:rsid w:val="00492188"/>
    <w:rsid w:val="0049272D"/>
    <w:rsid w:val="00492C2B"/>
    <w:rsid w:val="00492CCF"/>
    <w:rsid w:val="00492DEB"/>
    <w:rsid w:val="004930EF"/>
    <w:rsid w:val="00493117"/>
    <w:rsid w:val="0049313D"/>
    <w:rsid w:val="004933AD"/>
    <w:rsid w:val="004937B7"/>
    <w:rsid w:val="00493818"/>
    <w:rsid w:val="00493CA0"/>
    <w:rsid w:val="00493D2A"/>
    <w:rsid w:val="00493DBA"/>
    <w:rsid w:val="00494141"/>
    <w:rsid w:val="00494300"/>
    <w:rsid w:val="00494351"/>
    <w:rsid w:val="00494A94"/>
    <w:rsid w:val="00494F78"/>
    <w:rsid w:val="00495230"/>
    <w:rsid w:val="004955EF"/>
    <w:rsid w:val="00495606"/>
    <w:rsid w:val="00495628"/>
    <w:rsid w:val="00495721"/>
    <w:rsid w:val="00495726"/>
    <w:rsid w:val="00495BF9"/>
    <w:rsid w:val="00496023"/>
    <w:rsid w:val="004963C0"/>
    <w:rsid w:val="0049643C"/>
    <w:rsid w:val="0049650A"/>
    <w:rsid w:val="004965BB"/>
    <w:rsid w:val="004966E8"/>
    <w:rsid w:val="00496DE7"/>
    <w:rsid w:val="00496E5F"/>
    <w:rsid w:val="00496FCC"/>
    <w:rsid w:val="00497018"/>
    <w:rsid w:val="004972F8"/>
    <w:rsid w:val="004973C0"/>
    <w:rsid w:val="0049754E"/>
    <w:rsid w:val="00497568"/>
    <w:rsid w:val="00497AB2"/>
    <w:rsid w:val="00497DBE"/>
    <w:rsid w:val="004A00DB"/>
    <w:rsid w:val="004A04AF"/>
    <w:rsid w:val="004A04F4"/>
    <w:rsid w:val="004A07F2"/>
    <w:rsid w:val="004A0807"/>
    <w:rsid w:val="004A0A6E"/>
    <w:rsid w:val="004A0BAF"/>
    <w:rsid w:val="004A0D66"/>
    <w:rsid w:val="004A0E0A"/>
    <w:rsid w:val="004A0E51"/>
    <w:rsid w:val="004A0F52"/>
    <w:rsid w:val="004A1028"/>
    <w:rsid w:val="004A13F5"/>
    <w:rsid w:val="004A152E"/>
    <w:rsid w:val="004A17C3"/>
    <w:rsid w:val="004A1EB9"/>
    <w:rsid w:val="004A2219"/>
    <w:rsid w:val="004A2400"/>
    <w:rsid w:val="004A2C5E"/>
    <w:rsid w:val="004A2EC3"/>
    <w:rsid w:val="004A2EC4"/>
    <w:rsid w:val="004A2F26"/>
    <w:rsid w:val="004A3044"/>
    <w:rsid w:val="004A3186"/>
    <w:rsid w:val="004A3223"/>
    <w:rsid w:val="004A3413"/>
    <w:rsid w:val="004A3813"/>
    <w:rsid w:val="004A3A10"/>
    <w:rsid w:val="004A3AD9"/>
    <w:rsid w:val="004A3B02"/>
    <w:rsid w:val="004A3EF1"/>
    <w:rsid w:val="004A4447"/>
    <w:rsid w:val="004A477E"/>
    <w:rsid w:val="004A4F09"/>
    <w:rsid w:val="004A53BB"/>
    <w:rsid w:val="004A54AB"/>
    <w:rsid w:val="004A5927"/>
    <w:rsid w:val="004A598E"/>
    <w:rsid w:val="004A5D4F"/>
    <w:rsid w:val="004A5EC0"/>
    <w:rsid w:val="004A6170"/>
    <w:rsid w:val="004A63CB"/>
    <w:rsid w:val="004A67BD"/>
    <w:rsid w:val="004A6ECA"/>
    <w:rsid w:val="004A7073"/>
    <w:rsid w:val="004A78FF"/>
    <w:rsid w:val="004A79B3"/>
    <w:rsid w:val="004A7B33"/>
    <w:rsid w:val="004A7C20"/>
    <w:rsid w:val="004A7C41"/>
    <w:rsid w:val="004B0321"/>
    <w:rsid w:val="004B0515"/>
    <w:rsid w:val="004B08CA"/>
    <w:rsid w:val="004B0999"/>
    <w:rsid w:val="004B0B51"/>
    <w:rsid w:val="004B0C0B"/>
    <w:rsid w:val="004B0E55"/>
    <w:rsid w:val="004B0E80"/>
    <w:rsid w:val="004B0F09"/>
    <w:rsid w:val="004B1111"/>
    <w:rsid w:val="004B15BD"/>
    <w:rsid w:val="004B181A"/>
    <w:rsid w:val="004B1A9A"/>
    <w:rsid w:val="004B20AF"/>
    <w:rsid w:val="004B211B"/>
    <w:rsid w:val="004B2174"/>
    <w:rsid w:val="004B21D0"/>
    <w:rsid w:val="004B2648"/>
    <w:rsid w:val="004B29AD"/>
    <w:rsid w:val="004B2A88"/>
    <w:rsid w:val="004B2B0B"/>
    <w:rsid w:val="004B2B29"/>
    <w:rsid w:val="004B2BA6"/>
    <w:rsid w:val="004B2D65"/>
    <w:rsid w:val="004B2DB9"/>
    <w:rsid w:val="004B32A3"/>
    <w:rsid w:val="004B3334"/>
    <w:rsid w:val="004B33FA"/>
    <w:rsid w:val="004B356B"/>
    <w:rsid w:val="004B3598"/>
    <w:rsid w:val="004B3758"/>
    <w:rsid w:val="004B3A59"/>
    <w:rsid w:val="004B3C9A"/>
    <w:rsid w:val="004B4189"/>
    <w:rsid w:val="004B44E2"/>
    <w:rsid w:val="004B48D9"/>
    <w:rsid w:val="004B4C2C"/>
    <w:rsid w:val="004B50ED"/>
    <w:rsid w:val="004B52FC"/>
    <w:rsid w:val="004B535F"/>
    <w:rsid w:val="004B5519"/>
    <w:rsid w:val="004B56A5"/>
    <w:rsid w:val="004B5BAC"/>
    <w:rsid w:val="004B5CA2"/>
    <w:rsid w:val="004B5CFB"/>
    <w:rsid w:val="004B6240"/>
    <w:rsid w:val="004B62D3"/>
    <w:rsid w:val="004B6607"/>
    <w:rsid w:val="004B66B8"/>
    <w:rsid w:val="004B676C"/>
    <w:rsid w:val="004B67E5"/>
    <w:rsid w:val="004B6955"/>
    <w:rsid w:val="004B6C65"/>
    <w:rsid w:val="004B6C8D"/>
    <w:rsid w:val="004B6E34"/>
    <w:rsid w:val="004B6EFB"/>
    <w:rsid w:val="004B778C"/>
    <w:rsid w:val="004B79A5"/>
    <w:rsid w:val="004B7A40"/>
    <w:rsid w:val="004B7C4C"/>
    <w:rsid w:val="004B7EF9"/>
    <w:rsid w:val="004C0443"/>
    <w:rsid w:val="004C0A32"/>
    <w:rsid w:val="004C0EA8"/>
    <w:rsid w:val="004C0F39"/>
    <w:rsid w:val="004C0FAA"/>
    <w:rsid w:val="004C10E8"/>
    <w:rsid w:val="004C1451"/>
    <w:rsid w:val="004C1541"/>
    <w:rsid w:val="004C1FD4"/>
    <w:rsid w:val="004C210D"/>
    <w:rsid w:val="004C232E"/>
    <w:rsid w:val="004C2569"/>
    <w:rsid w:val="004C2D1A"/>
    <w:rsid w:val="004C30BA"/>
    <w:rsid w:val="004C3320"/>
    <w:rsid w:val="004C3600"/>
    <w:rsid w:val="004C3671"/>
    <w:rsid w:val="004C39F1"/>
    <w:rsid w:val="004C3BCB"/>
    <w:rsid w:val="004C3C5D"/>
    <w:rsid w:val="004C3ED9"/>
    <w:rsid w:val="004C3F45"/>
    <w:rsid w:val="004C3FC9"/>
    <w:rsid w:val="004C429A"/>
    <w:rsid w:val="004C4375"/>
    <w:rsid w:val="004C5079"/>
    <w:rsid w:val="004C55E1"/>
    <w:rsid w:val="004C5766"/>
    <w:rsid w:val="004C590D"/>
    <w:rsid w:val="004C5A48"/>
    <w:rsid w:val="004C60C6"/>
    <w:rsid w:val="004C6176"/>
    <w:rsid w:val="004C61AE"/>
    <w:rsid w:val="004C667E"/>
    <w:rsid w:val="004C6681"/>
    <w:rsid w:val="004C6C8D"/>
    <w:rsid w:val="004C72A4"/>
    <w:rsid w:val="004C7554"/>
    <w:rsid w:val="004C7666"/>
    <w:rsid w:val="004C7963"/>
    <w:rsid w:val="004C7D3D"/>
    <w:rsid w:val="004C7DB9"/>
    <w:rsid w:val="004D0368"/>
    <w:rsid w:val="004D05C1"/>
    <w:rsid w:val="004D07EA"/>
    <w:rsid w:val="004D084C"/>
    <w:rsid w:val="004D09E1"/>
    <w:rsid w:val="004D0A0D"/>
    <w:rsid w:val="004D0E18"/>
    <w:rsid w:val="004D0F15"/>
    <w:rsid w:val="004D1931"/>
    <w:rsid w:val="004D1A95"/>
    <w:rsid w:val="004D1BED"/>
    <w:rsid w:val="004D1FA1"/>
    <w:rsid w:val="004D2E15"/>
    <w:rsid w:val="004D301F"/>
    <w:rsid w:val="004D32DB"/>
    <w:rsid w:val="004D34C4"/>
    <w:rsid w:val="004D3E26"/>
    <w:rsid w:val="004D3F84"/>
    <w:rsid w:val="004D44EE"/>
    <w:rsid w:val="004D4B0C"/>
    <w:rsid w:val="004D4D73"/>
    <w:rsid w:val="004D553F"/>
    <w:rsid w:val="004D56CB"/>
    <w:rsid w:val="004D5E2A"/>
    <w:rsid w:val="004D6468"/>
    <w:rsid w:val="004D662C"/>
    <w:rsid w:val="004D66F3"/>
    <w:rsid w:val="004D6CA6"/>
    <w:rsid w:val="004D7D4B"/>
    <w:rsid w:val="004E0057"/>
    <w:rsid w:val="004E0213"/>
    <w:rsid w:val="004E041C"/>
    <w:rsid w:val="004E09BD"/>
    <w:rsid w:val="004E131B"/>
    <w:rsid w:val="004E152B"/>
    <w:rsid w:val="004E15AB"/>
    <w:rsid w:val="004E1683"/>
    <w:rsid w:val="004E19EA"/>
    <w:rsid w:val="004E21BB"/>
    <w:rsid w:val="004E23A8"/>
    <w:rsid w:val="004E24E1"/>
    <w:rsid w:val="004E263D"/>
    <w:rsid w:val="004E2969"/>
    <w:rsid w:val="004E2998"/>
    <w:rsid w:val="004E29EE"/>
    <w:rsid w:val="004E2C11"/>
    <w:rsid w:val="004E2E3C"/>
    <w:rsid w:val="004E351B"/>
    <w:rsid w:val="004E3722"/>
    <w:rsid w:val="004E3A47"/>
    <w:rsid w:val="004E3CE7"/>
    <w:rsid w:val="004E3D44"/>
    <w:rsid w:val="004E42A9"/>
    <w:rsid w:val="004E460E"/>
    <w:rsid w:val="004E4810"/>
    <w:rsid w:val="004E49D9"/>
    <w:rsid w:val="004E4BC9"/>
    <w:rsid w:val="004E4BD9"/>
    <w:rsid w:val="004E4F0B"/>
    <w:rsid w:val="004E5140"/>
    <w:rsid w:val="004E530C"/>
    <w:rsid w:val="004E54DC"/>
    <w:rsid w:val="004E55D6"/>
    <w:rsid w:val="004E5966"/>
    <w:rsid w:val="004E596E"/>
    <w:rsid w:val="004E5CD2"/>
    <w:rsid w:val="004E60F1"/>
    <w:rsid w:val="004E6AF8"/>
    <w:rsid w:val="004E7360"/>
    <w:rsid w:val="004E7560"/>
    <w:rsid w:val="004E76F8"/>
    <w:rsid w:val="004E77A3"/>
    <w:rsid w:val="004E7984"/>
    <w:rsid w:val="004E7F61"/>
    <w:rsid w:val="004E7F6B"/>
    <w:rsid w:val="004F03A2"/>
    <w:rsid w:val="004F04E2"/>
    <w:rsid w:val="004F0715"/>
    <w:rsid w:val="004F0805"/>
    <w:rsid w:val="004F093C"/>
    <w:rsid w:val="004F0CAC"/>
    <w:rsid w:val="004F0E50"/>
    <w:rsid w:val="004F0E99"/>
    <w:rsid w:val="004F10F6"/>
    <w:rsid w:val="004F1432"/>
    <w:rsid w:val="004F1A41"/>
    <w:rsid w:val="004F1D27"/>
    <w:rsid w:val="004F1D61"/>
    <w:rsid w:val="004F1F8C"/>
    <w:rsid w:val="004F1FDA"/>
    <w:rsid w:val="004F2203"/>
    <w:rsid w:val="004F233E"/>
    <w:rsid w:val="004F2530"/>
    <w:rsid w:val="004F272B"/>
    <w:rsid w:val="004F2779"/>
    <w:rsid w:val="004F2A18"/>
    <w:rsid w:val="004F2C6C"/>
    <w:rsid w:val="004F2F4A"/>
    <w:rsid w:val="004F32B3"/>
    <w:rsid w:val="004F33DB"/>
    <w:rsid w:val="004F33FD"/>
    <w:rsid w:val="004F390D"/>
    <w:rsid w:val="004F3B9A"/>
    <w:rsid w:val="004F3F41"/>
    <w:rsid w:val="004F495D"/>
    <w:rsid w:val="004F49C7"/>
    <w:rsid w:val="004F4BF9"/>
    <w:rsid w:val="004F4F54"/>
    <w:rsid w:val="004F4F6C"/>
    <w:rsid w:val="004F5517"/>
    <w:rsid w:val="004F5706"/>
    <w:rsid w:val="004F580D"/>
    <w:rsid w:val="004F5838"/>
    <w:rsid w:val="004F5921"/>
    <w:rsid w:val="004F59D2"/>
    <w:rsid w:val="004F5C10"/>
    <w:rsid w:val="004F5CB1"/>
    <w:rsid w:val="004F5E3D"/>
    <w:rsid w:val="004F5F22"/>
    <w:rsid w:val="004F619F"/>
    <w:rsid w:val="004F69E3"/>
    <w:rsid w:val="004F6DA3"/>
    <w:rsid w:val="004F77F6"/>
    <w:rsid w:val="004F78FD"/>
    <w:rsid w:val="004F7F85"/>
    <w:rsid w:val="00500028"/>
    <w:rsid w:val="0050022F"/>
    <w:rsid w:val="005002AE"/>
    <w:rsid w:val="005004E3"/>
    <w:rsid w:val="00500732"/>
    <w:rsid w:val="00500885"/>
    <w:rsid w:val="00500BA4"/>
    <w:rsid w:val="00500CAD"/>
    <w:rsid w:val="00500E05"/>
    <w:rsid w:val="005010DC"/>
    <w:rsid w:val="005010DE"/>
    <w:rsid w:val="0050115C"/>
    <w:rsid w:val="0050121C"/>
    <w:rsid w:val="00501C7C"/>
    <w:rsid w:val="00501D4C"/>
    <w:rsid w:val="0050252C"/>
    <w:rsid w:val="005029DC"/>
    <w:rsid w:val="00502F32"/>
    <w:rsid w:val="0050323F"/>
    <w:rsid w:val="0050365E"/>
    <w:rsid w:val="00503A9B"/>
    <w:rsid w:val="005044AC"/>
    <w:rsid w:val="00504789"/>
    <w:rsid w:val="00504B1C"/>
    <w:rsid w:val="00504E13"/>
    <w:rsid w:val="00504FFE"/>
    <w:rsid w:val="005054C5"/>
    <w:rsid w:val="0050597B"/>
    <w:rsid w:val="005064F1"/>
    <w:rsid w:val="00506706"/>
    <w:rsid w:val="005067D5"/>
    <w:rsid w:val="00506F1A"/>
    <w:rsid w:val="00506FCD"/>
    <w:rsid w:val="00507241"/>
    <w:rsid w:val="00507336"/>
    <w:rsid w:val="00507429"/>
    <w:rsid w:val="0050755C"/>
    <w:rsid w:val="0050758D"/>
    <w:rsid w:val="00507785"/>
    <w:rsid w:val="005100D7"/>
    <w:rsid w:val="00510328"/>
    <w:rsid w:val="0051080E"/>
    <w:rsid w:val="0051089A"/>
    <w:rsid w:val="00510B47"/>
    <w:rsid w:val="00511116"/>
    <w:rsid w:val="005111C0"/>
    <w:rsid w:val="00511234"/>
    <w:rsid w:val="0051132A"/>
    <w:rsid w:val="005115B0"/>
    <w:rsid w:val="00511B1E"/>
    <w:rsid w:val="00511B94"/>
    <w:rsid w:val="00511BB9"/>
    <w:rsid w:val="00511EA9"/>
    <w:rsid w:val="00511F6C"/>
    <w:rsid w:val="005126C4"/>
    <w:rsid w:val="00512AA6"/>
    <w:rsid w:val="00512B26"/>
    <w:rsid w:val="005135DC"/>
    <w:rsid w:val="0051380E"/>
    <w:rsid w:val="00513A58"/>
    <w:rsid w:val="00513DC3"/>
    <w:rsid w:val="00513E60"/>
    <w:rsid w:val="005140B0"/>
    <w:rsid w:val="00514591"/>
    <w:rsid w:val="00514714"/>
    <w:rsid w:val="0051476E"/>
    <w:rsid w:val="00514DCC"/>
    <w:rsid w:val="00514FB2"/>
    <w:rsid w:val="005155B1"/>
    <w:rsid w:val="005157EA"/>
    <w:rsid w:val="0051583E"/>
    <w:rsid w:val="005159A2"/>
    <w:rsid w:val="00515BBF"/>
    <w:rsid w:val="00516041"/>
    <w:rsid w:val="005169EB"/>
    <w:rsid w:val="00516BB0"/>
    <w:rsid w:val="00516F58"/>
    <w:rsid w:val="005174E7"/>
    <w:rsid w:val="0051754D"/>
    <w:rsid w:val="005179EB"/>
    <w:rsid w:val="00517EFA"/>
    <w:rsid w:val="00517F5B"/>
    <w:rsid w:val="00520406"/>
    <w:rsid w:val="00520924"/>
    <w:rsid w:val="00520DFD"/>
    <w:rsid w:val="005214BC"/>
    <w:rsid w:val="00521CEA"/>
    <w:rsid w:val="00521EE8"/>
    <w:rsid w:val="00522602"/>
    <w:rsid w:val="00522722"/>
    <w:rsid w:val="00522A14"/>
    <w:rsid w:val="00522A4A"/>
    <w:rsid w:val="00522B32"/>
    <w:rsid w:val="00523425"/>
    <w:rsid w:val="0052357B"/>
    <w:rsid w:val="005235ED"/>
    <w:rsid w:val="00523849"/>
    <w:rsid w:val="00523C71"/>
    <w:rsid w:val="00523C94"/>
    <w:rsid w:val="00523D6C"/>
    <w:rsid w:val="00523F33"/>
    <w:rsid w:val="00523F93"/>
    <w:rsid w:val="005241E9"/>
    <w:rsid w:val="0052447A"/>
    <w:rsid w:val="005244D5"/>
    <w:rsid w:val="00524BCF"/>
    <w:rsid w:val="0052506A"/>
    <w:rsid w:val="00525430"/>
    <w:rsid w:val="0052547C"/>
    <w:rsid w:val="005254AF"/>
    <w:rsid w:val="0052573F"/>
    <w:rsid w:val="0052584A"/>
    <w:rsid w:val="005258F2"/>
    <w:rsid w:val="00525A5F"/>
    <w:rsid w:val="00525E2D"/>
    <w:rsid w:val="005260A5"/>
    <w:rsid w:val="005260F2"/>
    <w:rsid w:val="00526149"/>
    <w:rsid w:val="005262A8"/>
    <w:rsid w:val="005264A0"/>
    <w:rsid w:val="0052685C"/>
    <w:rsid w:val="00526A68"/>
    <w:rsid w:val="00526D0D"/>
    <w:rsid w:val="00526DA3"/>
    <w:rsid w:val="00527074"/>
    <w:rsid w:val="00527182"/>
    <w:rsid w:val="005275A1"/>
    <w:rsid w:val="00527A32"/>
    <w:rsid w:val="00527DD5"/>
    <w:rsid w:val="005300BA"/>
    <w:rsid w:val="0053046A"/>
    <w:rsid w:val="0053079B"/>
    <w:rsid w:val="00530A9E"/>
    <w:rsid w:val="00530B01"/>
    <w:rsid w:val="00530E4C"/>
    <w:rsid w:val="00531000"/>
    <w:rsid w:val="005312A5"/>
    <w:rsid w:val="0053148F"/>
    <w:rsid w:val="005319E0"/>
    <w:rsid w:val="00531D8D"/>
    <w:rsid w:val="005324C2"/>
    <w:rsid w:val="005327C5"/>
    <w:rsid w:val="0053293E"/>
    <w:rsid w:val="00532A9B"/>
    <w:rsid w:val="0053312A"/>
    <w:rsid w:val="00533718"/>
    <w:rsid w:val="00533C08"/>
    <w:rsid w:val="00534224"/>
    <w:rsid w:val="0053434E"/>
    <w:rsid w:val="00534918"/>
    <w:rsid w:val="00534963"/>
    <w:rsid w:val="0053497A"/>
    <w:rsid w:val="005349A4"/>
    <w:rsid w:val="005351D1"/>
    <w:rsid w:val="005355D7"/>
    <w:rsid w:val="00535661"/>
    <w:rsid w:val="005358B4"/>
    <w:rsid w:val="005358CA"/>
    <w:rsid w:val="005358F7"/>
    <w:rsid w:val="005359FF"/>
    <w:rsid w:val="00535CF7"/>
    <w:rsid w:val="005362A5"/>
    <w:rsid w:val="005362CE"/>
    <w:rsid w:val="0053683C"/>
    <w:rsid w:val="00536BB8"/>
    <w:rsid w:val="00536CA8"/>
    <w:rsid w:val="00536DD9"/>
    <w:rsid w:val="00536FA4"/>
    <w:rsid w:val="00537B93"/>
    <w:rsid w:val="00537FA5"/>
    <w:rsid w:val="00540286"/>
    <w:rsid w:val="0054062C"/>
    <w:rsid w:val="00540B9E"/>
    <w:rsid w:val="00540EE5"/>
    <w:rsid w:val="005410C3"/>
    <w:rsid w:val="00541F83"/>
    <w:rsid w:val="00542260"/>
    <w:rsid w:val="00542683"/>
    <w:rsid w:val="00542753"/>
    <w:rsid w:val="00542994"/>
    <w:rsid w:val="00542A30"/>
    <w:rsid w:val="00542B03"/>
    <w:rsid w:val="00542C9B"/>
    <w:rsid w:val="00542D55"/>
    <w:rsid w:val="00543000"/>
    <w:rsid w:val="0054309F"/>
    <w:rsid w:val="005438C2"/>
    <w:rsid w:val="00543906"/>
    <w:rsid w:val="00543982"/>
    <w:rsid w:val="00543998"/>
    <w:rsid w:val="00543F1F"/>
    <w:rsid w:val="0054408A"/>
    <w:rsid w:val="0054456B"/>
    <w:rsid w:val="005447BF"/>
    <w:rsid w:val="005449F7"/>
    <w:rsid w:val="00545178"/>
    <w:rsid w:val="00545695"/>
    <w:rsid w:val="005458AC"/>
    <w:rsid w:val="00545A1E"/>
    <w:rsid w:val="00545B34"/>
    <w:rsid w:val="00545BD3"/>
    <w:rsid w:val="00545DE9"/>
    <w:rsid w:val="00545F2B"/>
    <w:rsid w:val="00546795"/>
    <w:rsid w:val="00546952"/>
    <w:rsid w:val="005477FA"/>
    <w:rsid w:val="005479F3"/>
    <w:rsid w:val="00547E2E"/>
    <w:rsid w:val="00547EBB"/>
    <w:rsid w:val="005506D2"/>
    <w:rsid w:val="00550887"/>
    <w:rsid w:val="00550BFA"/>
    <w:rsid w:val="00551051"/>
    <w:rsid w:val="00551550"/>
    <w:rsid w:val="005517FD"/>
    <w:rsid w:val="00551ADB"/>
    <w:rsid w:val="00551BA5"/>
    <w:rsid w:val="00551C8E"/>
    <w:rsid w:val="00551D3C"/>
    <w:rsid w:val="00551F59"/>
    <w:rsid w:val="00551F88"/>
    <w:rsid w:val="00551FC2"/>
    <w:rsid w:val="005521DA"/>
    <w:rsid w:val="0055221C"/>
    <w:rsid w:val="00552288"/>
    <w:rsid w:val="00552450"/>
    <w:rsid w:val="00552EBE"/>
    <w:rsid w:val="0055316D"/>
    <w:rsid w:val="0055322E"/>
    <w:rsid w:val="0055349C"/>
    <w:rsid w:val="005538E0"/>
    <w:rsid w:val="00553B80"/>
    <w:rsid w:val="00553D9C"/>
    <w:rsid w:val="00553DC7"/>
    <w:rsid w:val="005543D5"/>
    <w:rsid w:val="005543FC"/>
    <w:rsid w:val="0055489A"/>
    <w:rsid w:val="005548AF"/>
    <w:rsid w:val="00554D41"/>
    <w:rsid w:val="00554FE0"/>
    <w:rsid w:val="00555144"/>
    <w:rsid w:val="005554A1"/>
    <w:rsid w:val="0055578E"/>
    <w:rsid w:val="00555BCA"/>
    <w:rsid w:val="00555F06"/>
    <w:rsid w:val="00556126"/>
    <w:rsid w:val="00556248"/>
    <w:rsid w:val="00556372"/>
    <w:rsid w:val="00556825"/>
    <w:rsid w:val="00556CCA"/>
    <w:rsid w:val="00556E43"/>
    <w:rsid w:val="0055704F"/>
    <w:rsid w:val="00557204"/>
    <w:rsid w:val="00557319"/>
    <w:rsid w:val="00557324"/>
    <w:rsid w:val="005573CA"/>
    <w:rsid w:val="005574CC"/>
    <w:rsid w:val="00557504"/>
    <w:rsid w:val="00557878"/>
    <w:rsid w:val="005578F7"/>
    <w:rsid w:val="00557B3A"/>
    <w:rsid w:val="0056038C"/>
    <w:rsid w:val="005604C3"/>
    <w:rsid w:val="005607D8"/>
    <w:rsid w:val="00560A7A"/>
    <w:rsid w:val="00560AD3"/>
    <w:rsid w:val="00560D14"/>
    <w:rsid w:val="00560E12"/>
    <w:rsid w:val="005610AA"/>
    <w:rsid w:val="005611E4"/>
    <w:rsid w:val="005615A9"/>
    <w:rsid w:val="005616F8"/>
    <w:rsid w:val="005617D4"/>
    <w:rsid w:val="0056183F"/>
    <w:rsid w:val="00561A7A"/>
    <w:rsid w:val="00561D8F"/>
    <w:rsid w:val="00561E4F"/>
    <w:rsid w:val="005620D8"/>
    <w:rsid w:val="005626C5"/>
    <w:rsid w:val="00562700"/>
    <w:rsid w:val="005628AC"/>
    <w:rsid w:val="00562B51"/>
    <w:rsid w:val="00562F71"/>
    <w:rsid w:val="005630EE"/>
    <w:rsid w:val="0056316A"/>
    <w:rsid w:val="005631A2"/>
    <w:rsid w:val="00563653"/>
    <w:rsid w:val="00563764"/>
    <w:rsid w:val="00563980"/>
    <w:rsid w:val="00563B28"/>
    <w:rsid w:val="00563C64"/>
    <w:rsid w:val="005641B1"/>
    <w:rsid w:val="0056442F"/>
    <w:rsid w:val="005649A3"/>
    <w:rsid w:val="00564B2F"/>
    <w:rsid w:val="00564CBE"/>
    <w:rsid w:val="00565065"/>
    <w:rsid w:val="00565070"/>
    <w:rsid w:val="005654D3"/>
    <w:rsid w:val="00565633"/>
    <w:rsid w:val="00565D91"/>
    <w:rsid w:val="00566925"/>
    <w:rsid w:val="00566DBC"/>
    <w:rsid w:val="005672F9"/>
    <w:rsid w:val="00567819"/>
    <w:rsid w:val="00567BEF"/>
    <w:rsid w:val="00567D76"/>
    <w:rsid w:val="00567D8E"/>
    <w:rsid w:val="00567E31"/>
    <w:rsid w:val="00567F3D"/>
    <w:rsid w:val="00570038"/>
    <w:rsid w:val="00570771"/>
    <w:rsid w:val="005707D6"/>
    <w:rsid w:val="005709DF"/>
    <w:rsid w:val="00570C37"/>
    <w:rsid w:val="00570E56"/>
    <w:rsid w:val="00571249"/>
    <w:rsid w:val="00571425"/>
    <w:rsid w:val="005714BE"/>
    <w:rsid w:val="00571830"/>
    <w:rsid w:val="0057190D"/>
    <w:rsid w:val="00571B42"/>
    <w:rsid w:val="005721A6"/>
    <w:rsid w:val="00572271"/>
    <w:rsid w:val="005725FA"/>
    <w:rsid w:val="00572C18"/>
    <w:rsid w:val="00572E12"/>
    <w:rsid w:val="00572FF1"/>
    <w:rsid w:val="00573101"/>
    <w:rsid w:val="00573165"/>
    <w:rsid w:val="005735E9"/>
    <w:rsid w:val="0057368F"/>
    <w:rsid w:val="005738D3"/>
    <w:rsid w:val="00573BD8"/>
    <w:rsid w:val="00573CFF"/>
    <w:rsid w:val="00573E1E"/>
    <w:rsid w:val="005740E6"/>
    <w:rsid w:val="0057417C"/>
    <w:rsid w:val="00574547"/>
    <w:rsid w:val="005747AA"/>
    <w:rsid w:val="00574C0E"/>
    <w:rsid w:val="0057523F"/>
    <w:rsid w:val="00575546"/>
    <w:rsid w:val="005757E7"/>
    <w:rsid w:val="0057584E"/>
    <w:rsid w:val="00575CA5"/>
    <w:rsid w:val="00575E3C"/>
    <w:rsid w:val="00576926"/>
    <w:rsid w:val="00576D86"/>
    <w:rsid w:val="00576E26"/>
    <w:rsid w:val="00576F6D"/>
    <w:rsid w:val="00577038"/>
    <w:rsid w:val="00577266"/>
    <w:rsid w:val="005774F3"/>
    <w:rsid w:val="005775F8"/>
    <w:rsid w:val="005776C3"/>
    <w:rsid w:val="005778DC"/>
    <w:rsid w:val="00577962"/>
    <w:rsid w:val="00577A27"/>
    <w:rsid w:val="0058017A"/>
    <w:rsid w:val="0058024D"/>
    <w:rsid w:val="0058038F"/>
    <w:rsid w:val="00580908"/>
    <w:rsid w:val="00580DDF"/>
    <w:rsid w:val="00580FE2"/>
    <w:rsid w:val="0058106B"/>
    <w:rsid w:val="00581533"/>
    <w:rsid w:val="00581EF2"/>
    <w:rsid w:val="00581FBF"/>
    <w:rsid w:val="00582086"/>
    <w:rsid w:val="005820FD"/>
    <w:rsid w:val="00582117"/>
    <w:rsid w:val="0058282A"/>
    <w:rsid w:val="0058290F"/>
    <w:rsid w:val="00582A55"/>
    <w:rsid w:val="00582F15"/>
    <w:rsid w:val="00583353"/>
    <w:rsid w:val="005833CB"/>
    <w:rsid w:val="00583474"/>
    <w:rsid w:val="00583552"/>
    <w:rsid w:val="00583594"/>
    <w:rsid w:val="005836DE"/>
    <w:rsid w:val="005837E9"/>
    <w:rsid w:val="00583B48"/>
    <w:rsid w:val="00583EC7"/>
    <w:rsid w:val="00583F3F"/>
    <w:rsid w:val="0058445E"/>
    <w:rsid w:val="00584484"/>
    <w:rsid w:val="005844FB"/>
    <w:rsid w:val="00584784"/>
    <w:rsid w:val="0058483E"/>
    <w:rsid w:val="00584D62"/>
    <w:rsid w:val="0058522E"/>
    <w:rsid w:val="00585808"/>
    <w:rsid w:val="00585857"/>
    <w:rsid w:val="00585859"/>
    <w:rsid w:val="00585A26"/>
    <w:rsid w:val="00585F8D"/>
    <w:rsid w:val="0058603A"/>
    <w:rsid w:val="00586680"/>
    <w:rsid w:val="005869D3"/>
    <w:rsid w:val="00586A9E"/>
    <w:rsid w:val="00586ABE"/>
    <w:rsid w:val="00586D8B"/>
    <w:rsid w:val="00587216"/>
    <w:rsid w:val="005874A5"/>
    <w:rsid w:val="00587952"/>
    <w:rsid w:val="00587A5D"/>
    <w:rsid w:val="00587D9D"/>
    <w:rsid w:val="00587DDF"/>
    <w:rsid w:val="00587F1B"/>
    <w:rsid w:val="00590035"/>
    <w:rsid w:val="00590042"/>
    <w:rsid w:val="00590381"/>
    <w:rsid w:val="005903F8"/>
    <w:rsid w:val="00590825"/>
    <w:rsid w:val="005908C3"/>
    <w:rsid w:val="00590F03"/>
    <w:rsid w:val="0059127C"/>
    <w:rsid w:val="00591906"/>
    <w:rsid w:val="005919BB"/>
    <w:rsid w:val="00591CD8"/>
    <w:rsid w:val="00591DAF"/>
    <w:rsid w:val="00592268"/>
    <w:rsid w:val="00592428"/>
    <w:rsid w:val="00592549"/>
    <w:rsid w:val="0059271E"/>
    <w:rsid w:val="005928B7"/>
    <w:rsid w:val="00592EA9"/>
    <w:rsid w:val="00592F34"/>
    <w:rsid w:val="0059312F"/>
    <w:rsid w:val="005939F4"/>
    <w:rsid w:val="00593B5D"/>
    <w:rsid w:val="00593C6F"/>
    <w:rsid w:val="00593EBA"/>
    <w:rsid w:val="00594128"/>
    <w:rsid w:val="0059427B"/>
    <w:rsid w:val="00594406"/>
    <w:rsid w:val="005947D4"/>
    <w:rsid w:val="005948C3"/>
    <w:rsid w:val="00594953"/>
    <w:rsid w:val="00595120"/>
    <w:rsid w:val="00595366"/>
    <w:rsid w:val="0059540A"/>
    <w:rsid w:val="0059589F"/>
    <w:rsid w:val="00596347"/>
    <w:rsid w:val="00596377"/>
    <w:rsid w:val="00596968"/>
    <w:rsid w:val="00596977"/>
    <w:rsid w:val="00596A0D"/>
    <w:rsid w:val="00596E5F"/>
    <w:rsid w:val="00597288"/>
    <w:rsid w:val="00597289"/>
    <w:rsid w:val="00597B6B"/>
    <w:rsid w:val="00597DC2"/>
    <w:rsid w:val="00597FA0"/>
    <w:rsid w:val="00597FD7"/>
    <w:rsid w:val="005A0363"/>
    <w:rsid w:val="005A08F7"/>
    <w:rsid w:val="005A0A8B"/>
    <w:rsid w:val="005A0F99"/>
    <w:rsid w:val="005A1022"/>
    <w:rsid w:val="005A103A"/>
    <w:rsid w:val="005A10DB"/>
    <w:rsid w:val="005A1574"/>
    <w:rsid w:val="005A1EF9"/>
    <w:rsid w:val="005A216C"/>
    <w:rsid w:val="005A236E"/>
    <w:rsid w:val="005A2373"/>
    <w:rsid w:val="005A2540"/>
    <w:rsid w:val="005A2A2C"/>
    <w:rsid w:val="005A2D77"/>
    <w:rsid w:val="005A332E"/>
    <w:rsid w:val="005A34F0"/>
    <w:rsid w:val="005A36E4"/>
    <w:rsid w:val="005A373A"/>
    <w:rsid w:val="005A3FC3"/>
    <w:rsid w:val="005A4209"/>
    <w:rsid w:val="005A479C"/>
    <w:rsid w:val="005A4814"/>
    <w:rsid w:val="005A4A8B"/>
    <w:rsid w:val="005A521C"/>
    <w:rsid w:val="005A526B"/>
    <w:rsid w:val="005A537F"/>
    <w:rsid w:val="005A59C6"/>
    <w:rsid w:val="005A59DA"/>
    <w:rsid w:val="005A5FFA"/>
    <w:rsid w:val="005A60FA"/>
    <w:rsid w:val="005A6439"/>
    <w:rsid w:val="005A6654"/>
    <w:rsid w:val="005A67E1"/>
    <w:rsid w:val="005A6843"/>
    <w:rsid w:val="005A7582"/>
    <w:rsid w:val="005A794B"/>
    <w:rsid w:val="005A7AFB"/>
    <w:rsid w:val="005A7CFA"/>
    <w:rsid w:val="005B00B1"/>
    <w:rsid w:val="005B060F"/>
    <w:rsid w:val="005B071D"/>
    <w:rsid w:val="005B0845"/>
    <w:rsid w:val="005B08CD"/>
    <w:rsid w:val="005B0B20"/>
    <w:rsid w:val="005B0E34"/>
    <w:rsid w:val="005B143F"/>
    <w:rsid w:val="005B1446"/>
    <w:rsid w:val="005B14FD"/>
    <w:rsid w:val="005B154D"/>
    <w:rsid w:val="005B15EF"/>
    <w:rsid w:val="005B1DB4"/>
    <w:rsid w:val="005B1E0D"/>
    <w:rsid w:val="005B1EC9"/>
    <w:rsid w:val="005B26FE"/>
    <w:rsid w:val="005B295A"/>
    <w:rsid w:val="005B31FA"/>
    <w:rsid w:val="005B3C6F"/>
    <w:rsid w:val="005B3D4B"/>
    <w:rsid w:val="005B43B3"/>
    <w:rsid w:val="005B47FA"/>
    <w:rsid w:val="005B49C6"/>
    <w:rsid w:val="005B5617"/>
    <w:rsid w:val="005B5622"/>
    <w:rsid w:val="005B5737"/>
    <w:rsid w:val="005B5961"/>
    <w:rsid w:val="005B5AEF"/>
    <w:rsid w:val="005B5D56"/>
    <w:rsid w:val="005B5DEF"/>
    <w:rsid w:val="005B5EF9"/>
    <w:rsid w:val="005B5FB9"/>
    <w:rsid w:val="005B6037"/>
    <w:rsid w:val="005B60E9"/>
    <w:rsid w:val="005B6832"/>
    <w:rsid w:val="005B6C17"/>
    <w:rsid w:val="005B6E31"/>
    <w:rsid w:val="005B6ED3"/>
    <w:rsid w:val="005B727B"/>
    <w:rsid w:val="005B72B1"/>
    <w:rsid w:val="005B76D2"/>
    <w:rsid w:val="005B782D"/>
    <w:rsid w:val="005B7A73"/>
    <w:rsid w:val="005B7A99"/>
    <w:rsid w:val="005B7BFB"/>
    <w:rsid w:val="005B7CA4"/>
    <w:rsid w:val="005B7DF7"/>
    <w:rsid w:val="005C0044"/>
    <w:rsid w:val="005C040C"/>
    <w:rsid w:val="005C0522"/>
    <w:rsid w:val="005C0988"/>
    <w:rsid w:val="005C0FAC"/>
    <w:rsid w:val="005C101E"/>
    <w:rsid w:val="005C11B0"/>
    <w:rsid w:val="005C1814"/>
    <w:rsid w:val="005C19AD"/>
    <w:rsid w:val="005C1D17"/>
    <w:rsid w:val="005C1DD0"/>
    <w:rsid w:val="005C1E18"/>
    <w:rsid w:val="005C20B6"/>
    <w:rsid w:val="005C276C"/>
    <w:rsid w:val="005C2915"/>
    <w:rsid w:val="005C29EB"/>
    <w:rsid w:val="005C2A69"/>
    <w:rsid w:val="005C2BC6"/>
    <w:rsid w:val="005C2D4E"/>
    <w:rsid w:val="005C2EA6"/>
    <w:rsid w:val="005C2ECF"/>
    <w:rsid w:val="005C2F79"/>
    <w:rsid w:val="005C3164"/>
    <w:rsid w:val="005C37EF"/>
    <w:rsid w:val="005C3862"/>
    <w:rsid w:val="005C3E9D"/>
    <w:rsid w:val="005C3FED"/>
    <w:rsid w:val="005C45F4"/>
    <w:rsid w:val="005C4981"/>
    <w:rsid w:val="005C4C1A"/>
    <w:rsid w:val="005C4E34"/>
    <w:rsid w:val="005C50EC"/>
    <w:rsid w:val="005C5512"/>
    <w:rsid w:val="005C5543"/>
    <w:rsid w:val="005C5552"/>
    <w:rsid w:val="005C5FE2"/>
    <w:rsid w:val="005C63EE"/>
    <w:rsid w:val="005C6415"/>
    <w:rsid w:val="005C6453"/>
    <w:rsid w:val="005C66EB"/>
    <w:rsid w:val="005C6AB7"/>
    <w:rsid w:val="005C6D16"/>
    <w:rsid w:val="005C793D"/>
    <w:rsid w:val="005C7959"/>
    <w:rsid w:val="005C7C42"/>
    <w:rsid w:val="005D01E7"/>
    <w:rsid w:val="005D0206"/>
    <w:rsid w:val="005D0638"/>
    <w:rsid w:val="005D063C"/>
    <w:rsid w:val="005D0F39"/>
    <w:rsid w:val="005D0F4D"/>
    <w:rsid w:val="005D1402"/>
    <w:rsid w:val="005D175B"/>
    <w:rsid w:val="005D1766"/>
    <w:rsid w:val="005D182F"/>
    <w:rsid w:val="005D1843"/>
    <w:rsid w:val="005D1D98"/>
    <w:rsid w:val="005D1DB6"/>
    <w:rsid w:val="005D1E71"/>
    <w:rsid w:val="005D26A6"/>
    <w:rsid w:val="005D2714"/>
    <w:rsid w:val="005D2755"/>
    <w:rsid w:val="005D2AED"/>
    <w:rsid w:val="005D2C0D"/>
    <w:rsid w:val="005D2F83"/>
    <w:rsid w:val="005D34A5"/>
    <w:rsid w:val="005D4305"/>
    <w:rsid w:val="005D4796"/>
    <w:rsid w:val="005D49F1"/>
    <w:rsid w:val="005D4C26"/>
    <w:rsid w:val="005D573B"/>
    <w:rsid w:val="005D57DE"/>
    <w:rsid w:val="005D59CC"/>
    <w:rsid w:val="005D5E27"/>
    <w:rsid w:val="005D65B8"/>
    <w:rsid w:val="005D65CD"/>
    <w:rsid w:val="005D68FE"/>
    <w:rsid w:val="005D691A"/>
    <w:rsid w:val="005D699F"/>
    <w:rsid w:val="005D6AAE"/>
    <w:rsid w:val="005D6C36"/>
    <w:rsid w:val="005D6D20"/>
    <w:rsid w:val="005D71E5"/>
    <w:rsid w:val="005D71EC"/>
    <w:rsid w:val="005D7514"/>
    <w:rsid w:val="005D7756"/>
    <w:rsid w:val="005D793B"/>
    <w:rsid w:val="005D7CDA"/>
    <w:rsid w:val="005D7DC5"/>
    <w:rsid w:val="005D7FE6"/>
    <w:rsid w:val="005E063B"/>
    <w:rsid w:val="005E08BC"/>
    <w:rsid w:val="005E0931"/>
    <w:rsid w:val="005E0ED0"/>
    <w:rsid w:val="005E14E9"/>
    <w:rsid w:val="005E1596"/>
    <w:rsid w:val="005E18D6"/>
    <w:rsid w:val="005E1FB4"/>
    <w:rsid w:val="005E230D"/>
    <w:rsid w:val="005E25D4"/>
    <w:rsid w:val="005E25FA"/>
    <w:rsid w:val="005E2764"/>
    <w:rsid w:val="005E27B1"/>
    <w:rsid w:val="005E2A76"/>
    <w:rsid w:val="005E2FAE"/>
    <w:rsid w:val="005E3044"/>
    <w:rsid w:val="005E3253"/>
    <w:rsid w:val="005E34A8"/>
    <w:rsid w:val="005E36A6"/>
    <w:rsid w:val="005E3B29"/>
    <w:rsid w:val="005E3E4F"/>
    <w:rsid w:val="005E3F06"/>
    <w:rsid w:val="005E3F3E"/>
    <w:rsid w:val="005E40BF"/>
    <w:rsid w:val="005E42D5"/>
    <w:rsid w:val="005E435F"/>
    <w:rsid w:val="005E4368"/>
    <w:rsid w:val="005E4399"/>
    <w:rsid w:val="005E4B93"/>
    <w:rsid w:val="005E55DA"/>
    <w:rsid w:val="005E57CA"/>
    <w:rsid w:val="005E5B90"/>
    <w:rsid w:val="005E5C75"/>
    <w:rsid w:val="005E5E16"/>
    <w:rsid w:val="005E5FC7"/>
    <w:rsid w:val="005E5FD6"/>
    <w:rsid w:val="005E615C"/>
    <w:rsid w:val="005E654E"/>
    <w:rsid w:val="005E6BD0"/>
    <w:rsid w:val="005E6E84"/>
    <w:rsid w:val="005E6FF2"/>
    <w:rsid w:val="005E7234"/>
    <w:rsid w:val="005E75B9"/>
    <w:rsid w:val="005E75DE"/>
    <w:rsid w:val="005E7BBB"/>
    <w:rsid w:val="005E7CF1"/>
    <w:rsid w:val="005F010B"/>
    <w:rsid w:val="005F0304"/>
    <w:rsid w:val="005F0C70"/>
    <w:rsid w:val="005F0E86"/>
    <w:rsid w:val="005F11BA"/>
    <w:rsid w:val="005F191E"/>
    <w:rsid w:val="005F1AA0"/>
    <w:rsid w:val="005F1C1D"/>
    <w:rsid w:val="005F1CFF"/>
    <w:rsid w:val="005F2034"/>
    <w:rsid w:val="005F280C"/>
    <w:rsid w:val="005F2A80"/>
    <w:rsid w:val="005F2E57"/>
    <w:rsid w:val="005F2FC4"/>
    <w:rsid w:val="005F3345"/>
    <w:rsid w:val="005F3390"/>
    <w:rsid w:val="005F38AB"/>
    <w:rsid w:val="005F3BDF"/>
    <w:rsid w:val="005F3D42"/>
    <w:rsid w:val="005F41EC"/>
    <w:rsid w:val="005F46F6"/>
    <w:rsid w:val="005F4792"/>
    <w:rsid w:val="005F4A9D"/>
    <w:rsid w:val="005F4B1B"/>
    <w:rsid w:val="005F4D7F"/>
    <w:rsid w:val="005F4E13"/>
    <w:rsid w:val="005F4F28"/>
    <w:rsid w:val="005F5295"/>
    <w:rsid w:val="005F52A7"/>
    <w:rsid w:val="005F5709"/>
    <w:rsid w:val="005F5823"/>
    <w:rsid w:val="005F5A25"/>
    <w:rsid w:val="005F5B91"/>
    <w:rsid w:val="005F5CC5"/>
    <w:rsid w:val="005F5E5F"/>
    <w:rsid w:val="005F6310"/>
    <w:rsid w:val="005F6AD7"/>
    <w:rsid w:val="005F6E6B"/>
    <w:rsid w:val="005F7135"/>
    <w:rsid w:val="005F72F1"/>
    <w:rsid w:val="005F73DF"/>
    <w:rsid w:val="005F7592"/>
    <w:rsid w:val="005F79E0"/>
    <w:rsid w:val="005F7D7D"/>
    <w:rsid w:val="00600207"/>
    <w:rsid w:val="00600572"/>
    <w:rsid w:val="00600928"/>
    <w:rsid w:val="00600B28"/>
    <w:rsid w:val="00601382"/>
    <w:rsid w:val="00601489"/>
    <w:rsid w:val="00601927"/>
    <w:rsid w:val="00601BC8"/>
    <w:rsid w:val="00601C18"/>
    <w:rsid w:val="00601D0C"/>
    <w:rsid w:val="00602370"/>
    <w:rsid w:val="0060249A"/>
    <w:rsid w:val="00602650"/>
    <w:rsid w:val="006027A2"/>
    <w:rsid w:val="0060281E"/>
    <w:rsid w:val="00602910"/>
    <w:rsid w:val="00602B7B"/>
    <w:rsid w:val="00602BE3"/>
    <w:rsid w:val="00602C5C"/>
    <w:rsid w:val="00602C9F"/>
    <w:rsid w:val="00602DA7"/>
    <w:rsid w:val="00602E2C"/>
    <w:rsid w:val="00602E71"/>
    <w:rsid w:val="0060340E"/>
    <w:rsid w:val="0060356B"/>
    <w:rsid w:val="006035CE"/>
    <w:rsid w:val="0060382F"/>
    <w:rsid w:val="00603925"/>
    <w:rsid w:val="00603A94"/>
    <w:rsid w:val="006049AB"/>
    <w:rsid w:val="00604EBC"/>
    <w:rsid w:val="006050E4"/>
    <w:rsid w:val="00605406"/>
    <w:rsid w:val="0060551B"/>
    <w:rsid w:val="0060571B"/>
    <w:rsid w:val="00605EB4"/>
    <w:rsid w:val="006062BE"/>
    <w:rsid w:val="00606D4E"/>
    <w:rsid w:val="00607099"/>
    <w:rsid w:val="00607424"/>
    <w:rsid w:val="00607485"/>
    <w:rsid w:val="006077B9"/>
    <w:rsid w:val="006078B3"/>
    <w:rsid w:val="00607936"/>
    <w:rsid w:val="00607B6A"/>
    <w:rsid w:val="00607C49"/>
    <w:rsid w:val="00607EAD"/>
    <w:rsid w:val="00610215"/>
    <w:rsid w:val="0061029F"/>
    <w:rsid w:val="00610412"/>
    <w:rsid w:val="00610703"/>
    <w:rsid w:val="00610B5D"/>
    <w:rsid w:val="00610C19"/>
    <w:rsid w:val="006110F0"/>
    <w:rsid w:val="0061117A"/>
    <w:rsid w:val="00611AC4"/>
    <w:rsid w:val="00611B08"/>
    <w:rsid w:val="00611BF4"/>
    <w:rsid w:val="00612409"/>
    <w:rsid w:val="00612445"/>
    <w:rsid w:val="0061279A"/>
    <w:rsid w:val="00612C0A"/>
    <w:rsid w:val="00612C3A"/>
    <w:rsid w:val="00612D78"/>
    <w:rsid w:val="00612E66"/>
    <w:rsid w:val="006133C2"/>
    <w:rsid w:val="0061374B"/>
    <w:rsid w:val="0061389B"/>
    <w:rsid w:val="00613E9F"/>
    <w:rsid w:val="00614532"/>
    <w:rsid w:val="00614948"/>
    <w:rsid w:val="00614A79"/>
    <w:rsid w:val="00614BBF"/>
    <w:rsid w:val="00614E9D"/>
    <w:rsid w:val="00614F77"/>
    <w:rsid w:val="00615188"/>
    <w:rsid w:val="00615190"/>
    <w:rsid w:val="00615415"/>
    <w:rsid w:val="006155F1"/>
    <w:rsid w:val="0061565B"/>
    <w:rsid w:val="0061576C"/>
    <w:rsid w:val="00615BD5"/>
    <w:rsid w:val="00615C79"/>
    <w:rsid w:val="00615DA9"/>
    <w:rsid w:val="006161EB"/>
    <w:rsid w:val="006166AF"/>
    <w:rsid w:val="00616982"/>
    <w:rsid w:val="006169AF"/>
    <w:rsid w:val="006169E2"/>
    <w:rsid w:val="00617B8B"/>
    <w:rsid w:val="006206A7"/>
    <w:rsid w:val="00620795"/>
    <w:rsid w:val="00620F0C"/>
    <w:rsid w:val="0062129B"/>
    <w:rsid w:val="00622238"/>
    <w:rsid w:val="006222E7"/>
    <w:rsid w:val="00622373"/>
    <w:rsid w:val="006228C5"/>
    <w:rsid w:val="00622D34"/>
    <w:rsid w:val="006233FD"/>
    <w:rsid w:val="00623641"/>
    <w:rsid w:val="0062385E"/>
    <w:rsid w:val="00623CFF"/>
    <w:rsid w:val="00623FB9"/>
    <w:rsid w:val="006241E1"/>
    <w:rsid w:val="00624469"/>
    <w:rsid w:val="006245D6"/>
    <w:rsid w:val="006247DC"/>
    <w:rsid w:val="00624BEE"/>
    <w:rsid w:val="00625340"/>
    <w:rsid w:val="006254E2"/>
    <w:rsid w:val="00625A49"/>
    <w:rsid w:val="00625BC6"/>
    <w:rsid w:val="00625D91"/>
    <w:rsid w:val="00625E8F"/>
    <w:rsid w:val="00625F0B"/>
    <w:rsid w:val="00625F8E"/>
    <w:rsid w:val="00626371"/>
    <w:rsid w:val="00626505"/>
    <w:rsid w:val="00626672"/>
    <w:rsid w:val="006267E9"/>
    <w:rsid w:val="006267F1"/>
    <w:rsid w:val="00626B39"/>
    <w:rsid w:val="00626BCE"/>
    <w:rsid w:val="00627151"/>
    <w:rsid w:val="00627194"/>
    <w:rsid w:val="00627274"/>
    <w:rsid w:val="0062750D"/>
    <w:rsid w:val="0062755B"/>
    <w:rsid w:val="00627A12"/>
    <w:rsid w:val="00627AF5"/>
    <w:rsid w:val="006301C7"/>
    <w:rsid w:val="0063027F"/>
    <w:rsid w:val="00630393"/>
    <w:rsid w:val="006308C1"/>
    <w:rsid w:val="00630933"/>
    <w:rsid w:val="00630B70"/>
    <w:rsid w:val="006314D3"/>
    <w:rsid w:val="00631758"/>
    <w:rsid w:val="00631B7F"/>
    <w:rsid w:val="00631D0D"/>
    <w:rsid w:val="0063207F"/>
    <w:rsid w:val="006322A7"/>
    <w:rsid w:val="006325F3"/>
    <w:rsid w:val="006327A9"/>
    <w:rsid w:val="00632958"/>
    <w:rsid w:val="00632AF3"/>
    <w:rsid w:val="00632CD6"/>
    <w:rsid w:val="00632DDE"/>
    <w:rsid w:val="00633138"/>
    <w:rsid w:val="0063317B"/>
    <w:rsid w:val="006334C3"/>
    <w:rsid w:val="00633542"/>
    <w:rsid w:val="006335CC"/>
    <w:rsid w:val="00633844"/>
    <w:rsid w:val="00633A61"/>
    <w:rsid w:val="00634091"/>
    <w:rsid w:val="006342B7"/>
    <w:rsid w:val="00634305"/>
    <w:rsid w:val="0063430F"/>
    <w:rsid w:val="00635226"/>
    <w:rsid w:val="0063541E"/>
    <w:rsid w:val="0063577E"/>
    <w:rsid w:val="0063578E"/>
    <w:rsid w:val="006358B3"/>
    <w:rsid w:val="006359FD"/>
    <w:rsid w:val="00635F8F"/>
    <w:rsid w:val="00636051"/>
    <w:rsid w:val="0063615D"/>
    <w:rsid w:val="00636951"/>
    <w:rsid w:val="00636A87"/>
    <w:rsid w:val="006373FA"/>
    <w:rsid w:val="00637528"/>
    <w:rsid w:val="00637664"/>
    <w:rsid w:val="00637C0D"/>
    <w:rsid w:val="00637CA2"/>
    <w:rsid w:val="00640536"/>
    <w:rsid w:val="006405FD"/>
    <w:rsid w:val="00640A02"/>
    <w:rsid w:val="00640EF5"/>
    <w:rsid w:val="00641384"/>
    <w:rsid w:val="006416C2"/>
    <w:rsid w:val="006418C3"/>
    <w:rsid w:val="00641BF6"/>
    <w:rsid w:val="00641C0A"/>
    <w:rsid w:val="00641C25"/>
    <w:rsid w:val="00641D76"/>
    <w:rsid w:val="00642052"/>
    <w:rsid w:val="00642182"/>
    <w:rsid w:val="00642259"/>
    <w:rsid w:val="0064227C"/>
    <w:rsid w:val="006427B6"/>
    <w:rsid w:val="00642841"/>
    <w:rsid w:val="00642901"/>
    <w:rsid w:val="00642B1C"/>
    <w:rsid w:val="0064307B"/>
    <w:rsid w:val="00643419"/>
    <w:rsid w:val="00643579"/>
    <w:rsid w:val="006437DB"/>
    <w:rsid w:val="00643895"/>
    <w:rsid w:val="00643B6A"/>
    <w:rsid w:val="00643C1A"/>
    <w:rsid w:val="00643CA8"/>
    <w:rsid w:val="00643E0E"/>
    <w:rsid w:val="00643EFD"/>
    <w:rsid w:val="00643FFE"/>
    <w:rsid w:val="00644255"/>
    <w:rsid w:val="00644280"/>
    <w:rsid w:val="00644529"/>
    <w:rsid w:val="0064453A"/>
    <w:rsid w:val="00644D77"/>
    <w:rsid w:val="00644E6F"/>
    <w:rsid w:val="00644E78"/>
    <w:rsid w:val="00644F4D"/>
    <w:rsid w:val="00644FD1"/>
    <w:rsid w:val="006450CF"/>
    <w:rsid w:val="006450EB"/>
    <w:rsid w:val="006450F3"/>
    <w:rsid w:val="006452DF"/>
    <w:rsid w:val="00645C3E"/>
    <w:rsid w:val="00645EFD"/>
    <w:rsid w:val="006460DA"/>
    <w:rsid w:val="006462D0"/>
    <w:rsid w:val="006464F1"/>
    <w:rsid w:val="006465C9"/>
    <w:rsid w:val="00646738"/>
    <w:rsid w:val="0064686B"/>
    <w:rsid w:val="006469F5"/>
    <w:rsid w:val="00646BC2"/>
    <w:rsid w:val="00646BF3"/>
    <w:rsid w:val="00646C3F"/>
    <w:rsid w:val="00646EB3"/>
    <w:rsid w:val="00646FA9"/>
    <w:rsid w:val="0065025B"/>
    <w:rsid w:val="006503DE"/>
    <w:rsid w:val="0065068A"/>
    <w:rsid w:val="00650ADB"/>
    <w:rsid w:val="00650B26"/>
    <w:rsid w:val="00650CA1"/>
    <w:rsid w:val="00650CD8"/>
    <w:rsid w:val="00650FD3"/>
    <w:rsid w:val="0065136A"/>
    <w:rsid w:val="00651384"/>
    <w:rsid w:val="00651668"/>
    <w:rsid w:val="006517B2"/>
    <w:rsid w:val="00651A94"/>
    <w:rsid w:val="00651B24"/>
    <w:rsid w:val="00651D23"/>
    <w:rsid w:val="00651DA0"/>
    <w:rsid w:val="00652044"/>
    <w:rsid w:val="00652209"/>
    <w:rsid w:val="006523FC"/>
    <w:rsid w:val="006524B0"/>
    <w:rsid w:val="00652E72"/>
    <w:rsid w:val="00652E84"/>
    <w:rsid w:val="00652F74"/>
    <w:rsid w:val="00653064"/>
    <w:rsid w:val="00653329"/>
    <w:rsid w:val="00653DF7"/>
    <w:rsid w:val="00653F2C"/>
    <w:rsid w:val="006545A6"/>
    <w:rsid w:val="00654621"/>
    <w:rsid w:val="0065475B"/>
    <w:rsid w:val="00654889"/>
    <w:rsid w:val="00654AAE"/>
    <w:rsid w:val="006558BA"/>
    <w:rsid w:val="00655D14"/>
    <w:rsid w:val="00655DE1"/>
    <w:rsid w:val="00655E43"/>
    <w:rsid w:val="00655F02"/>
    <w:rsid w:val="006571BD"/>
    <w:rsid w:val="006574BD"/>
    <w:rsid w:val="00657599"/>
    <w:rsid w:val="006579EC"/>
    <w:rsid w:val="00657B1C"/>
    <w:rsid w:val="00657E6B"/>
    <w:rsid w:val="00657E8E"/>
    <w:rsid w:val="00657F06"/>
    <w:rsid w:val="0066054A"/>
    <w:rsid w:val="00660691"/>
    <w:rsid w:val="006607F6"/>
    <w:rsid w:val="00660FDA"/>
    <w:rsid w:val="00661046"/>
    <w:rsid w:val="006610AE"/>
    <w:rsid w:val="00661996"/>
    <w:rsid w:val="00661BB8"/>
    <w:rsid w:val="00661D01"/>
    <w:rsid w:val="00661E90"/>
    <w:rsid w:val="0066236F"/>
    <w:rsid w:val="00663353"/>
    <w:rsid w:val="0066339B"/>
    <w:rsid w:val="00663524"/>
    <w:rsid w:val="00663945"/>
    <w:rsid w:val="00663A8F"/>
    <w:rsid w:val="00663B91"/>
    <w:rsid w:val="00663CB1"/>
    <w:rsid w:val="006644D4"/>
    <w:rsid w:val="006655B4"/>
    <w:rsid w:val="006655BC"/>
    <w:rsid w:val="00665866"/>
    <w:rsid w:val="00665BBB"/>
    <w:rsid w:val="00665D7B"/>
    <w:rsid w:val="006661C9"/>
    <w:rsid w:val="00666D81"/>
    <w:rsid w:val="006670D7"/>
    <w:rsid w:val="0066713D"/>
    <w:rsid w:val="006673DA"/>
    <w:rsid w:val="00667CB7"/>
    <w:rsid w:val="00667FE9"/>
    <w:rsid w:val="006702E3"/>
    <w:rsid w:val="00670448"/>
    <w:rsid w:val="0067060D"/>
    <w:rsid w:val="0067082F"/>
    <w:rsid w:val="00670B54"/>
    <w:rsid w:val="00670B9D"/>
    <w:rsid w:val="00670BEA"/>
    <w:rsid w:val="00670DE8"/>
    <w:rsid w:val="0067176A"/>
    <w:rsid w:val="00671AB2"/>
    <w:rsid w:val="00671F2D"/>
    <w:rsid w:val="006720C8"/>
    <w:rsid w:val="00672271"/>
    <w:rsid w:val="00672317"/>
    <w:rsid w:val="006725EB"/>
    <w:rsid w:val="006726F3"/>
    <w:rsid w:val="0067299D"/>
    <w:rsid w:val="00672A23"/>
    <w:rsid w:val="00672D6A"/>
    <w:rsid w:val="00672D9D"/>
    <w:rsid w:val="0067310E"/>
    <w:rsid w:val="00673414"/>
    <w:rsid w:val="00673462"/>
    <w:rsid w:val="006734D6"/>
    <w:rsid w:val="0067355E"/>
    <w:rsid w:val="006739D7"/>
    <w:rsid w:val="00673F6E"/>
    <w:rsid w:val="00674204"/>
    <w:rsid w:val="006742FF"/>
    <w:rsid w:val="00674470"/>
    <w:rsid w:val="00674903"/>
    <w:rsid w:val="00674D67"/>
    <w:rsid w:val="00674D94"/>
    <w:rsid w:val="006750A0"/>
    <w:rsid w:val="006754A5"/>
    <w:rsid w:val="00675F38"/>
    <w:rsid w:val="006761CE"/>
    <w:rsid w:val="00676AE8"/>
    <w:rsid w:val="00676D87"/>
    <w:rsid w:val="00676D98"/>
    <w:rsid w:val="00676F21"/>
    <w:rsid w:val="00676FFB"/>
    <w:rsid w:val="00677243"/>
    <w:rsid w:val="006776A6"/>
    <w:rsid w:val="00677830"/>
    <w:rsid w:val="00677DB0"/>
    <w:rsid w:val="00677F98"/>
    <w:rsid w:val="006801D4"/>
    <w:rsid w:val="00680B1F"/>
    <w:rsid w:val="00680D68"/>
    <w:rsid w:val="00680E7D"/>
    <w:rsid w:val="00681011"/>
    <w:rsid w:val="0068126F"/>
    <w:rsid w:val="00681E2B"/>
    <w:rsid w:val="00682106"/>
    <w:rsid w:val="00682DB5"/>
    <w:rsid w:val="006831A2"/>
    <w:rsid w:val="00683244"/>
    <w:rsid w:val="00683800"/>
    <w:rsid w:val="00683D34"/>
    <w:rsid w:val="00683D6B"/>
    <w:rsid w:val="0068440A"/>
    <w:rsid w:val="00684795"/>
    <w:rsid w:val="006849F5"/>
    <w:rsid w:val="00684BBF"/>
    <w:rsid w:val="00684C7E"/>
    <w:rsid w:val="00685138"/>
    <w:rsid w:val="006853D0"/>
    <w:rsid w:val="00685736"/>
    <w:rsid w:val="0068596A"/>
    <w:rsid w:val="006864E3"/>
    <w:rsid w:val="00686674"/>
    <w:rsid w:val="00686990"/>
    <w:rsid w:val="00686E71"/>
    <w:rsid w:val="00687893"/>
    <w:rsid w:val="00687AB1"/>
    <w:rsid w:val="00687AD6"/>
    <w:rsid w:val="00687CB4"/>
    <w:rsid w:val="00690141"/>
    <w:rsid w:val="00690305"/>
    <w:rsid w:val="00690313"/>
    <w:rsid w:val="00690365"/>
    <w:rsid w:val="00690BC3"/>
    <w:rsid w:val="00690BF1"/>
    <w:rsid w:val="00690CE9"/>
    <w:rsid w:val="00690E33"/>
    <w:rsid w:val="00690FFD"/>
    <w:rsid w:val="0069115D"/>
    <w:rsid w:val="00691246"/>
    <w:rsid w:val="00691348"/>
    <w:rsid w:val="00691DB0"/>
    <w:rsid w:val="00691E5F"/>
    <w:rsid w:val="0069207F"/>
    <w:rsid w:val="006921C4"/>
    <w:rsid w:val="006929C1"/>
    <w:rsid w:val="00692B05"/>
    <w:rsid w:val="00692C59"/>
    <w:rsid w:val="00692E8E"/>
    <w:rsid w:val="0069328A"/>
    <w:rsid w:val="00693542"/>
    <w:rsid w:val="006935AC"/>
    <w:rsid w:val="006937CD"/>
    <w:rsid w:val="00693CA4"/>
    <w:rsid w:val="00694278"/>
    <w:rsid w:val="006947A0"/>
    <w:rsid w:val="006947AD"/>
    <w:rsid w:val="00694A08"/>
    <w:rsid w:val="00694B2F"/>
    <w:rsid w:val="00694BA4"/>
    <w:rsid w:val="00694C94"/>
    <w:rsid w:val="0069504E"/>
    <w:rsid w:val="0069521A"/>
    <w:rsid w:val="00695315"/>
    <w:rsid w:val="006954A9"/>
    <w:rsid w:val="006954BD"/>
    <w:rsid w:val="0069551F"/>
    <w:rsid w:val="00695775"/>
    <w:rsid w:val="00695841"/>
    <w:rsid w:val="00695B15"/>
    <w:rsid w:val="00695D15"/>
    <w:rsid w:val="00696198"/>
    <w:rsid w:val="0069635C"/>
    <w:rsid w:val="0069643C"/>
    <w:rsid w:val="00696B68"/>
    <w:rsid w:val="00696C17"/>
    <w:rsid w:val="00697193"/>
    <w:rsid w:val="006973F0"/>
    <w:rsid w:val="00697502"/>
    <w:rsid w:val="0069799D"/>
    <w:rsid w:val="006979AC"/>
    <w:rsid w:val="006A008B"/>
    <w:rsid w:val="006A0215"/>
    <w:rsid w:val="006A0396"/>
    <w:rsid w:val="006A05DD"/>
    <w:rsid w:val="006A0653"/>
    <w:rsid w:val="006A07A0"/>
    <w:rsid w:val="006A0903"/>
    <w:rsid w:val="006A0C9D"/>
    <w:rsid w:val="006A1251"/>
    <w:rsid w:val="006A13B7"/>
    <w:rsid w:val="006A140E"/>
    <w:rsid w:val="006A19BD"/>
    <w:rsid w:val="006A1CAD"/>
    <w:rsid w:val="006A21EF"/>
    <w:rsid w:val="006A2486"/>
    <w:rsid w:val="006A28B7"/>
    <w:rsid w:val="006A28C8"/>
    <w:rsid w:val="006A346C"/>
    <w:rsid w:val="006A3597"/>
    <w:rsid w:val="006A3665"/>
    <w:rsid w:val="006A386F"/>
    <w:rsid w:val="006A3B85"/>
    <w:rsid w:val="006A417C"/>
    <w:rsid w:val="006A41F5"/>
    <w:rsid w:val="006A4928"/>
    <w:rsid w:val="006A4B87"/>
    <w:rsid w:val="006A4BC5"/>
    <w:rsid w:val="006A5022"/>
    <w:rsid w:val="006A569E"/>
    <w:rsid w:val="006A5B90"/>
    <w:rsid w:val="006A5C4F"/>
    <w:rsid w:val="006A5CFA"/>
    <w:rsid w:val="006A5E0F"/>
    <w:rsid w:val="006A5FA0"/>
    <w:rsid w:val="006A6268"/>
    <w:rsid w:val="006A6330"/>
    <w:rsid w:val="006A6511"/>
    <w:rsid w:val="006A6B99"/>
    <w:rsid w:val="006A6EDA"/>
    <w:rsid w:val="006A6F33"/>
    <w:rsid w:val="006A6F77"/>
    <w:rsid w:val="006A772C"/>
    <w:rsid w:val="006A7765"/>
    <w:rsid w:val="006A7910"/>
    <w:rsid w:val="006A7B8D"/>
    <w:rsid w:val="006A7DCD"/>
    <w:rsid w:val="006B04F6"/>
    <w:rsid w:val="006B0527"/>
    <w:rsid w:val="006B0561"/>
    <w:rsid w:val="006B057C"/>
    <w:rsid w:val="006B0CF4"/>
    <w:rsid w:val="006B0D76"/>
    <w:rsid w:val="006B1364"/>
    <w:rsid w:val="006B190B"/>
    <w:rsid w:val="006B21F1"/>
    <w:rsid w:val="006B268D"/>
    <w:rsid w:val="006B27DA"/>
    <w:rsid w:val="006B280E"/>
    <w:rsid w:val="006B2861"/>
    <w:rsid w:val="006B2F67"/>
    <w:rsid w:val="006B3231"/>
    <w:rsid w:val="006B3264"/>
    <w:rsid w:val="006B33BC"/>
    <w:rsid w:val="006B3435"/>
    <w:rsid w:val="006B38D3"/>
    <w:rsid w:val="006B3D6C"/>
    <w:rsid w:val="006B3EC8"/>
    <w:rsid w:val="006B45A9"/>
    <w:rsid w:val="006B4714"/>
    <w:rsid w:val="006B4B41"/>
    <w:rsid w:val="006B4DDA"/>
    <w:rsid w:val="006B5415"/>
    <w:rsid w:val="006B5BC5"/>
    <w:rsid w:val="006B5D06"/>
    <w:rsid w:val="006B5E86"/>
    <w:rsid w:val="006B6060"/>
    <w:rsid w:val="006B619A"/>
    <w:rsid w:val="006B62E2"/>
    <w:rsid w:val="006B6648"/>
    <w:rsid w:val="006B66B4"/>
    <w:rsid w:val="006B6D81"/>
    <w:rsid w:val="006B6EB6"/>
    <w:rsid w:val="006B6FCC"/>
    <w:rsid w:val="006B70AB"/>
    <w:rsid w:val="006B7117"/>
    <w:rsid w:val="006B77BE"/>
    <w:rsid w:val="006B78BF"/>
    <w:rsid w:val="006B797E"/>
    <w:rsid w:val="006B7C1C"/>
    <w:rsid w:val="006B7FA9"/>
    <w:rsid w:val="006C0538"/>
    <w:rsid w:val="006C0544"/>
    <w:rsid w:val="006C07A3"/>
    <w:rsid w:val="006C081E"/>
    <w:rsid w:val="006C0C97"/>
    <w:rsid w:val="006C0F17"/>
    <w:rsid w:val="006C11C3"/>
    <w:rsid w:val="006C122D"/>
    <w:rsid w:val="006C1E77"/>
    <w:rsid w:val="006C1F2A"/>
    <w:rsid w:val="006C2081"/>
    <w:rsid w:val="006C27AC"/>
    <w:rsid w:val="006C29A1"/>
    <w:rsid w:val="006C2DF1"/>
    <w:rsid w:val="006C36F0"/>
    <w:rsid w:val="006C370A"/>
    <w:rsid w:val="006C38A8"/>
    <w:rsid w:val="006C3AC1"/>
    <w:rsid w:val="006C3BB7"/>
    <w:rsid w:val="006C4044"/>
    <w:rsid w:val="006C48B9"/>
    <w:rsid w:val="006C49DC"/>
    <w:rsid w:val="006C4D7F"/>
    <w:rsid w:val="006C51A9"/>
    <w:rsid w:val="006C55A7"/>
    <w:rsid w:val="006C5609"/>
    <w:rsid w:val="006C56D0"/>
    <w:rsid w:val="006C5BF8"/>
    <w:rsid w:val="006C6BF1"/>
    <w:rsid w:val="006C6DF9"/>
    <w:rsid w:val="006C6E11"/>
    <w:rsid w:val="006C6E44"/>
    <w:rsid w:val="006C6EA1"/>
    <w:rsid w:val="006C6EFC"/>
    <w:rsid w:val="006C6FA3"/>
    <w:rsid w:val="006C730E"/>
    <w:rsid w:val="006C7F5F"/>
    <w:rsid w:val="006D039B"/>
    <w:rsid w:val="006D0561"/>
    <w:rsid w:val="006D06FE"/>
    <w:rsid w:val="006D09A4"/>
    <w:rsid w:val="006D0CC3"/>
    <w:rsid w:val="006D1035"/>
    <w:rsid w:val="006D107A"/>
    <w:rsid w:val="006D114C"/>
    <w:rsid w:val="006D12E9"/>
    <w:rsid w:val="006D16E3"/>
    <w:rsid w:val="006D19E2"/>
    <w:rsid w:val="006D1A24"/>
    <w:rsid w:val="006D1ADB"/>
    <w:rsid w:val="006D1E00"/>
    <w:rsid w:val="006D1FA2"/>
    <w:rsid w:val="006D1FAB"/>
    <w:rsid w:val="006D254D"/>
    <w:rsid w:val="006D3645"/>
    <w:rsid w:val="006D36B8"/>
    <w:rsid w:val="006D3888"/>
    <w:rsid w:val="006D4067"/>
    <w:rsid w:val="006D4531"/>
    <w:rsid w:val="006D45BB"/>
    <w:rsid w:val="006D46E4"/>
    <w:rsid w:val="006D495A"/>
    <w:rsid w:val="006D4A97"/>
    <w:rsid w:val="006D4B4C"/>
    <w:rsid w:val="006D51B9"/>
    <w:rsid w:val="006D58BA"/>
    <w:rsid w:val="006D5CB4"/>
    <w:rsid w:val="006D6096"/>
    <w:rsid w:val="006D60AB"/>
    <w:rsid w:val="006D6127"/>
    <w:rsid w:val="006D64F8"/>
    <w:rsid w:val="006D66E3"/>
    <w:rsid w:val="006D6C0B"/>
    <w:rsid w:val="006D756D"/>
    <w:rsid w:val="006D7806"/>
    <w:rsid w:val="006D7925"/>
    <w:rsid w:val="006D7A91"/>
    <w:rsid w:val="006D7F6D"/>
    <w:rsid w:val="006E02B3"/>
    <w:rsid w:val="006E04F8"/>
    <w:rsid w:val="006E0B77"/>
    <w:rsid w:val="006E0D96"/>
    <w:rsid w:val="006E0E9C"/>
    <w:rsid w:val="006E1025"/>
    <w:rsid w:val="006E15B2"/>
    <w:rsid w:val="006E15C5"/>
    <w:rsid w:val="006E1861"/>
    <w:rsid w:val="006E1977"/>
    <w:rsid w:val="006E1D2F"/>
    <w:rsid w:val="006E1DB6"/>
    <w:rsid w:val="006E204F"/>
    <w:rsid w:val="006E28C1"/>
    <w:rsid w:val="006E2B27"/>
    <w:rsid w:val="006E2D1D"/>
    <w:rsid w:val="006E2D8D"/>
    <w:rsid w:val="006E2DD2"/>
    <w:rsid w:val="006E2FEA"/>
    <w:rsid w:val="006E3214"/>
    <w:rsid w:val="006E3575"/>
    <w:rsid w:val="006E3A68"/>
    <w:rsid w:val="006E3B62"/>
    <w:rsid w:val="006E3D2D"/>
    <w:rsid w:val="006E3DB8"/>
    <w:rsid w:val="006E406B"/>
    <w:rsid w:val="006E462A"/>
    <w:rsid w:val="006E49B6"/>
    <w:rsid w:val="006E4F1B"/>
    <w:rsid w:val="006E4F2C"/>
    <w:rsid w:val="006E5513"/>
    <w:rsid w:val="006E5AF7"/>
    <w:rsid w:val="006E5BCA"/>
    <w:rsid w:val="006E6778"/>
    <w:rsid w:val="006E6790"/>
    <w:rsid w:val="006E6895"/>
    <w:rsid w:val="006E7520"/>
    <w:rsid w:val="006E75B4"/>
    <w:rsid w:val="006E7795"/>
    <w:rsid w:val="006E7809"/>
    <w:rsid w:val="006E7EFB"/>
    <w:rsid w:val="006E7F9D"/>
    <w:rsid w:val="006E7FE2"/>
    <w:rsid w:val="006F0011"/>
    <w:rsid w:val="006F0039"/>
    <w:rsid w:val="006F0249"/>
    <w:rsid w:val="006F02F5"/>
    <w:rsid w:val="006F0363"/>
    <w:rsid w:val="006F042B"/>
    <w:rsid w:val="006F0DE5"/>
    <w:rsid w:val="006F11F4"/>
    <w:rsid w:val="006F131E"/>
    <w:rsid w:val="006F168F"/>
    <w:rsid w:val="006F16B8"/>
    <w:rsid w:val="006F1810"/>
    <w:rsid w:val="006F1A61"/>
    <w:rsid w:val="006F1B92"/>
    <w:rsid w:val="006F1E62"/>
    <w:rsid w:val="006F1F60"/>
    <w:rsid w:val="006F20B2"/>
    <w:rsid w:val="006F219A"/>
    <w:rsid w:val="006F256C"/>
    <w:rsid w:val="006F2687"/>
    <w:rsid w:val="006F2AE1"/>
    <w:rsid w:val="006F2BC0"/>
    <w:rsid w:val="006F2EE1"/>
    <w:rsid w:val="006F3067"/>
    <w:rsid w:val="006F35FD"/>
    <w:rsid w:val="006F3722"/>
    <w:rsid w:val="006F3772"/>
    <w:rsid w:val="006F3DB8"/>
    <w:rsid w:val="006F3F36"/>
    <w:rsid w:val="006F4186"/>
    <w:rsid w:val="006F424A"/>
    <w:rsid w:val="006F45E1"/>
    <w:rsid w:val="006F468B"/>
    <w:rsid w:val="006F4924"/>
    <w:rsid w:val="006F4EF4"/>
    <w:rsid w:val="006F5087"/>
    <w:rsid w:val="006F5209"/>
    <w:rsid w:val="006F560D"/>
    <w:rsid w:val="006F5809"/>
    <w:rsid w:val="006F5910"/>
    <w:rsid w:val="006F5970"/>
    <w:rsid w:val="006F5C30"/>
    <w:rsid w:val="006F5FF2"/>
    <w:rsid w:val="006F622D"/>
    <w:rsid w:val="006F6285"/>
    <w:rsid w:val="006F628C"/>
    <w:rsid w:val="006F657A"/>
    <w:rsid w:val="006F6798"/>
    <w:rsid w:val="006F6A85"/>
    <w:rsid w:val="006F6D75"/>
    <w:rsid w:val="006F6E3D"/>
    <w:rsid w:val="006F73C5"/>
    <w:rsid w:val="006F7415"/>
    <w:rsid w:val="006F753D"/>
    <w:rsid w:val="006F776F"/>
    <w:rsid w:val="006F7972"/>
    <w:rsid w:val="006F79AB"/>
    <w:rsid w:val="006F7A21"/>
    <w:rsid w:val="007000F9"/>
    <w:rsid w:val="007001B3"/>
    <w:rsid w:val="0070022F"/>
    <w:rsid w:val="00700CD0"/>
    <w:rsid w:val="00701062"/>
    <w:rsid w:val="00701199"/>
    <w:rsid w:val="00701A39"/>
    <w:rsid w:val="00701C03"/>
    <w:rsid w:val="00701FBF"/>
    <w:rsid w:val="00702386"/>
    <w:rsid w:val="007025C0"/>
    <w:rsid w:val="007028C8"/>
    <w:rsid w:val="007028E4"/>
    <w:rsid w:val="00702B35"/>
    <w:rsid w:val="00702DA5"/>
    <w:rsid w:val="00702F49"/>
    <w:rsid w:val="007034ED"/>
    <w:rsid w:val="007036FC"/>
    <w:rsid w:val="00703A5A"/>
    <w:rsid w:val="00703CA5"/>
    <w:rsid w:val="00703CA7"/>
    <w:rsid w:val="00703DFB"/>
    <w:rsid w:val="00703E08"/>
    <w:rsid w:val="00703EAC"/>
    <w:rsid w:val="0070426C"/>
    <w:rsid w:val="00704416"/>
    <w:rsid w:val="0070455C"/>
    <w:rsid w:val="007045EA"/>
    <w:rsid w:val="0070495C"/>
    <w:rsid w:val="00704CC7"/>
    <w:rsid w:val="00704D55"/>
    <w:rsid w:val="00704E00"/>
    <w:rsid w:val="00704E28"/>
    <w:rsid w:val="00704FC1"/>
    <w:rsid w:val="00704FF5"/>
    <w:rsid w:val="0070527B"/>
    <w:rsid w:val="00705645"/>
    <w:rsid w:val="0070565D"/>
    <w:rsid w:val="007059CC"/>
    <w:rsid w:val="00705C9F"/>
    <w:rsid w:val="00705F22"/>
    <w:rsid w:val="00706012"/>
    <w:rsid w:val="007061ED"/>
    <w:rsid w:val="00706961"/>
    <w:rsid w:val="00706BB9"/>
    <w:rsid w:val="00707B53"/>
    <w:rsid w:val="0071039F"/>
    <w:rsid w:val="0071043B"/>
    <w:rsid w:val="007105EA"/>
    <w:rsid w:val="00710624"/>
    <w:rsid w:val="0071068C"/>
    <w:rsid w:val="00710AE6"/>
    <w:rsid w:val="00710C62"/>
    <w:rsid w:val="00710D7A"/>
    <w:rsid w:val="007111D1"/>
    <w:rsid w:val="0071141A"/>
    <w:rsid w:val="00711B59"/>
    <w:rsid w:val="00711CBF"/>
    <w:rsid w:val="00711D20"/>
    <w:rsid w:val="00711F90"/>
    <w:rsid w:val="00712089"/>
    <w:rsid w:val="0071230C"/>
    <w:rsid w:val="007124D5"/>
    <w:rsid w:val="00712B00"/>
    <w:rsid w:val="0071305F"/>
    <w:rsid w:val="0071330E"/>
    <w:rsid w:val="007136FF"/>
    <w:rsid w:val="007137C5"/>
    <w:rsid w:val="0071387B"/>
    <w:rsid w:val="00713948"/>
    <w:rsid w:val="00713BE1"/>
    <w:rsid w:val="0071408F"/>
    <w:rsid w:val="0071461A"/>
    <w:rsid w:val="007146B1"/>
    <w:rsid w:val="00714940"/>
    <w:rsid w:val="00714D04"/>
    <w:rsid w:val="00714F53"/>
    <w:rsid w:val="00715608"/>
    <w:rsid w:val="0071561A"/>
    <w:rsid w:val="00715CCC"/>
    <w:rsid w:val="00715EBD"/>
    <w:rsid w:val="00715F8D"/>
    <w:rsid w:val="007160B5"/>
    <w:rsid w:val="00716B9C"/>
    <w:rsid w:val="00716C4F"/>
    <w:rsid w:val="00716F6B"/>
    <w:rsid w:val="0071711F"/>
    <w:rsid w:val="0071720F"/>
    <w:rsid w:val="007177B3"/>
    <w:rsid w:val="00717B4E"/>
    <w:rsid w:val="007203E3"/>
    <w:rsid w:val="00720474"/>
    <w:rsid w:val="007204DF"/>
    <w:rsid w:val="00720532"/>
    <w:rsid w:val="00720749"/>
    <w:rsid w:val="00720937"/>
    <w:rsid w:val="00720B7D"/>
    <w:rsid w:val="00720BD3"/>
    <w:rsid w:val="007212D4"/>
    <w:rsid w:val="00721327"/>
    <w:rsid w:val="007213C4"/>
    <w:rsid w:val="0072148E"/>
    <w:rsid w:val="007214D0"/>
    <w:rsid w:val="00721734"/>
    <w:rsid w:val="007223CE"/>
    <w:rsid w:val="00722A59"/>
    <w:rsid w:val="00722A66"/>
    <w:rsid w:val="00722B6F"/>
    <w:rsid w:val="00723144"/>
    <w:rsid w:val="007235DF"/>
    <w:rsid w:val="00723698"/>
    <w:rsid w:val="00723778"/>
    <w:rsid w:val="00723C17"/>
    <w:rsid w:val="00723CD0"/>
    <w:rsid w:val="00724133"/>
    <w:rsid w:val="007247CD"/>
    <w:rsid w:val="0072481B"/>
    <w:rsid w:val="00724CDF"/>
    <w:rsid w:val="00724DDF"/>
    <w:rsid w:val="00724F28"/>
    <w:rsid w:val="00725031"/>
    <w:rsid w:val="007256DC"/>
    <w:rsid w:val="00725804"/>
    <w:rsid w:val="00725D2F"/>
    <w:rsid w:val="00725D3E"/>
    <w:rsid w:val="00725FA1"/>
    <w:rsid w:val="007262E3"/>
    <w:rsid w:val="007264D1"/>
    <w:rsid w:val="00726822"/>
    <w:rsid w:val="00726B24"/>
    <w:rsid w:val="00727221"/>
    <w:rsid w:val="00727620"/>
    <w:rsid w:val="00727858"/>
    <w:rsid w:val="00727DBC"/>
    <w:rsid w:val="00727DE8"/>
    <w:rsid w:val="00727FFB"/>
    <w:rsid w:val="0073034E"/>
    <w:rsid w:val="00730365"/>
    <w:rsid w:val="007307EF"/>
    <w:rsid w:val="007308C1"/>
    <w:rsid w:val="00730C18"/>
    <w:rsid w:val="00731C44"/>
    <w:rsid w:val="007325BB"/>
    <w:rsid w:val="00732661"/>
    <w:rsid w:val="007327C1"/>
    <w:rsid w:val="00732AED"/>
    <w:rsid w:val="00732E06"/>
    <w:rsid w:val="00732F70"/>
    <w:rsid w:val="00732FFC"/>
    <w:rsid w:val="00733070"/>
    <w:rsid w:val="00733639"/>
    <w:rsid w:val="00733877"/>
    <w:rsid w:val="007338FE"/>
    <w:rsid w:val="00734207"/>
    <w:rsid w:val="0073441F"/>
    <w:rsid w:val="007344D6"/>
    <w:rsid w:val="007346B1"/>
    <w:rsid w:val="007348E0"/>
    <w:rsid w:val="00734CAD"/>
    <w:rsid w:val="00734D15"/>
    <w:rsid w:val="00734D67"/>
    <w:rsid w:val="007352F2"/>
    <w:rsid w:val="00735669"/>
    <w:rsid w:val="00735A8E"/>
    <w:rsid w:val="00735D1B"/>
    <w:rsid w:val="00735D8C"/>
    <w:rsid w:val="00735E3F"/>
    <w:rsid w:val="00736310"/>
    <w:rsid w:val="00736BAF"/>
    <w:rsid w:val="00736DDF"/>
    <w:rsid w:val="00736EC0"/>
    <w:rsid w:val="00737276"/>
    <w:rsid w:val="0073783D"/>
    <w:rsid w:val="00740313"/>
    <w:rsid w:val="00740F74"/>
    <w:rsid w:val="0074115D"/>
    <w:rsid w:val="00741F10"/>
    <w:rsid w:val="007422F6"/>
    <w:rsid w:val="00743531"/>
    <w:rsid w:val="007437C3"/>
    <w:rsid w:val="00743870"/>
    <w:rsid w:val="00743914"/>
    <w:rsid w:val="00743999"/>
    <w:rsid w:val="00743E99"/>
    <w:rsid w:val="0074416F"/>
    <w:rsid w:val="0074419B"/>
    <w:rsid w:val="007442ED"/>
    <w:rsid w:val="007446A4"/>
    <w:rsid w:val="00744811"/>
    <w:rsid w:val="007448E8"/>
    <w:rsid w:val="00744AC5"/>
    <w:rsid w:val="007452B3"/>
    <w:rsid w:val="007454A3"/>
    <w:rsid w:val="00745DEB"/>
    <w:rsid w:val="0074613A"/>
    <w:rsid w:val="00746251"/>
    <w:rsid w:val="00746405"/>
    <w:rsid w:val="00746410"/>
    <w:rsid w:val="00746433"/>
    <w:rsid w:val="00746480"/>
    <w:rsid w:val="0074655D"/>
    <w:rsid w:val="007465C5"/>
    <w:rsid w:val="00746AF8"/>
    <w:rsid w:val="00746CDE"/>
    <w:rsid w:val="00747111"/>
    <w:rsid w:val="007471A2"/>
    <w:rsid w:val="00747547"/>
    <w:rsid w:val="00747CD9"/>
    <w:rsid w:val="0075002C"/>
    <w:rsid w:val="00750127"/>
    <w:rsid w:val="00750491"/>
    <w:rsid w:val="007504D4"/>
    <w:rsid w:val="00750EE0"/>
    <w:rsid w:val="00751438"/>
    <w:rsid w:val="007516FE"/>
    <w:rsid w:val="00751B3F"/>
    <w:rsid w:val="007525FD"/>
    <w:rsid w:val="007526EF"/>
    <w:rsid w:val="00752707"/>
    <w:rsid w:val="007527AF"/>
    <w:rsid w:val="00752A53"/>
    <w:rsid w:val="00752C0B"/>
    <w:rsid w:val="00753108"/>
    <w:rsid w:val="007531CF"/>
    <w:rsid w:val="0075322F"/>
    <w:rsid w:val="00753475"/>
    <w:rsid w:val="007534A0"/>
    <w:rsid w:val="00753E5F"/>
    <w:rsid w:val="00754621"/>
    <w:rsid w:val="00754717"/>
    <w:rsid w:val="00754CD8"/>
    <w:rsid w:val="00755020"/>
    <w:rsid w:val="007551FA"/>
    <w:rsid w:val="007552DF"/>
    <w:rsid w:val="00755482"/>
    <w:rsid w:val="0075548D"/>
    <w:rsid w:val="007554E6"/>
    <w:rsid w:val="007556FD"/>
    <w:rsid w:val="0075579A"/>
    <w:rsid w:val="007558E2"/>
    <w:rsid w:val="00755A69"/>
    <w:rsid w:val="00755A77"/>
    <w:rsid w:val="00755FB1"/>
    <w:rsid w:val="00756119"/>
    <w:rsid w:val="007563B7"/>
    <w:rsid w:val="00756431"/>
    <w:rsid w:val="007568F4"/>
    <w:rsid w:val="00756986"/>
    <w:rsid w:val="00756A79"/>
    <w:rsid w:val="00756F1D"/>
    <w:rsid w:val="007574FA"/>
    <w:rsid w:val="0075761B"/>
    <w:rsid w:val="00757844"/>
    <w:rsid w:val="007578DA"/>
    <w:rsid w:val="00757DAD"/>
    <w:rsid w:val="00760008"/>
    <w:rsid w:val="00760260"/>
    <w:rsid w:val="007602C2"/>
    <w:rsid w:val="007603D2"/>
    <w:rsid w:val="00760ED9"/>
    <w:rsid w:val="0076112A"/>
    <w:rsid w:val="0076122D"/>
    <w:rsid w:val="00761634"/>
    <w:rsid w:val="00761A24"/>
    <w:rsid w:val="00761E98"/>
    <w:rsid w:val="00762105"/>
    <w:rsid w:val="007627F8"/>
    <w:rsid w:val="00762AD0"/>
    <w:rsid w:val="00762CBF"/>
    <w:rsid w:val="00762FEB"/>
    <w:rsid w:val="007637CE"/>
    <w:rsid w:val="00763E0A"/>
    <w:rsid w:val="00763E6E"/>
    <w:rsid w:val="00763F35"/>
    <w:rsid w:val="00764299"/>
    <w:rsid w:val="007642E7"/>
    <w:rsid w:val="007645C2"/>
    <w:rsid w:val="007647D7"/>
    <w:rsid w:val="007649A2"/>
    <w:rsid w:val="007649DB"/>
    <w:rsid w:val="00765441"/>
    <w:rsid w:val="00765562"/>
    <w:rsid w:val="00765A71"/>
    <w:rsid w:val="00765D00"/>
    <w:rsid w:val="00766172"/>
    <w:rsid w:val="007661CB"/>
    <w:rsid w:val="0076638C"/>
    <w:rsid w:val="007663F5"/>
    <w:rsid w:val="0076643A"/>
    <w:rsid w:val="007664A4"/>
    <w:rsid w:val="00766977"/>
    <w:rsid w:val="00767575"/>
    <w:rsid w:val="0076779E"/>
    <w:rsid w:val="00767BE2"/>
    <w:rsid w:val="00767C2F"/>
    <w:rsid w:val="00767CBC"/>
    <w:rsid w:val="00770439"/>
    <w:rsid w:val="007704AD"/>
    <w:rsid w:val="007704FE"/>
    <w:rsid w:val="00770838"/>
    <w:rsid w:val="00770C3D"/>
    <w:rsid w:val="007710E5"/>
    <w:rsid w:val="00771328"/>
    <w:rsid w:val="007713F1"/>
    <w:rsid w:val="007718CF"/>
    <w:rsid w:val="007721D3"/>
    <w:rsid w:val="00772422"/>
    <w:rsid w:val="00772544"/>
    <w:rsid w:val="007725AC"/>
    <w:rsid w:val="00772A20"/>
    <w:rsid w:val="00772D5E"/>
    <w:rsid w:val="00773092"/>
    <w:rsid w:val="007730DB"/>
    <w:rsid w:val="00773252"/>
    <w:rsid w:val="00773286"/>
    <w:rsid w:val="00773743"/>
    <w:rsid w:val="00773AC3"/>
    <w:rsid w:val="00773CAC"/>
    <w:rsid w:val="00774112"/>
    <w:rsid w:val="00774150"/>
    <w:rsid w:val="007741B8"/>
    <w:rsid w:val="007745A6"/>
    <w:rsid w:val="007745B1"/>
    <w:rsid w:val="00774631"/>
    <w:rsid w:val="007747B2"/>
    <w:rsid w:val="00774837"/>
    <w:rsid w:val="007749A0"/>
    <w:rsid w:val="00774C18"/>
    <w:rsid w:val="00774EE0"/>
    <w:rsid w:val="007757AC"/>
    <w:rsid w:val="007758A6"/>
    <w:rsid w:val="00775BA3"/>
    <w:rsid w:val="00775C2A"/>
    <w:rsid w:val="00775D74"/>
    <w:rsid w:val="00775F91"/>
    <w:rsid w:val="007760EA"/>
    <w:rsid w:val="007766A1"/>
    <w:rsid w:val="007768CB"/>
    <w:rsid w:val="00776A45"/>
    <w:rsid w:val="00776BBD"/>
    <w:rsid w:val="00776D7A"/>
    <w:rsid w:val="00777370"/>
    <w:rsid w:val="00777607"/>
    <w:rsid w:val="0077784E"/>
    <w:rsid w:val="00777EBE"/>
    <w:rsid w:val="00777F2D"/>
    <w:rsid w:val="00780049"/>
    <w:rsid w:val="007803C9"/>
    <w:rsid w:val="00780668"/>
    <w:rsid w:val="00780889"/>
    <w:rsid w:val="007809F6"/>
    <w:rsid w:val="00780AC0"/>
    <w:rsid w:val="00780B1E"/>
    <w:rsid w:val="00780F53"/>
    <w:rsid w:val="00781100"/>
    <w:rsid w:val="0078135F"/>
    <w:rsid w:val="0078141E"/>
    <w:rsid w:val="007818EC"/>
    <w:rsid w:val="00781C53"/>
    <w:rsid w:val="00781D11"/>
    <w:rsid w:val="00781EC7"/>
    <w:rsid w:val="00781F3C"/>
    <w:rsid w:val="007821E6"/>
    <w:rsid w:val="00782A9F"/>
    <w:rsid w:val="007835F5"/>
    <w:rsid w:val="0078364C"/>
    <w:rsid w:val="00783959"/>
    <w:rsid w:val="00783979"/>
    <w:rsid w:val="00783AA4"/>
    <w:rsid w:val="00783F15"/>
    <w:rsid w:val="007840B4"/>
    <w:rsid w:val="0078420E"/>
    <w:rsid w:val="00784827"/>
    <w:rsid w:val="007848A3"/>
    <w:rsid w:val="007848DD"/>
    <w:rsid w:val="00784A64"/>
    <w:rsid w:val="00784F6B"/>
    <w:rsid w:val="0078520A"/>
    <w:rsid w:val="0078525A"/>
    <w:rsid w:val="00785751"/>
    <w:rsid w:val="00785E77"/>
    <w:rsid w:val="00786691"/>
    <w:rsid w:val="007871D2"/>
    <w:rsid w:val="007872A4"/>
    <w:rsid w:val="00787483"/>
    <w:rsid w:val="00787708"/>
    <w:rsid w:val="007878AC"/>
    <w:rsid w:val="007879B3"/>
    <w:rsid w:val="00787D30"/>
    <w:rsid w:val="007904EE"/>
    <w:rsid w:val="00790915"/>
    <w:rsid w:val="00790A58"/>
    <w:rsid w:val="007912E2"/>
    <w:rsid w:val="00791495"/>
    <w:rsid w:val="00791D7C"/>
    <w:rsid w:val="00791DCE"/>
    <w:rsid w:val="00792166"/>
    <w:rsid w:val="007922FC"/>
    <w:rsid w:val="00792546"/>
    <w:rsid w:val="007925CE"/>
    <w:rsid w:val="007926F5"/>
    <w:rsid w:val="00792738"/>
    <w:rsid w:val="007927C3"/>
    <w:rsid w:val="007929CC"/>
    <w:rsid w:val="00793350"/>
    <w:rsid w:val="007934D9"/>
    <w:rsid w:val="007934E9"/>
    <w:rsid w:val="00793662"/>
    <w:rsid w:val="0079389D"/>
    <w:rsid w:val="0079397F"/>
    <w:rsid w:val="00793A9D"/>
    <w:rsid w:val="00793CA3"/>
    <w:rsid w:val="0079416A"/>
    <w:rsid w:val="00794313"/>
    <w:rsid w:val="0079473F"/>
    <w:rsid w:val="00794C0A"/>
    <w:rsid w:val="00794C28"/>
    <w:rsid w:val="00794CE1"/>
    <w:rsid w:val="00794DAA"/>
    <w:rsid w:val="00794E71"/>
    <w:rsid w:val="00794EAA"/>
    <w:rsid w:val="00795459"/>
    <w:rsid w:val="007954DE"/>
    <w:rsid w:val="00795718"/>
    <w:rsid w:val="00795BD0"/>
    <w:rsid w:val="00795D0F"/>
    <w:rsid w:val="00795D46"/>
    <w:rsid w:val="0079662F"/>
    <w:rsid w:val="007966EE"/>
    <w:rsid w:val="007968AD"/>
    <w:rsid w:val="0079693D"/>
    <w:rsid w:val="00796A35"/>
    <w:rsid w:val="00796E62"/>
    <w:rsid w:val="00797096"/>
    <w:rsid w:val="007972ED"/>
    <w:rsid w:val="007973EB"/>
    <w:rsid w:val="007978A5"/>
    <w:rsid w:val="00797CD8"/>
    <w:rsid w:val="00797EA8"/>
    <w:rsid w:val="00797EC5"/>
    <w:rsid w:val="00797FB1"/>
    <w:rsid w:val="007A054A"/>
    <w:rsid w:val="007A0878"/>
    <w:rsid w:val="007A09F5"/>
    <w:rsid w:val="007A0D08"/>
    <w:rsid w:val="007A0EE3"/>
    <w:rsid w:val="007A1094"/>
    <w:rsid w:val="007A12D5"/>
    <w:rsid w:val="007A1303"/>
    <w:rsid w:val="007A13C0"/>
    <w:rsid w:val="007A165F"/>
    <w:rsid w:val="007A1667"/>
    <w:rsid w:val="007A18D8"/>
    <w:rsid w:val="007A18DD"/>
    <w:rsid w:val="007A210A"/>
    <w:rsid w:val="007A215F"/>
    <w:rsid w:val="007A238F"/>
    <w:rsid w:val="007A23AF"/>
    <w:rsid w:val="007A2473"/>
    <w:rsid w:val="007A2BC7"/>
    <w:rsid w:val="007A2CDD"/>
    <w:rsid w:val="007A36AB"/>
    <w:rsid w:val="007A3731"/>
    <w:rsid w:val="007A3741"/>
    <w:rsid w:val="007A38E5"/>
    <w:rsid w:val="007A3FBD"/>
    <w:rsid w:val="007A4000"/>
    <w:rsid w:val="007A42F6"/>
    <w:rsid w:val="007A43C9"/>
    <w:rsid w:val="007A4678"/>
    <w:rsid w:val="007A49FB"/>
    <w:rsid w:val="007A5011"/>
    <w:rsid w:val="007A52EB"/>
    <w:rsid w:val="007A531D"/>
    <w:rsid w:val="007A5478"/>
    <w:rsid w:val="007A54E2"/>
    <w:rsid w:val="007A5628"/>
    <w:rsid w:val="007A57D2"/>
    <w:rsid w:val="007A5A46"/>
    <w:rsid w:val="007A5B48"/>
    <w:rsid w:val="007A5B57"/>
    <w:rsid w:val="007A5DBE"/>
    <w:rsid w:val="007A5ECB"/>
    <w:rsid w:val="007A62C8"/>
    <w:rsid w:val="007A6322"/>
    <w:rsid w:val="007A6465"/>
    <w:rsid w:val="007A6554"/>
    <w:rsid w:val="007A6583"/>
    <w:rsid w:val="007A677C"/>
    <w:rsid w:val="007A6932"/>
    <w:rsid w:val="007A6B49"/>
    <w:rsid w:val="007A6B92"/>
    <w:rsid w:val="007A6C12"/>
    <w:rsid w:val="007A6CF0"/>
    <w:rsid w:val="007A7221"/>
    <w:rsid w:val="007A7274"/>
    <w:rsid w:val="007A7381"/>
    <w:rsid w:val="007A7527"/>
    <w:rsid w:val="007A7698"/>
    <w:rsid w:val="007A76FB"/>
    <w:rsid w:val="007A7972"/>
    <w:rsid w:val="007A7FDE"/>
    <w:rsid w:val="007B0217"/>
    <w:rsid w:val="007B02C5"/>
    <w:rsid w:val="007B0442"/>
    <w:rsid w:val="007B05F4"/>
    <w:rsid w:val="007B07B3"/>
    <w:rsid w:val="007B0AA8"/>
    <w:rsid w:val="007B0C56"/>
    <w:rsid w:val="007B0CA0"/>
    <w:rsid w:val="007B0E35"/>
    <w:rsid w:val="007B0EC0"/>
    <w:rsid w:val="007B0F56"/>
    <w:rsid w:val="007B14F0"/>
    <w:rsid w:val="007B1631"/>
    <w:rsid w:val="007B1789"/>
    <w:rsid w:val="007B18E2"/>
    <w:rsid w:val="007B1C08"/>
    <w:rsid w:val="007B1EFC"/>
    <w:rsid w:val="007B2016"/>
    <w:rsid w:val="007B23F8"/>
    <w:rsid w:val="007B27F5"/>
    <w:rsid w:val="007B2986"/>
    <w:rsid w:val="007B2CA8"/>
    <w:rsid w:val="007B2CB9"/>
    <w:rsid w:val="007B2CCE"/>
    <w:rsid w:val="007B2E89"/>
    <w:rsid w:val="007B2F9C"/>
    <w:rsid w:val="007B30CF"/>
    <w:rsid w:val="007B3224"/>
    <w:rsid w:val="007B35FC"/>
    <w:rsid w:val="007B386D"/>
    <w:rsid w:val="007B3955"/>
    <w:rsid w:val="007B40DA"/>
    <w:rsid w:val="007B40E8"/>
    <w:rsid w:val="007B44CC"/>
    <w:rsid w:val="007B46A6"/>
    <w:rsid w:val="007B4875"/>
    <w:rsid w:val="007B48AB"/>
    <w:rsid w:val="007B4DD1"/>
    <w:rsid w:val="007B5367"/>
    <w:rsid w:val="007B55DC"/>
    <w:rsid w:val="007B5FCD"/>
    <w:rsid w:val="007B6057"/>
    <w:rsid w:val="007B621A"/>
    <w:rsid w:val="007B66F6"/>
    <w:rsid w:val="007B67D7"/>
    <w:rsid w:val="007B6E4C"/>
    <w:rsid w:val="007B7403"/>
    <w:rsid w:val="007B7558"/>
    <w:rsid w:val="007B75E1"/>
    <w:rsid w:val="007B77AA"/>
    <w:rsid w:val="007B7851"/>
    <w:rsid w:val="007C0239"/>
    <w:rsid w:val="007C02F8"/>
    <w:rsid w:val="007C062A"/>
    <w:rsid w:val="007C0A5D"/>
    <w:rsid w:val="007C0C51"/>
    <w:rsid w:val="007C10CC"/>
    <w:rsid w:val="007C1153"/>
    <w:rsid w:val="007C14BC"/>
    <w:rsid w:val="007C1AFA"/>
    <w:rsid w:val="007C1BE2"/>
    <w:rsid w:val="007C1E88"/>
    <w:rsid w:val="007C2D17"/>
    <w:rsid w:val="007C300B"/>
    <w:rsid w:val="007C358E"/>
    <w:rsid w:val="007C3C23"/>
    <w:rsid w:val="007C3CB6"/>
    <w:rsid w:val="007C3DF6"/>
    <w:rsid w:val="007C42C6"/>
    <w:rsid w:val="007C42F3"/>
    <w:rsid w:val="007C437F"/>
    <w:rsid w:val="007C44C4"/>
    <w:rsid w:val="007C46F3"/>
    <w:rsid w:val="007C4BC8"/>
    <w:rsid w:val="007C5037"/>
    <w:rsid w:val="007C50DF"/>
    <w:rsid w:val="007C5132"/>
    <w:rsid w:val="007C5162"/>
    <w:rsid w:val="007C522E"/>
    <w:rsid w:val="007C544F"/>
    <w:rsid w:val="007C5597"/>
    <w:rsid w:val="007C5C3B"/>
    <w:rsid w:val="007C5F13"/>
    <w:rsid w:val="007C5FFB"/>
    <w:rsid w:val="007C6181"/>
    <w:rsid w:val="007C63B4"/>
    <w:rsid w:val="007C68D5"/>
    <w:rsid w:val="007C7512"/>
    <w:rsid w:val="007C783D"/>
    <w:rsid w:val="007C794C"/>
    <w:rsid w:val="007D00A8"/>
    <w:rsid w:val="007D01C7"/>
    <w:rsid w:val="007D0326"/>
    <w:rsid w:val="007D0405"/>
    <w:rsid w:val="007D053B"/>
    <w:rsid w:val="007D06B4"/>
    <w:rsid w:val="007D0993"/>
    <w:rsid w:val="007D0D8F"/>
    <w:rsid w:val="007D10E1"/>
    <w:rsid w:val="007D13DE"/>
    <w:rsid w:val="007D1574"/>
    <w:rsid w:val="007D19CB"/>
    <w:rsid w:val="007D1BBD"/>
    <w:rsid w:val="007D1FC3"/>
    <w:rsid w:val="007D2059"/>
    <w:rsid w:val="007D2331"/>
    <w:rsid w:val="007D23F2"/>
    <w:rsid w:val="007D2494"/>
    <w:rsid w:val="007D2B0C"/>
    <w:rsid w:val="007D2EF5"/>
    <w:rsid w:val="007D31B3"/>
    <w:rsid w:val="007D32F2"/>
    <w:rsid w:val="007D36D9"/>
    <w:rsid w:val="007D3824"/>
    <w:rsid w:val="007D3D9C"/>
    <w:rsid w:val="007D3DF0"/>
    <w:rsid w:val="007D4003"/>
    <w:rsid w:val="007D48BA"/>
    <w:rsid w:val="007D4A9A"/>
    <w:rsid w:val="007D4C6D"/>
    <w:rsid w:val="007D5398"/>
    <w:rsid w:val="007D593C"/>
    <w:rsid w:val="007D5EE2"/>
    <w:rsid w:val="007D6118"/>
    <w:rsid w:val="007D65AD"/>
    <w:rsid w:val="007D711D"/>
    <w:rsid w:val="007D71EA"/>
    <w:rsid w:val="007D7DF0"/>
    <w:rsid w:val="007E00BF"/>
    <w:rsid w:val="007E0242"/>
    <w:rsid w:val="007E0612"/>
    <w:rsid w:val="007E0810"/>
    <w:rsid w:val="007E0A0E"/>
    <w:rsid w:val="007E0B90"/>
    <w:rsid w:val="007E0F53"/>
    <w:rsid w:val="007E0FD4"/>
    <w:rsid w:val="007E14E5"/>
    <w:rsid w:val="007E155C"/>
    <w:rsid w:val="007E18F6"/>
    <w:rsid w:val="007E1913"/>
    <w:rsid w:val="007E1939"/>
    <w:rsid w:val="007E1A93"/>
    <w:rsid w:val="007E1C7D"/>
    <w:rsid w:val="007E1D57"/>
    <w:rsid w:val="007E1D6B"/>
    <w:rsid w:val="007E20A7"/>
    <w:rsid w:val="007E2482"/>
    <w:rsid w:val="007E264D"/>
    <w:rsid w:val="007E26F3"/>
    <w:rsid w:val="007E2BCB"/>
    <w:rsid w:val="007E2C2E"/>
    <w:rsid w:val="007E2E22"/>
    <w:rsid w:val="007E2F87"/>
    <w:rsid w:val="007E32D8"/>
    <w:rsid w:val="007E3FBD"/>
    <w:rsid w:val="007E46B0"/>
    <w:rsid w:val="007E4BC6"/>
    <w:rsid w:val="007E53D0"/>
    <w:rsid w:val="007E59A6"/>
    <w:rsid w:val="007E5D9D"/>
    <w:rsid w:val="007E5E06"/>
    <w:rsid w:val="007E60E5"/>
    <w:rsid w:val="007E6473"/>
    <w:rsid w:val="007E64BE"/>
    <w:rsid w:val="007E6813"/>
    <w:rsid w:val="007E695A"/>
    <w:rsid w:val="007E6B57"/>
    <w:rsid w:val="007E6B95"/>
    <w:rsid w:val="007E709D"/>
    <w:rsid w:val="007E7319"/>
    <w:rsid w:val="007E795A"/>
    <w:rsid w:val="007E7A98"/>
    <w:rsid w:val="007E7C99"/>
    <w:rsid w:val="007F050A"/>
    <w:rsid w:val="007F0A61"/>
    <w:rsid w:val="007F0FB8"/>
    <w:rsid w:val="007F1104"/>
    <w:rsid w:val="007F118A"/>
    <w:rsid w:val="007F11B6"/>
    <w:rsid w:val="007F14B9"/>
    <w:rsid w:val="007F18A2"/>
    <w:rsid w:val="007F1CEE"/>
    <w:rsid w:val="007F1F71"/>
    <w:rsid w:val="007F1F8B"/>
    <w:rsid w:val="007F1FC1"/>
    <w:rsid w:val="007F2247"/>
    <w:rsid w:val="007F277A"/>
    <w:rsid w:val="007F2819"/>
    <w:rsid w:val="007F2982"/>
    <w:rsid w:val="007F2B24"/>
    <w:rsid w:val="007F2B93"/>
    <w:rsid w:val="007F33A6"/>
    <w:rsid w:val="007F3C1C"/>
    <w:rsid w:val="007F3D3E"/>
    <w:rsid w:val="007F3F00"/>
    <w:rsid w:val="007F3F5F"/>
    <w:rsid w:val="007F44A8"/>
    <w:rsid w:val="007F454C"/>
    <w:rsid w:val="007F483B"/>
    <w:rsid w:val="007F49DE"/>
    <w:rsid w:val="007F4B02"/>
    <w:rsid w:val="007F4F4F"/>
    <w:rsid w:val="007F5007"/>
    <w:rsid w:val="007F540C"/>
    <w:rsid w:val="007F541E"/>
    <w:rsid w:val="007F579E"/>
    <w:rsid w:val="007F58EF"/>
    <w:rsid w:val="007F5A41"/>
    <w:rsid w:val="007F5DCD"/>
    <w:rsid w:val="007F650F"/>
    <w:rsid w:val="007F6788"/>
    <w:rsid w:val="007F67EF"/>
    <w:rsid w:val="007F6933"/>
    <w:rsid w:val="007F69DB"/>
    <w:rsid w:val="007F70BD"/>
    <w:rsid w:val="007F72D7"/>
    <w:rsid w:val="007F7519"/>
    <w:rsid w:val="007F762F"/>
    <w:rsid w:val="007F7E90"/>
    <w:rsid w:val="008001FE"/>
    <w:rsid w:val="00800304"/>
    <w:rsid w:val="00800349"/>
    <w:rsid w:val="008003B2"/>
    <w:rsid w:val="0080041D"/>
    <w:rsid w:val="0080045B"/>
    <w:rsid w:val="008008FC"/>
    <w:rsid w:val="0080090B"/>
    <w:rsid w:val="00800ABE"/>
    <w:rsid w:val="00800E0F"/>
    <w:rsid w:val="00801189"/>
    <w:rsid w:val="0080150B"/>
    <w:rsid w:val="008018DD"/>
    <w:rsid w:val="00801ACC"/>
    <w:rsid w:val="00801BE3"/>
    <w:rsid w:val="00801C83"/>
    <w:rsid w:val="00801F56"/>
    <w:rsid w:val="0080221C"/>
    <w:rsid w:val="00802539"/>
    <w:rsid w:val="00802A62"/>
    <w:rsid w:val="00802D09"/>
    <w:rsid w:val="00802DF7"/>
    <w:rsid w:val="0080340A"/>
    <w:rsid w:val="0080347A"/>
    <w:rsid w:val="00803703"/>
    <w:rsid w:val="0080391E"/>
    <w:rsid w:val="008042AF"/>
    <w:rsid w:val="008043B8"/>
    <w:rsid w:val="008048BA"/>
    <w:rsid w:val="00804AA1"/>
    <w:rsid w:val="00804B45"/>
    <w:rsid w:val="00804C11"/>
    <w:rsid w:val="00804CE7"/>
    <w:rsid w:val="00804E03"/>
    <w:rsid w:val="00804EBC"/>
    <w:rsid w:val="0080513F"/>
    <w:rsid w:val="00805811"/>
    <w:rsid w:val="008058A7"/>
    <w:rsid w:val="00805BDA"/>
    <w:rsid w:val="00805BF3"/>
    <w:rsid w:val="00805D0F"/>
    <w:rsid w:val="00805E15"/>
    <w:rsid w:val="008062D7"/>
    <w:rsid w:val="00806A9A"/>
    <w:rsid w:val="00807514"/>
    <w:rsid w:val="00807987"/>
    <w:rsid w:val="008079ED"/>
    <w:rsid w:val="00807A4B"/>
    <w:rsid w:val="00807C99"/>
    <w:rsid w:val="00807E77"/>
    <w:rsid w:val="008101F8"/>
    <w:rsid w:val="00810CD4"/>
    <w:rsid w:val="00810CD7"/>
    <w:rsid w:val="00810DFD"/>
    <w:rsid w:val="00811047"/>
    <w:rsid w:val="00811604"/>
    <w:rsid w:val="008119AD"/>
    <w:rsid w:val="008119EE"/>
    <w:rsid w:val="00811CB1"/>
    <w:rsid w:val="00811CF8"/>
    <w:rsid w:val="0081207C"/>
    <w:rsid w:val="0081260D"/>
    <w:rsid w:val="00812DFD"/>
    <w:rsid w:val="00812E1D"/>
    <w:rsid w:val="008130FA"/>
    <w:rsid w:val="00813A27"/>
    <w:rsid w:val="00813B46"/>
    <w:rsid w:val="00813D25"/>
    <w:rsid w:val="008142F6"/>
    <w:rsid w:val="00814543"/>
    <w:rsid w:val="00814676"/>
    <w:rsid w:val="00814695"/>
    <w:rsid w:val="008146D4"/>
    <w:rsid w:val="00814768"/>
    <w:rsid w:val="00814883"/>
    <w:rsid w:val="00814A86"/>
    <w:rsid w:val="00814AF2"/>
    <w:rsid w:val="00814BD2"/>
    <w:rsid w:val="00814C89"/>
    <w:rsid w:val="00814D81"/>
    <w:rsid w:val="00814EB3"/>
    <w:rsid w:val="0081580C"/>
    <w:rsid w:val="0081587C"/>
    <w:rsid w:val="00815A94"/>
    <w:rsid w:val="00815B6E"/>
    <w:rsid w:val="008160A2"/>
    <w:rsid w:val="008160E4"/>
    <w:rsid w:val="00816624"/>
    <w:rsid w:val="00816891"/>
    <w:rsid w:val="00816945"/>
    <w:rsid w:val="00816958"/>
    <w:rsid w:val="008169DA"/>
    <w:rsid w:val="00817D5E"/>
    <w:rsid w:val="00817FC8"/>
    <w:rsid w:val="00820304"/>
    <w:rsid w:val="00820499"/>
    <w:rsid w:val="00820684"/>
    <w:rsid w:val="00820967"/>
    <w:rsid w:val="00820AEE"/>
    <w:rsid w:val="00820B7C"/>
    <w:rsid w:val="00820BD3"/>
    <w:rsid w:val="00820E21"/>
    <w:rsid w:val="00820E9D"/>
    <w:rsid w:val="00820FEE"/>
    <w:rsid w:val="00821186"/>
    <w:rsid w:val="008212F2"/>
    <w:rsid w:val="0082130F"/>
    <w:rsid w:val="00821459"/>
    <w:rsid w:val="008214F0"/>
    <w:rsid w:val="0082154D"/>
    <w:rsid w:val="00821695"/>
    <w:rsid w:val="008219B2"/>
    <w:rsid w:val="008219CB"/>
    <w:rsid w:val="00821A23"/>
    <w:rsid w:val="00821A39"/>
    <w:rsid w:val="00821C13"/>
    <w:rsid w:val="0082201A"/>
    <w:rsid w:val="008220AB"/>
    <w:rsid w:val="008221EE"/>
    <w:rsid w:val="008228F7"/>
    <w:rsid w:val="008229FC"/>
    <w:rsid w:val="00822C7D"/>
    <w:rsid w:val="00822D17"/>
    <w:rsid w:val="00823023"/>
    <w:rsid w:val="00823A98"/>
    <w:rsid w:val="00823D40"/>
    <w:rsid w:val="00823D95"/>
    <w:rsid w:val="00824275"/>
    <w:rsid w:val="0082458D"/>
    <w:rsid w:val="00824785"/>
    <w:rsid w:val="00824DE7"/>
    <w:rsid w:val="00824F08"/>
    <w:rsid w:val="0082527F"/>
    <w:rsid w:val="008255A2"/>
    <w:rsid w:val="00825B25"/>
    <w:rsid w:val="008264E9"/>
    <w:rsid w:val="0082660F"/>
    <w:rsid w:val="008267F3"/>
    <w:rsid w:val="008269EE"/>
    <w:rsid w:val="008270CE"/>
    <w:rsid w:val="00827375"/>
    <w:rsid w:val="00827395"/>
    <w:rsid w:val="00827437"/>
    <w:rsid w:val="00827D49"/>
    <w:rsid w:val="00827E5C"/>
    <w:rsid w:val="00827E61"/>
    <w:rsid w:val="008304D6"/>
    <w:rsid w:val="0083075D"/>
    <w:rsid w:val="00830812"/>
    <w:rsid w:val="008308E3"/>
    <w:rsid w:val="00830B91"/>
    <w:rsid w:val="00830CD3"/>
    <w:rsid w:val="00830CE8"/>
    <w:rsid w:val="00830E3A"/>
    <w:rsid w:val="008313D7"/>
    <w:rsid w:val="0083168B"/>
    <w:rsid w:val="0083175F"/>
    <w:rsid w:val="00831D5A"/>
    <w:rsid w:val="00831DD6"/>
    <w:rsid w:val="008323BE"/>
    <w:rsid w:val="0083242B"/>
    <w:rsid w:val="0083259A"/>
    <w:rsid w:val="008329A1"/>
    <w:rsid w:val="00832A3F"/>
    <w:rsid w:val="00832B5D"/>
    <w:rsid w:val="00832C23"/>
    <w:rsid w:val="00832C7B"/>
    <w:rsid w:val="0083313C"/>
    <w:rsid w:val="00833307"/>
    <w:rsid w:val="0083353D"/>
    <w:rsid w:val="00833673"/>
    <w:rsid w:val="00833C0B"/>
    <w:rsid w:val="00833C74"/>
    <w:rsid w:val="00833D99"/>
    <w:rsid w:val="00833F5E"/>
    <w:rsid w:val="00834010"/>
    <w:rsid w:val="0083405B"/>
    <w:rsid w:val="008340B1"/>
    <w:rsid w:val="00834566"/>
    <w:rsid w:val="008345F6"/>
    <w:rsid w:val="00834936"/>
    <w:rsid w:val="00835BBD"/>
    <w:rsid w:val="00835D19"/>
    <w:rsid w:val="00835EBE"/>
    <w:rsid w:val="00836065"/>
    <w:rsid w:val="008362D1"/>
    <w:rsid w:val="00836788"/>
    <w:rsid w:val="00836F31"/>
    <w:rsid w:val="00837029"/>
    <w:rsid w:val="008370A7"/>
    <w:rsid w:val="00837381"/>
    <w:rsid w:val="00837391"/>
    <w:rsid w:val="00837947"/>
    <w:rsid w:val="00837C66"/>
    <w:rsid w:val="0084024B"/>
    <w:rsid w:val="00840702"/>
    <w:rsid w:val="0084076B"/>
    <w:rsid w:val="0084077D"/>
    <w:rsid w:val="00840900"/>
    <w:rsid w:val="00840B75"/>
    <w:rsid w:val="00841186"/>
    <w:rsid w:val="0084123B"/>
    <w:rsid w:val="00841681"/>
    <w:rsid w:val="0084168A"/>
    <w:rsid w:val="00841788"/>
    <w:rsid w:val="00841F72"/>
    <w:rsid w:val="00842257"/>
    <w:rsid w:val="0084227A"/>
    <w:rsid w:val="008422F9"/>
    <w:rsid w:val="00842401"/>
    <w:rsid w:val="008425D7"/>
    <w:rsid w:val="00843072"/>
    <w:rsid w:val="008430F5"/>
    <w:rsid w:val="008437BB"/>
    <w:rsid w:val="00843B96"/>
    <w:rsid w:val="00843C15"/>
    <w:rsid w:val="00843C4B"/>
    <w:rsid w:val="0084412C"/>
    <w:rsid w:val="00844388"/>
    <w:rsid w:val="008443EA"/>
    <w:rsid w:val="008443F2"/>
    <w:rsid w:val="00844CBB"/>
    <w:rsid w:val="00844E86"/>
    <w:rsid w:val="00844ED6"/>
    <w:rsid w:val="00844F54"/>
    <w:rsid w:val="008450A7"/>
    <w:rsid w:val="008451FE"/>
    <w:rsid w:val="0084527A"/>
    <w:rsid w:val="0084562D"/>
    <w:rsid w:val="00845776"/>
    <w:rsid w:val="00845C9F"/>
    <w:rsid w:val="00845F7A"/>
    <w:rsid w:val="00846070"/>
    <w:rsid w:val="0084688F"/>
    <w:rsid w:val="008468A2"/>
    <w:rsid w:val="00846983"/>
    <w:rsid w:val="00846A55"/>
    <w:rsid w:val="00846B1A"/>
    <w:rsid w:val="00846C9D"/>
    <w:rsid w:val="008470E4"/>
    <w:rsid w:val="008472BC"/>
    <w:rsid w:val="00847B51"/>
    <w:rsid w:val="00847B64"/>
    <w:rsid w:val="00847EAD"/>
    <w:rsid w:val="008500FF"/>
    <w:rsid w:val="008501B4"/>
    <w:rsid w:val="00850372"/>
    <w:rsid w:val="0085055C"/>
    <w:rsid w:val="00850606"/>
    <w:rsid w:val="00850A32"/>
    <w:rsid w:val="00850BC6"/>
    <w:rsid w:val="00850DE7"/>
    <w:rsid w:val="008516B7"/>
    <w:rsid w:val="0085171E"/>
    <w:rsid w:val="00851AE9"/>
    <w:rsid w:val="00851BDB"/>
    <w:rsid w:val="00851F7D"/>
    <w:rsid w:val="00851F9F"/>
    <w:rsid w:val="008520DB"/>
    <w:rsid w:val="008525F1"/>
    <w:rsid w:val="00852A5E"/>
    <w:rsid w:val="00853621"/>
    <w:rsid w:val="00853D7A"/>
    <w:rsid w:val="00853F44"/>
    <w:rsid w:val="00854568"/>
    <w:rsid w:val="008547A2"/>
    <w:rsid w:val="00854AC1"/>
    <w:rsid w:val="00854F14"/>
    <w:rsid w:val="008552B0"/>
    <w:rsid w:val="00855763"/>
    <w:rsid w:val="008558C1"/>
    <w:rsid w:val="00855C9F"/>
    <w:rsid w:val="00855E84"/>
    <w:rsid w:val="00855FDB"/>
    <w:rsid w:val="0085626A"/>
    <w:rsid w:val="00856811"/>
    <w:rsid w:val="00856AD9"/>
    <w:rsid w:val="00856BFA"/>
    <w:rsid w:val="00856DC3"/>
    <w:rsid w:val="00856EDA"/>
    <w:rsid w:val="00856F0B"/>
    <w:rsid w:val="00857344"/>
    <w:rsid w:val="008573D1"/>
    <w:rsid w:val="008575E2"/>
    <w:rsid w:val="00857BF9"/>
    <w:rsid w:val="00857E28"/>
    <w:rsid w:val="008600BA"/>
    <w:rsid w:val="008607D1"/>
    <w:rsid w:val="0086099C"/>
    <w:rsid w:val="008610AF"/>
    <w:rsid w:val="00861120"/>
    <w:rsid w:val="008611C7"/>
    <w:rsid w:val="008611D7"/>
    <w:rsid w:val="00861603"/>
    <w:rsid w:val="00861907"/>
    <w:rsid w:val="00861E5D"/>
    <w:rsid w:val="008623D6"/>
    <w:rsid w:val="008626A1"/>
    <w:rsid w:val="0086271C"/>
    <w:rsid w:val="0086294A"/>
    <w:rsid w:val="00862AE8"/>
    <w:rsid w:val="00862EF5"/>
    <w:rsid w:val="00862FB0"/>
    <w:rsid w:val="0086331D"/>
    <w:rsid w:val="00863A42"/>
    <w:rsid w:val="00863A76"/>
    <w:rsid w:val="00863EF2"/>
    <w:rsid w:val="008645FA"/>
    <w:rsid w:val="008646C2"/>
    <w:rsid w:val="008647E3"/>
    <w:rsid w:val="008648E8"/>
    <w:rsid w:val="00864A0E"/>
    <w:rsid w:val="00864AAF"/>
    <w:rsid w:val="00864F54"/>
    <w:rsid w:val="00865411"/>
    <w:rsid w:val="008657D9"/>
    <w:rsid w:val="00865E6F"/>
    <w:rsid w:val="008660DC"/>
    <w:rsid w:val="00866167"/>
    <w:rsid w:val="00866714"/>
    <w:rsid w:val="0086679B"/>
    <w:rsid w:val="00866CB3"/>
    <w:rsid w:val="00866CF1"/>
    <w:rsid w:val="00866F51"/>
    <w:rsid w:val="00867364"/>
    <w:rsid w:val="00867B94"/>
    <w:rsid w:val="00867E15"/>
    <w:rsid w:val="008700A9"/>
    <w:rsid w:val="00870150"/>
    <w:rsid w:val="008702C4"/>
    <w:rsid w:val="008704C0"/>
    <w:rsid w:val="00870504"/>
    <w:rsid w:val="0087129E"/>
    <w:rsid w:val="00871372"/>
    <w:rsid w:val="00871AED"/>
    <w:rsid w:val="00871C66"/>
    <w:rsid w:val="00871D2B"/>
    <w:rsid w:val="00871D74"/>
    <w:rsid w:val="00871DB0"/>
    <w:rsid w:val="0087205C"/>
    <w:rsid w:val="00872593"/>
    <w:rsid w:val="008725A2"/>
    <w:rsid w:val="00872920"/>
    <w:rsid w:val="00872977"/>
    <w:rsid w:val="00872AD6"/>
    <w:rsid w:val="00872D95"/>
    <w:rsid w:val="008730C1"/>
    <w:rsid w:val="00873145"/>
    <w:rsid w:val="008733E1"/>
    <w:rsid w:val="0087349B"/>
    <w:rsid w:val="00873987"/>
    <w:rsid w:val="00873ED1"/>
    <w:rsid w:val="00873F72"/>
    <w:rsid w:val="00874040"/>
    <w:rsid w:val="00874792"/>
    <w:rsid w:val="00874A71"/>
    <w:rsid w:val="00874B12"/>
    <w:rsid w:val="0087520A"/>
    <w:rsid w:val="008752DA"/>
    <w:rsid w:val="00875446"/>
    <w:rsid w:val="00875A73"/>
    <w:rsid w:val="00875E9B"/>
    <w:rsid w:val="00876224"/>
    <w:rsid w:val="008764FB"/>
    <w:rsid w:val="00876A1C"/>
    <w:rsid w:val="00876BE3"/>
    <w:rsid w:val="00877518"/>
    <w:rsid w:val="0088047C"/>
    <w:rsid w:val="008804FE"/>
    <w:rsid w:val="0088064C"/>
    <w:rsid w:val="00880940"/>
    <w:rsid w:val="00880C10"/>
    <w:rsid w:val="00880DF6"/>
    <w:rsid w:val="0088103F"/>
    <w:rsid w:val="00881706"/>
    <w:rsid w:val="00881A61"/>
    <w:rsid w:val="00881B6C"/>
    <w:rsid w:val="00881C97"/>
    <w:rsid w:val="00881DF0"/>
    <w:rsid w:val="00881F6B"/>
    <w:rsid w:val="008820D5"/>
    <w:rsid w:val="008824A2"/>
    <w:rsid w:val="008824EE"/>
    <w:rsid w:val="0088273A"/>
    <w:rsid w:val="00882A39"/>
    <w:rsid w:val="00883102"/>
    <w:rsid w:val="008832FC"/>
    <w:rsid w:val="008838C4"/>
    <w:rsid w:val="0088474E"/>
    <w:rsid w:val="0088495E"/>
    <w:rsid w:val="00884D82"/>
    <w:rsid w:val="00884DB4"/>
    <w:rsid w:val="00884F40"/>
    <w:rsid w:val="008850F1"/>
    <w:rsid w:val="00885CAF"/>
    <w:rsid w:val="00886046"/>
    <w:rsid w:val="008860D4"/>
    <w:rsid w:val="0088613C"/>
    <w:rsid w:val="00886583"/>
    <w:rsid w:val="00886641"/>
    <w:rsid w:val="008868D3"/>
    <w:rsid w:val="00886ABA"/>
    <w:rsid w:val="00886C5E"/>
    <w:rsid w:val="00886C7E"/>
    <w:rsid w:val="00886D36"/>
    <w:rsid w:val="00886FC4"/>
    <w:rsid w:val="008870F7"/>
    <w:rsid w:val="008871CF"/>
    <w:rsid w:val="00887308"/>
    <w:rsid w:val="008876C0"/>
    <w:rsid w:val="00887C07"/>
    <w:rsid w:val="00887F41"/>
    <w:rsid w:val="0088D0B8"/>
    <w:rsid w:val="0089007F"/>
    <w:rsid w:val="00890611"/>
    <w:rsid w:val="008907B1"/>
    <w:rsid w:val="00890C4F"/>
    <w:rsid w:val="00890E35"/>
    <w:rsid w:val="0089131E"/>
    <w:rsid w:val="008913D7"/>
    <w:rsid w:val="008918D0"/>
    <w:rsid w:val="00891A1B"/>
    <w:rsid w:val="00892041"/>
    <w:rsid w:val="008920B7"/>
    <w:rsid w:val="008922EA"/>
    <w:rsid w:val="00892516"/>
    <w:rsid w:val="00892656"/>
    <w:rsid w:val="00892677"/>
    <w:rsid w:val="00892B4D"/>
    <w:rsid w:val="00892CF3"/>
    <w:rsid w:val="008931F2"/>
    <w:rsid w:val="00893549"/>
    <w:rsid w:val="00893605"/>
    <w:rsid w:val="008937BC"/>
    <w:rsid w:val="008937CE"/>
    <w:rsid w:val="00893869"/>
    <w:rsid w:val="0089389C"/>
    <w:rsid w:val="00893C63"/>
    <w:rsid w:val="00893F86"/>
    <w:rsid w:val="00893F98"/>
    <w:rsid w:val="00894043"/>
    <w:rsid w:val="0089407A"/>
    <w:rsid w:val="00894094"/>
    <w:rsid w:val="00894C47"/>
    <w:rsid w:val="00894F02"/>
    <w:rsid w:val="00894F56"/>
    <w:rsid w:val="00894F6A"/>
    <w:rsid w:val="00894F9C"/>
    <w:rsid w:val="008950DB"/>
    <w:rsid w:val="008952FB"/>
    <w:rsid w:val="0089561B"/>
    <w:rsid w:val="008958D0"/>
    <w:rsid w:val="00895940"/>
    <w:rsid w:val="00895EC4"/>
    <w:rsid w:val="0089601F"/>
    <w:rsid w:val="00896070"/>
    <w:rsid w:val="00896099"/>
    <w:rsid w:val="00896318"/>
    <w:rsid w:val="00896402"/>
    <w:rsid w:val="00896984"/>
    <w:rsid w:val="00896C47"/>
    <w:rsid w:val="00896C79"/>
    <w:rsid w:val="00896CEC"/>
    <w:rsid w:val="00896F23"/>
    <w:rsid w:val="00896FD6"/>
    <w:rsid w:val="00897672"/>
    <w:rsid w:val="0089767E"/>
    <w:rsid w:val="0089778A"/>
    <w:rsid w:val="00897880"/>
    <w:rsid w:val="00897D16"/>
    <w:rsid w:val="008A006C"/>
    <w:rsid w:val="008A01AA"/>
    <w:rsid w:val="008A06EC"/>
    <w:rsid w:val="008A06FF"/>
    <w:rsid w:val="008A08BC"/>
    <w:rsid w:val="008A0920"/>
    <w:rsid w:val="008A0BEA"/>
    <w:rsid w:val="008A0E82"/>
    <w:rsid w:val="008A102C"/>
    <w:rsid w:val="008A10D9"/>
    <w:rsid w:val="008A1195"/>
    <w:rsid w:val="008A1624"/>
    <w:rsid w:val="008A1BBA"/>
    <w:rsid w:val="008A1D4F"/>
    <w:rsid w:val="008A1F67"/>
    <w:rsid w:val="008A1FC9"/>
    <w:rsid w:val="008A209B"/>
    <w:rsid w:val="008A2234"/>
    <w:rsid w:val="008A24DA"/>
    <w:rsid w:val="008A2656"/>
    <w:rsid w:val="008A26C5"/>
    <w:rsid w:val="008A28C6"/>
    <w:rsid w:val="008A2A4A"/>
    <w:rsid w:val="008A2CB1"/>
    <w:rsid w:val="008A2EBB"/>
    <w:rsid w:val="008A2F19"/>
    <w:rsid w:val="008A315D"/>
    <w:rsid w:val="008A35D5"/>
    <w:rsid w:val="008A3704"/>
    <w:rsid w:val="008A37AB"/>
    <w:rsid w:val="008A3CDF"/>
    <w:rsid w:val="008A3D9A"/>
    <w:rsid w:val="008A3DA4"/>
    <w:rsid w:val="008A4039"/>
    <w:rsid w:val="008A4157"/>
    <w:rsid w:val="008A43B0"/>
    <w:rsid w:val="008A49C9"/>
    <w:rsid w:val="008A4AF0"/>
    <w:rsid w:val="008A4F3D"/>
    <w:rsid w:val="008A506A"/>
    <w:rsid w:val="008A5185"/>
    <w:rsid w:val="008A5317"/>
    <w:rsid w:val="008A55C7"/>
    <w:rsid w:val="008A5624"/>
    <w:rsid w:val="008A56FE"/>
    <w:rsid w:val="008A597A"/>
    <w:rsid w:val="008A59C4"/>
    <w:rsid w:val="008A5AF9"/>
    <w:rsid w:val="008A5BB2"/>
    <w:rsid w:val="008A60BA"/>
    <w:rsid w:val="008A6440"/>
    <w:rsid w:val="008A6502"/>
    <w:rsid w:val="008A6543"/>
    <w:rsid w:val="008A67B5"/>
    <w:rsid w:val="008A6847"/>
    <w:rsid w:val="008A6892"/>
    <w:rsid w:val="008A6906"/>
    <w:rsid w:val="008A6D38"/>
    <w:rsid w:val="008A6F0D"/>
    <w:rsid w:val="008A703D"/>
    <w:rsid w:val="008A7094"/>
    <w:rsid w:val="008A75F6"/>
    <w:rsid w:val="008A797B"/>
    <w:rsid w:val="008A7C42"/>
    <w:rsid w:val="008A7E30"/>
    <w:rsid w:val="008B021F"/>
    <w:rsid w:val="008B0541"/>
    <w:rsid w:val="008B05F9"/>
    <w:rsid w:val="008B061C"/>
    <w:rsid w:val="008B06BA"/>
    <w:rsid w:val="008B080C"/>
    <w:rsid w:val="008B098E"/>
    <w:rsid w:val="008B09D4"/>
    <w:rsid w:val="008B0E19"/>
    <w:rsid w:val="008B0FB5"/>
    <w:rsid w:val="008B13F4"/>
    <w:rsid w:val="008B1AC4"/>
    <w:rsid w:val="008B21B0"/>
    <w:rsid w:val="008B2225"/>
    <w:rsid w:val="008B25A4"/>
    <w:rsid w:val="008B2B63"/>
    <w:rsid w:val="008B3690"/>
    <w:rsid w:val="008B38EE"/>
    <w:rsid w:val="008B393E"/>
    <w:rsid w:val="008B3C2C"/>
    <w:rsid w:val="008B3E77"/>
    <w:rsid w:val="008B41FA"/>
    <w:rsid w:val="008B4204"/>
    <w:rsid w:val="008B498C"/>
    <w:rsid w:val="008B4D27"/>
    <w:rsid w:val="008B4DDB"/>
    <w:rsid w:val="008B50A4"/>
    <w:rsid w:val="008B5190"/>
    <w:rsid w:val="008B568B"/>
    <w:rsid w:val="008B5806"/>
    <w:rsid w:val="008B5C6B"/>
    <w:rsid w:val="008B5DFF"/>
    <w:rsid w:val="008B63A1"/>
    <w:rsid w:val="008B6425"/>
    <w:rsid w:val="008B6753"/>
    <w:rsid w:val="008B6C83"/>
    <w:rsid w:val="008B6F42"/>
    <w:rsid w:val="008B74C1"/>
    <w:rsid w:val="008B7751"/>
    <w:rsid w:val="008B7C55"/>
    <w:rsid w:val="008B7EFD"/>
    <w:rsid w:val="008C04DA"/>
    <w:rsid w:val="008C05F3"/>
    <w:rsid w:val="008C0C4E"/>
    <w:rsid w:val="008C0CAE"/>
    <w:rsid w:val="008C1044"/>
    <w:rsid w:val="008C1740"/>
    <w:rsid w:val="008C189A"/>
    <w:rsid w:val="008C1ABA"/>
    <w:rsid w:val="008C1C60"/>
    <w:rsid w:val="008C1C91"/>
    <w:rsid w:val="008C1CBF"/>
    <w:rsid w:val="008C1E1B"/>
    <w:rsid w:val="008C1F14"/>
    <w:rsid w:val="008C1FC0"/>
    <w:rsid w:val="008C1FFE"/>
    <w:rsid w:val="008C211B"/>
    <w:rsid w:val="008C2300"/>
    <w:rsid w:val="008C2413"/>
    <w:rsid w:val="008C250C"/>
    <w:rsid w:val="008C2598"/>
    <w:rsid w:val="008C286F"/>
    <w:rsid w:val="008C2AFD"/>
    <w:rsid w:val="008C2E14"/>
    <w:rsid w:val="008C3352"/>
    <w:rsid w:val="008C361E"/>
    <w:rsid w:val="008C3702"/>
    <w:rsid w:val="008C37E3"/>
    <w:rsid w:val="008C3A8C"/>
    <w:rsid w:val="008C3CFA"/>
    <w:rsid w:val="008C3DA5"/>
    <w:rsid w:val="008C3ED9"/>
    <w:rsid w:val="008C4297"/>
    <w:rsid w:val="008C4670"/>
    <w:rsid w:val="008C49CE"/>
    <w:rsid w:val="008C4CE6"/>
    <w:rsid w:val="008C51B4"/>
    <w:rsid w:val="008C51B9"/>
    <w:rsid w:val="008C5417"/>
    <w:rsid w:val="008C5557"/>
    <w:rsid w:val="008C5962"/>
    <w:rsid w:val="008C692D"/>
    <w:rsid w:val="008C6CF0"/>
    <w:rsid w:val="008C6E24"/>
    <w:rsid w:val="008C7202"/>
    <w:rsid w:val="008C72BC"/>
    <w:rsid w:val="008C7960"/>
    <w:rsid w:val="008C7B25"/>
    <w:rsid w:val="008C7C03"/>
    <w:rsid w:val="008C7C5F"/>
    <w:rsid w:val="008C7C61"/>
    <w:rsid w:val="008C7D8D"/>
    <w:rsid w:val="008C7F87"/>
    <w:rsid w:val="008C7FF0"/>
    <w:rsid w:val="008D0267"/>
    <w:rsid w:val="008D04A6"/>
    <w:rsid w:val="008D0730"/>
    <w:rsid w:val="008D077C"/>
    <w:rsid w:val="008D08C1"/>
    <w:rsid w:val="008D0E3A"/>
    <w:rsid w:val="008D10B0"/>
    <w:rsid w:val="008D1549"/>
    <w:rsid w:val="008D17AB"/>
    <w:rsid w:val="008D17E1"/>
    <w:rsid w:val="008D1978"/>
    <w:rsid w:val="008D1A45"/>
    <w:rsid w:val="008D1E53"/>
    <w:rsid w:val="008D2283"/>
    <w:rsid w:val="008D22E6"/>
    <w:rsid w:val="008D2337"/>
    <w:rsid w:val="008D236F"/>
    <w:rsid w:val="008D2748"/>
    <w:rsid w:val="008D2B10"/>
    <w:rsid w:val="008D34B1"/>
    <w:rsid w:val="008D3C67"/>
    <w:rsid w:val="008D433A"/>
    <w:rsid w:val="008D43A3"/>
    <w:rsid w:val="008D47CA"/>
    <w:rsid w:val="008D48BB"/>
    <w:rsid w:val="008D4A19"/>
    <w:rsid w:val="008D4D38"/>
    <w:rsid w:val="008D4D3C"/>
    <w:rsid w:val="008D54F3"/>
    <w:rsid w:val="008D5A12"/>
    <w:rsid w:val="008D5C12"/>
    <w:rsid w:val="008D64C4"/>
    <w:rsid w:val="008D6750"/>
    <w:rsid w:val="008D6934"/>
    <w:rsid w:val="008D7276"/>
    <w:rsid w:val="008D759E"/>
    <w:rsid w:val="008D7A59"/>
    <w:rsid w:val="008D7B5E"/>
    <w:rsid w:val="008D7D97"/>
    <w:rsid w:val="008D7D9C"/>
    <w:rsid w:val="008DBFA5"/>
    <w:rsid w:val="008E031F"/>
    <w:rsid w:val="008E0866"/>
    <w:rsid w:val="008E0AAB"/>
    <w:rsid w:val="008E0BEB"/>
    <w:rsid w:val="008E0CFE"/>
    <w:rsid w:val="008E0FA9"/>
    <w:rsid w:val="008E1310"/>
    <w:rsid w:val="008E1328"/>
    <w:rsid w:val="008E1B15"/>
    <w:rsid w:val="008E24A0"/>
    <w:rsid w:val="008E28BF"/>
    <w:rsid w:val="008E2B33"/>
    <w:rsid w:val="008E2F8C"/>
    <w:rsid w:val="008E324E"/>
    <w:rsid w:val="008E32BA"/>
    <w:rsid w:val="008E3400"/>
    <w:rsid w:val="008E350F"/>
    <w:rsid w:val="008E379C"/>
    <w:rsid w:val="008E38F3"/>
    <w:rsid w:val="008E3D9E"/>
    <w:rsid w:val="008E3E96"/>
    <w:rsid w:val="008E410F"/>
    <w:rsid w:val="008E4674"/>
    <w:rsid w:val="008E4715"/>
    <w:rsid w:val="008E47DA"/>
    <w:rsid w:val="008E4A50"/>
    <w:rsid w:val="008E4EB1"/>
    <w:rsid w:val="008E553D"/>
    <w:rsid w:val="008E590D"/>
    <w:rsid w:val="008E5BE9"/>
    <w:rsid w:val="008E5D6E"/>
    <w:rsid w:val="008E5D82"/>
    <w:rsid w:val="008E5FD4"/>
    <w:rsid w:val="008E626C"/>
    <w:rsid w:val="008E634F"/>
    <w:rsid w:val="008E6907"/>
    <w:rsid w:val="008E6B86"/>
    <w:rsid w:val="008E7030"/>
    <w:rsid w:val="008E73FF"/>
    <w:rsid w:val="008E7572"/>
    <w:rsid w:val="008E75CF"/>
    <w:rsid w:val="008E77B8"/>
    <w:rsid w:val="008E7A1C"/>
    <w:rsid w:val="008E7B31"/>
    <w:rsid w:val="008E7CCB"/>
    <w:rsid w:val="008F0077"/>
    <w:rsid w:val="008F01EE"/>
    <w:rsid w:val="008F026E"/>
    <w:rsid w:val="008F044B"/>
    <w:rsid w:val="008F07C4"/>
    <w:rsid w:val="008F07F5"/>
    <w:rsid w:val="008F092F"/>
    <w:rsid w:val="008F0940"/>
    <w:rsid w:val="008F0B85"/>
    <w:rsid w:val="008F11A8"/>
    <w:rsid w:val="008F11E7"/>
    <w:rsid w:val="008F12A4"/>
    <w:rsid w:val="008F13AA"/>
    <w:rsid w:val="008F14F8"/>
    <w:rsid w:val="008F1549"/>
    <w:rsid w:val="008F1574"/>
    <w:rsid w:val="008F15A5"/>
    <w:rsid w:val="008F1D75"/>
    <w:rsid w:val="008F1DAB"/>
    <w:rsid w:val="008F2353"/>
    <w:rsid w:val="008F2508"/>
    <w:rsid w:val="008F25C4"/>
    <w:rsid w:val="008F2675"/>
    <w:rsid w:val="008F2774"/>
    <w:rsid w:val="008F2D98"/>
    <w:rsid w:val="008F330B"/>
    <w:rsid w:val="008F3486"/>
    <w:rsid w:val="008F3509"/>
    <w:rsid w:val="008F350B"/>
    <w:rsid w:val="008F353A"/>
    <w:rsid w:val="008F3782"/>
    <w:rsid w:val="008F3AC9"/>
    <w:rsid w:val="008F3CC5"/>
    <w:rsid w:val="008F3E19"/>
    <w:rsid w:val="008F40A6"/>
    <w:rsid w:val="008F40DE"/>
    <w:rsid w:val="008F4487"/>
    <w:rsid w:val="008F448C"/>
    <w:rsid w:val="008F48CD"/>
    <w:rsid w:val="008F491B"/>
    <w:rsid w:val="008F4AAB"/>
    <w:rsid w:val="008F4C5A"/>
    <w:rsid w:val="008F4D57"/>
    <w:rsid w:val="008F4F3F"/>
    <w:rsid w:val="008F5085"/>
    <w:rsid w:val="008F51B6"/>
    <w:rsid w:val="008F534A"/>
    <w:rsid w:val="008F5A5F"/>
    <w:rsid w:val="008F5C66"/>
    <w:rsid w:val="008F5DEB"/>
    <w:rsid w:val="008F5E11"/>
    <w:rsid w:val="008F6082"/>
    <w:rsid w:val="008F6A9D"/>
    <w:rsid w:val="008F6B8F"/>
    <w:rsid w:val="008F6DEA"/>
    <w:rsid w:val="008F6F0F"/>
    <w:rsid w:val="008F6FE5"/>
    <w:rsid w:val="008F702A"/>
    <w:rsid w:val="008F711F"/>
    <w:rsid w:val="00900186"/>
    <w:rsid w:val="009005A5"/>
    <w:rsid w:val="009006C2"/>
    <w:rsid w:val="009006F2"/>
    <w:rsid w:val="00900971"/>
    <w:rsid w:val="00900A1A"/>
    <w:rsid w:val="00900BEE"/>
    <w:rsid w:val="00900F37"/>
    <w:rsid w:val="00901153"/>
    <w:rsid w:val="009018F9"/>
    <w:rsid w:val="00901DCF"/>
    <w:rsid w:val="00901F92"/>
    <w:rsid w:val="009022EC"/>
    <w:rsid w:val="0090296E"/>
    <w:rsid w:val="00902A7F"/>
    <w:rsid w:val="00902DC8"/>
    <w:rsid w:val="00902F32"/>
    <w:rsid w:val="009030D3"/>
    <w:rsid w:val="0090331F"/>
    <w:rsid w:val="009034D7"/>
    <w:rsid w:val="009038C9"/>
    <w:rsid w:val="009040DF"/>
    <w:rsid w:val="00904C40"/>
    <w:rsid w:val="00904D45"/>
    <w:rsid w:val="00904DEB"/>
    <w:rsid w:val="00904DF5"/>
    <w:rsid w:val="00904EAE"/>
    <w:rsid w:val="00904F96"/>
    <w:rsid w:val="009054C0"/>
    <w:rsid w:val="00905A65"/>
    <w:rsid w:val="00905A71"/>
    <w:rsid w:val="00905A85"/>
    <w:rsid w:val="00906223"/>
    <w:rsid w:val="00906765"/>
    <w:rsid w:val="00906882"/>
    <w:rsid w:val="00906A71"/>
    <w:rsid w:val="00906E54"/>
    <w:rsid w:val="00906F82"/>
    <w:rsid w:val="009072AB"/>
    <w:rsid w:val="0090730B"/>
    <w:rsid w:val="009075C4"/>
    <w:rsid w:val="0090798D"/>
    <w:rsid w:val="009079F7"/>
    <w:rsid w:val="00907D75"/>
    <w:rsid w:val="00907F9D"/>
    <w:rsid w:val="0091055C"/>
    <w:rsid w:val="009109F6"/>
    <w:rsid w:val="00910CD1"/>
    <w:rsid w:val="00910CDC"/>
    <w:rsid w:val="00911285"/>
    <w:rsid w:val="0091168E"/>
    <w:rsid w:val="00912071"/>
    <w:rsid w:val="00912CFC"/>
    <w:rsid w:val="00912F2B"/>
    <w:rsid w:val="009132B1"/>
    <w:rsid w:val="00913529"/>
    <w:rsid w:val="009137AD"/>
    <w:rsid w:val="00913A99"/>
    <w:rsid w:val="00913B2E"/>
    <w:rsid w:val="00913C95"/>
    <w:rsid w:val="00913D50"/>
    <w:rsid w:val="0091413F"/>
    <w:rsid w:val="009142E5"/>
    <w:rsid w:val="00914517"/>
    <w:rsid w:val="00914BCD"/>
    <w:rsid w:val="00915180"/>
    <w:rsid w:val="009151A7"/>
    <w:rsid w:val="009152DB"/>
    <w:rsid w:val="00915B4C"/>
    <w:rsid w:val="00915FEA"/>
    <w:rsid w:val="0091643D"/>
    <w:rsid w:val="009166BE"/>
    <w:rsid w:val="009166DA"/>
    <w:rsid w:val="00916F2F"/>
    <w:rsid w:val="00917177"/>
    <w:rsid w:val="00917467"/>
    <w:rsid w:val="009174FD"/>
    <w:rsid w:val="0091768D"/>
    <w:rsid w:val="00917821"/>
    <w:rsid w:val="00917861"/>
    <w:rsid w:val="00920090"/>
    <w:rsid w:val="009201AB"/>
    <w:rsid w:val="009201B1"/>
    <w:rsid w:val="00920489"/>
    <w:rsid w:val="00920575"/>
    <w:rsid w:val="009205DC"/>
    <w:rsid w:val="00920673"/>
    <w:rsid w:val="00920863"/>
    <w:rsid w:val="00920EC7"/>
    <w:rsid w:val="00921113"/>
    <w:rsid w:val="0092145D"/>
    <w:rsid w:val="00921ED9"/>
    <w:rsid w:val="00922112"/>
    <w:rsid w:val="009223EE"/>
    <w:rsid w:val="009226C1"/>
    <w:rsid w:val="00922C03"/>
    <w:rsid w:val="00922C35"/>
    <w:rsid w:val="0092308F"/>
    <w:rsid w:val="00923587"/>
    <w:rsid w:val="009239A4"/>
    <w:rsid w:val="00923C39"/>
    <w:rsid w:val="009246C5"/>
    <w:rsid w:val="00924867"/>
    <w:rsid w:val="00924E38"/>
    <w:rsid w:val="00924E98"/>
    <w:rsid w:val="0092505A"/>
    <w:rsid w:val="009250F4"/>
    <w:rsid w:val="009251D3"/>
    <w:rsid w:val="00925A9D"/>
    <w:rsid w:val="00925EC4"/>
    <w:rsid w:val="009260B8"/>
    <w:rsid w:val="0092697E"/>
    <w:rsid w:val="00926B47"/>
    <w:rsid w:val="00926D6A"/>
    <w:rsid w:val="00926D84"/>
    <w:rsid w:val="009272E1"/>
    <w:rsid w:val="00927CAA"/>
    <w:rsid w:val="00927CE5"/>
    <w:rsid w:val="00927D44"/>
    <w:rsid w:val="0093012F"/>
    <w:rsid w:val="00930164"/>
    <w:rsid w:val="0093035B"/>
    <w:rsid w:val="00930479"/>
    <w:rsid w:val="00930753"/>
    <w:rsid w:val="00930EFA"/>
    <w:rsid w:val="0093123A"/>
    <w:rsid w:val="00931448"/>
    <w:rsid w:val="00931459"/>
    <w:rsid w:val="00931597"/>
    <w:rsid w:val="009315A8"/>
    <w:rsid w:val="009318E3"/>
    <w:rsid w:val="00931B85"/>
    <w:rsid w:val="00931DDC"/>
    <w:rsid w:val="00931FDE"/>
    <w:rsid w:val="00932A5C"/>
    <w:rsid w:val="00932CF0"/>
    <w:rsid w:val="00932D6F"/>
    <w:rsid w:val="00933594"/>
    <w:rsid w:val="009335BC"/>
    <w:rsid w:val="00933BEB"/>
    <w:rsid w:val="00933CFA"/>
    <w:rsid w:val="00933D1E"/>
    <w:rsid w:val="00933D9D"/>
    <w:rsid w:val="00933E36"/>
    <w:rsid w:val="00933F92"/>
    <w:rsid w:val="009341F0"/>
    <w:rsid w:val="00934558"/>
    <w:rsid w:val="00934E90"/>
    <w:rsid w:val="009352F0"/>
    <w:rsid w:val="009356B7"/>
    <w:rsid w:val="00935D7C"/>
    <w:rsid w:val="00935DAF"/>
    <w:rsid w:val="00935EDE"/>
    <w:rsid w:val="0093603E"/>
    <w:rsid w:val="00937A25"/>
    <w:rsid w:val="00937B1C"/>
    <w:rsid w:val="00937CDA"/>
    <w:rsid w:val="00937DB1"/>
    <w:rsid w:val="00937E10"/>
    <w:rsid w:val="0094010F"/>
    <w:rsid w:val="00940318"/>
    <w:rsid w:val="00940443"/>
    <w:rsid w:val="00940649"/>
    <w:rsid w:val="009409B8"/>
    <w:rsid w:val="00940A19"/>
    <w:rsid w:val="00940C35"/>
    <w:rsid w:val="00940E13"/>
    <w:rsid w:val="00941031"/>
    <w:rsid w:val="0094120B"/>
    <w:rsid w:val="009413E2"/>
    <w:rsid w:val="009413FA"/>
    <w:rsid w:val="009415F3"/>
    <w:rsid w:val="00941AF5"/>
    <w:rsid w:val="00941C1A"/>
    <w:rsid w:val="00943064"/>
    <w:rsid w:val="009436C6"/>
    <w:rsid w:val="009436CD"/>
    <w:rsid w:val="009436FC"/>
    <w:rsid w:val="00943CBA"/>
    <w:rsid w:val="00943E75"/>
    <w:rsid w:val="00943F5D"/>
    <w:rsid w:val="00944278"/>
    <w:rsid w:val="0094444F"/>
    <w:rsid w:val="0094482D"/>
    <w:rsid w:val="009448B0"/>
    <w:rsid w:val="00944ABE"/>
    <w:rsid w:val="00944E5D"/>
    <w:rsid w:val="00944F01"/>
    <w:rsid w:val="0094521F"/>
    <w:rsid w:val="009452DB"/>
    <w:rsid w:val="00945323"/>
    <w:rsid w:val="00945525"/>
    <w:rsid w:val="00945805"/>
    <w:rsid w:val="0094594E"/>
    <w:rsid w:val="00945A91"/>
    <w:rsid w:val="00945B56"/>
    <w:rsid w:val="00945C6B"/>
    <w:rsid w:val="0094694D"/>
    <w:rsid w:val="00946A01"/>
    <w:rsid w:val="00946BBC"/>
    <w:rsid w:val="0094703D"/>
    <w:rsid w:val="0094742E"/>
    <w:rsid w:val="00947757"/>
    <w:rsid w:val="00947C6C"/>
    <w:rsid w:val="00947EA5"/>
    <w:rsid w:val="00950085"/>
    <w:rsid w:val="009500CC"/>
    <w:rsid w:val="009502A2"/>
    <w:rsid w:val="00950380"/>
    <w:rsid w:val="00950AF0"/>
    <w:rsid w:val="00950B38"/>
    <w:rsid w:val="00950D2C"/>
    <w:rsid w:val="00951087"/>
    <w:rsid w:val="009510EF"/>
    <w:rsid w:val="009515F4"/>
    <w:rsid w:val="00951940"/>
    <w:rsid w:val="0095197D"/>
    <w:rsid w:val="00951D7C"/>
    <w:rsid w:val="00952656"/>
    <w:rsid w:val="00952A66"/>
    <w:rsid w:val="00952D79"/>
    <w:rsid w:val="00953170"/>
    <w:rsid w:val="0095365F"/>
    <w:rsid w:val="00953765"/>
    <w:rsid w:val="0095389D"/>
    <w:rsid w:val="00953D69"/>
    <w:rsid w:val="00954017"/>
    <w:rsid w:val="00954149"/>
    <w:rsid w:val="009541A7"/>
    <w:rsid w:val="00954223"/>
    <w:rsid w:val="00954226"/>
    <w:rsid w:val="00954312"/>
    <w:rsid w:val="00954945"/>
    <w:rsid w:val="00954EDB"/>
    <w:rsid w:val="00954EF9"/>
    <w:rsid w:val="00955710"/>
    <w:rsid w:val="00955913"/>
    <w:rsid w:val="00955A6A"/>
    <w:rsid w:val="00955CA6"/>
    <w:rsid w:val="00955E1D"/>
    <w:rsid w:val="00956203"/>
    <w:rsid w:val="0095657C"/>
    <w:rsid w:val="00956A7F"/>
    <w:rsid w:val="00956D05"/>
    <w:rsid w:val="00956DE7"/>
    <w:rsid w:val="00957105"/>
    <w:rsid w:val="0095734E"/>
    <w:rsid w:val="00957359"/>
    <w:rsid w:val="00957531"/>
    <w:rsid w:val="0096008D"/>
    <w:rsid w:val="00960517"/>
    <w:rsid w:val="0096056B"/>
    <w:rsid w:val="00960616"/>
    <w:rsid w:val="00960969"/>
    <w:rsid w:val="00960B3D"/>
    <w:rsid w:val="00960F6C"/>
    <w:rsid w:val="0096198B"/>
    <w:rsid w:val="00961B2D"/>
    <w:rsid w:val="00962107"/>
    <w:rsid w:val="009625E6"/>
    <w:rsid w:val="009627A8"/>
    <w:rsid w:val="00962B68"/>
    <w:rsid w:val="00962C47"/>
    <w:rsid w:val="00962EC9"/>
    <w:rsid w:val="0096344C"/>
    <w:rsid w:val="009636E4"/>
    <w:rsid w:val="00963A88"/>
    <w:rsid w:val="00963ABF"/>
    <w:rsid w:val="00963D62"/>
    <w:rsid w:val="00963EF9"/>
    <w:rsid w:val="00964046"/>
    <w:rsid w:val="00964B23"/>
    <w:rsid w:val="00964C11"/>
    <w:rsid w:val="00964C36"/>
    <w:rsid w:val="009652F2"/>
    <w:rsid w:val="00965404"/>
    <w:rsid w:val="009657D6"/>
    <w:rsid w:val="00965AF1"/>
    <w:rsid w:val="00965B3B"/>
    <w:rsid w:val="00965BD7"/>
    <w:rsid w:val="00965DB6"/>
    <w:rsid w:val="00966313"/>
    <w:rsid w:val="009665D6"/>
    <w:rsid w:val="0096661E"/>
    <w:rsid w:val="00966BB1"/>
    <w:rsid w:val="00966C5F"/>
    <w:rsid w:val="00966FB5"/>
    <w:rsid w:val="00967102"/>
    <w:rsid w:val="00967A71"/>
    <w:rsid w:val="009701A5"/>
    <w:rsid w:val="00970427"/>
    <w:rsid w:val="00970470"/>
    <w:rsid w:val="009705E6"/>
    <w:rsid w:val="00970616"/>
    <w:rsid w:val="009706BD"/>
    <w:rsid w:val="009707E5"/>
    <w:rsid w:val="00970868"/>
    <w:rsid w:val="009709A6"/>
    <w:rsid w:val="00971603"/>
    <w:rsid w:val="0097175C"/>
    <w:rsid w:val="00971A5D"/>
    <w:rsid w:val="00971E2E"/>
    <w:rsid w:val="0097206E"/>
    <w:rsid w:val="0097228F"/>
    <w:rsid w:val="00972A8B"/>
    <w:rsid w:val="00972D97"/>
    <w:rsid w:val="009730AE"/>
    <w:rsid w:val="009730F8"/>
    <w:rsid w:val="0097310D"/>
    <w:rsid w:val="00973A04"/>
    <w:rsid w:val="00973AB2"/>
    <w:rsid w:val="00974059"/>
    <w:rsid w:val="009741AB"/>
    <w:rsid w:val="0097441A"/>
    <w:rsid w:val="009745CC"/>
    <w:rsid w:val="00974614"/>
    <w:rsid w:val="00974843"/>
    <w:rsid w:val="0097497B"/>
    <w:rsid w:val="00974AFC"/>
    <w:rsid w:val="00974C95"/>
    <w:rsid w:val="009753AD"/>
    <w:rsid w:val="00975583"/>
    <w:rsid w:val="009755AD"/>
    <w:rsid w:val="00975FFE"/>
    <w:rsid w:val="0097610D"/>
    <w:rsid w:val="009761CC"/>
    <w:rsid w:val="009764BE"/>
    <w:rsid w:val="00976841"/>
    <w:rsid w:val="0097696E"/>
    <w:rsid w:val="00976F69"/>
    <w:rsid w:val="00977421"/>
    <w:rsid w:val="00977663"/>
    <w:rsid w:val="009776F5"/>
    <w:rsid w:val="009777F4"/>
    <w:rsid w:val="00977854"/>
    <w:rsid w:val="00977962"/>
    <w:rsid w:val="00977E32"/>
    <w:rsid w:val="00977EC0"/>
    <w:rsid w:val="0098039B"/>
    <w:rsid w:val="00980445"/>
    <w:rsid w:val="00980507"/>
    <w:rsid w:val="00980601"/>
    <w:rsid w:val="00980A75"/>
    <w:rsid w:val="00980CB1"/>
    <w:rsid w:val="00980D48"/>
    <w:rsid w:val="00980EFE"/>
    <w:rsid w:val="00981009"/>
    <w:rsid w:val="00981401"/>
    <w:rsid w:val="00981897"/>
    <w:rsid w:val="00981C25"/>
    <w:rsid w:val="00982133"/>
    <w:rsid w:val="009822CD"/>
    <w:rsid w:val="009824D8"/>
    <w:rsid w:val="0098263D"/>
    <w:rsid w:val="00982805"/>
    <w:rsid w:val="00982899"/>
    <w:rsid w:val="009829E4"/>
    <w:rsid w:val="00982A25"/>
    <w:rsid w:val="00982AA9"/>
    <w:rsid w:val="00982CAD"/>
    <w:rsid w:val="00983429"/>
    <w:rsid w:val="009839C3"/>
    <w:rsid w:val="009839F6"/>
    <w:rsid w:val="00983B4B"/>
    <w:rsid w:val="00983C9A"/>
    <w:rsid w:val="00983D14"/>
    <w:rsid w:val="00983FD6"/>
    <w:rsid w:val="00984161"/>
    <w:rsid w:val="009841F4"/>
    <w:rsid w:val="00984436"/>
    <w:rsid w:val="009849EB"/>
    <w:rsid w:val="00984B1D"/>
    <w:rsid w:val="00984CE6"/>
    <w:rsid w:val="00984E91"/>
    <w:rsid w:val="00985500"/>
    <w:rsid w:val="00985A46"/>
    <w:rsid w:val="00985B5B"/>
    <w:rsid w:val="00985DD0"/>
    <w:rsid w:val="00985EB3"/>
    <w:rsid w:val="00986054"/>
    <w:rsid w:val="00986091"/>
    <w:rsid w:val="009860BB"/>
    <w:rsid w:val="009863A1"/>
    <w:rsid w:val="0098649E"/>
    <w:rsid w:val="00986AB2"/>
    <w:rsid w:val="00986C97"/>
    <w:rsid w:val="0098714F"/>
    <w:rsid w:val="00987243"/>
    <w:rsid w:val="00987349"/>
    <w:rsid w:val="009873F5"/>
    <w:rsid w:val="0098755E"/>
    <w:rsid w:val="0098795B"/>
    <w:rsid w:val="009905D8"/>
    <w:rsid w:val="0099079F"/>
    <w:rsid w:val="009908FF"/>
    <w:rsid w:val="00990CAF"/>
    <w:rsid w:val="00990D18"/>
    <w:rsid w:val="00990F3D"/>
    <w:rsid w:val="009912ED"/>
    <w:rsid w:val="009922FD"/>
    <w:rsid w:val="009923C4"/>
    <w:rsid w:val="009925D0"/>
    <w:rsid w:val="009926AE"/>
    <w:rsid w:val="00992974"/>
    <w:rsid w:val="00992BE4"/>
    <w:rsid w:val="00992C0C"/>
    <w:rsid w:val="00992C14"/>
    <w:rsid w:val="00992D91"/>
    <w:rsid w:val="00992E25"/>
    <w:rsid w:val="00993583"/>
    <w:rsid w:val="009939BF"/>
    <w:rsid w:val="009939D2"/>
    <w:rsid w:val="00993B14"/>
    <w:rsid w:val="00993BB3"/>
    <w:rsid w:val="009940CF"/>
    <w:rsid w:val="009944C8"/>
    <w:rsid w:val="00994680"/>
    <w:rsid w:val="00994827"/>
    <w:rsid w:val="009949C6"/>
    <w:rsid w:val="00994AA3"/>
    <w:rsid w:val="009951D3"/>
    <w:rsid w:val="00995674"/>
    <w:rsid w:val="00996239"/>
    <w:rsid w:val="009963C8"/>
    <w:rsid w:val="00996699"/>
    <w:rsid w:val="00996D7B"/>
    <w:rsid w:val="00996F74"/>
    <w:rsid w:val="009970D3"/>
    <w:rsid w:val="00997152"/>
    <w:rsid w:val="00997244"/>
    <w:rsid w:val="009973C7"/>
    <w:rsid w:val="009973CD"/>
    <w:rsid w:val="009973F6"/>
    <w:rsid w:val="00997A61"/>
    <w:rsid w:val="00997C34"/>
    <w:rsid w:val="00997C91"/>
    <w:rsid w:val="009A0081"/>
    <w:rsid w:val="009A0626"/>
    <w:rsid w:val="009A0627"/>
    <w:rsid w:val="009A08C2"/>
    <w:rsid w:val="009A0F43"/>
    <w:rsid w:val="009A14EA"/>
    <w:rsid w:val="009A188F"/>
    <w:rsid w:val="009A18A7"/>
    <w:rsid w:val="009A1C63"/>
    <w:rsid w:val="009A1F62"/>
    <w:rsid w:val="009A207A"/>
    <w:rsid w:val="009A20FC"/>
    <w:rsid w:val="009A2113"/>
    <w:rsid w:val="009A24D7"/>
    <w:rsid w:val="009A25D6"/>
    <w:rsid w:val="009A2672"/>
    <w:rsid w:val="009A26B8"/>
    <w:rsid w:val="009A288B"/>
    <w:rsid w:val="009A29BF"/>
    <w:rsid w:val="009A2B0A"/>
    <w:rsid w:val="009A2D6D"/>
    <w:rsid w:val="009A3164"/>
    <w:rsid w:val="009A3768"/>
    <w:rsid w:val="009A3795"/>
    <w:rsid w:val="009A3A89"/>
    <w:rsid w:val="009A3B27"/>
    <w:rsid w:val="009A3EEC"/>
    <w:rsid w:val="009A3F5D"/>
    <w:rsid w:val="009A405D"/>
    <w:rsid w:val="009A41A6"/>
    <w:rsid w:val="009A45EC"/>
    <w:rsid w:val="009A4909"/>
    <w:rsid w:val="009A4C55"/>
    <w:rsid w:val="009A4FD2"/>
    <w:rsid w:val="009A536A"/>
    <w:rsid w:val="009A5900"/>
    <w:rsid w:val="009A5B47"/>
    <w:rsid w:val="009A5D70"/>
    <w:rsid w:val="009A6077"/>
    <w:rsid w:val="009A62F5"/>
    <w:rsid w:val="009A64B0"/>
    <w:rsid w:val="009A6608"/>
    <w:rsid w:val="009A682D"/>
    <w:rsid w:val="009A6E95"/>
    <w:rsid w:val="009A71F5"/>
    <w:rsid w:val="009A7441"/>
    <w:rsid w:val="009A7490"/>
    <w:rsid w:val="009A7CB4"/>
    <w:rsid w:val="009A7CC8"/>
    <w:rsid w:val="009B01FE"/>
    <w:rsid w:val="009B0284"/>
    <w:rsid w:val="009B02CB"/>
    <w:rsid w:val="009B09EC"/>
    <w:rsid w:val="009B0CB1"/>
    <w:rsid w:val="009B0CCD"/>
    <w:rsid w:val="009B0E50"/>
    <w:rsid w:val="009B11EB"/>
    <w:rsid w:val="009B1497"/>
    <w:rsid w:val="009B18BD"/>
    <w:rsid w:val="009B19AE"/>
    <w:rsid w:val="009B2097"/>
    <w:rsid w:val="009B248A"/>
    <w:rsid w:val="009B2524"/>
    <w:rsid w:val="009B2931"/>
    <w:rsid w:val="009B294C"/>
    <w:rsid w:val="009B2A1B"/>
    <w:rsid w:val="009B2CD4"/>
    <w:rsid w:val="009B30A9"/>
    <w:rsid w:val="009B3361"/>
    <w:rsid w:val="009B37B0"/>
    <w:rsid w:val="009B3D10"/>
    <w:rsid w:val="009B3D61"/>
    <w:rsid w:val="009B4420"/>
    <w:rsid w:val="009B48B4"/>
    <w:rsid w:val="009B49F9"/>
    <w:rsid w:val="009B4E72"/>
    <w:rsid w:val="009B4E9D"/>
    <w:rsid w:val="009B5040"/>
    <w:rsid w:val="009B55A9"/>
    <w:rsid w:val="009B5A75"/>
    <w:rsid w:val="009B5C60"/>
    <w:rsid w:val="009B5E37"/>
    <w:rsid w:val="009B603F"/>
    <w:rsid w:val="009B6111"/>
    <w:rsid w:val="009B682F"/>
    <w:rsid w:val="009B6A61"/>
    <w:rsid w:val="009B6C02"/>
    <w:rsid w:val="009B6F47"/>
    <w:rsid w:val="009B7122"/>
    <w:rsid w:val="009B727B"/>
    <w:rsid w:val="009B7422"/>
    <w:rsid w:val="009B7459"/>
    <w:rsid w:val="009B756C"/>
    <w:rsid w:val="009B795F"/>
    <w:rsid w:val="009B7DDF"/>
    <w:rsid w:val="009C0162"/>
    <w:rsid w:val="009C0A8A"/>
    <w:rsid w:val="009C0CB7"/>
    <w:rsid w:val="009C0F73"/>
    <w:rsid w:val="009C132B"/>
    <w:rsid w:val="009C17CF"/>
    <w:rsid w:val="009C1BAB"/>
    <w:rsid w:val="009C1D1C"/>
    <w:rsid w:val="009C1D36"/>
    <w:rsid w:val="009C2188"/>
    <w:rsid w:val="009C239A"/>
    <w:rsid w:val="009C2AA6"/>
    <w:rsid w:val="009C2AB4"/>
    <w:rsid w:val="009C2CF2"/>
    <w:rsid w:val="009C2DCA"/>
    <w:rsid w:val="009C3075"/>
    <w:rsid w:val="009C321B"/>
    <w:rsid w:val="009C3715"/>
    <w:rsid w:val="009C3788"/>
    <w:rsid w:val="009C38B2"/>
    <w:rsid w:val="009C393D"/>
    <w:rsid w:val="009C4184"/>
    <w:rsid w:val="009C41EE"/>
    <w:rsid w:val="009C45D3"/>
    <w:rsid w:val="009C4799"/>
    <w:rsid w:val="009C483A"/>
    <w:rsid w:val="009C48E1"/>
    <w:rsid w:val="009C4A82"/>
    <w:rsid w:val="009C4AAC"/>
    <w:rsid w:val="009C4AD1"/>
    <w:rsid w:val="009C4C35"/>
    <w:rsid w:val="009C4DE9"/>
    <w:rsid w:val="009C4EED"/>
    <w:rsid w:val="009C5117"/>
    <w:rsid w:val="009C53F5"/>
    <w:rsid w:val="009C5BFA"/>
    <w:rsid w:val="009C5E0F"/>
    <w:rsid w:val="009C6EF4"/>
    <w:rsid w:val="009C700C"/>
    <w:rsid w:val="009C70E8"/>
    <w:rsid w:val="009C72A9"/>
    <w:rsid w:val="009C72F7"/>
    <w:rsid w:val="009C754B"/>
    <w:rsid w:val="009C7888"/>
    <w:rsid w:val="009C795C"/>
    <w:rsid w:val="009C7AE8"/>
    <w:rsid w:val="009C7FDE"/>
    <w:rsid w:val="009D0081"/>
    <w:rsid w:val="009D0215"/>
    <w:rsid w:val="009D02F3"/>
    <w:rsid w:val="009D04C4"/>
    <w:rsid w:val="009D06ED"/>
    <w:rsid w:val="009D0A81"/>
    <w:rsid w:val="009D0A9B"/>
    <w:rsid w:val="009D0BCE"/>
    <w:rsid w:val="009D0F25"/>
    <w:rsid w:val="009D138F"/>
    <w:rsid w:val="009D13BE"/>
    <w:rsid w:val="009D1469"/>
    <w:rsid w:val="009D1569"/>
    <w:rsid w:val="009D1706"/>
    <w:rsid w:val="009D1AEF"/>
    <w:rsid w:val="009D1FD0"/>
    <w:rsid w:val="009D20C1"/>
    <w:rsid w:val="009D239E"/>
    <w:rsid w:val="009D2C49"/>
    <w:rsid w:val="009D2D52"/>
    <w:rsid w:val="009D2EC5"/>
    <w:rsid w:val="009D315D"/>
    <w:rsid w:val="009D3295"/>
    <w:rsid w:val="009D374C"/>
    <w:rsid w:val="009D37F4"/>
    <w:rsid w:val="009D3A35"/>
    <w:rsid w:val="009D3C5F"/>
    <w:rsid w:val="009D41F6"/>
    <w:rsid w:val="009D42A9"/>
    <w:rsid w:val="009D45A1"/>
    <w:rsid w:val="009D47FD"/>
    <w:rsid w:val="009D4A41"/>
    <w:rsid w:val="009D4AE1"/>
    <w:rsid w:val="009D53B6"/>
    <w:rsid w:val="009D568E"/>
    <w:rsid w:val="009D69D1"/>
    <w:rsid w:val="009D6B0A"/>
    <w:rsid w:val="009D6E62"/>
    <w:rsid w:val="009D7251"/>
    <w:rsid w:val="009D7584"/>
    <w:rsid w:val="009D7768"/>
    <w:rsid w:val="009D7FD3"/>
    <w:rsid w:val="009E05A2"/>
    <w:rsid w:val="009E09D8"/>
    <w:rsid w:val="009E0F66"/>
    <w:rsid w:val="009E1151"/>
    <w:rsid w:val="009E11DB"/>
    <w:rsid w:val="009E12EC"/>
    <w:rsid w:val="009E146A"/>
    <w:rsid w:val="009E157F"/>
    <w:rsid w:val="009E19B2"/>
    <w:rsid w:val="009E1AEE"/>
    <w:rsid w:val="009E1E0E"/>
    <w:rsid w:val="009E2532"/>
    <w:rsid w:val="009E31C8"/>
    <w:rsid w:val="009E3757"/>
    <w:rsid w:val="009E3C92"/>
    <w:rsid w:val="009E3E96"/>
    <w:rsid w:val="009E3F36"/>
    <w:rsid w:val="009E40E9"/>
    <w:rsid w:val="009E411C"/>
    <w:rsid w:val="009E4288"/>
    <w:rsid w:val="009E4483"/>
    <w:rsid w:val="009E49D0"/>
    <w:rsid w:val="009E4E15"/>
    <w:rsid w:val="009E4FC0"/>
    <w:rsid w:val="009E5225"/>
    <w:rsid w:val="009E5684"/>
    <w:rsid w:val="009E5698"/>
    <w:rsid w:val="009E5FD0"/>
    <w:rsid w:val="009E6201"/>
    <w:rsid w:val="009E620C"/>
    <w:rsid w:val="009E6BC1"/>
    <w:rsid w:val="009E6DD8"/>
    <w:rsid w:val="009E6E69"/>
    <w:rsid w:val="009E6E79"/>
    <w:rsid w:val="009E6EAE"/>
    <w:rsid w:val="009E737E"/>
    <w:rsid w:val="009E77DA"/>
    <w:rsid w:val="009E7907"/>
    <w:rsid w:val="009E7BDE"/>
    <w:rsid w:val="009F01D4"/>
    <w:rsid w:val="009F0225"/>
    <w:rsid w:val="009F0CB4"/>
    <w:rsid w:val="009F0D72"/>
    <w:rsid w:val="009F0F0E"/>
    <w:rsid w:val="009F1284"/>
    <w:rsid w:val="009F12D7"/>
    <w:rsid w:val="009F1586"/>
    <w:rsid w:val="009F1C29"/>
    <w:rsid w:val="009F1D0C"/>
    <w:rsid w:val="009F1E42"/>
    <w:rsid w:val="009F23B4"/>
    <w:rsid w:val="009F2A4A"/>
    <w:rsid w:val="009F2DB7"/>
    <w:rsid w:val="009F32C9"/>
    <w:rsid w:val="009F3670"/>
    <w:rsid w:val="009F3915"/>
    <w:rsid w:val="009F3A75"/>
    <w:rsid w:val="009F3B5B"/>
    <w:rsid w:val="009F3CEF"/>
    <w:rsid w:val="009F3DEA"/>
    <w:rsid w:val="009F3E98"/>
    <w:rsid w:val="009F422E"/>
    <w:rsid w:val="009F434F"/>
    <w:rsid w:val="009F458A"/>
    <w:rsid w:val="009F45D5"/>
    <w:rsid w:val="009F4C1D"/>
    <w:rsid w:val="009F4C3A"/>
    <w:rsid w:val="009F4C54"/>
    <w:rsid w:val="009F4FF5"/>
    <w:rsid w:val="009F5176"/>
    <w:rsid w:val="009F529C"/>
    <w:rsid w:val="009F5435"/>
    <w:rsid w:val="009F5688"/>
    <w:rsid w:val="009F5B6E"/>
    <w:rsid w:val="009F5E5E"/>
    <w:rsid w:val="009F5E90"/>
    <w:rsid w:val="009F62F3"/>
    <w:rsid w:val="009F63E0"/>
    <w:rsid w:val="009F63E8"/>
    <w:rsid w:val="009F6823"/>
    <w:rsid w:val="009F68E6"/>
    <w:rsid w:val="009F6A05"/>
    <w:rsid w:val="009F6B67"/>
    <w:rsid w:val="009F6C28"/>
    <w:rsid w:val="009F73F7"/>
    <w:rsid w:val="009F7883"/>
    <w:rsid w:val="009F7931"/>
    <w:rsid w:val="009F798B"/>
    <w:rsid w:val="009F7A81"/>
    <w:rsid w:val="00A00544"/>
    <w:rsid w:val="00A00588"/>
    <w:rsid w:val="00A0059A"/>
    <w:rsid w:val="00A00664"/>
    <w:rsid w:val="00A00733"/>
    <w:rsid w:val="00A00A8D"/>
    <w:rsid w:val="00A00E2E"/>
    <w:rsid w:val="00A00E96"/>
    <w:rsid w:val="00A01126"/>
    <w:rsid w:val="00A01275"/>
    <w:rsid w:val="00A01302"/>
    <w:rsid w:val="00A01554"/>
    <w:rsid w:val="00A01A53"/>
    <w:rsid w:val="00A01A8F"/>
    <w:rsid w:val="00A01B95"/>
    <w:rsid w:val="00A01D23"/>
    <w:rsid w:val="00A01E32"/>
    <w:rsid w:val="00A0218C"/>
    <w:rsid w:val="00A02378"/>
    <w:rsid w:val="00A02691"/>
    <w:rsid w:val="00A0280C"/>
    <w:rsid w:val="00A02CEA"/>
    <w:rsid w:val="00A02D04"/>
    <w:rsid w:val="00A0363D"/>
    <w:rsid w:val="00A03725"/>
    <w:rsid w:val="00A03A14"/>
    <w:rsid w:val="00A03ADF"/>
    <w:rsid w:val="00A03DE3"/>
    <w:rsid w:val="00A040C3"/>
    <w:rsid w:val="00A041C4"/>
    <w:rsid w:val="00A042EA"/>
    <w:rsid w:val="00A04A12"/>
    <w:rsid w:val="00A04A89"/>
    <w:rsid w:val="00A0506D"/>
    <w:rsid w:val="00A051BF"/>
    <w:rsid w:val="00A05532"/>
    <w:rsid w:val="00A056CA"/>
    <w:rsid w:val="00A05A30"/>
    <w:rsid w:val="00A05C19"/>
    <w:rsid w:val="00A05E1D"/>
    <w:rsid w:val="00A05FB6"/>
    <w:rsid w:val="00A0615F"/>
    <w:rsid w:val="00A06A9F"/>
    <w:rsid w:val="00A06D6B"/>
    <w:rsid w:val="00A071AA"/>
    <w:rsid w:val="00A073E1"/>
    <w:rsid w:val="00A07695"/>
    <w:rsid w:val="00A0786B"/>
    <w:rsid w:val="00A07C26"/>
    <w:rsid w:val="00A07FE4"/>
    <w:rsid w:val="00A107DD"/>
    <w:rsid w:val="00A10BD5"/>
    <w:rsid w:val="00A10D58"/>
    <w:rsid w:val="00A10F9C"/>
    <w:rsid w:val="00A10FB3"/>
    <w:rsid w:val="00A1106F"/>
    <w:rsid w:val="00A113D5"/>
    <w:rsid w:val="00A116B5"/>
    <w:rsid w:val="00A117D2"/>
    <w:rsid w:val="00A119E8"/>
    <w:rsid w:val="00A11A7E"/>
    <w:rsid w:val="00A11BE6"/>
    <w:rsid w:val="00A11C51"/>
    <w:rsid w:val="00A11C9C"/>
    <w:rsid w:val="00A11DCD"/>
    <w:rsid w:val="00A11E33"/>
    <w:rsid w:val="00A12656"/>
    <w:rsid w:val="00A1274A"/>
    <w:rsid w:val="00A12907"/>
    <w:rsid w:val="00A12A42"/>
    <w:rsid w:val="00A12C0D"/>
    <w:rsid w:val="00A132A1"/>
    <w:rsid w:val="00A135FD"/>
    <w:rsid w:val="00A13ACC"/>
    <w:rsid w:val="00A13BF3"/>
    <w:rsid w:val="00A13C2F"/>
    <w:rsid w:val="00A13F73"/>
    <w:rsid w:val="00A143C3"/>
    <w:rsid w:val="00A143F1"/>
    <w:rsid w:val="00A14E70"/>
    <w:rsid w:val="00A14F51"/>
    <w:rsid w:val="00A1544A"/>
    <w:rsid w:val="00A15711"/>
    <w:rsid w:val="00A15992"/>
    <w:rsid w:val="00A15CBC"/>
    <w:rsid w:val="00A15D46"/>
    <w:rsid w:val="00A15E3C"/>
    <w:rsid w:val="00A1658E"/>
    <w:rsid w:val="00A165C4"/>
    <w:rsid w:val="00A1662A"/>
    <w:rsid w:val="00A16C2D"/>
    <w:rsid w:val="00A16E1E"/>
    <w:rsid w:val="00A16E95"/>
    <w:rsid w:val="00A16F9F"/>
    <w:rsid w:val="00A17323"/>
    <w:rsid w:val="00A17361"/>
    <w:rsid w:val="00A173AB"/>
    <w:rsid w:val="00A17644"/>
    <w:rsid w:val="00A17673"/>
    <w:rsid w:val="00A17694"/>
    <w:rsid w:val="00A20261"/>
    <w:rsid w:val="00A20618"/>
    <w:rsid w:val="00A20B7E"/>
    <w:rsid w:val="00A20BF3"/>
    <w:rsid w:val="00A2136B"/>
    <w:rsid w:val="00A218D1"/>
    <w:rsid w:val="00A2193C"/>
    <w:rsid w:val="00A21980"/>
    <w:rsid w:val="00A21B43"/>
    <w:rsid w:val="00A21BC6"/>
    <w:rsid w:val="00A21E4D"/>
    <w:rsid w:val="00A21F10"/>
    <w:rsid w:val="00A22463"/>
    <w:rsid w:val="00A22A96"/>
    <w:rsid w:val="00A22BAE"/>
    <w:rsid w:val="00A23409"/>
    <w:rsid w:val="00A23518"/>
    <w:rsid w:val="00A23536"/>
    <w:rsid w:val="00A235B3"/>
    <w:rsid w:val="00A235EA"/>
    <w:rsid w:val="00A236D1"/>
    <w:rsid w:val="00A2373B"/>
    <w:rsid w:val="00A23815"/>
    <w:rsid w:val="00A2386E"/>
    <w:rsid w:val="00A23B15"/>
    <w:rsid w:val="00A23B5C"/>
    <w:rsid w:val="00A23C65"/>
    <w:rsid w:val="00A23EAF"/>
    <w:rsid w:val="00A23FCB"/>
    <w:rsid w:val="00A24CC5"/>
    <w:rsid w:val="00A24F2A"/>
    <w:rsid w:val="00A2585C"/>
    <w:rsid w:val="00A25A1C"/>
    <w:rsid w:val="00A25DE3"/>
    <w:rsid w:val="00A25FB3"/>
    <w:rsid w:val="00A26160"/>
    <w:rsid w:val="00A26751"/>
    <w:rsid w:val="00A26EC3"/>
    <w:rsid w:val="00A26F7B"/>
    <w:rsid w:val="00A2716F"/>
    <w:rsid w:val="00A27351"/>
    <w:rsid w:val="00A27525"/>
    <w:rsid w:val="00A275CF"/>
    <w:rsid w:val="00A2786E"/>
    <w:rsid w:val="00A27C29"/>
    <w:rsid w:val="00A27D3C"/>
    <w:rsid w:val="00A3004F"/>
    <w:rsid w:val="00A3012A"/>
    <w:rsid w:val="00A30150"/>
    <w:rsid w:val="00A301D0"/>
    <w:rsid w:val="00A30316"/>
    <w:rsid w:val="00A30413"/>
    <w:rsid w:val="00A305E6"/>
    <w:rsid w:val="00A305F8"/>
    <w:rsid w:val="00A306FA"/>
    <w:rsid w:val="00A3085D"/>
    <w:rsid w:val="00A308DB"/>
    <w:rsid w:val="00A30FEC"/>
    <w:rsid w:val="00A3114E"/>
    <w:rsid w:val="00A312DD"/>
    <w:rsid w:val="00A31410"/>
    <w:rsid w:val="00A3186B"/>
    <w:rsid w:val="00A31B44"/>
    <w:rsid w:val="00A31D95"/>
    <w:rsid w:val="00A31F9B"/>
    <w:rsid w:val="00A320F9"/>
    <w:rsid w:val="00A323CB"/>
    <w:rsid w:val="00A32573"/>
    <w:rsid w:val="00A32763"/>
    <w:rsid w:val="00A3284E"/>
    <w:rsid w:val="00A32E8B"/>
    <w:rsid w:val="00A32F15"/>
    <w:rsid w:val="00A33255"/>
    <w:rsid w:val="00A335A2"/>
    <w:rsid w:val="00A3370C"/>
    <w:rsid w:val="00A33A14"/>
    <w:rsid w:val="00A34052"/>
    <w:rsid w:val="00A34058"/>
    <w:rsid w:val="00A34063"/>
    <w:rsid w:val="00A3448E"/>
    <w:rsid w:val="00A344DD"/>
    <w:rsid w:val="00A34F0B"/>
    <w:rsid w:val="00A34FC9"/>
    <w:rsid w:val="00A35322"/>
    <w:rsid w:val="00A355D0"/>
    <w:rsid w:val="00A35F8B"/>
    <w:rsid w:val="00A36AAB"/>
    <w:rsid w:val="00A37331"/>
    <w:rsid w:val="00A373EA"/>
    <w:rsid w:val="00A37A55"/>
    <w:rsid w:val="00A37E1B"/>
    <w:rsid w:val="00A37FD5"/>
    <w:rsid w:val="00A40192"/>
    <w:rsid w:val="00A403DC"/>
    <w:rsid w:val="00A40431"/>
    <w:rsid w:val="00A404FC"/>
    <w:rsid w:val="00A40560"/>
    <w:rsid w:val="00A405DA"/>
    <w:rsid w:val="00A408B3"/>
    <w:rsid w:val="00A40A26"/>
    <w:rsid w:val="00A40A7E"/>
    <w:rsid w:val="00A40B40"/>
    <w:rsid w:val="00A40DC4"/>
    <w:rsid w:val="00A40DEA"/>
    <w:rsid w:val="00A40F56"/>
    <w:rsid w:val="00A41099"/>
    <w:rsid w:val="00A41119"/>
    <w:rsid w:val="00A416AB"/>
    <w:rsid w:val="00A41B6B"/>
    <w:rsid w:val="00A41C29"/>
    <w:rsid w:val="00A42294"/>
    <w:rsid w:val="00A4235D"/>
    <w:rsid w:val="00A4247A"/>
    <w:rsid w:val="00A424F5"/>
    <w:rsid w:val="00A427C4"/>
    <w:rsid w:val="00A42919"/>
    <w:rsid w:val="00A429A5"/>
    <w:rsid w:val="00A429CA"/>
    <w:rsid w:val="00A42D42"/>
    <w:rsid w:val="00A43420"/>
    <w:rsid w:val="00A4349A"/>
    <w:rsid w:val="00A436A8"/>
    <w:rsid w:val="00A43846"/>
    <w:rsid w:val="00A43BF8"/>
    <w:rsid w:val="00A441DB"/>
    <w:rsid w:val="00A44268"/>
    <w:rsid w:val="00A44A7F"/>
    <w:rsid w:val="00A44CC9"/>
    <w:rsid w:val="00A44E60"/>
    <w:rsid w:val="00A45422"/>
    <w:rsid w:val="00A455A7"/>
    <w:rsid w:val="00A45A51"/>
    <w:rsid w:val="00A45F37"/>
    <w:rsid w:val="00A460EC"/>
    <w:rsid w:val="00A4625D"/>
    <w:rsid w:val="00A46511"/>
    <w:rsid w:val="00A46684"/>
    <w:rsid w:val="00A46784"/>
    <w:rsid w:val="00A4687D"/>
    <w:rsid w:val="00A46BBC"/>
    <w:rsid w:val="00A46CA4"/>
    <w:rsid w:val="00A46F37"/>
    <w:rsid w:val="00A47401"/>
    <w:rsid w:val="00A47422"/>
    <w:rsid w:val="00A4760A"/>
    <w:rsid w:val="00A47983"/>
    <w:rsid w:val="00A47B92"/>
    <w:rsid w:val="00A504F3"/>
    <w:rsid w:val="00A50B13"/>
    <w:rsid w:val="00A50BC1"/>
    <w:rsid w:val="00A50CE5"/>
    <w:rsid w:val="00A50DE0"/>
    <w:rsid w:val="00A50ED1"/>
    <w:rsid w:val="00A511FE"/>
    <w:rsid w:val="00A51C57"/>
    <w:rsid w:val="00A51CB2"/>
    <w:rsid w:val="00A51E2F"/>
    <w:rsid w:val="00A528BD"/>
    <w:rsid w:val="00A52C9C"/>
    <w:rsid w:val="00A52EB2"/>
    <w:rsid w:val="00A531C6"/>
    <w:rsid w:val="00A531E0"/>
    <w:rsid w:val="00A535CD"/>
    <w:rsid w:val="00A53687"/>
    <w:rsid w:val="00A53797"/>
    <w:rsid w:val="00A53A8D"/>
    <w:rsid w:val="00A53B0F"/>
    <w:rsid w:val="00A53C55"/>
    <w:rsid w:val="00A53F33"/>
    <w:rsid w:val="00A540B1"/>
    <w:rsid w:val="00A543F2"/>
    <w:rsid w:val="00A54431"/>
    <w:rsid w:val="00A5488C"/>
    <w:rsid w:val="00A54B92"/>
    <w:rsid w:val="00A55760"/>
    <w:rsid w:val="00A55AAF"/>
    <w:rsid w:val="00A5610C"/>
    <w:rsid w:val="00A564FE"/>
    <w:rsid w:val="00A56A06"/>
    <w:rsid w:val="00A56AAC"/>
    <w:rsid w:val="00A56B2F"/>
    <w:rsid w:val="00A56DA9"/>
    <w:rsid w:val="00A5704B"/>
    <w:rsid w:val="00A5719C"/>
    <w:rsid w:val="00A5782B"/>
    <w:rsid w:val="00A57D93"/>
    <w:rsid w:val="00A57E5A"/>
    <w:rsid w:val="00A57F90"/>
    <w:rsid w:val="00A600BF"/>
    <w:rsid w:val="00A6024C"/>
    <w:rsid w:val="00A60C1A"/>
    <w:rsid w:val="00A60D70"/>
    <w:rsid w:val="00A61363"/>
    <w:rsid w:val="00A6162E"/>
    <w:rsid w:val="00A6179B"/>
    <w:rsid w:val="00A61CEA"/>
    <w:rsid w:val="00A61FC9"/>
    <w:rsid w:val="00A620BE"/>
    <w:rsid w:val="00A620EF"/>
    <w:rsid w:val="00A625EC"/>
    <w:rsid w:val="00A625F9"/>
    <w:rsid w:val="00A62A8B"/>
    <w:rsid w:val="00A62AB4"/>
    <w:rsid w:val="00A62ADA"/>
    <w:rsid w:val="00A63A90"/>
    <w:rsid w:val="00A63CBE"/>
    <w:rsid w:val="00A63EC2"/>
    <w:rsid w:val="00A6442E"/>
    <w:rsid w:val="00A645B5"/>
    <w:rsid w:val="00A64668"/>
    <w:rsid w:val="00A64AA2"/>
    <w:rsid w:val="00A64B85"/>
    <w:rsid w:val="00A64DA7"/>
    <w:rsid w:val="00A65A1D"/>
    <w:rsid w:val="00A65C57"/>
    <w:rsid w:val="00A65FA8"/>
    <w:rsid w:val="00A662DE"/>
    <w:rsid w:val="00A6642C"/>
    <w:rsid w:val="00A664C0"/>
    <w:rsid w:val="00A66711"/>
    <w:rsid w:val="00A6699D"/>
    <w:rsid w:val="00A66BBA"/>
    <w:rsid w:val="00A66CB6"/>
    <w:rsid w:val="00A6706E"/>
    <w:rsid w:val="00A671AB"/>
    <w:rsid w:val="00A6727F"/>
    <w:rsid w:val="00A672CF"/>
    <w:rsid w:val="00A6762C"/>
    <w:rsid w:val="00A67C1C"/>
    <w:rsid w:val="00A70039"/>
    <w:rsid w:val="00A700DF"/>
    <w:rsid w:val="00A70576"/>
    <w:rsid w:val="00A705EB"/>
    <w:rsid w:val="00A70617"/>
    <w:rsid w:val="00A70A5A"/>
    <w:rsid w:val="00A71048"/>
    <w:rsid w:val="00A7149E"/>
    <w:rsid w:val="00A715A1"/>
    <w:rsid w:val="00A715EE"/>
    <w:rsid w:val="00A716AA"/>
    <w:rsid w:val="00A71752"/>
    <w:rsid w:val="00A71971"/>
    <w:rsid w:val="00A7197D"/>
    <w:rsid w:val="00A71A31"/>
    <w:rsid w:val="00A71EAE"/>
    <w:rsid w:val="00A72072"/>
    <w:rsid w:val="00A720BC"/>
    <w:rsid w:val="00A7224B"/>
    <w:rsid w:val="00A72474"/>
    <w:rsid w:val="00A7291A"/>
    <w:rsid w:val="00A72A67"/>
    <w:rsid w:val="00A72DD8"/>
    <w:rsid w:val="00A730C1"/>
    <w:rsid w:val="00A73180"/>
    <w:rsid w:val="00A73258"/>
    <w:rsid w:val="00A7325A"/>
    <w:rsid w:val="00A73556"/>
    <w:rsid w:val="00A738AF"/>
    <w:rsid w:val="00A73E7F"/>
    <w:rsid w:val="00A74264"/>
    <w:rsid w:val="00A74830"/>
    <w:rsid w:val="00A74F0E"/>
    <w:rsid w:val="00A75223"/>
    <w:rsid w:val="00A753ED"/>
    <w:rsid w:val="00A754D1"/>
    <w:rsid w:val="00A7566E"/>
    <w:rsid w:val="00A756C3"/>
    <w:rsid w:val="00A75734"/>
    <w:rsid w:val="00A75A8A"/>
    <w:rsid w:val="00A75E3A"/>
    <w:rsid w:val="00A75F35"/>
    <w:rsid w:val="00A76012"/>
    <w:rsid w:val="00A7637F"/>
    <w:rsid w:val="00A767FC"/>
    <w:rsid w:val="00A7694B"/>
    <w:rsid w:val="00A76AC0"/>
    <w:rsid w:val="00A7702E"/>
    <w:rsid w:val="00A77183"/>
    <w:rsid w:val="00A77C25"/>
    <w:rsid w:val="00A77D27"/>
    <w:rsid w:val="00A77FAD"/>
    <w:rsid w:val="00A80267"/>
    <w:rsid w:val="00A80534"/>
    <w:rsid w:val="00A8054E"/>
    <w:rsid w:val="00A80612"/>
    <w:rsid w:val="00A808FB"/>
    <w:rsid w:val="00A80929"/>
    <w:rsid w:val="00A80E32"/>
    <w:rsid w:val="00A81643"/>
    <w:rsid w:val="00A81BAA"/>
    <w:rsid w:val="00A821A4"/>
    <w:rsid w:val="00A8228F"/>
    <w:rsid w:val="00A8246E"/>
    <w:rsid w:val="00A8247D"/>
    <w:rsid w:val="00A82576"/>
    <w:rsid w:val="00A82A87"/>
    <w:rsid w:val="00A82E08"/>
    <w:rsid w:val="00A82F50"/>
    <w:rsid w:val="00A830FB"/>
    <w:rsid w:val="00A83296"/>
    <w:rsid w:val="00A83534"/>
    <w:rsid w:val="00A836FC"/>
    <w:rsid w:val="00A83A39"/>
    <w:rsid w:val="00A83AC4"/>
    <w:rsid w:val="00A83BCA"/>
    <w:rsid w:val="00A83DF0"/>
    <w:rsid w:val="00A84380"/>
    <w:rsid w:val="00A8469B"/>
    <w:rsid w:val="00A846CF"/>
    <w:rsid w:val="00A848FD"/>
    <w:rsid w:val="00A84E08"/>
    <w:rsid w:val="00A85132"/>
    <w:rsid w:val="00A85326"/>
    <w:rsid w:val="00A8566C"/>
    <w:rsid w:val="00A856EC"/>
    <w:rsid w:val="00A857A8"/>
    <w:rsid w:val="00A85922"/>
    <w:rsid w:val="00A859B8"/>
    <w:rsid w:val="00A862D4"/>
    <w:rsid w:val="00A8640C"/>
    <w:rsid w:val="00A86950"/>
    <w:rsid w:val="00A86B22"/>
    <w:rsid w:val="00A86F5A"/>
    <w:rsid w:val="00A871CF"/>
    <w:rsid w:val="00A87495"/>
    <w:rsid w:val="00A87789"/>
    <w:rsid w:val="00A90339"/>
    <w:rsid w:val="00A9067F"/>
    <w:rsid w:val="00A908D9"/>
    <w:rsid w:val="00A90EFC"/>
    <w:rsid w:val="00A91023"/>
    <w:rsid w:val="00A91085"/>
    <w:rsid w:val="00A910AD"/>
    <w:rsid w:val="00A9142C"/>
    <w:rsid w:val="00A914DE"/>
    <w:rsid w:val="00A919BE"/>
    <w:rsid w:val="00A919C2"/>
    <w:rsid w:val="00A91B04"/>
    <w:rsid w:val="00A9205C"/>
    <w:rsid w:val="00A923B8"/>
    <w:rsid w:val="00A927F3"/>
    <w:rsid w:val="00A92901"/>
    <w:rsid w:val="00A92A3A"/>
    <w:rsid w:val="00A92F99"/>
    <w:rsid w:val="00A930A3"/>
    <w:rsid w:val="00A93217"/>
    <w:rsid w:val="00A932E4"/>
    <w:rsid w:val="00A935E9"/>
    <w:rsid w:val="00A936BE"/>
    <w:rsid w:val="00A939F3"/>
    <w:rsid w:val="00A93B49"/>
    <w:rsid w:val="00A93F1D"/>
    <w:rsid w:val="00A94125"/>
    <w:rsid w:val="00A9417C"/>
    <w:rsid w:val="00A945A8"/>
    <w:rsid w:val="00A94895"/>
    <w:rsid w:val="00A949AB"/>
    <w:rsid w:val="00A95D12"/>
    <w:rsid w:val="00A96206"/>
    <w:rsid w:val="00A967A3"/>
    <w:rsid w:val="00A97070"/>
    <w:rsid w:val="00A972B3"/>
    <w:rsid w:val="00A97312"/>
    <w:rsid w:val="00A97A8A"/>
    <w:rsid w:val="00A97BDB"/>
    <w:rsid w:val="00AA00E2"/>
    <w:rsid w:val="00AA0A39"/>
    <w:rsid w:val="00AA0BD0"/>
    <w:rsid w:val="00AA0F31"/>
    <w:rsid w:val="00AA13E1"/>
    <w:rsid w:val="00AA13FA"/>
    <w:rsid w:val="00AA14E8"/>
    <w:rsid w:val="00AA1697"/>
    <w:rsid w:val="00AA1BD3"/>
    <w:rsid w:val="00AA1FF1"/>
    <w:rsid w:val="00AA24A2"/>
    <w:rsid w:val="00AA26D4"/>
    <w:rsid w:val="00AA2C6F"/>
    <w:rsid w:val="00AA332C"/>
    <w:rsid w:val="00AA37AC"/>
    <w:rsid w:val="00AA3CD1"/>
    <w:rsid w:val="00AA4091"/>
    <w:rsid w:val="00AA41A8"/>
    <w:rsid w:val="00AA445A"/>
    <w:rsid w:val="00AA4627"/>
    <w:rsid w:val="00AA4664"/>
    <w:rsid w:val="00AA498F"/>
    <w:rsid w:val="00AA4BDA"/>
    <w:rsid w:val="00AA504D"/>
    <w:rsid w:val="00AA5337"/>
    <w:rsid w:val="00AA5405"/>
    <w:rsid w:val="00AA545C"/>
    <w:rsid w:val="00AA5840"/>
    <w:rsid w:val="00AA5CC9"/>
    <w:rsid w:val="00AA6148"/>
    <w:rsid w:val="00AA68A8"/>
    <w:rsid w:val="00AA69A5"/>
    <w:rsid w:val="00AA6DD2"/>
    <w:rsid w:val="00AA6F1C"/>
    <w:rsid w:val="00AA7196"/>
    <w:rsid w:val="00AA7441"/>
    <w:rsid w:val="00AA774F"/>
    <w:rsid w:val="00AA7DBD"/>
    <w:rsid w:val="00AA7FEA"/>
    <w:rsid w:val="00AB0124"/>
    <w:rsid w:val="00AB072B"/>
    <w:rsid w:val="00AB079A"/>
    <w:rsid w:val="00AB0B0B"/>
    <w:rsid w:val="00AB0CF7"/>
    <w:rsid w:val="00AB0F89"/>
    <w:rsid w:val="00AB1031"/>
    <w:rsid w:val="00AB1059"/>
    <w:rsid w:val="00AB11F1"/>
    <w:rsid w:val="00AB1372"/>
    <w:rsid w:val="00AB15A1"/>
    <w:rsid w:val="00AB195E"/>
    <w:rsid w:val="00AB1AAD"/>
    <w:rsid w:val="00AB1D33"/>
    <w:rsid w:val="00AB1F93"/>
    <w:rsid w:val="00AB23AE"/>
    <w:rsid w:val="00AB2411"/>
    <w:rsid w:val="00AB2B18"/>
    <w:rsid w:val="00AB2E6F"/>
    <w:rsid w:val="00AB3077"/>
    <w:rsid w:val="00AB3155"/>
    <w:rsid w:val="00AB3258"/>
    <w:rsid w:val="00AB35AD"/>
    <w:rsid w:val="00AB373E"/>
    <w:rsid w:val="00AB3F3F"/>
    <w:rsid w:val="00AB3F9E"/>
    <w:rsid w:val="00AB4127"/>
    <w:rsid w:val="00AB437C"/>
    <w:rsid w:val="00AB4D33"/>
    <w:rsid w:val="00AB5228"/>
    <w:rsid w:val="00AB552A"/>
    <w:rsid w:val="00AB5950"/>
    <w:rsid w:val="00AB5969"/>
    <w:rsid w:val="00AB606A"/>
    <w:rsid w:val="00AB6244"/>
    <w:rsid w:val="00AB6790"/>
    <w:rsid w:val="00AB69C0"/>
    <w:rsid w:val="00AB6B5E"/>
    <w:rsid w:val="00AB6C3A"/>
    <w:rsid w:val="00AB6C44"/>
    <w:rsid w:val="00AB6CEA"/>
    <w:rsid w:val="00AB6D6E"/>
    <w:rsid w:val="00AB6F88"/>
    <w:rsid w:val="00AB700B"/>
    <w:rsid w:val="00AB704D"/>
    <w:rsid w:val="00AB7365"/>
    <w:rsid w:val="00AB7568"/>
    <w:rsid w:val="00AB75EF"/>
    <w:rsid w:val="00AB78BA"/>
    <w:rsid w:val="00AB7CA8"/>
    <w:rsid w:val="00AB7D45"/>
    <w:rsid w:val="00AB7E37"/>
    <w:rsid w:val="00AC030C"/>
    <w:rsid w:val="00AC030D"/>
    <w:rsid w:val="00AC0A3E"/>
    <w:rsid w:val="00AC0B1F"/>
    <w:rsid w:val="00AC0B75"/>
    <w:rsid w:val="00AC0CB5"/>
    <w:rsid w:val="00AC0F86"/>
    <w:rsid w:val="00AC117D"/>
    <w:rsid w:val="00AC1315"/>
    <w:rsid w:val="00AC13E5"/>
    <w:rsid w:val="00AC15AA"/>
    <w:rsid w:val="00AC173A"/>
    <w:rsid w:val="00AC189C"/>
    <w:rsid w:val="00AC1BDA"/>
    <w:rsid w:val="00AC1BDD"/>
    <w:rsid w:val="00AC1DAF"/>
    <w:rsid w:val="00AC22B3"/>
    <w:rsid w:val="00AC2922"/>
    <w:rsid w:val="00AC2F2D"/>
    <w:rsid w:val="00AC32A2"/>
    <w:rsid w:val="00AC3303"/>
    <w:rsid w:val="00AC3557"/>
    <w:rsid w:val="00AC37B2"/>
    <w:rsid w:val="00AC38CD"/>
    <w:rsid w:val="00AC3E56"/>
    <w:rsid w:val="00AC40E2"/>
    <w:rsid w:val="00AC5264"/>
    <w:rsid w:val="00AC5362"/>
    <w:rsid w:val="00AC53EF"/>
    <w:rsid w:val="00AC597A"/>
    <w:rsid w:val="00AC5BB0"/>
    <w:rsid w:val="00AC5D12"/>
    <w:rsid w:val="00AC5EDE"/>
    <w:rsid w:val="00AC5F14"/>
    <w:rsid w:val="00AC606D"/>
    <w:rsid w:val="00AC66B9"/>
    <w:rsid w:val="00AC675D"/>
    <w:rsid w:val="00AC681A"/>
    <w:rsid w:val="00AC6AE1"/>
    <w:rsid w:val="00AC6BF0"/>
    <w:rsid w:val="00AC6C86"/>
    <w:rsid w:val="00AC6D6A"/>
    <w:rsid w:val="00AC6F92"/>
    <w:rsid w:val="00AC70CF"/>
    <w:rsid w:val="00AC7387"/>
    <w:rsid w:val="00AC73BA"/>
    <w:rsid w:val="00AC73F2"/>
    <w:rsid w:val="00AC752B"/>
    <w:rsid w:val="00AC7662"/>
    <w:rsid w:val="00AC7CCA"/>
    <w:rsid w:val="00AC7D1E"/>
    <w:rsid w:val="00AD0285"/>
    <w:rsid w:val="00AD028B"/>
    <w:rsid w:val="00AD0358"/>
    <w:rsid w:val="00AD03E7"/>
    <w:rsid w:val="00AD0507"/>
    <w:rsid w:val="00AD07CC"/>
    <w:rsid w:val="00AD07E0"/>
    <w:rsid w:val="00AD09E3"/>
    <w:rsid w:val="00AD0C06"/>
    <w:rsid w:val="00AD0F51"/>
    <w:rsid w:val="00AD10E5"/>
    <w:rsid w:val="00AD1265"/>
    <w:rsid w:val="00AD1371"/>
    <w:rsid w:val="00AD1383"/>
    <w:rsid w:val="00AD1569"/>
    <w:rsid w:val="00AD183D"/>
    <w:rsid w:val="00AD1984"/>
    <w:rsid w:val="00AD1A2F"/>
    <w:rsid w:val="00AD1D3E"/>
    <w:rsid w:val="00AD1D45"/>
    <w:rsid w:val="00AD20A6"/>
    <w:rsid w:val="00AD2116"/>
    <w:rsid w:val="00AD2385"/>
    <w:rsid w:val="00AD23CC"/>
    <w:rsid w:val="00AD25FF"/>
    <w:rsid w:val="00AD2A27"/>
    <w:rsid w:val="00AD2D1C"/>
    <w:rsid w:val="00AD2FA1"/>
    <w:rsid w:val="00AD3092"/>
    <w:rsid w:val="00AD30D2"/>
    <w:rsid w:val="00AD32F2"/>
    <w:rsid w:val="00AD355F"/>
    <w:rsid w:val="00AD3A59"/>
    <w:rsid w:val="00AD3BA2"/>
    <w:rsid w:val="00AD3EA0"/>
    <w:rsid w:val="00AD3F9C"/>
    <w:rsid w:val="00AD435F"/>
    <w:rsid w:val="00AD4AD1"/>
    <w:rsid w:val="00AD4CBA"/>
    <w:rsid w:val="00AD4CC7"/>
    <w:rsid w:val="00AD50C4"/>
    <w:rsid w:val="00AD5117"/>
    <w:rsid w:val="00AD5239"/>
    <w:rsid w:val="00AD52FB"/>
    <w:rsid w:val="00AD534E"/>
    <w:rsid w:val="00AD5E9F"/>
    <w:rsid w:val="00AD6074"/>
    <w:rsid w:val="00AD60B1"/>
    <w:rsid w:val="00AD6127"/>
    <w:rsid w:val="00AD629E"/>
    <w:rsid w:val="00AD6513"/>
    <w:rsid w:val="00AD6744"/>
    <w:rsid w:val="00AD68FD"/>
    <w:rsid w:val="00AD69F8"/>
    <w:rsid w:val="00AD6B45"/>
    <w:rsid w:val="00AD6F58"/>
    <w:rsid w:val="00AD6F8F"/>
    <w:rsid w:val="00AD73C2"/>
    <w:rsid w:val="00AD7D7F"/>
    <w:rsid w:val="00AD7D81"/>
    <w:rsid w:val="00AE0145"/>
    <w:rsid w:val="00AE05AE"/>
    <w:rsid w:val="00AE0E01"/>
    <w:rsid w:val="00AE116E"/>
    <w:rsid w:val="00AE136A"/>
    <w:rsid w:val="00AE1716"/>
    <w:rsid w:val="00AE1927"/>
    <w:rsid w:val="00AE1A00"/>
    <w:rsid w:val="00AE1C03"/>
    <w:rsid w:val="00AE1FCA"/>
    <w:rsid w:val="00AE20D8"/>
    <w:rsid w:val="00AE2440"/>
    <w:rsid w:val="00AE256D"/>
    <w:rsid w:val="00AE2B21"/>
    <w:rsid w:val="00AE2C44"/>
    <w:rsid w:val="00AE2E87"/>
    <w:rsid w:val="00AE31E1"/>
    <w:rsid w:val="00AE3277"/>
    <w:rsid w:val="00AE35AD"/>
    <w:rsid w:val="00AE3673"/>
    <w:rsid w:val="00AE396B"/>
    <w:rsid w:val="00AE48C2"/>
    <w:rsid w:val="00AE496C"/>
    <w:rsid w:val="00AE49C3"/>
    <w:rsid w:val="00AE4B45"/>
    <w:rsid w:val="00AE4C39"/>
    <w:rsid w:val="00AE4D5B"/>
    <w:rsid w:val="00AE506B"/>
    <w:rsid w:val="00AE50DE"/>
    <w:rsid w:val="00AE5112"/>
    <w:rsid w:val="00AE51B1"/>
    <w:rsid w:val="00AE53C9"/>
    <w:rsid w:val="00AE5742"/>
    <w:rsid w:val="00AE587C"/>
    <w:rsid w:val="00AE5A4D"/>
    <w:rsid w:val="00AE5D92"/>
    <w:rsid w:val="00AE6105"/>
    <w:rsid w:val="00AE6887"/>
    <w:rsid w:val="00AE6E31"/>
    <w:rsid w:val="00AE731B"/>
    <w:rsid w:val="00AE7815"/>
    <w:rsid w:val="00AE7AAC"/>
    <w:rsid w:val="00AE7B94"/>
    <w:rsid w:val="00AE7CD0"/>
    <w:rsid w:val="00AE7D73"/>
    <w:rsid w:val="00AF0291"/>
    <w:rsid w:val="00AF06AD"/>
    <w:rsid w:val="00AF074A"/>
    <w:rsid w:val="00AF0844"/>
    <w:rsid w:val="00AF08C4"/>
    <w:rsid w:val="00AF0AAA"/>
    <w:rsid w:val="00AF0C0E"/>
    <w:rsid w:val="00AF0EA9"/>
    <w:rsid w:val="00AF1213"/>
    <w:rsid w:val="00AF12B5"/>
    <w:rsid w:val="00AF1395"/>
    <w:rsid w:val="00AF18C4"/>
    <w:rsid w:val="00AF19A7"/>
    <w:rsid w:val="00AF1A02"/>
    <w:rsid w:val="00AF286E"/>
    <w:rsid w:val="00AF29D1"/>
    <w:rsid w:val="00AF2A72"/>
    <w:rsid w:val="00AF2BDD"/>
    <w:rsid w:val="00AF2C01"/>
    <w:rsid w:val="00AF2D17"/>
    <w:rsid w:val="00AF2F48"/>
    <w:rsid w:val="00AF334E"/>
    <w:rsid w:val="00AF36FC"/>
    <w:rsid w:val="00AF3D74"/>
    <w:rsid w:val="00AF4116"/>
    <w:rsid w:val="00AF47B4"/>
    <w:rsid w:val="00AF4915"/>
    <w:rsid w:val="00AF4D59"/>
    <w:rsid w:val="00AF5006"/>
    <w:rsid w:val="00AF538C"/>
    <w:rsid w:val="00AF5422"/>
    <w:rsid w:val="00AF55BA"/>
    <w:rsid w:val="00AF560E"/>
    <w:rsid w:val="00AF5808"/>
    <w:rsid w:val="00AF5DE8"/>
    <w:rsid w:val="00AF5E41"/>
    <w:rsid w:val="00AF5FCD"/>
    <w:rsid w:val="00AF5FF4"/>
    <w:rsid w:val="00AF6005"/>
    <w:rsid w:val="00AF6110"/>
    <w:rsid w:val="00AF62C5"/>
    <w:rsid w:val="00AF6394"/>
    <w:rsid w:val="00AF63BC"/>
    <w:rsid w:val="00AF6450"/>
    <w:rsid w:val="00AF69C6"/>
    <w:rsid w:val="00AF6EA5"/>
    <w:rsid w:val="00AF72E1"/>
    <w:rsid w:val="00AF73B7"/>
    <w:rsid w:val="00AF7425"/>
    <w:rsid w:val="00AF758D"/>
    <w:rsid w:val="00AF769B"/>
    <w:rsid w:val="00AF769F"/>
    <w:rsid w:val="00AF78A1"/>
    <w:rsid w:val="00AF78EF"/>
    <w:rsid w:val="00AF7CF5"/>
    <w:rsid w:val="00AF7EEC"/>
    <w:rsid w:val="00AF7F6C"/>
    <w:rsid w:val="00B0018F"/>
    <w:rsid w:val="00B00694"/>
    <w:rsid w:val="00B0079D"/>
    <w:rsid w:val="00B007E2"/>
    <w:rsid w:val="00B007E8"/>
    <w:rsid w:val="00B00807"/>
    <w:rsid w:val="00B00A36"/>
    <w:rsid w:val="00B013AF"/>
    <w:rsid w:val="00B01585"/>
    <w:rsid w:val="00B01689"/>
    <w:rsid w:val="00B01837"/>
    <w:rsid w:val="00B01AB6"/>
    <w:rsid w:val="00B01BAF"/>
    <w:rsid w:val="00B01F1B"/>
    <w:rsid w:val="00B023F6"/>
    <w:rsid w:val="00B0250F"/>
    <w:rsid w:val="00B0264D"/>
    <w:rsid w:val="00B026A1"/>
    <w:rsid w:val="00B029EE"/>
    <w:rsid w:val="00B02A2F"/>
    <w:rsid w:val="00B02B1B"/>
    <w:rsid w:val="00B02ED2"/>
    <w:rsid w:val="00B02FF4"/>
    <w:rsid w:val="00B0324A"/>
    <w:rsid w:val="00B0355B"/>
    <w:rsid w:val="00B03673"/>
    <w:rsid w:val="00B03998"/>
    <w:rsid w:val="00B03FC2"/>
    <w:rsid w:val="00B03FD2"/>
    <w:rsid w:val="00B0413E"/>
    <w:rsid w:val="00B04209"/>
    <w:rsid w:val="00B042C0"/>
    <w:rsid w:val="00B048E3"/>
    <w:rsid w:val="00B04E48"/>
    <w:rsid w:val="00B04FCF"/>
    <w:rsid w:val="00B0509F"/>
    <w:rsid w:val="00B05155"/>
    <w:rsid w:val="00B055D5"/>
    <w:rsid w:val="00B05966"/>
    <w:rsid w:val="00B05C37"/>
    <w:rsid w:val="00B05C52"/>
    <w:rsid w:val="00B060F1"/>
    <w:rsid w:val="00B063B6"/>
    <w:rsid w:val="00B0658D"/>
    <w:rsid w:val="00B068C5"/>
    <w:rsid w:val="00B06C29"/>
    <w:rsid w:val="00B06DE2"/>
    <w:rsid w:val="00B07557"/>
    <w:rsid w:val="00B078C4"/>
    <w:rsid w:val="00B07953"/>
    <w:rsid w:val="00B10167"/>
    <w:rsid w:val="00B10280"/>
    <w:rsid w:val="00B107E2"/>
    <w:rsid w:val="00B10C8A"/>
    <w:rsid w:val="00B10DA4"/>
    <w:rsid w:val="00B10ED3"/>
    <w:rsid w:val="00B10F53"/>
    <w:rsid w:val="00B10FE0"/>
    <w:rsid w:val="00B110BE"/>
    <w:rsid w:val="00B115A1"/>
    <w:rsid w:val="00B11635"/>
    <w:rsid w:val="00B11811"/>
    <w:rsid w:val="00B11B84"/>
    <w:rsid w:val="00B11CE3"/>
    <w:rsid w:val="00B11DF2"/>
    <w:rsid w:val="00B11FEF"/>
    <w:rsid w:val="00B12562"/>
    <w:rsid w:val="00B12AE5"/>
    <w:rsid w:val="00B12CD9"/>
    <w:rsid w:val="00B12F61"/>
    <w:rsid w:val="00B12FC4"/>
    <w:rsid w:val="00B1344F"/>
    <w:rsid w:val="00B134A8"/>
    <w:rsid w:val="00B13C98"/>
    <w:rsid w:val="00B13D25"/>
    <w:rsid w:val="00B13EA7"/>
    <w:rsid w:val="00B141A6"/>
    <w:rsid w:val="00B147DB"/>
    <w:rsid w:val="00B14CDB"/>
    <w:rsid w:val="00B1508E"/>
    <w:rsid w:val="00B15312"/>
    <w:rsid w:val="00B15337"/>
    <w:rsid w:val="00B1543C"/>
    <w:rsid w:val="00B1545B"/>
    <w:rsid w:val="00B15769"/>
    <w:rsid w:val="00B1580B"/>
    <w:rsid w:val="00B158F5"/>
    <w:rsid w:val="00B15A93"/>
    <w:rsid w:val="00B15CC0"/>
    <w:rsid w:val="00B15EE2"/>
    <w:rsid w:val="00B16090"/>
    <w:rsid w:val="00B160EE"/>
    <w:rsid w:val="00B1620C"/>
    <w:rsid w:val="00B162B2"/>
    <w:rsid w:val="00B16398"/>
    <w:rsid w:val="00B1676C"/>
    <w:rsid w:val="00B16B88"/>
    <w:rsid w:val="00B16CD7"/>
    <w:rsid w:val="00B170D3"/>
    <w:rsid w:val="00B173D2"/>
    <w:rsid w:val="00B17669"/>
    <w:rsid w:val="00B17716"/>
    <w:rsid w:val="00B17F12"/>
    <w:rsid w:val="00B20A2F"/>
    <w:rsid w:val="00B21238"/>
    <w:rsid w:val="00B213D2"/>
    <w:rsid w:val="00B21674"/>
    <w:rsid w:val="00B219FF"/>
    <w:rsid w:val="00B21A4C"/>
    <w:rsid w:val="00B21B67"/>
    <w:rsid w:val="00B21BB6"/>
    <w:rsid w:val="00B21C51"/>
    <w:rsid w:val="00B21EFA"/>
    <w:rsid w:val="00B22451"/>
    <w:rsid w:val="00B224D6"/>
    <w:rsid w:val="00B22519"/>
    <w:rsid w:val="00B22B3D"/>
    <w:rsid w:val="00B22C8B"/>
    <w:rsid w:val="00B22F54"/>
    <w:rsid w:val="00B232B1"/>
    <w:rsid w:val="00B2339B"/>
    <w:rsid w:val="00B236C6"/>
    <w:rsid w:val="00B238E2"/>
    <w:rsid w:val="00B2398F"/>
    <w:rsid w:val="00B23D45"/>
    <w:rsid w:val="00B23F3F"/>
    <w:rsid w:val="00B2411C"/>
    <w:rsid w:val="00B24251"/>
    <w:rsid w:val="00B242AA"/>
    <w:rsid w:val="00B2453A"/>
    <w:rsid w:val="00B2474E"/>
    <w:rsid w:val="00B24A09"/>
    <w:rsid w:val="00B24A27"/>
    <w:rsid w:val="00B24B44"/>
    <w:rsid w:val="00B24F29"/>
    <w:rsid w:val="00B24FB4"/>
    <w:rsid w:val="00B251FC"/>
    <w:rsid w:val="00B25C96"/>
    <w:rsid w:val="00B25D45"/>
    <w:rsid w:val="00B25EAA"/>
    <w:rsid w:val="00B260CD"/>
    <w:rsid w:val="00B2674A"/>
    <w:rsid w:val="00B267BB"/>
    <w:rsid w:val="00B269F5"/>
    <w:rsid w:val="00B26CAE"/>
    <w:rsid w:val="00B26F41"/>
    <w:rsid w:val="00B2707A"/>
    <w:rsid w:val="00B27AEC"/>
    <w:rsid w:val="00B27BAF"/>
    <w:rsid w:val="00B27BEF"/>
    <w:rsid w:val="00B3038C"/>
    <w:rsid w:val="00B304B9"/>
    <w:rsid w:val="00B30948"/>
    <w:rsid w:val="00B30C2A"/>
    <w:rsid w:val="00B30C5E"/>
    <w:rsid w:val="00B30E98"/>
    <w:rsid w:val="00B30F3A"/>
    <w:rsid w:val="00B31404"/>
    <w:rsid w:val="00B31458"/>
    <w:rsid w:val="00B31967"/>
    <w:rsid w:val="00B31B73"/>
    <w:rsid w:val="00B31F97"/>
    <w:rsid w:val="00B32019"/>
    <w:rsid w:val="00B32AF1"/>
    <w:rsid w:val="00B32B4B"/>
    <w:rsid w:val="00B32E75"/>
    <w:rsid w:val="00B32F0F"/>
    <w:rsid w:val="00B3326A"/>
    <w:rsid w:val="00B332CC"/>
    <w:rsid w:val="00B334F9"/>
    <w:rsid w:val="00B33925"/>
    <w:rsid w:val="00B33969"/>
    <w:rsid w:val="00B340A4"/>
    <w:rsid w:val="00B3445C"/>
    <w:rsid w:val="00B3466F"/>
    <w:rsid w:val="00B3558F"/>
    <w:rsid w:val="00B3596F"/>
    <w:rsid w:val="00B35B20"/>
    <w:rsid w:val="00B35B54"/>
    <w:rsid w:val="00B35E9E"/>
    <w:rsid w:val="00B35EBF"/>
    <w:rsid w:val="00B36346"/>
    <w:rsid w:val="00B3688B"/>
    <w:rsid w:val="00B36A63"/>
    <w:rsid w:val="00B36B8F"/>
    <w:rsid w:val="00B36DC1"/>
    <w:rsid w:val="00B37907"/>
    <w:rsid w:val="00B3794C"/>
    <w:rsid w:val="00B37B5E"/>
    <w:rsid w:val="00B37C11"/>
    <w:rsid w:val="00B37CCD"/>
    <w:rsid w:val="00B37DA4"/>
    <w:rsid w:val="00B37E62"/>
    <w:rsid w:val="00B4027C"/>
    <w:rsid w:val="00B403A1"/>
    <w:rsid w:val="00B403C2"/>
    <w:rsid w:val="00B40C27"/>
    <w:rsid w:val="00B40E73"/>
    <w:rsid w:val="00B4145F"/>
    <w:rsid w:val="00B4167B"/>
    <w:rsid w:val="00B41BF9"/>
    <w:rsid w:val="00B41CE3"/>
    <w:rsid w:val="00B41E1C"/>
    <w:rsid w:val="00B4211A"/>
    <w:rsid w:val="00B421DC"/>
    <w:rsid w:val="00B422D7"/>
    <w:rsid w:val="00B427FB"/>
    <w:rsid w:val="00B42B11"/>
    <w:rsid w:val="00B42D83"/>
    <w:rsid w:val="00B42F8F"/>
    <w:rsid w:val="00B430EF"/>
    <w:rsid w:val="00B43227"/>
    <w:rsid w:val="00B43265"/>
    <w:rsid w:val="00B432F1"/>
    <w:rsid w:val="00B4335E"/>
    <w:rsid w:val="00B433D9"/>
    <w:rsid w:val="00B43693"/>
    <w:rsid w:val="00B43860"/>
    <w:rsid w:val="00B43FED"/>
    <w:rsid w:val="00B444AE"/>
    <w:rsid w:val="00B444D4"/>
    <w:rsid w:val="00B44D0A"/>
    <w:rsid w:val="00B44E04"/>
    <w:rsid w:val="00B44E81"/>
    <w:rsid w:val="00B4507C"/>
    <w:rsid w:val="00B45886"/>
    <w:rsid w:val="00B45C40"/>
    <w:rsid w:val="00B467F5"/>
    <w:rsid w:val="00B46D55"/>
    <w:rsid w:val="00B46DA2"/>
    <w:rsid w:val="00B47A78"/>
    <w:rsid w:val="00B47C6C"/>
    <w:rsid w:val="00B503CC"/>
    <w:rsid w:val="00B50787"/>
    <w:rsid w:val="00B508BD"/>
    <w:rsid w:val="00B50D96"/>
    <w:rsid w:val="00B50F0D"/>
    <w:rsid w:val="00B5187C"/>
    <w:rsid w:val="00B518BB"/>
    <w:rsid w:val="00B51A6B"/>
    <w:rsid w:val="00B51AF0"/>
    <w:rsid w:val="00B51CC6"/>
    <w:rsid w:val="00B51E4F"/>
    <w:rsid w:val="00B52014"/>
    <w:rsid w:val="00B52015"/>
    <w:rsid w:val="00B524E3"/>
    <w:rsid w:val="00B52695"/>
    <w:rsid w:val="00B52913"/>
    <w:rsid w:val="00B52E25"/>
    <w:rsid w:val="00B52E69"/>
    <w:rsid w:val="00B53129"/>
    <w:rsid w:val="00B5317C"/>
    <w:rsid w:val="00B53A6F"/>
    <w:rsid w:val="00B546CE"/>
    <w:rsid w:val="00B54882"/>
    <w:rsid w:val="00B54887"/>
    <w:rsid w:val="00B54D9B"/>
    <w:rsid w:val="00B54EAD"/>
    <w:rsid w:val="00B54ED5"/>
    <w:rsid w:val="00B55168"/>
    <w:rsid w:val="00B5531B"/>
    <w:rsid w:val="00B5542F"/>
    <w:rsid w:val="00B5587C"/>
    <w:rsid w:val="00B559FA"/>
    <w:rsid w:val="00B55A81"/>
    <w:rsid w:val="00B55B5C"/>
    <w:rsid w:val="00B55B76"/>
    <w:rsid w:val="00B55F11"/>
    <w:rsid w:val="00B5630C"/>
    <w:rsid w:val="00B56336"/>
    <w:rsid w:val="00B564F9"/>
    <w:rsid w:val="00B56547"/>
    <w:rsid w:val="00B5671D"/>
    <w:rsid w:val="00B56D95"/>
    <w:rsid w:val="00B56DE5"/>
    <w:rsid w:val="00B56E0C"/>
    <w:rsid w:val="00B5706B"/>
    <w:rsid w:val="00B57353"/>
    <w:rsid w:val="00B573FE"/>
    <w:rsid w:val="00B57502"/>
    <w:rsid w:val="00B578E5"/>
    <w:rsid w:val="00B57A98"/>
    <w:rsid w:val="00B60561"/>
    <w:rsid w:val="00B609BD"/>
    <w:rsid w:val="00B60A53"/>
    <w:rsid w:val="00B60F5A"/>
    <w:rsid w:val="00B60FB2"/>
    <w:rsid w:val="00B6113B"/>
    <w:rsid w:val="00B612FE"/>
    <w:rsid w:val="00B6133F"/>
    <w:rsid w:val="00B6139C"/>
    <w:rsid w:val="00B6139E"/>
    <w:rsid w:val="00B613DF"/>
    <w:rsid w:val="00B614E2"/>
    <w:rsid w:val="00B61584"/>
    <w:rsid w:val="00B61867"/>
    <w:rsid w:val="00B618D1"/>
    <w:rsid w:val="00B61F16"/>
    <w:rsid w:val="00B62014"/>
    <w:rsid w:val="00B62322"/>
    <w:rsid w:val="00B62829"/>
    <w:rsid w:val="00B62BAA"/>
    <w:rsid w:val="00B6305D"/>
    <w:rsid w:val="00B638C0"/>
    <w:rsid w:val="00B63F6D"/>
    <w:rsid w:val="00B642CB"/>
    <w:rsid w:val="00B644A2"/>
    <w:rsid w:val="00B646AD"/>
    <w:rsid w:val="00B64798"/>
    <w:rsid w:val="00B64E22"/>
    <w:rsid w:val="00B65106"/>
    <w:rsid w:val="00B651B1"/>
    <w:rsid w:val="00B6569E"/>
    <w:rsid w:val="00B65ABE"/>
    <w:rsid w:val="00B65ED2"/>
    <w:rsid w:val="00B65F98"/>
    <w:rsid w:val="00B66012"/>
    <w:rsid w:val="00B66084"/>
    <w:rsid w:val="00B661EE"/>
    <w:rsid w:val="00B6631A"/>
    <w:rsid w:val="00B66378"/>
    <w:rsid w:val="00B6639C"/>
    <w:rsid w:val="00B66DDF"/>
    <w:rsid w:val="00B67037"/>
    <w:rsid w:val="00B671E3"/>
    <w:rsid w:val="00B67272"/>
    <w:rsid w:val="00B674BB"/>
    <w:rsid w:val="00B67565"/>
    <w:rsid w:val="00B676D6"/>
    <w:rsid w:val="00B6773A"/>
    <w:rsid w:val="00B678B6"/>
    <w:rsid w:val="00B70060"/>
    <w:rsid w:val="00B70650"/>
    <w:rsid w:val="00B7080B"/>
    <w:rsid w:val="00B708CC"/>
    <w:rsid w:val="00B70994"/>
    <w:rsid w:val="00B70B72"/>
    <w:rsid w:val="00B7120E"/>
    <w:rsid w:val="00B719A8"/>
    <w:rsid w:val="00B71A72"/>
    <w:rsid w:val="00B71AA8"/>
    <w:rsid w:val="00B72117"/>
    <w:rsid w:val="00B72135"/>
    <w:rsid w:val="00B72320"/>
    <w:rsid w:val="00B72416"/>
    <w:rsid w:val="00B72A62"/>
    <w:rsid w:val="00B7303B"/>
    <w:rsid w:val="00B73187"/>
    <w:rsid w:val="00B7328F"/>
    <w:rsid w:val="00B73818"/>
    <w:rsid w:val="00B73E39"/>
    <w:rsid w:val="00B73F8A"/>
    <w:rsid w:val="00B741C5"/>
    <w:rsid w:val="00B7458A"/>
    <w:rsid w:val="00B74DD0"/>
    <w:rsid w:val="00B759B0"/>
    <w:rsid w:val="00B75ACE"/>
    <w:rsid w:val="00B75FBD"/>
    <w:rsid w:val="00B76341"/>
    <w:rsid w:val="00B76504"/>
    <w:rsid w:val="00B765B5"/>
    <w:rsid w:val="00B765D4"/>
    <w:rsid w:val="00B765D7"/>
    <w:rsid w:val="00B7668B"/>
    <w:rsid w:val="00B768B3"/>
    <w:rsid w:val="00B76ABD"/>
    <w:rsid w:val="00B76B61"/>
    <w:rsid w:val="00B76E83"/>
    <w:rsid w:val="00B772F0"/>
    <w:rsid w:val="00B77404"/>
    <w:rsid w:val="00B774E1"/>
    <w:rsid w:val="00B777BC"/>
    <w:rsid w:val="00B77878"/>
    <w:rsid w:val="00B77C52"/>
    <w:rsid w:val="00B77EAE"/>
    <w:rsid w:val="00B77FAE"/>
    <w:rsid w:val="00B77FDC"/>
    <w:rsid w:val="00B8004B"/>
    <w:rsid w:val="00B801C4"/>
    <w:rsid w:val="00B8076A"/>
    <w:rsid w:val="00B81023"/>
    <w:rsid w:val="00B814D1"/>
    <w:rsid w:val="00B814EC"/>
    <w:rsid w:val="00B817EA"/>
    <w:rsid w:val="00B81A42"/>
    <w:rsid w:val="00B81B59"/>
    <w:rsid w:val="00B82032"/>
    <w:rsid w:val="00B82438"/>
    <w:rsid w:val="00B82AD3"/>
    <w:rsid w:val="00B83164"/>
    <w:rsid w:val="00B8334F"/>
    <w:rsid w:val="00B835D6"/>
    <w:rsid w:val="00B836E0"/>
    <w:rsid w:val="00B83920"/>
    <w:rsid w:val="00B83CBD"/>
    <w:rsid w:val="00B83D93"/>
    <w:rsid w:val="00B83E52"/>
    <w:rsid w:val="00B84797"/>
    <w:rsid w:val="00B84EAB"/>
    <w:rsid w:val="00B8510D"/>
    <w:rsid w:val="00B8526D"/>
    <w:rsid w:val="00B853B3"/>
    <w:rsid w:val="00B855D2"/>
    <w:rsid w:val="00B85636"/>
    <w:rsid w:val="00B858C7"/>
    <w:rsid w:val="00B85D18"/>
    <w:rsid w:val="00B86092"/>
    <w:rsid w:val="00B86323"/>
    <w:rsid w:val="00B8634F"/>
    <w:rsid w:val="00B8636A"/>
    <w:rsid w:val="00B86534"/>
    <w:rsid w:val="00B86B90"/>
    <w:rsid w:val="00B86D14"/>
    <w:rsid w:val="00B86D67"/>
    <w:rsid w:val="00B86D6C"/>
    <w:rsid w:val="00B86D7F"/>
    <w:rsid w:val="00B86D96"/>
    <w:rsid w:val="00B874E3"/>
    <w:rsid w:val="00B875EA"/>
    <w:rsid w:val="00B876E3"/>
    <w:rsid w:val="00B877CE"/>
    <w:rsid w:val="00B8787D"/>
    <w:rsid w:val="00B87C0C"/>
    <w:rsid w:val="00B900CB"/>
    <w:rsid w:val="00B90587"/>
    <w:rsid w:val="00B90657"/>
    <w:rsid w:val="00B90658"/>
    <w:rsid w:val="00B90CB2"/>
    <w:rsid w:val="00B90EF0"/>
    <w:rsid w:val="00B9118B"/>
    <w:rsid w:val="00B913BA"/>
    <w:rsid w:val="00B918C4"/>
    <w:rsid w:val="00B9190C"/>
    <w:rsid w:val="00B91B18"/>
    <w:rsid w:val="00B91F5B"/>
    <w:rsid w:val="00B92486"/>
    <w:rsid w:val="00B925FB"/>
    <w:rsid w:val="00B9275A"/>
    <w:rsid w:val="00B92794"/>
    <w:rsid w:val="00B92C62"/>
    <w:rsid w:val="00B935A9"/>
    <w:rsid w:val="00B936A3"/>
    <w:rsid w:val="00B93720"/>
    <w:rsid w:val="00B937EC"/>
    <w:rsid w:val="00B9398C"/>
    <w:rsid w:val="00B94022"/>
    <w:rsid w:val="00B9420E"/>
    <w:rsid w:val="00B94311"/>
    <w:rsid w:val="00B94A44"/>
    <w:rsid w:val="00B94A59"/>
    <w:rsid w:val="00B94A8C"/>
    <w:rsid w:val="00B95622"/>
    <w:rsid w:val="00B956A5"/>
    <w:rsid w:val="00B95D6F"/>
    <w:rsid w:val="00B96031"/>
    <w:rsid w:val="00B960CA"/>
    <w:rsid w:val="00B965E4"/>
    <w:rsid w:val="00B9682D"/>
    <w:rsid w:val="00B96D3D"/>
    <w:rsid w:val="00B96EEF"/>
    <w:rsid w:val="00B97021"/>
    <w:rsid w:val="00B970FB"/>
    <w:rsid w:val="00B9731C"/>
    <w:rsid w:val="00B9759E"/>
    <w:rsid w:val="00B9765E"/>
    <w:rsid w:val="00B97F44"/>
    <w:rsid w:val="00BA09DC"/>
    <w:rsid w:val="00BA0DA4"/>
    <w:rsid w:val="00BA1042"/>
    <w:rsid w:val="00BA1101"/>
    <w:rsid w:val="00BA151E"/>
    <w:rsid w:val="00BA18C6"/>
    <w:rsid w:val="00BA1DB9"/>
    <w:rsid w:val="00BA1E9F"/>
    <w:rsid w:val="00BA1F53"/>
    <w:rsid w:val="00BA2177"/>
    <w:rsid w:val="00BA2690"/>
    <w:rsid w:val="00BA2863"/>
    <w:rsid w:val="00BA28B7"/>
    <w:rsid w:val="00BA2C87"/>
    <w:rsid w:val="00BA2E35"/>
    <w:rsid w:val="00BA3263"/>
    <w:rsid w:val="00BA32F7"/>
    <w:rsid w:val="00BA33FA"/>
    <w:rsid w:val="00BA352C"/>
    <w:rsid w:val="00BA3627"/>
    <w:rsid w:val="00BA3849"/>
    <w:rsid w:val="00BA3DC0"/>
    <w:rsid w:val="00BA4009"/>
    <w:rsid w:val="00BA400A"/>
    <w:rsid w:val="00BA4636"/>
    <w:rsid w:val="00BA49CA"/>
    <w:rsid w:val="00BA4B0E"/>
    <w:rsid w:val="00BA523A"/>
    <w:rsid w:val="00BA5313"/>
    <w:rsid w:val="00BA5697"/>
    <w:rsid w:val="00BA5DDE"/>
    <w:rsid w:val="00BA6036"/>
    <w:rsid w:val="00BA614A"/>
    <w:rsid w:val="00BA6419"/>
    <w:rsid w:val="00BA659C"/>
    <w:rsid w:val="00BA67C4"/>
    <w:rsid w:val="00BA6954"/>
    <w:rsid w:val="00BA6E28"/>
    <w:rsid w:val="00BA6EEA"/>
    <w:rsid w:val="00BA71A3"/>
    <w:rsid w:val="00BA7741"/>
    <w:rsid w:val="00BB0426"/>
    <w:rsid w:val="00BB05D6"/>
    <w:rsid w:val="00BB0945"/>
    <w:rsid w:val="00BB098F"/>
    <w:rsid w:val="00BB13CA"/>
    <w:rsid w:val="00BB1467"/>
    <w:rsid w:val="00BB1621"/>
    <w:rsid w:val="00BB1B47"/>
    <w:rsid w:val="00BB1C5D"/>
    <w:rsid w:val="00BB1E23"/>
    <w:rsid w:val="00BB1F86"/>
    <w:rsid w:val="00BB22E7"/>
    <w:rsid w:val="00BB2476"/>
    <w:rsid w:val="00BB2A34"/>
    <w:rsid w:val="00BB2F03"/>
    <w:rsid w:val="00BB2FA9"/>
    <w:rsid w:val="00BB31BF"/>
    <w:rsid w:val="00BB37ED"/>
    <w:rsid w:val="00BB3A6E"/>
    <w:rsid w:val="00BB4439"/>
    <w:rsid w:val="00BB4503"/>
    <w:rsid w:val="00BB45D2"/>
    <w:rsid w:val="00BB49A1"/>
    <w:rsid w:val="00BB4B2B"/>
    <w:rsid w:val="00BB500A"/>
    <w:rsid w:val="00BB5760"/>
    <w:rsid w:val="00BB5E6E"/>
    <w:rsid w:val="00BB6074"/>
    <w:rsid w:val="00BB625D"/>
    <w:rsid w:val="00BB62E5"/>
    <w:rsid w:val="00BB6B21"/>
    <w:rsid w:val="00BB6EDA"/>
    <w:rsid w:val="00BB7555"/>
    <w:rsid w:val="00BB7686"/>
    <w:rsid w:val="00BB7AE5"/>
    <w:rsid w:val="00BC007B"/>
    <w:rsid w:val="00BC019D"/>
    <w:rsid w:val="00BC056D"/>
    <w:rsid w:val="00BC0583"/>
    <w:rsid w:val="00BC05A2"/>
    <w:rsid w:val="00BC0EC1"/>
    <w:rsid w:val="00BC109D"/>
    <w:rsid w:val="00BC11E9"/>
    <w:rsid w:val="00BC16A8"/>
    <w:rsid w:val="00BC1A70"/>
    <w:rsid w:val="00BC1DA8"/>
    <w:rsid w:val="00BC1ED8"/>
    <w:rsid w:val="00BC218D"/>
    <w:rsid w:val="00BC21AD"/>
    <w:rsid w:val="00BC21B1"/>
    <w:rsid w:val="00BC2905"/>
    <w:rsid w:val="00BC2A4F"/>
    <w:rsid w:val="00BC2E44"/>
    <w:rsid w:val="00BC3395"/>
    <w:rsid w:val="00BC34CA"/>
    <w:rsid w:val="00BC35F9"/>
    <w:rsid w:val="00BC377D"/>
    <w:rsid w:val="00BC37EF"/>
    <w:rsid w:val="00BC3913"/>
    <w:rsid w:val="00BC3B29"/>
    <w:rsid w:val="00BC418F"/>
    <w:rsid w:val="00BC41C6"/>
    <w:rsid w:val="00BC4298"/>
    <w:rsid w:val="00BC4319"/>
    <w:rsid w:val="00BC4562"/>
    <w:rsid w:val="00BC4848"/>
    <w:rsid w:val="00BC4940"/>
    <w:rsid w:val="00BC4A05"/>
    <w:rsid w:val="00BC4B89"/>
    <w:rsid w:val="00BC5145"/>
    <w:rsid w:val="00BC5226"/>
    <w:rsid w:val="00BC54AE"/>
    <w:rsid w:val="00BC566A"/>
    <w:rsid w:val="00BC5923"/>
    <w:rsid w:val="00BC5BDE"/>
    <w:rsid w:val="00BC5EE1"/>
    <w:rsid w:val="00BC607C"/>
    <w:rsid w:val="00BC642C"/>
    <w:rsid w:val="00BC643A"/>
    <w:rsid w:val="00BC6514"/>
    <w:rsid w:val="00BC6529"/>
    <w:rsid w:val="00BC65C6"/>
    <w:rsid w:val="00BC69FA"/>
    <w:rsid w:val="00BC6BDC"/>
    <w:rsid w:val="00BC6D4C"/>
    <w:rsid w:val="00BC7292"/>
    <w:rsid w:val="00BC78DD"/>
    <w:rsid w:val="00BC7A03"/>
    <w:rsid w:val="00BC7B97"/>
    <w:rsid w:val="00BC7E12"/>
    <w:rsid w:val="00BD0221"/>
    <w:rsid w:val="00BD0668"/>
    <w:rsid w:val="00BD0E60"/>
    <w:rsid w:val="00BD0FBB"/>
    <w:rsid w:val="00BD0FC7"/>
    <w:rsid w:val="00BD155B"/>
    <w:rsid w:val="00BD1652"/>
    <w:rsid w:val="00BD1751"/>
    <w:rsid w:val="00BD1801"/>
    <w:rsid w:val="00BD1919"/>
    <w:rsid w:val="00BD19C0"/>
    <w:rsid w:val="00BD1DC9"/>
    <w:rsid w:val="00BD1EBB"/>
    <w:rsid w:val="00BD21A1"/>
    <w:rsid w:val="00BD21D6"/>
    <w:rsid w:val="00BD2575"/>
    <w:rsid w:val="00BD2924"/>
    <w:rsid w:val="00BD2ADC"/>
    <w:rsid w:val="00BD3138"/>
    <w:rsid w:val="00BD32B4"/>
    <w:rsid w:val="00BD32D2"/>
    <w:rsid w:val="00BD34FD"/>
    <w:rsid w:val="00BD38F2"/>
    <w:rsid w:val="00BD397F"/>
    <w:rsid w:val="00BD3F50"/>
    <w:rsid w:val="00BD4282"/>
    <w:rsid w:val="00BD4289"/>
    <w:rsid w:val="00BD46E8"/>
    <w:rsid w:val="00BD4A5B"/>
    <w:rsid w:val="00BD4A89"/>
    <w:rsid w:val="00BD4BA4"/>
    <w:rsid w:val="00BD4C33"/>
    <w:rsid w:val="00BD4D40"/>
    <w:rsid w:val="00BD4D72"/>
    <w:rsid w:val="00BD4F89"/>
    <w:rsid w:val="00BD5592"/>
    <w:rsid w:val="00BD5796"/>
    <w:rsid w:val="00BD5AA4"/>
    <w:rsid w:val="00BD5DF8"/>
    <w:rsid w:val="00BD5E38"/>
    <w:rsid w:val="00BD60D9"/>
    <w:rsid w:val="00BD68AE"/>
    <w:rsid w:val="00BD6CF8"/>
    <w:rsid w:val="00BD6E17"/>
    <w:rsid w:val="00BD732D"/>
    <w:rsid w:val="00BD7575"/>
    <w:rsid w:val="00BD7710"/>
    <w:rsid w:val="00BD7797"/>
    <w:rsid w:val="00BD77C5"/>
    <w:rsid w:val="00BD7B76"/>
    <w:rsid w:val="00BD7DBB"/>
    <w:rsid w:val="00BE09F2"/>
    <w:rsid w:val="00BE09FF"/>
    <w:rsid w:val="00BE0B30"/>
    <w:rsid w:val="00BE0C86"/>
    <w:rsid w:val="00BE10F4"/>
    <w:rsid w:val="00BE11B1"/>
    <w:rsid w:val="00BE125B"/>
    <w:rsid w:val="00BE139F"/>
    <w:rsid w:val="00BE1521"/>
    <w:rsid w:val="00BE18AD"/>
    <w:rsid w:val="00BE1973"/>
    <w:rsid w:val="00BE1B56"/>
    <w:rsid w:val="00BE1C7F"/>
    <w:rsid w:val="00BE1DA2"/>
    <w:rsid w:val="00BE1DC6"/>
    <w:rsid w:val="00BE1F0A"/>
    <w:rsid w:val="00BE1FF0"/>
    <w:rsid w:val="00BE20E1"/>
    <w:rsid w:val="00BE2483"/>
    <w:rsid w:val="00BE24DE"/>
    <w:rsid w:val="00BE2C0F"/>
    <w:rsid w:val="00BE2E62"/>
    <w:rsid w:val="00BE2EC5"/>
    <w:rsid w:val="00BE3BE4"/>
    <w:rsid w:val="00BE410B"/>
    <w:rsid w:val="00BE412D"/>
    <w:rsid w:val="00BE468A"/>
    <w:rsid w:val="00BE4894"/>
    <w:rsid w:val="00BE4B6E"/>
    <w:rsid w:val="00BE5150"/>
    <w:rsid w:val="00BE520D"/>
    <w:rsid w:val="00BE5AC3"/>
    <w:rsid w:val="00BE5AE2"/>
    <w:rsid w:val="00BE694E"/>
    <w:rsid w:val="00BE6DC2"/>
    <w:rsid w:val="00BE7376"/>
    <w:rsid w:val="00BE7550"/>
    <w:rsid w:val="00BE77EC"/>
    <w:rsid w:val="00BE7DE4"/>
    <w:rsid w:val="00BF0048"/>
    <w:rsid w:val="00BF01C0"/>
    <w:rsid w:val="00BF02DE"/>
    <w:rsid w:val="00BF0557"/>
    <w:rsid w:val="00BF05B4"/>
    <w:rsid w:val="00BF06B0"/>
    <w:rsid w:val="00BF06C1"/>
    <w:rsid w:val="00BF0CDA"/>
    <w:rsid w:val="00BF0D77"/>
    <w:rsid w:val="00BF1085"/>
    <w:rsid w:val="00BF113D"/>
    <w:rsid w:val="00BF1235"/>
    <w:rsid w:val="00BF13DF"/>
    <w:rsid w:val="00BF1522"/>
    <w:rsid w:val="00BF1AF4"/>
    <w:rsid w:val="00BF1B6D"/>
    <w:rsid w:val="00BF1B99"/>
    <w:rsid w:val="00BF1CE2"/>
    <w:rsid w:val="00BF3481"/>
    <w:rsid w:val="00BF4072"/>
    <w:rsid w:val="00BF48C3"/>
    <w:rsid w:val="00BF4A6B"/>
    <w:rsid w:val="00BF4DF0"/>
    <w:rsid w:val="00BF4F3F"/>
    <w:rsid w:val="00BF4FD0"/>
    <w:rsid w:val="00BF5233"/>
    <w:rsid w:val="00BF561E"/>
    <w:rsid w:val="00BF5C27"/>
    <w:rsid w:val="00BF5D49"/>
    <w:rsid w:val="00BF5FA1"/>
    <w:rsid w:val="00BF5FE5"/>
    <w:rsid w:val="00BF619A"/>
    <w:rsid w:val="00BF6B81"/>
    <w:rsid w:val="00BF6E12"/>
    <w:rsid w:val="00BF72B2"/>
    <w:rsid w:val="00BF761B"/>
    <w:rsid w:val="00BF798F"/>
    <w:rsid w:val="00BF7BA6"/>
    <w:rsid w:val="00BF7F38"/>
    <w:rsid w:val="00C00050"/>
    <w:rsid w:val="00C001E3"/>
    <w:rsid w:val="00C00267"/>
    <w:rsid w:val="00C0041F"/>
    <w:rsid w:val="00C005B4"/>
    <w:rsid w:val="00C0074D"/>
    <w:rsid w:val="00C00AD8"/>
    <w:rsid w:val="00C00FFB"/>
    <w:rsid w:val="00C0106F"/>
    <w:rsid w:val="00C01236"/>
    <w:rsid w:val="00C01693"/>
    <w:rsid w:val="00C016F0"/>
    <w:rsid w:val="00C017D8"/>
    <w:rsid w:val="00C017D9"/>
    <w:rsid w:val="00C0192D"/>
    <w:rsid w:val="00C01BB3"/>
    <w:rsid w:val="00C01CDD"/>
    <w:rsid w:val="00C0200B"/>
    <w:rsid w:val="00C0220A"/>
    <w:rsid w:val="00C02565"/>
    <w:rsid w:val="00C02767"/>
    <w:rsid w:val="00C02E2B"/>
    <w:rsid w:val="00C02E89"/>
    <w:rsid w:val="00C02FCD"/>
    <w:rsid w:val="00C0318E"/>
    <w:rsid w:val="00C031E5"/>
    <w:rsid w:val="00C03865"/>
    <w:rsid w:val="00C03935"/>
    <w:rsid w:val="00C04846"/>
    <w:rsid w:val="00C04886"/>
    <w:rsid w:val="00C04B15"/>
    <w:rsid w:val="00C04B8C"/>
    <w:rsid w:val="00C04C65"/>
    <w:rsid w:val="00C04D12"/>
    <w:rsid w:val="00C04DD0"/>
    <w:rsid w:val="00C04E35"/>
    <w:rsid w:val="00C04EBD"/>
    <w:rsid w:val="00C05290"/>
    <w:rsid w:val="00C05333"/>
    <w:rsid w:val="00C05345"/>
    <w:rsid w:val="00C054A3"/>
    <w:rsid w:val="00C05632"/>
    <w:rsid w:val="00C05A2F"/>
    <w:rsid w:val="00C05A6C"/>
    <w:rsid w:val="00C05BE0"/>
    <w:rsid w:val="00C05C32"/>
    <w:rsid w:val="00C05CEC"/>
    <w:rsid w:val="00C05DA0"/>
    <w:rsid w:val="00C06327"/>
    <w:rsid w:val="00C06AF9"/>
    <w:rsid w:val="00C06B97"/>
    <w:rsid w:val="00C06BC6"/>
    <w:rsid w:val="00C06DF8"/>
    <w:rsid w:val="00C07018"/>
    <w:rsid w:val="00C075E9"/>
    <w:rsid w:val="00C07771"/>
    <w:rsid w:val="00C0777C"/>
    <w:rsid w:val="00C077C8"/>
    <w:rsid w:val="00C07969"/>
    <w:rsid w:val="00C079DD"/>
    <w:rsid w:val="00C07D7E"/>
    <w:rsid w:val="00C07EE9"/>
    <w:rsid w:val="00C103FE"/>
    <w:rsid w:val="00C1044D"/>
    <w:rsid w:val="00C1055C"/>
    <w:rsid w:val="00C1058A"/>
    <w:rsid w:val="00C10736"/>
    <w:rsid w:val="00C112ED"/>
    <w:rsid w:val="00C1157F"/>
    <w:rsid w:val="00C11886"/>
    <w:rsid w:val="00C118EC"/>
    <w:rsid w:val="00C1193D"/>
    <w:rsid w:val="00C11DE7"/>
    <w:rsid w:val="00C12220"/>
    <w:rsid w:val="00C1234B"/>
    <w:rsid w:val="00C12742"/>
    <w:rsid w:val="00C12BF4"/>
    <w:rsid w:val="00C12D37"/>
    <w:rsid w:val="00C132DB"/>
    <w:rsid w:val="00C13705"/>
    <w:rsid w:val="00C13BA2"/>
    <w:rsid w:val="00C13C50"/>
    <w:rsid w:val="00C13F58"/>
    <w:rsid w:val="00C13F6E"/>
    <w:rsid w:val="00C1480F"/>
    <w:rsid w:val="00C14D95"/>
    <w:rsid w:val="00C15113"/>
    <w:rsid w:val="00C159B7"/>
    <w:rsid w:val="00C159E0"/>
    <w:rsid w:val="00C15E9A"/>
    <w:rsid w:val="00C15EB7"/>
    <w:rsid w:val="00C1610A"/>
    <w:rsid w:val="00C1673D"/>
    <w:rsid w:val="00C16772"/>
    <w:rsid w:val="00C169D6"/>
    <w:rsid w:val="00C16A94"/>
    <w:rsid w:val="00C16B3C"/>
    <w:rsid w:val="00C16CA0"/>
    <w:rsid w:val="00C16DDB"/>
    <w:rsid w:val="00C16E1E"/>
    <w:rsid w:val="00C16E8D"/>
    <w:rsid w:val="00C16F83"/>
    <w:rsid w:val="00C17080"/>
    <w:rsid w:val="00C172BA"/>
    <w:rsid w:val="00C173CF"/>
    <w:rsid w:val="00C17613"/>
    <w:rsid w:val="00C17661"/>
    <w:rsid w:val="00C1774F"/>
    <w:rsid w:val="00C17D63"/>
    <w:rsid w:val="00C2002E"/>
    <w:rsid w:val="00C201B2"/>
    <w:rsid w:val="00C201D8"/>
    <w:rsid w:val="00C20271"/>
    <w:rsid w:val="00C202BA"/>
    <w:rsid w:val="00C20D0E"/>
    <w:rsid w:val="00C20DAE"/>
    <w:rsid w:val="00C20E96"/>
    <w:rsid w:val="00C20EF1"/>
    <w:rsid w:val="00C21094"/>
    <w:rsid w:val="00C21150"/>
    <w:rsid w:val="00C213C8"/>
    <w:rsid w:val="00C214D4"/>
    <w:rsid w:val="00C216C5"/>
    <w:rsid w:val="00C21A8B"/>
    <w:rsid w:val="00C21B35"/>
    <w:rsid w:val="00C21BC0"/>
    <w:rsid w:val="00C222F9"/>
    <w:rsid w:val="00C22EDE"/>
    <w:rsid w:val="00C230D5"/>
    <w:rsid w:val="00C230F0"/>
    <w:rsid w:val="00C233DA"/>
    <w:rsid w:val="00C2352E"/>
    <w:rsid w:val="00C2397B"/>
    <w:rsid w:val="00C23AA0"/>
    <w:rsid w:val="00C23D46"/>
    <w:rsid w:val="00C23DF6"/>
    <w:rsid w:val="00C246E2"/>
    <w:rsid w:val="00C24EDE"/>
    <w:rsid w:val="00C24FFA"/>
    <w:rsid w:val="00C251C9"/>
    <w:rsid w:val="00C25321"/>
    <w:rsid w:val="00C2632E"/>
    <w:rsid w:val="00C2637E"/>
    <w:rsid w:val="00C2655A"/>
    <w:rsid w:val="00C265E9"/>
    <w:rsid w:val="00C26796"/>
    <w:rsid w:val="00C26A73"/>
    <w:rsid w:val="00C26CA9"/>
    <w:rsid w:val="00C26D46"/>
    <w:rsid w:val="00C273E0"/>
    <w:rsid w:val="00C2756B"/>
    <w:rsid w:val="00C27607"/>
    <w:rsid w:val="00C27617"/>
    <w:rsid w:val="00C2778E"/>
    <w:rsid w:val="00C27987"/>
    <w:rsid w:val="00C2799E"/>
    <w:rsid w:val="00C27BF6"/>
    <w:rsid w:val="00C27F57"/>
    <w:rsid w:val="00C27FC0"/>
    <w:rsid w:val="00C30718"/>
    <w:rsid w:val="00C30848"/>
    <w:rsid w:val="00C30AC6"/>
    <w:rsid w:val="00C30D5C"/>
    <w:rsid w:val="00C30F2D"/>
    <w:rsid w:val="00C313DE"/>
    <w:rsid w:val="00C31443"/>
    <w:rsid w:val="00C31579"/>
    <w:rsid w:val="00C31686"/>
    <w:rsid w:val="00C317BD"/>
    <w:rsid w:val="00C31848"/>
    <w:rsid w:val="00C3194B"/>
    <w:rsid w:val="00C31A6A"/>
    <w:rsid w:val="00C3215F"/>
    <w:rsid w:val="00C32189"/>
    <w:rsid w:val="00C325E9"/>
    <w:rsid w:val="00C326F2"/>
    <w:rsid w:val="00C33101"/>
    <w:rsid w:val="00C331E1"/>
    <w:rsid w:val="00C332D7"/>
    <w:rsid w:val="00C33645"/>
    <w:rsid w:val="00C33692"/>
    <w:rsid w:val="00C33FE2"/>
    <w:rsid w:val="00C33FFC"/>
    <w:rsid w:val="00C347BA"/>
    <w:rsid w:val="00C34C6B"/>
    <w:rsid w:val="00C34CEE"/>
    <w:rsid w:val="00C352E0"/>
    <w:rsid w:val="00C355CA"/>
    <w:rsid w:val="00C35868"/>
    <w:rsid w:val="00C35B76"/>
    <w:rsid w:val="00C35EBF"/>
    <w:rsid w:val="00C362E6"/>
    <w:rsid w:val="00C36834"/>
    <w:rsid w:val="00C371C9"/>
    <w:rsid w:val="00C37446"/>
    <w:rsid w:val="00C3772B"/>
    <w:rsid w:val="00C37D71"/>
    <w:rsid w:val="00C37EBF"/>
    <w:rsid w:val="00C40281"/>
    <w:rsid w:val="00C40368"/>
    <w:rsid w:val="00C408A2"/>
    <w:rsid w:val="00C408C6"/>
    <w:rsid w:val="00C40F04"/>
    <w:rsid w:val="00C41130"/>
    <w:rsid w:val="00C413B6"/>
    <w:rsid w:val="00C41483"/>
    <w:rsid w:val="00C41820"/>
    <w:rsid w:val="00C418B9"/>
    <w:rsid w:val="00C42839"/>
    <w:rsid w:val="00C428FD"/>
    <w:rsid w:val="00C42CA2"/>
    <w:rsid w:val="00C42E37"/>
    <w:rsid w:val="00C42FF4"/>
    <w:rsid w:val="00C4344C"/>
    <w:rsid w:val="00C43538"/>
    <w:rsid w:val="00C43981"/>
    <w:rsid w:val="00C43C08"/>
    <w:rsid w:val="00C43C88"/>
    <w:rsid w:val="00C43CC7"/>
    <w:rsid w:val="00C43F2A"/>
    <w:rsid w:val="00C4403A"/>
    <w:rsid w:val="00C44071"/>
    <w:rsid w:val="00C44266"/>
    <w:rsid w:val="00C446FC"/>
    <w:rsid w:val="00C4475A"/>
    <w:rsid w:val="00C449E1"/>
    <w:rsid w:val="00C44AEB"/>
    <w:rsid w:val="00C44B31"/>
    <w:rsid w:val="00C44C46"/>
    <w:rsid w:val="00C44EEF"/>
    <w:rsid w:val="00C4504D"/>
    <w:rsid w:val="00C452AC"/>
    <w:rsid w:val="00C45457"/>
    <w:rsid w:val="00C45598"/>
    <w:rsid w:val="00C45832"/>
    <w:rsid w:val="00C45907"/>
    <w:rsid w:val="00C45972"/>
    <w:rsid w:val="00C45BCD"/>
    <w:rsid w:val="00C46110"/>
    <w:rsid w:val="00C46164"/>
    <w:rsid w:val="00C46325"/>
    <w:rsid w:val="00C46348"/>
    <w:rsid w:val="00C46600"/>
    <w:rsid w:val="00C467EC"/>
    <w:rsid w:val="00C46875"/>
    <w:rsid w:val="00C46A55"/>
    <w:rsid w:val="00C46FE4"/>
    <w:rsid w:val="00C47CC9"/>
    <w:rsid w:val="00C47D61"/>
    <w:rsid w:val="00C47E7F"/>
    <w:rsid w:val="00C47F4F"/>
    <w:rsid w:val="00C500F3"/>
    <w:rsid w:val="00C50263"/>
    <w:rsid w:val="00C505DE"/>
    <w:rsid w:val="00C508A8"/>
    <w:rsid w:val="00C509C9"/>
    <w:rsid w:val="00C50CCA"/>
    <w:rsid w:val="00C5133D"/>
    <w:rsid w:val="00C51AEE"/>
    <w:rsid w:val="00C51B11"/>
    <w:rsid w:val="00C51C6B"/>
    <w:rsid w:val="00C5206A"/>
    <w:rsid w:val="00C524AF"/>
    <w:rsid w:val="00C52648"/>
    <w:rsid w:val="00C529EF"/>
    <w:rsid w:val="00C5392A"/>
    <w:rsid w:val="00C53946"/>
    <w:rsid w:val="00C53ABC"/>
    <w:rsid w:val="00C53B5A"/>
    <w:rsid w:val="00C53B91"/>
    <w:rsid w:val="00C540B7"/>
    <w:rsid w:val="00C541C6"/>
    <w:rsid w:val="00C5432E"/>
    <w:rsid w:val="00C54358"/>
    <w:rsid w:val="00C544F4"/>
    <w:rsid w:val="00C54539"/>
    <w:rsid w:val="00C5461A"/>
    <w:rsid w:val="00C5463F"/>
    <w:rsid w:val="00C54ADB"/>
    <w:rsid w:val="00C54BB4"/>
    <w:rsid w:val="00C55C28"/>
    <w:rsid w:val="00C55DC1"/>
    <w:rsid w:val="00C560F8"/>
    <w:rsid w:val="00C561A3"/>
    <w:rsid w:val="00C567AE"/>
    <w:rsid w:val="00C56E23"/>
    <w:rsid w:val="00C57A85"/>
    <w:rsid w:val="00C60245"/>
    <w:rsid w:val="00C60251"/>
    <w:rsid w:val="00C60483"/>
    <w:rsid w:val="00C604A6"/>
    <w:rsid w:val="00C60667"/>
    <w:rsid w:val="00C60B73"/>
    <w:rsid w:val="00C60C32"/>
    <w:rsid w:val="00C60C6D"/>
    <w:rsid w:val="00C60FC6"/>
    <w:rsid w:val="00C613C1"/>
    <w:rsid w:val="00C61DB6"/>
    <w:rsid w:val="00C62360"/>
    <w:rsid w:val="00C625B3"/>
    <w:rsid w:val="00C62737"/>
    <w:rsid w:val="00C62B70"/>
    <w:rsid w:val="00C62B72"/>
    <w:rsid w:val="00C6309C"/>
    <w:rsid w:val="00C6381E"/>
    <w:rsid w:val="00C63824"/>
    <w:rsid w:val="00C6398F"/>
    <w:rsid w:val="00C63A24"/>
    <w:rsid w:val="00C64247"/>
    <w:rsid w:val="00C6452F"/>
    <w:rsid w:val="00C64585"/>
    <w:rsid w:val="00C64705"/>
    <w:rsid w:val="00C647D2"/>
    <w:rsid w:val="00C6481D"/>
    <w:rsid w:val="00C64831"/>
    <w:rsid w:val="00C64DC4"/>
    <w:rsid w:val="00C64E66"/>
    <w:rsid w:val="00C64F80"/>
    <w:rsid w:val="00C65349"/>
    <w:rsid w:val="00C6580A"/>
    <w:rsid w:val="00C65F89"/>
    <w:rsid w:val="00C6641F"/>
    <w:rsid w:val="00C66627"/>
    <w:rsid w:val="00C668D8"/>
    <w:rsid w:val="00C66F8D"/>
    <w:rsid w:val="00C66F94"/>
    <w:rsid w:val="00C676D1"/>
    <w:rsid w:val="00C67ABA"/>
    <w:rsid w:val="00C67B0E"/>
    <w:rsid w:val="00C67BA6"/>
    <w:rsid w:val="00C67C1D"/>
    <w:rsid w:val="00C67CD2"/>
    <w:rsid w:val="00C70062"/>
    <w:rsid w:val="00C701E4"/>
    <w:rsid w:val="00C7044F"/>
    <w:rsid w:val="00C705C2"/>
    <w:rsid w:val="00C7066F"/>
    <w:rsid w:val="00C708E4"/>
    <w:rsid w:val="00C70E95"/>
    <w:rsid w:val="00C7153E"/>
    <w:rsid w:val="00C7166B"/>
    <w:rsid w:val="00C718E4"/>
    <w:rsid w:val="00C71A32"/>
    <w:rsid w:val="00C71B53"/>
    <w:rsid w:val="00C71DC2"/>
    <w:rsid w:val="00C72265"/>
    <w:rsid w:val="00C72629"/>
    <w:rsid w:val="00C726A0"/>
    <w:rsid w:val="00C7334E"/>
    <w:rsid w:val="00C736EB"/>
    <w:rsid w:val="00C73A2D"/>
    <w:rsid w:val="00C73A5A"/>
    <w:rsid w:val="00C73E66"/>
    <w:rsid w:val="00C74445"/>
    <w:rsid w:val="00C749BF"/>
    <w:rsid w:val="00C74B53"/>
    <w:rsid w:val="00C74D3E"/>
    <w:rsid w:val="00C75597"/>
    <w:rsid w:val="00C757D3"/>
    <w:rsid w:val="00C75969"/>
    <w:rsid w:val="00C75FB9"/>
    <w:rsid w:val="00C762C3"/>
    <w:rsid w:val="00C762F7"/>
    <w:rsid w:val="00C76CB9"/>
    <w:rsid w:val="00C76DE5"/>
    <w:rsid w:val="00C76F61"/>
    <w:rsid w:val="00C76FB8"/>
    <w:rsid w:val="00C772A2"/>
    <w:rsid w:val="00C77953"/>
    <w:rsid w:val="00C77ACF"/>
    <w:rsid w:val="00C77AF2"/>
    <w:rsid w:val="00C77E57"/>
    <w:rsid w:val="00C80459"/>
    <w:rsid w:val="00C80ACC"/>
    <w:rsid w:val="00C80B07"/>
    <w:rsid w:val="00C80B52"/>
    <w:rsid w:val="00C80B6E"/>
    <w:rsid w:val="00C80D61"/>
    <w:rsid w:val="00C81142"/>
    <w:rsid w:val="00C811F2"/>
    <w:rsid w:val="00C81239"/>
    <w:rsid w:val="00C81578"/>
    <w:rsid w:val="00C815A5"/>
    <w:rsid w:val="00C818C7"/>
    <w:rsid w:val="00C819F8"/>
    <w:rsid w:val="00C81DBD"/>
    <w:rsid w:val="00C81DD4"/>
    <w:rsid w:val="00C82370"/>
    <w:rsid w:val="00C82815"/>
    <w:rsid w:val="00C82A51"/>
    <w:rsid w:val="00C82AA1"/>
    <w:rsid w:val="00C832B3"/>
    <w:rsid w:val="00C834B1"/>
    <w:rsid w:val="00C83580"/>
    <w:rsid w:val="00C83769"/>
    <w:rsid w:val="00C837AB"/>
    <w:rsid w:val="00C84046"/>
    <w:rsid w:val="00C8442D"/>
    <w:rsid w:val="00C8452F"/>
    <w:rsid w:val="00C84674"/>
    <w:rsid w:val="00C846F9"/>
    <w:rsid w:val="00C849CE"/>
    <w:rsid w:val="00C84A2F"/>
    <w:rsid w:val="00C84BEC"/>
    <w:rsid w:val="00C84D57"/>
    <w:rsid w:val="00C84DE0"/>
    <w:rsid w:val="00C852BC"/>
    <w:rsid w:val="00C85412"/>
    <w:rsid w:val="00C858DB"/>
    <w:rsid w:val="00C85A58"/>
    <w:rsid w:val="00C85DEE"/>
    <w:rsid w:val="00C86484"/>
    <w:rsid w:val="00C864E0"/>
    <w:rsid w:val="00C866D7"/>
    <w:rsid w:val="00C86C02"/>
    <w:rsid w:val="00C87089"/>
    <w:rsid w:val="00C879FD"/>
    <w:rsid w:val="00C87E32"/>
    <w:rsid w:val="00C90272"/>
    <w:rsid w:val="00C90387"/>
    <w:rsid w:val="00C90633"/>
    <w:rsid w:val="00C90A2D"/>
    <w:rsid w:val="00C90B08"/>
    <w:rsid w:val="00C90B64"/>
    <w:rsid w:val="00C90C0A"/>
    <w:rsid w:val="00C91004"/>
    <w:rsid w:val="00C91085"/>
    <w:rsid w:val="00C91298"/>
    <w:rsid w:val="00C912CA"/>
    <w:rsid w:val="00C91510"/>
    <w:rsid w:val="00C9179D"/>
    <w:rsid w:val="00C919C8"/>
    <w:rsid w:val="00C91B64"/>
    <w:rsid w:val="00C929A2"/>
    <w:rsid w:val="00C92BC6"/>
    <w:rsid w:val="00C92C43"/>
    <w:rsid w:val="00C92FE3"/>
    <w:rsid w:val="00C9321D"/>
    <w:rsid w:val="00C93371"/>
    <w:rsid w:val="00C933CF"/>
    <w:rsid w:val="00C940BF"/>
    <w:rsid w:val="00C940EA"/>
    <w:rsid w:val="00C9440E"/>
    <w:rsid w:val="00C94613"/>
    <w:rsid w:val="00C94AD4"/>
    <w:rsid w:val="00C94F79"/>
    <w:rsid w:val="00C951F3"/>
    <w:rsid w:val="00C95211"/>
    <w:rsid w:val="00C953D0"/>
    <w:rsid w:val="00C95457"/>
    <w:rsid w:val="00C95808"/>
    <w:rsid w:val="00C95B06"/>
    <w:rsid w:val="00C95D34"/>
    <w:rsid w:val="00C95EC3"/>
    <w:rsid w:val="00C95F24"/>
    <w:rsid w:val="00C966AE"/>
    <w:rsid w:val="00C96A5F"/>
    <w:rsid w:val="00C9707C"/>
    <w:rsid w:val="00C971EF"/>
    <w:rsid w:val="00C97559"/>
    <w:rsid w:val="00CA01FD"/>
    <w:rsid w:val="00CA04B3"/>
    <w:rsid w:val="00CA04D4"/>
    <w:rsid w:val="00CA0576"/>
    <w:rsid w:val="00CA0A3C"/>
    <w:rsid w:val="00CA0A52"/>
    <w:rsid w:val="00CA0AD6"/>
    <w:rsid w:val="00CA0DA1"/>
    <w:rsid w:val="00CA1652"/>
    <w:rsid w:val="00CA186C"/>
    <w:rsid w:val="00CA18B5"/>
    <w:rsid w:val="00CA1A14"/>
    <w:rsid w:val="00CA1D69"/>
    <w:rsid w:val="00CA20C5"/>
    <w:rsid w:val="00CA2225"/>
    <w:rsid w:val="00CA236C"/>
    <w:rsid w:val="00CA2F89"/>
    <w:rsid w:val="00CA304B"/>
    <w:rsid w:val="00CA3538"/>
    <w:rsid w:val="00CA37C9"/>
    <w:rsid w:val="00CA3955"/>
    <w:rsid w:val="00CA3C53"/>
    <w:rsid w:val="00CA3F66"/>
    <w:rsid w:val="00CA3FBF"/>
    <w:rsid w:val="00CA4835"/>
    <w:rsid w:val="00CA4D1B"/>
    <w:rsid w:val="00CA4E8B"/>
    <w:rsid w:val="00CA4FAF"/>
    <w:rsid w:val="00CA5304"/>
    <w:rsid w:val="00CA56D5"/>
    <w:rsid w:val="00CA60D6"/>
    <w:rsid w:val="00CA636C"/>
    <w:rsid w:val="00CA657D"/>
    <w:rsid w:val="00CA6ACF"/>
    <w:rsid w:val="00CA73CC"/>
    <w:rsid w:val="00CA73FA"/>
    <w:rsid w:val="00CA7730"/>
    <w:rsid w:val="00CA7841"/>
    <w:rsid w:val="00CA7BC3"/>
    <w:rsid w:val="00CA7F8B"/>
    <w:rsid w:val="00CB0072"/>
    <w:rsid w:val="00CB06FD"/>
    <w:rsid w:val="00CB078C"/>
    <w:rsid w:val="00CB0844"/>
    <w:rsid w:val="00CB08AC"/>
    <w:rsid w:val="00CB09A0"/>
    <w:rsid w:val="00CB0DEE"/>
    <w:rsid w:val="00CB0F04"/>
    <w:rsid w:val="00CB126B"/>
    <w:rsid w:val="00CB1C94"/>
    <w:rsid w:val="00CB1DD1"/>
    <w:rsid w:val="00CB1F05"/>
    <w:rsid w:val="00CB1F9F"/>
    <w:rsid w:val="00CB228E"/>
    <w:rsid w:val="00CB23C9"/>
    <w:rsid w:val="00CB24F0"/>
    <w:rsid w:val="00CB2582"/>
    <w:rsid w:val="00CB25B0"/>
    <w:rsid w:val="00CB26F7"/>
    <w:rsid w:val="00CB2A59"/>
    <w:rsid w:val="00CB2CCB"/>
    <w:rsid w:val="00CB31BA"/>
    <w:rsid w:val="00CB3400"/>
    <w:rsid w:val="00CB3666"/>
    <w:rsid w:val="00CB3806"/>
    <w:rsid w:val="00CB4255"/>
    <w:rsid w:val="00CB4573"/>
    <w:rsid w:val="00CB4681"/>
    <w:rsid w:val="00CB4B56"/>
    <w:rsid w:val="00CB505F"/>
    <w:rsid w:val="00CB527D"/>
    <w:rsid w:val="00CB55C5"/>
    <w:rsid w:val="00CB56C6"/>
    <w:rsid w:val="00CB58B1"/>
    <w:rsid w:val="00CB5936"/>
    <w:rsid w:val="00CB5AB2"/>
    <w:rsid w:val="00CB6129"/>
    <w:rsid w:val="00CB620C"/>
    <w:rsid w:val="00CB62D7"/>
    <w:rsid w:val="00CB641E"/>
    <w:rsid w:val="00CB6568"/>
    <w:rsid w:val="00CB697A"/>
    <w:rsid w:val="00CB7135"/>
    <w:rsid w:val="00CB7298"/>
    <w:rsid w:val="00CB7CB6"/>
    <w:rsid w:val="00CB7EE4"/>
    <w:rsid w:val="00CC0660"/>
    <w:rsid w:val="00CC0726"/>
    <w:rsid w:val="00CC111E"/>
    <w:rsid w:val="00CC1360"/>
    <w:rsid w:val="00CC157E"/>
    <w:rsid w:val="00CC16D5"/>
    <w:rsid w:val="00CC1839"/>
    <w:rsid w:val="00CC18FC"/>
    <w:rsid w:val="00CC1AAF"/>
    <w:rsid w:val="00CC1B80"/>
    <w:rsid w:val="00CC2045"/>
    <w:rsid w:val="00CC207C"/>
    <w:rsid w:val="00CC213B"/>
    <w:rsid w:val="00CC28F5"/>
    <w:rsid w:val="00CC2BB6"/>
    <w:rsid w:val="00CC3373"/>
    <w:rsid w:val="00CC33C1"/>
    <w:rsid w:val="00CC3D4A"/>
    <w:rsid w:val="00CC40F7"/>
    <w:rsid w:val="00CC4160"/>
    <w:rsid w:val="00CC425C"/>
    <w:rsid w:val="00CC4290"/>
    <w:rsid w:val="00CC468F"/>
    <w:rsid w:val="00CC47EB"/>
    <w:rsid w:val="00CC4879"/>
    <w:rsid w:val="00CC4A39"/>
    <w:rsid w:val="00CC4BFC"/>
    <w:rsid w:val="00CC536F"/>
    <w:rsid w:val="00CC5385"/>
    <w:rsid w:val="00CC5601"/>
    <w:rsid w:val="00CC5679"/>
    <w:rsid w:val="00CC5832"/>
    <w:rsid w:val="00CC5BA8"/>
    <w:rsid w:val="00CC5C81"/>
    <w:rsid w:val="00CC5DD5"/>
    <w:rsid w:val="00CC6107"/>
    <w:rsid w:val="00CC61B5"/>
    <w:rsid w:val="00CC63EA"/>
    <w:rsid w:val="00CC6457"/>
    <w:rsid w:val="00CC65AF"/>
    <w:rsid w:val="00CC66DB"/>
    <w:rsid w:val="00CC682F"/>
    <w:rsid w:val="00CC6ECB"/>
    <w:rsid w:val="00CC7112"/>
    <w:rsid w:val="00CC764E"/>
    <w:rsid w:val="00CC76FB"/>
    <w:rsid w:val="00CC7970"/>
    <w:rsid w:val="00CC7994"/>
    <w:rsid w:val="00CC79D5"/>
    <w:rsid w:val="00CC7CC2"/>
    <w:rsid w:val="00CC7F53"/>
    <w:rsid w:val="00CD0152"/>
    <w:rsid w:val="00CD0972"/>
    <w:rsid w:val="00CD0A7E"/>
    <w:rsid w:val="00CD173F"/>
    <w:rsid w:val="00CD17B2"/>
    <w:rsid w:val="00CD1C8F"/>
    <w:rsid w:val="00CD1E14"/>
    <w:rsid w:val="00CD22C7"/>
    <w:rsid w:val="00CD2B2C"/>
    <w:rsid w:val="00CD2B82"/>
    <w:rsid w:val="00CD31C5"/>
    <w:rsid w:val="00CD321F"/>
    <w:rsid w:val="00CD3337"/>
    <w:rsid w:val="00CD33A7"/>
    <w:rsid w:val="00CD3495"/>
    <w:rsid w:val="00CD360D"/>
    <w:rsid w:val="00CD3935"/>
    <w:rsid w:val="00CD3C98"/>
    <w:rsid w:val="00CD43BA"/>
    <w:rsid w:val="00CD4569"/>
    <w:rsid w:val="00CD45DE"/>
    <w:rsid w:val="00CD4908"/>
    <w:rsid w:val="00CD4E55"/>
    <w:rsid w:val="00CD4FF2"/>
    <w:rsid w:val="00CD5685"/>
    <w:rsid w:val="00CD57E3"/>
    <w:rsid w:val="00CD629C"/>
    <w:rsid w:val="00CD6578"/>
    <w:rsid w:val="00CD68C3"/>
    <w:rsid w:val="00CD6AFE"/>
    <w:rsid w:val="00CD6EF2"/>
    <w:rsid w:val="00CD7454"/>
    <w:rsid w:val="00CD7467"/>
    <w:rsid w:val="00CD76C6"/>
    <w:rsid w:val="00CD7D96"/>
    <w:rsid w:val="00CD7F53"/>
    <w:rsid w:val="00CE00C6"/>
    <w:rsid w:val="00CE06C1"/>
    <w:rsid w:val="00CE0705"/>
    <w:rsid w:val="00CE0898"/>
    <w:rsid w:val="00CE0C62"/>
    <w:rsid w:val="00CE0F40"/>
    <w:rsid w:val="00CE169D"/>
    <w:rsid w:val="00CE19EC"/>
    <w:rsid w:val="00CE1F5D"/>
    <w:rsid w:val="00CE201A"/>
    <w:rsid w:val="00CE23A8"/>
    <w:rsid w:val="00CE247B"/>
    <w:rsid w:val="00CE267D"/>
    <w:rsid w:val="00CE2CBA"/>
    <w:rsid w:val="00CE2E70"/>
    <w:rsid w:val="00CE340A"/>
    <w:rsid w:val="00CE3544"/>
    <w:rsid w:val="00CE3574"/>
    <w:rsid w:val="00CE35DA"/>
    <w:rsid w:val="00CE35EF"/>
    <w:rsid w:val="00CE376B"/>
    <w:rsid w:val="00CE3875"/>
    <w:rsid w:val="00CE3B55"/>
    <w:rsid w:val="00CE3C12"/>
    <w:rsid w:val="00CE3C6B"/>
    <w:rsid w:val="00CE3E34"/>
    <w:rsid w:val="00CE459F"/>
    <w:rsid w:val="00CE47B8"/>
    <w:rsid w:val="00CE4876"/>
    <w:rsid w:val="00CE4BD8"/>
    <w:rsid w:val="00CE5198"/>
    <w:rsid w:val="00CE53C0"/>
    <w:rsid w:val="00CE54A3"/>
    <w:rsid w:val="00CE5500"/>
    <w:rsid w:val="00CE5567"/>
    <w:rsid w:val="00CE58C6"/>
    <w:rsid w:val="00CE5F5C"/>
    <w:rsid w:val="00CE638F"/>
    <w:rsid w:val="00CE65CC"/>
    <w:rsid w:val="00CE6623"/>
    <w:rsid w:val="00CE6691"/>
    <w:rsid w:val="00CE6760"/>
    <w:rsid w:val="00CE6781"/>
    <w:rsid w:val="00CE6890"/>
    <w:rsid w:val="00CE6ED8"/>
    <w:rsid w:val="00CE7058"/>
    <w:rsid w:val="00CE70FF"/>
    <w:rsid w:val="00CE722B"/>
    <w:rsid w:val="00CE72F8"/>
    <w:rsid w:val="00CE783E"/>
    <w:rsid w:val="00CF022E"/>
    <w:rsid w:val="00CF029C"/>
    <w:rsid w:val="00CF0361"/>
    <w:rsid w:val="00CF03A6"/>
    <w:rsid w:val="00CF07EC"/>
    <w:rsid w:val="00CF0BEB"/>
    <w:rsid w:val="00CF0DF6"/>
    <w:rsid w:val="00CF11A7"/>
    <w:rsid w:val="00CF1260"/>
    <w:rsid w:val="00CF129D"/>
    <w:rsid w:val="00CF12A9"/>
    <w:rsid w:val="00CF139A"/>
    <w:rsid w:val="00CF16F4"/>
    <w:rsid w:val="00CF1924"/>
    <w:rsid w:val="00CF1AF1"/>
    <w:rsid w:val="00CF1CEA"/>
    <w:rsid w:val="00CF1E16"/>
    <w:rsid w:val="00CF1F29"/>
    <w:rsid w:val="00CF2064"/>
    <w:rsid w:val="00CF20D5"/>
    <w:rsid w:val="00CF224A"/>
    <w:rsid w:val="00CF22D5"/>
    <w:rsid w:val="00CF26A4"/>
    <w:rsid w:val="00CF2847"/>
    <w:rsid w:val="00CF29CD"/>
    <w:rsid w:val="00CF2EBB"/>
    <w:rsid w:val="00CF3301"/>
    <w:rsid w:val="00CF357B"/>
    <w:rsid w:val="00CF3814"/>
    <w:rsid w:val="00CF3AB2"/>
    <w:rsid w:val="00CF3B67"/>
    <w:rsid w:val="00CF40CB"/>
    <w:rsid w:val="00CF4E6E"/>
    <w:rsid w:val="00CF4FAA"/>
    <w:rsid w:val="00CF52C7"/>
    <w:rsid w:val="00CF58D1"/>
    <w:rsid w:val="00CF58DE"/>
    <w:rsid w:val="00CF5B06"/>
    <w:rsid w:val="00CF5BE5"/>
    <w:rsid w:val="00CF5DA8"/>
    <w:rsid w:val="00CF5FEE"/>
    <w:rsid w:val="00CF619E"/>
    <w:rsid w:val="00CF6519"/>
    <w:rsid w:val="00CF6786"/>
    <w:rsid w:val="00CF687A"/>
    <w:rsid w:val="00CF6AAF"/>
    <w:rsid w:val="00CF6C35"/>
    <w:rsid w:val="00CF6ED4"/>
    <w:rsid w:val="00CF7060"/>
    <w:rsid w:val="00CF73F2"/>
    <w:rsid w:val="00CF7406"/>
    <w:rsid w:val="00CF75F6"/>
    <w:rsid w:val="00CF7684"/>
    <w:rsid w:val="00CF7794"/>
    <w:rsid w:val="00CF7A2B"/>
    <w:rsid w:val="00CF7C5B"/>
    <w:rsid w:val="00CF7CC1"/>
    <w:rsid w:val="00D005DB"/>
    <w:rsid w:val="00D0067F"/>
    <w:rsid w:val="00D00735"/>
    <w:rsid w:val="00D0081C"/>
    <w:rsid w:val="00D008F3"/>
    <w:rsid w:val="00D00AF8"/>
    <w:rsid w:val="00D00B60"/>
    <w:rsid w:val="00D00EFF"/>
    <w:rsid w:val="00D01090"/>
    <w:rsid w:val="00D01354"/>
    <w:rsid w:val="00D01499"/>
    <w:rsid w:val="00D015DD"/>
    <w:rsid w:val="00D0183A"/>
    <w:rsid w:val="00D01909"/>
    <w:rsid w:val="00D01B91"/>
    <w:rsid w:val="00D01CCE"/>
    <w:rsid w:val="00D01D61"/>
    <w:rsid w:val="00D01EFF"/>
    <w:rsid w:val="00D01FEF"/>
    <w:rsid w:val="00D02330"/>
    <w:rsid w:val="00D02F9E"/>
    <w:rsid w:val="00D031BE"/>
    <w:rsid w:val="00D03543"/>
    <w:rsid w:val="00D038AB"/>
    <w:rsid w:val="00D03CDC"/>
    <w:rsid w:val="00D03DCA"/>
    <w:rsid w:val="00D04071"/>
    <w:rsid w:val="00D0411F"/>
    <w:rsid w:val="00D04632"/>
    <w:rsid w:val="00D0476C"/>
    <w:rsid w:val="00D04792"/>
    <w:rsid w:val="00D04B32"/>
    <w:rsid w:val="00D04C75"/>
    <w:rsid w:val="00D04CAE"/>
    <w:rsid w:val="00D05642"/>
    <w:rsid w:val="00D05791"/>
    <w:rsid w:val="00D05C0D"/>
    <w:rsid w:val="00D05C4B"/>
    <w:rsid w:val="00D05CA3"/>
    <w:rsid w:val="00D05D20"/>
    <w:rsid w:val="00D05DE7"/>
    <w:rsid w:val="00D064AF"/>
    <w:rsid w:val="00D0651A"/>
    <w:rsid w:val="00D066FF"/>
    <w:rsid w:val="00D069E6"/>
    <w:rsid w:val="00D07014"/>
    <w:rsid w:val="00D071A7"/>
    <w:rsid w:val="00D07234"/>
    <w:rsid w:val="00D0724F"/>
    <w:rsid w:val="00D078C7"/>
    <w:rsid w:val="00D07C5E"/>
    <w:rsid w:val="00D07D8D"/>
    <w:rsid w:val="00D103E6"/>
    <w:rsid w:val="00D10727"/>
    <w:rsid w:val="00D108DB"/>
    <w:rsid w:val="00D11B3D"/>
    <w:rsid w:val="00D11B64"/>
    <w:rsid w:val="00D11D36"/>
    <w:rsid w:val="00D11E93"/>
    <w:rsid w:val="00D1240E"/>
    <w:rsid w:val="00D1246A"/>
    <w:rsid w:val="00D127EC"/>
    <w:rsid w:val="00D13277"/>
    <w:rsid w:val="00D1341E"/>
    <w:rsid w:val="00D13568"/>
    <w:rsid w:val="00D136EB"/>
    <w:rsid w:val="00D138E3"/>
    <w:rsid w:val="00D141A8"/>
    <w:rsid w:val="00D1429D"/>
    <w:rsid w:val="00D1447E"/>
    <w:rsid w:val="00D144E9"/>
    <w:rsid w:val="00D1459A"/>
    <w:rsid w:val="00D145BF"/>
    <w:rsid w:val="00D1461E"/>
    <w:rsid w:val="00D149E0"/>
    <w:rsid w:val="00D150CF"/>
    <w:rsid w:val="00D151EA"/>
    <w:rsid w:val="00D1527B"/>
    <w:rsid w:val="00D15ABA"/>
    <w:rsid w:val="00D15B61"/>
    <w:rsid w:val="00D15CF0"/>
    <w:rsid w:val="00D15EF4"/>
    <w:rsid w:val="00D16247"/>
    <w:rsid w:val="00D16379"/>
    <w:rsid w:val="00D165F7"/>
    <w:rsid w:val="00D166A7"/>
    <w:rsid w:val="00D167B2"/>
    <w:rsid w:val="00D167C6"/>
    <w:rsid w:val="00D16B91"/>
    <w:rsid w:val="00D16D07"/>
    <w:rsid w:val="00D1738F"/>
    <w:rsid w:val="00D1745C"/>
    <w:rsid w:val="00D174E0"/>
    <w:rsid w:val="00D17B04"/>
    <w:rsid w:val="00D17F6A"/>
    <w:rsid w:val="00D2013E"/>
    <w:rsid w:val="00D203D1"/>
    <w:rsid w:val="00D20875"/>
    <w:rsid w:val="00D20A26"/>
    <w:rsid w:val="00D20E74"/>
    <w:rsid w:val="00D20F49"/>
    <w:rsid w:val="00D211EE"/>
    <w:rsid w:val="00D2147D"/>
    <w:rsid w:val="00D214B9"/>
    <w:rsid w:val="00D21515"/>
    <w:rsid w:val="00D219D4"/>
    <w:rsid w:val="00D22013"/>
    <w:rsid w:val="00D220B4"/>
    <w:rsid w:val="00D2214B"/>
    <w:rsid w:val="00D225D5"/>
    <w:rsid w:val="00D228C9"/>
    <w:rsid w:val="00D228D7"/>
    <w:rsid w:val="00D22918"/>
    <w:rsid w:val="00D22E69"/>
    <w:rsid w:val="00D230D9"/>
    <w:rsid w:val="00D2374B"/>
    <w:rsid w:val="00D23A39"/>
    <w:rsid w:val="00D23EA5"/>
    <w:rsid w:val="00D23EB2"/>
    <w:rsid w:val="00D24361"/>
    <w:rsid w:val="00D243BA"/>
    <w:rsid w:val="00D24B1C"/>
    <w:rsid w:val="00D2500C"/>
    <w:rsid w:val="00D250C3"/>
    <w:rsid w:val="00D2538F"/>
    <w:rsid w:val="00D2568B"/>
    <w:rsid w:val="00D2588C"/>
    <w:rsid w:val="00D25C8C"/>
    <w:rsid w:val="00D2660D"/>
    <w:rsid w:val="00D26772"/>
    <w:rsid w:val="00D26A08"/>
    <w:rsid w:val="00D26A88"/>
    <w:rsid w:val="00D26CC2"/>
    <w:rsid w:val="00D26E69"/>
    <w:rsid w:val="00D2723E"/>
    <w:rsid w:val="00D27397"/>
    <w:rsid w:val="00D277AB"/>
    <w:rsid w:val="00D2787E"/>
    <w:rsid w:val="00D27C32"/>
    <w:rsid w:val="00D30465"/>
    <w:rsid w:val="00D30520"/>
    <w:rsid w:val="00D305C3"/>
    <w:rsid w:val="00D315DA"/>
    <w:rsid w:val="00D31716"/>
    <w:rsid w:val="00D3183A"/>
    <w:rsid w:val="00D31B31"/>
    <w:rsid w:val="00D31DCC"/>
    <w:rsid w:val="00D31DD4"/>
    <w:rsid w:val="00D321FC"/>
    <w:rsid w:val="00D3235C"/>
    <w:rsid w:val="00D324A4"/>
    <w:rsid w:val="00D325DE"/>
    <w:rsid w:val="00D32732"/>
    <w:rsid w:val="00D32A5F"/>
    <w:rsid w:val="00D32AC3"/>
    <w:rsid w:val="00D33809"/>
    <w:rsid w:val="00D33D73"/>
    <w:rsid w:val="00D342A7"/>
    <w:rsid w:val="00D34CC4"/>
    <w:rsid w:val="00D34D01"/>
    <w:rsid w:val="00D35DDA"/>
    <w:rsid w:val="00D35F9F"/>
    <w:rsid w:val="00D36A71"/>
    <w:rsid w:val="00D36B4A"/>
    <w:rsid w:val="00D36BD3"/>
    <w:rsid w:val="00D36D18"/>
    <w:rsid w:val="00D36E5E"/>
    <w:rsid w:val="00D36EBD"/>
    <w:rsid w:val="00D36FA0"/>
    <w:rsid w:val="00D3701B"/>
    <w:rsid w:val="00D371B3"/>
    <w:rsid w:val="00D37724"/>
    <w:rsid w:val="00D3786C"/>
    <w:rsid w:val="00D37F22"/>
    <w:rsid w:val="00D40569"/>
    <w:rsid w:val="00D40576"/>
    <w:rsid w:val="00D409FB"/>
    <w:rsid w:val="00D40ADA"/>
    <w:rsid w:val="00D411E1"/>
    <w:rsid w:val="00D4142E"/>
    <w:rsid w:val="00D41AAD"/>
    <w:rsid w:val="00D41CEE"/>
    <w:rsid w:val="00D41D66"/>
    <w:rsid w:val="00D41E77"/>
    <w:rsid w:val="00D422A2"/>
    <w:rsid w:val="00D42729"/>
    <w:rsid w:val="00D42B37"/>
    <w:rsid w:val="00D430BD"/>
    <w:rsid w:val="00D43163"/>
    <w:rsid w:val="00D4317C"/>
    <w:rsid w:val="00D43D3C"/>
    <w:rsid w:val="00D441DB"/>
    <w:rsid w:val="00D4434D"/>
    <w:rsid w:val="00D44351"/>
    <w:rsid w:val="00D44772"/>
    <w:rsid w:val="00D448F0"/>
    <w:rsid w:val="00D44990"/>
    <w:rsid w:val="00D44B6F"/>
    <w:rsid w:val="00D44F86"/>
    <w:rsid w:val="00D4543E"/>
    <w:rsid w:val="00D45AF8"/>
    <w:rsid w:val="00D463ED"/>
    <w:rsid w:val="00D46606"/>
    <w:rsid w:val="00D467C2"/>
    <w:rsid w:val="00D46F84"/>
    <w:rsid w:val="00D46FB5"/>
    <w:rsid w:val="00D47050"/>
    <w:rsid w:val="00D4728C"/>
    <w:rsid w:val="00D50047"/>
    <w:rsid w:val="00D50058"/>
    <w:rsid w:val="00D500C1"/>
    <w:rsid w:val="00D500CA"/>
    <w:rsid w:val="00D50206"/>
    <w:rsid w:val="00D503FC"/>
    <w:rsid w:val="00D5062B"/>
    <w:rsid w:val="00D50CE2"/>
    <w:rsid w:val="00D50E3D"/>
    <w:rsid w:val="00D511C6"/>
    <w:rsid w:val="00D512E1"/>
    <w:rsid w:val="00D51E80"/>
    <w:rsid w:val="00D52584"/>
    <w:rsid w:val="00D527D5"/>
    <w:rsid w:val="00D52AFD"/>
    <w:rsid w:val="00D52C38"/>
    <w:rsid w:val="00D52DD5"/>
    <w:rsid w:val="00D532A6"/>
    <w:rsid w:val="00D532C8"/>
    <w:rsid w:val="00D53623"/>
    <w:rsid w:val="00D53926"/>
    <w:rsid w:val="00D541A6"/>
    <w:rsid w:val="00D541F0"/>
    <w:rsid w:val="00D54407"/>
    <w:rsid w:val="00D544C1"/>
    <w:rsid w:val="00D547C2"/>
    <w:rsid w:val="00D548BF"/>
    <w:rsid w:val="00D54992"/>
    <w:rsid w:val="00D54C89"/>
    <w:rsid w:val="00D54E61"/>
    <w:rsid w:val="00D54F72"/>
    <w:rsid w:val="00D54F87"/>
    <w:rsid w:val="00D550AF"/>
    <w:rsid w:val="00D556BF"/>
    <w:rsid w:val="00D55787"/>
    <w:rsid w:val="00D55B15"/>
    <w:rsid w:val="00D55DA2"/>
    <w:rsid w:val="00D562B2"/>
    <w:rsid w:val="00D563A6"/>
    <w:rsid w:val="00D56677"/>
    <w:rsid w:val="00D5689A"/>
    <w:rsid w:val="00D56AC3"/>
    <w:rsid w:val="00D56D0A"/>
    <w:rsid w:val="00D570A1"/>
    <w:rsid w:val="00D5729B"/>
    <w:rsid w:val="00D57529"/>
    <w:rsid w:val="00D578D6"/>
    <w:rsid w:val="00D578F7"/>
    <w:rsid w:val="00D57B42"/>
    <w:rsid w:val="00D60104"/>
    <w:rsid w:val="00D60225"/>
    <w:rsid w:val="00D60349"/>
    <w:rsid w:val="00D6085C"/>
    <w:rsid w:val="00D60984"/>
    <w:rsid w:val="00D60A4A"/>
    <w:rsid w:val="00D61161"/>
    <w:rsid w:val="00D615C1"/>
    <w:rsid w:val="00D61ACE"/>
    <w:rsid w:val="00D626D3"/>
    <w:rsid w:val="00D62986"/>
    <w:rsid w:val="00D62A87"/>
    <w:rsid w:val="00D62C00"/>
    <w:rsid w:val="00D62E1B"/>
    <w:rsid w:val="00D63191"/>
    <w:rsid w:val="00D63732"/>
    <w:rsid w:val="00D63971"/>
    <w:rsid w:val="00D63D3E"/>
    <w:rsid w:val="00D63E48"/>
    <w:rsid w:val="00D64235"/>
    <w:rsid w:val="00D647B5"/>
    <w:rsid w:val="00D649BE"/>
    <w:rsid w:val="00D64A69"/>
    <w:rsid w:val="00D64BA0"/>
    <w:rsid w:val="00D64F04"/>
    <w:rsid w:val="00D6566B"/>
    <w:rsid w:val="00D657C2"/>
    <w:rsid w:val="00D659F0"/>
    <w:rsid w:val="00D66034"/>
    <w:rsid w:val="00D66338"/>
    <w:rsid w:val="00D663EC"/>
    <w:rsid w:val="00D66534"/>
    <w:rsid w:val="00D70061"/>
    <w:rsid w:val="00D70410"/>
    <w:rsid w:val="00D70A70"/>
    <w:rsid w:val="00D70AD2"/>
    <w:rsid w:val="00D70C90"/>
    <w:rsid w:val="00D70DF6"/>
    <w:rsid w:val="00D70EB8"/>
    <w:rsid w:val="00D70FDC"/>
    <w:rsid w:val="00D7113B"/>
    <w:rsid w:val="00D715C7"/>
    <w:rsid w:val="00D717CE"/>
    <w:rsid w:val="00D71B15"/>
    <w:rsid w:val="00D72367"/>
    <w:rsid w:val="00D724E1"/>
    <w:rsid w:val="00D725E2"/>
    <w:rsid w:val="00D727AE"/>
    <w:rsid w:val="00D72830"/>
    <w:rsid w:val="00D72C56"/>
    <w:rsid w:val="00D73467"/>
    <w:rsid w:val="00D73843"/>
    <w:rsid w:val="00D73D99"/>
    <w:rsid w:val="00D73FA5"/>
    <w:rsid w:val="00D7408C"/>
    <w:rsid w:val="00D742E2"/>
    <w:rsid w:val="00D74428"/>
    <w:rsid w:val="00D745A7"/>
    <w:rsid w:val="00D74754"/>
    <w:rsid w:val="00D74AA5"/>
    <w:rsid w:val="00D74D64"/>
    <w:rsid w:val="00D74EA7"/>
    <w:rsid w:val="00D752A9"/>
    <w:rsid w:val="00D75349"/>
    <w:rsid w:val="00D753F2"/>
    <w:rsid w:val="00D7552D"/>
    <w:rsid w:val="00D7573F"/>
    <w:rsid w:val="00D75825"/>
    <w:rsid w:val="00D75867"/>
    <w:rsid w:val="00D75BA2"/>
    <w:rsid w:val="00D75C2C"/>
    <w:rsid w:val="00D75F2A"/>
    <w:rsid w:val="00D76406"/>
    <w:rsid w:val="00D76470"/>
    <w:rsid w:val="00D7652E"/>
    <w:rsid w:val="00D76A4D"/>
    <w:rsid w:val="00D76BCC"/>
    <w:rsid w:val="00D76CC7"/>
    <w:rsid w:val="00D76F3A"/>
    <w:rsid w:val="00D774C2"/>
    <w:rsid w:val="00D77591"/>
    <w:rsid w:val="00D777B9"/>
    <w:rsid w:val="00D778B7"/>
    <w:rsid w:val="00D801CA"/>
    <w:rsid w:val="00D804B6"/>
    <w:rsid w:val="00D8062B"/>
    <w:rsid w:val="00D809DA"/>
    <w:rsid w:val="00D80F1B"/>
    <w:rsid w:val="00D81000"/>
    <w:rsid w:val="00D811FB"/>
    <w:rsid w:val="00D81210"/>
    <w:rsid w:val="00D81281"/>
    <w:rsid w:val="00D812EC"/>
    <w:rsid w:val="00D8143C"/>
    <w:rsid w:val="00D81619"/>
    <w:rsid w:val="00D818D4"/>
    <w:rsid w:val="00D819EF"/>
    <w:rsid w:val="00D81AEC"/>
    <w:rsid w:val="00D81BDD"/>
    <w:rsid w:val="00D821CD"/>
    <w:rsid w:val="00D82496"/>
    <w:rsid w:val="00D824DA"/>
    <w:rsid w:val="00D82777"/>
    <w:rsid w:val="00D828FE"/>
    <w:rsid w:val="00D82FA2"/>
    <w:rsid w:val="00D83035"/>
    <w:rsid w:val="00D837A3"/>
    <w:rsid w:val="00D8399E"/>
    <w:rsid w:val="00D83C6B"/>
    <w:rsid w:val="00D83DED"/>
    <w:rsid w:val="00D842FB"/>
    <w:rsid w:val="00D84775"/>
    <w:rsid w:val="00D84829"/>
    <w:rsid w:val="00D849AF"/>
    <w:rsid w:val="00D84C2B"/>
    <w:rsid w:val="00D84F5A"/>
    <w:rsid w:val="00D85085"/>
    <w:rsid w:val="00D8526C"/>
    <w:rsid w:val="00D8590A"/>
    <w:rsid w:val="00D860D6"/>
    <w:rsid w:val="00D864C0"/>
    <w:rsid w:val="00D8659C"/>
    <w:rsid w:val="00D865A4"/>
    <w:rsid w:val="00D867D1"/>
    <w:rsid w:val="00D86A64"/>
    <w:rsid w:val="00D87264"/>
    <w:rsid w:val="00D87531"/>
    <w:rsid w:val="00D87A20"/>
    <w:rsid w:val="00D87CD3"/>
    <w:rsid w:val="00D8915C"/>
    <w:rsid w:val="00D904C7"/>
    <w:rsid w:val="00D9074B"/>
    <w:rsid w:val="00D908F6"/>
    <w:rsid w:val="00D90C19"/>
    <w:rsid w:val="00D90C28"/>
    <w:rsid w:val="00D90C57"/>
    <w:rsid w:val="00D9110D"/>
    <w:rsid w:val="00D911BC"/>
    <w:rsid w:val="00D91586"/>
    <w:rsid w:val="00D918DC"/>
    <w:rsid w:val="00D91960"/>
    <w:rsid w:val="00D91B1A"/>
    <w:rsid w:val="00D927CE"/>
    <w:rsid w:val="00D928FF"/>
    <w:rsid w:val="00D929F9"/>
    <w:rsid w:val="00D92DBE"/>
    <w:rsid w:val="00D931A3"/>
    <w:rsid w:val="00D9326A"/>
    <w:rsid w:val="00D93441"/>
    <w:rsid w:val="00D934E2"/>
    <w:rsid w:val="00D93A06"/>
    <w:rsid w:val="00D93A62"/>
    <w:rsid w:val="00D9403C"/>
    <w:rsid w:val="00D9405E"/>
    <w:rsid w:val="00D94123"/>
    <w:rsid w:val="00D94593"/>
    <w:rsid w:val="00D94705"/>
    <w:rsid w:val="00D94B3F"/>
    <w:rsid w:val="00D9534C"/>
    <w:rsid w:val="00D9541F"/>
    <w:rsid w:val="00D9592E"/>
    <w:rsid w:val="00D95BBC"/>
    <w:rsid w:val="00D95C02"/>
    <w:rsid w:val="00D962EF"/>
    <w:rsid w:val="00D96305"/>
    <w:rsid w:val="00D96499"/>
    <w:rsid w:val="00D9662E"/>
    <w:rsid w:val="00D96823"/>
    <w:rsid w:val="00D96B32"/>
    <w:rsid w:val="00D96D50"/>
    <w:rsid w:val="00D96ED0"/>
    <w:rsid w:val="00D97187"/>
    <w:rsid w:val="00D976A2"/>
    <w:rsid w:val="00D97AC1"/>
    <w:rsid w:val="00D97ACB"/>
    <w:rsid w:val="00D9D0B5"/>
    <w:rsid w:val="00DA043B"/>
    <w:rsid w:val="00DA04E0"/>
    <w:rsid w:val="00DA0AC5"/>
    <w:rsid w:val="00DA18A0"/>
    <w:rsid w:val="00DA1995"/>
    <w:rsid w:val="00DA2095"/>
    <w:rsid w:val="00DA25E3"/>
    <w:rsid w:val="00DA2805"/>
    <w:rsid w:val="00DA2871"/>
    <w:rsid w:val="00DA2C18"/>
    <w:rsid w:val="00DA2CE7"/>
    <w:rsid w:val="00DA2F6F"/>
    <w:rsid w:val="00DA2FB8"/>
    <w:rsid w:val="00DA317E"/>
    <w:rsid w:val="00DA31DE"/>
    <w:rsid w:val="00DA38EC"/>
    <w:rsid w:val="00DA4164"/>
    <w:rsid w:val="00DA432B"/>
    <w:rsid w:val="00DA4418"/>
    <w:rsid w:val="00DA45BC"/>
    <w:rsid w:val="00DA47D7"/>
    <w:rsid w:val="00DA484F"/>
    <w:rsid w:val="00DA48FE"/>
    <w:rsid w:val="00DA49E8"/>
    <w:rsid w:val="00DA4C51"/>
    <w:rsid w:val="00DA4FF4"/>
    <w:rsid w:val="00DA50B0"/>
    <w:rsid w:val="00DA52E4"/>
    <w:rsid w:val="00DA545A"/>
    <w:rsid w:val="00DA5816"/>
    <w:rsid w:val="00DA59EE"/>
    <w:rsid w:val="00DA5B97"/>
    <w:rsid w:val="00DA5D11"/>
    <w:rsid w:val="00DA5F34"/>
    <w:rsid w:val="00DA6311"/>
    <w:rsid w:val="00DA63F1"/>
    <w:rsid w:val="00DA6930"/>
    <w:rsid w:val="00DA6A0C"/>
    <w:rsid w:val="00DA6DF4"/>
    <w:rsid w:val="00DA6F40"/>
    <w:rsid w:val="00DA74AB"/>
    <w:rsid w:val="00DA74BB"/>
    <w:rsid w:val="00DA7BB6"/>
    <w:rsid w:val="00DA7C0E"/>
    <w:rsid w:val="00DA7C1F"/>
    <w:rsid w:val="00DA7D81"/>
    <w:rsid w:val="00DB0203"/>
    <w:rsid w:val="00DB03D4"/>
    <w:rsid w:val="00DB03DF"/>
    <w:rsid w:val="00DB05CB"/>
    <w:rsid w:val="00DB0666"/>
    <w:rsid w:val="00DB076B"/>
    <w:rsid w:val="00DB0ADF"/>
    <w:rsid w:val="00DB0C2F"/>
    <w:rsid w:val="00DB0CAB"/>
    <w:rsid w:val="00DB0D57"/>
    <w:rsid w:val="00DB12DA"/>
    <w:rsid w:val="00DB1336"/>
    <w:rsid w:val="00DB19D2"/>
    <w:rsid w:val="00DB1A17"/>
    <w:rsid w:val="00DB1ED8"/>
    <w:rsid w:val="00DB215E"/>
    <w:rsid w:val="00DB2370"/>
    <w:rsid w:val="00DB25F2"/>
    <w:rsid w:val="00DB280D"/>
    <w:rsid w:val="00DB305A"/>
    <w:rsid w:val="00DB315F"/>
    <w:rsid w:val="00DB3699"/>
    <w:rsid w:val="00DB36AD"/>
    <w:rsid w:val="00DB37CA"/>
    <w:rsid w:val="00DB4734"/>
    <w:rsid w:val="00DB4840"/>
    <w:rsid w:val="00DB48A8"/>
    <w:rsid w:val="00DB4ACD"/>
    <w:rsid w:val="00DB4ADE"/>
    <w:rsid w:val="00DB4C8C"/>
    <w:rsid w:val="00DB50E6"/>
    <w:rsid w:val="00DB54BD"/>
    <w:rsid w:val="00DB5642"/>
    <w:rsid w:val="00DB5E44"/>
    <w:rsid w:val="00DB6096"/>
    <w:rsid w:val="00DB6097"/>
    <w:rsid w:val="00DB6167"/>
    <w:rsid w:val="00DB6181"/>
    <w:rsid w:val="00DB623D"/>
    <w:rsid w:val="00DB62F8"/>
    <w:rsid w:val="00DB635C"/>
    <w:rsid w:val="00DB6377"/>
    <w:rsid w:val="00DB7156"/>
    <w:rsid w:val="00DB7381"/>
    <w:rsid w:val="00DB7495"/>
    <w:rsid w:val="00DB7774"/>
    <w:rsid w:val="00DB7A70"/>
    <w:rsid w:val="00DB7F8A"/>
    <w:rsid w:val="00DC03A3"/>
    <w:rsid w:val="00DC055B"/>
    <w:rsid w:val="00DC064F"/>
    <w:rsid w:val="00DC07A0"/>
    <w:rsid w:val="00DC081D"/>
    <w:rsid w:val="00DC0B86"/>
    <w:rsid w:val="00DC0BB8"/>
    <w:rsid w:val="00DC0CFF"/>
    <w:rsid w:val="00DC0EBE"/>
    <w:rsid w:val="00DC0FF8"/>
    <w:rsid w:val="00DC13CA"/>
    <w:rsid w:val="00DC1BBB"/>
    <w:rsid w:val="00DC1D23"/>
    <w:rsid w:val="00DC1DEA"/>
    <w:rsid w:val="00DC20D2"/>
    <w:rsid w:val="00DC22B0"/>
    <w:rsid w:val="00DC26AF"/>
    <w:rsid w:val="00DC27FC"/>
    <w:rsid w:val="00DC29A2"/>
    <w:rsid w:val="00DC29A9"/>
    <w:rsid w:val="00DC29E5"/>
    <w:rsid w:val="00DC2A51"/>
    <w:rsid w:val="00DC2B8D"/>
    <w:rsid w:val="00DC2F5C"/>
    <w:rsid w:val="00DC3210"/>
    <w:rsid w:val="00DC3280"/>
    <w:rsid w:val="00DC35A4"/>
    <w:rsid w:val="00DC365E"/>
    <w:rsid w:val="00DC37F4"/>
    <w:rsid w:val="00DC4ADB"/>
    <w:rsid w:val="00DC4C0C"/>
    <w:rsid w:val="00DC4C31"/>
    <w:rsid w:val="00DC503A"/>
    <w:rsid w:val="00DC512D"/>
    <w:rsid w:val="00DC52E4"/>
    <w:rsid w:val="00DC52F5"/>
    <w:rsid w:val="00DC54F7"/>
    <w:rsid w:val="00DC5597"/>
    <w:rsid w:val="00DC56A4"/>
    <w:rsid w:val="00DC5A00"/>
    <w:rsid w:val="00DC5AC8"/>
    <w:rsid w:val="00DC6427"/>
    <w:rsid w:val="00DC6546"/>
    <w:rsid w:val="00DC69F9"/>
    <w:rsid w:val="00DC6B8B"/>
    <w:rsid w:val="00DC6BF0"/>
    <w:rsid w:val="00DC6CD0"/>
    <w:rsid w:val="00DC7037"/>
    <w:rsid w:val="00DC756D"/>
    <w:rsid w:val="00DC76A1"/>
    <w:rsid w:val="00DC79FE"/>
    <w:rsid w:val="00DC7AFC"/>
    <w:rsid w:val="00DC7C76"/>
    <w:rsid w:val="00DC7EEC"/>
    <w:rsid w:val="00DD0214"/>
    <w:rsid w:val="00DD039D"/>
    <w:rsid w:val="00DD093B"/>
    <w:rsid w:val="00DD0E11"/>
    <w:rsid w:val="00DD12BF"/>
    <w:rsid w:val="00DD160C"/>
    <w:rsid w:val="00DD1628"/>
    <w:rsid w:val="00DD17F6"/>
    <w:rsid w:val="00DD1961"/>
    <w:rsid w:val="00DD210C"/>
    <w:rsid w:val="00DD21DA"/>
    <w:rsid w:val="00DD22D9"/>
    <w:rsid w:val="00DD23CB"/>
    <w:rsid w:val="00DD2495"/>
    <w:rsid w:val="00DD24FB"/>
    <w:rsid w:val="00DD2599"/>
    <w:rsid w:val="00DD267C"/>
    <w:rsid w:val="00DD2A0B"/>
    <w:rsid w:val="00DD2BF0"/>
    <w:rsid w:val="00DD2C6C"/>
    <w:rsid w:val="00DD31A6"/>
    <w:rsid w:val="00DD36D7"/>
    <w:rsid w:val="00DD3807"/>
    <w:rsid w:val="00DD386F"/>
    <w:rsid w:val="00DD3911"/>
    <w:rsid w:val="00DD3952"/>
    <w:rsid w:val="00DD3EDD"/>
    <w:rsid w:val="00DD3F05"/>
    <w:rsid w:val="00DD4399"/>
    <w:rsid w:val="00DD47AC"/>
    <w:rsid w:val="00DD4A29"/>
    <w:rsid w:val="00DD4C9C"/>
    <w:rsid w:val="00DD4E4C"/>
    <w:rsid w:val="00DD4E7C"/>
    <w:rsid w:val="00DD52BA"/>
    <w:rsid w:val="00DD540A"/>
    <w:rsid w:val="00DD5652"/>
    <w:rsid w:val="00DD5B63"/>
    <w:rsid w:val="00DD5C2C"/>
    <w:rsid w:val="00DD5D91"/>
    <w:rsid w:val="00DD6004"/>
    <w:rsid w:val="00DD6A0C"/>
    <w:rsid w:val="00DD6E45"/>
    <w:rsid w:val="00DD73F2"/>
    <w:rsid w:val="00DD7ABA"/>
    <w:rsid w:val="00DD7E1B"/>
    <w:rsid w:val="00DD7F33"/>
    <w:rsid w:val="00DE02BD"/>
    <w:rsid w:val="00DE089F"/>
    <w:rsid w:val="00DE0C97"/>
    <w:rsid w:val="00DE0D59"/>
    <w:rsid w:val="00DE0EA9"/>
    <w:rsid w:val="00DE0FCD"/>
    <w:rsid w:val="00DE136C"/>
    <w:rsid w:val="00DE1A6A"/>
    <w:rsid w:val="00DE1AD2"/>
    <w:rsid w:val="00DE1ADB"/>
    <w:rsid w:val="00DE25D0"/>
    <w:rsid w:val="00DE260F"/>
    <w:rsid w:val="00DE2621"/>
    <w:rsid w:val="00DE276D"/>
    <w:rsid w:val="00DE2A8C"/>
    <w:rsid w:val="00DE2BE5"/>
    <w:rsid w:val="00DE2DEF"/>
    <w:rsid w:val="00DE2EB8"/>
    <w:rsid w:val="00DE387F"/>
    <w:rsid w:val="00DE3999"/>
    <w:rsid w:val="00DE3DEE"/>
    <w:rsid w:val="00DE3E7C"/>
    <w:rsid w:val="00DE3EA9"/>
    <w:rsid w:val="00DE46CC"/>
    <w:rsid w:val="00DE4766"/>
    <w:rsid w:val="00DE4D88"/>
    <w:rsid w:val="00DE4FFD"/>
    <w:rsid w:val="00DE5298"/>
    <w:rsid w:val="00DE52F0"/>
    <w:rsid w:val="00DE5327"/>
    <w:rsid w:val="00DE5848"/>
    <w:rsid w:val="00DE5B91"/>
    <w:rsid w:val="00DE5BF8"/>
    <w:rsid w:val="00DE5CC2"/>
    <w:rsid w:val="00DE5DE8"/>
    <w:rsid w:val="00DE6031"/>
    <w:rsid w:val="00DE6129"/>
    <w:rsid w:val="00DE61F5"/>
    <w:rsid w:val="00DE61F7"/>
    <w:rsid w:val="00DE62BA"/>
    <w:rsid w:val="00DE636E"/>
    <w:rsid w:val="00DE65F5"/>
    <w:rsid w:val="00DE6FB3"/>
    <w:rsid w:val="00DE725A"/>
    <w:rsid w:val="00DE7311"/>
    <w:rsid w:val="00DE7329"/>
    <w:rsid w:val="00DE76A4"/>
    <w:rsid w:val="00DE777A"/>
    <w:rsid w:val="00DE77C3"/>
    <w:rsid w:val="00DF0019"/>
    <w:rsid w:val="00DF008B"/>
    <w:rsid w:val="00DF01B9"/>
    <w:rsid w:val="00DF041B"/>
    <w:rsid w:val="00DF06D1"/>
    <w:rsid w:val="00DF07DF"/>
    <w:rsid w:val="00DF0BAF"/>
    <w:rsid w:val="00DF0DEA"/>
    <w:rsid w:val="00DF128D"/>
    <w:rsid w:val="00DF1385"/>
    <w:rsid w:val="00DF13B4"/>
    <w:rsid w:val="00DF13F5"/>
    <w:rsid w:val="00DF1B20"/>
    <w:rsid w:val="00DF1BF8"/>
    <w:rsid w:val="00DF2708"/>
    <w:rsid w:val="00DF272B"/>
    <w:rsid w:val="00DF2958"/>
    <w:rsid w:val="00DF3182"/>
    <w:rsid w:val="00DF34B2"/>
    <w:rsid w:val="00DF3829"/>
    <w:rsid w:val="00DF4591"/>
    <w:rsid w:val="00DF4EC7"/>
    <w:rsid w:val="00DF4ED0"/>
    <w:rsid w:val="00DF4FE0"/>
    <w:rsid w:val="00DF5AFB"/>
    <w:rsid w:val="00DF5FB1"/>
    <w:rsid w:val="00DF6008"/>
    <w:rsid w:val="00DF6171"/>
    <w:rsid w:val="00DF6573"/>
    <w:rsid w:val="00DF6D91"/>
    <w:rsid w:val="00DF6FAB"/>
    <w:rsid w:val="00DF704D"/>
    <w:rsid w:val="00DF7177"/>
    <w:rsid w:val="00DF727D"/>
    <w:rsid w:val="00DF75E7"/>
    <w:rsid w:val="00DF7799"/>
    <w:rsid w:val="00DF77A6"/>
    <w:rsid w:val="00DF7B48"/>
    <w:rsid w:val="00E004E0"/>
    <w:rsid w:val="00E00597"/>
    <w:rsid w:val="00E0085F"/>
    <w:rsid w:val="00E00BF2"/>
    <w:rsid w:val="00E00CA7"/>
    <w:rsid w:val="00E01005"/>
    <w:rsid w:val="00E01040"/>
    <w:rsid w:val="00E017BA"/>
    <w:rsid w:val="00E01BBA"/>
    <w:rsid w:val="00E01BC0"/>
    <w:rsid w:val="00E01DAE"/>
    <w:rsid w:val="00E022C8"/>
    <w:rsid w:val="00E025B8"/>
    <w:rsid w:val="00E02C01"/>
    <w:rsid w:val="00E02D2E"/>
    <w:rsid w:val="00E03100"/>
    <w:rsid w:val="00E034DA"/>
    <w:rsid w:val="00E035B0"/>
    <w:rsid w:val="00E03CB9"/>
    <w:rsid w:val="00E03F63"/>
    <w:rsid w:val="00E04043"/>
    <w:rsid w:val="00E04095"/>
    <w:rsid w:val="00E0436C"/>
    <w:rsid w:val="00E04547"/>
    <w:rsid w:val="00E046BA"/>
    <w:rsid w:val="00E049BC"/>
    <w:rsid w:val="00E04A00"/>
    <w:rsid w:val="00E04ACB"/>
    <w:rsid w:val="00E04F13"/>
    <w:rsid w:val="00E05196"/>
    <w:rsid w:val="00E05A90"/>
    <w:rsid w:val="00E05B2F"/>
    <w:rsid w:val="00E05D2A"/>
    <w:rsid w:val="00E05D59"/>
    <w:rsid w:val="00E060DF"/>
    <w:rsid w:val="00E06225"/>
    <w:rsid w:val="00E06658"/>
    <w:rsid w:val="00E06693"/>
    <w:rsid w:val="00E06865"/>
    <w:rsid w:val="00E069D5"/>
    <w:rsid w:val="00E06A4B"/>
    <w:rsid w:val="00E06AC7"/>
    <w:rsid w:val="00E06C47"/>
    <w:rsid w:val="00E06CAE"/>
    <w:rsid w:val="00E06D30"/>
    <w:rsid w:val="00E06DA5"/>
    <w:rsid w:val="00E072D1"/>
    <w:rsid w:val="00E0785C"/>
    <w:rsid w:val="00E078BE"/>
    <w:rsid w:val="00E0794D"/>
    <w:rsid w:val="00E079B0"/>
    <w:rsid w:val="00E07A18"/>
    <w:rsid w:val="00E07AF7"/>
    <w:rsid w:val="00E07CCD"/>
    <w:rsid w:val="00E07FFD"/>
    <w:rsid w:val="00E1004A"/>
    <w:rsid w:val="00E10133"/>
    <w:rsid w:val="00E1041B"/>
    <w:rsid w:val="00E104D5"/>
    <w:rsid w:val="00E104E8"/>
    <w:rsid w:val="00E1059F"/>
    <w:rsid w:val="00E106E0"/>
    <w:rsid w:val="00E1091D"/>
    <w:rsid w:val="00E10B1F"/>
    <w:rsid w:val="00E10B37"/>
    <w:rsid w:val="00E10C17"/>
    <w:rsid w:val="00E10F0F"/>
    <w:rsid w:val="00E10F7C"/>
    <w:rsid w:val="00E11112"/>
    <w:rsid w:val="00E1149B"/>
    <w:rsid w:val="00E11655"/>
    <w:rsid w:val="00E1172B"/>
    <w:rsid w:val="00E11918"/>
    <w:rsid w:val="00E11956"/>
    <w:rsid w:val="00E11EEB"/>
    <w:rsid w:val="00E12302"/>
    <w:rsid w:val="00E12A8D"/>
    <w:rsid w:val="00E12C38"/>
    <w:rsid w:val="00E12F04"/>
    <w:rsid w:val="00E1301E"/>
    <w:rsid w:val="00E13392"/>
    <w:rsid w:val="00E1343A"/>
    <w:rsid w:val="00E1368E"/>
    <w:rsid w:val="00E138A7"/>
    <w:rsid w:val="00E1397A"/>
    <w:rsid w:val="00E13AAB"/>
    <w:rsid w:val="00E13AB1"/>
    <w:rsid w:val="00E13BB0"/>
    <w:rsid w:val="00E13BED"/>
    <w:rsid w:val="00E142FA"/>
    <w:rsid w:val="00E14479"/>
    <w:rsid w:val="00E14678"/>
    <w:rsid w:val="00E1467F"/>
    <w:rsid w:val="00E14D88"/>
    <w:rsid w:val="00E14F90"/>
    <w:rsid w:val="00E1521C"/>
    <w:rsid w:val="00E152A9"/>
    <w:rsid w:val="00E15408"/>
    <w:rsid w:val="00E15C74"/>
    <w:rsid w:val="00E15D35"/>
    <w:rsid w:val="00E15FDA"/>
    <w:rsid w:val="00E16382"/>
    <w:rsid w:val="00E16456"/>
    <w:rsid w:val="00E166BC"/>
    <w:rsid w:val="00E16B15"/>
    <w:rsid w:val="00E16DAE"/>
    <w:rsid w:val="00E17229"/>
    <w:rsid w:val="00E172CD"/>
    <w:rsid w:val="00E172CF"/>
    <w:rsid w:val="00E17344"/>
    <w:rsid w:val="00E1782F"/>
    <w:rsid w:val="00E179DC"/>
    <w:rsid w:val="00E17F25"/>
    <w:rsid w:val="00E201A6"/>
    <w:rsid w:val="00E2038E"/>
    <w:rsid w:val="00E204A9"/>
    <w:rsid w:val="00E206A2"/>
    <w:rsid w:val="00E20845"/>
    <w:rsid w:val="00E20899"/>
    <w:rsid w:val="00E20B87"/>
    <w:rsid w:val="00E20E4D"/>
    <w:rsid w:val="00E21118"/>
    <w:rsid w:val="00E21144"/>
    <w:rsid w:val="00E21353"/>
    <w:rsid w:val="00E213B3"/>
    <w:rsid w:val="00E21891"/>
    <w:rsid w:val="00E21E36"/>
    <w:rsid w:val="00E2206E"/>
    <w:rsid w:val="00E22357"/>
    <w:rsid w:val="00E22BBE"/>
    <w:rsid w:val="00E22F66"/>
    <w:rsid w:val="00E230A0"/>
    <w:rsid w:val="00E23475"/>
    <w:rsid w:val="00E234D0"/>
    <w:rsid w:val="00E23659"/>
    <w:rsid w:val="00E23880"/>
    <w:rsid w:val="00E23D5D"/>
    <w:rsid w:val="00E24054"/>
    <w:rsid w:val="00E243A3"/>
    <w:rsid w:val="00E245CC"/>
    <w:rsid w:val="00E245ED"/>
    <w:rsid w:val="00E249B5"/>
    <w:rsid w:val="00E24ABA"/>
    <w:rsid w:val="00E24E24"/>
    <w:rsid w:val="00E25015"/>
    <w:rsid w:val="00E25074"/>
    <w:rsid w:val="00E25322"/>
    <w:rsid w:val="00E2533A"/>
    <w:rsid w:val="00E25358"/>
    <w:rsid w:val="00E253C1"/>
    <w:rsid w:val="00E25C8E"/>
    <w:rsid w:val="00E25F17"/>
    <w:rsid w:val="00E26165"/>
    <w:rsid w:val="00E2625F"/>
    <w:rsid w:val="00E26582"/>
    <w:rsid w:val="00E26B08"/>
    <w:rsid w:val="00E26D89"/>
    <w:rsid w:val="00E26E07"/>
    <w:rsid w:val="00E277FF"/>
    <w:rsid w:val="00E27811"/>
    <w:rsid w:val="00E27D9F"/>
    <w:rsid w:val="00E27DA9"/>
    <w:rsid w:val="00E3022E"/>
    <w:rsid w:val="00E30527"/>
    <w:rsid w:val="00E30B84"/>
    <w:rsid w:val="00E30C84"/>
    <w:rsid w:val="00E311E9"/>
    <w:rsid w:val="00E3160C"/>
    <w:rsid w:val="00E31830"/>
    <w:rsid w:val="00E3196B"/>
    <w:rsid w:val="00E31E68"/>
    <w:rsid w:val="00E320BA"/>
    <w:rsid w:val="00E32515"/>
    <w:rsid w:val="00E32B46"/>
    <w:rsid w:val="00E32B98"/>
    <w:rsid w:val="00E32CC9"/>
    <w:rsid w:val="00E32F93"/>
    <w:rsid w:val="00E33041"/>
    <w:rsid w:val="00E33374"/>
    <w:rsid w:val="00E3380C"/>
    <w:rsid w:val="00E339C8"/>
    <w:rsid w:val="00E339DE"/>
    <w:rsid w:val="00E33BE4"/>
    <w:rsid w:val="00E33D6C"/>
    <w:rsid w:val="00E33DA0"/>
    <w:rsid w:val="00E34127"/>
    <w:rsid w:val="00E34962"/>
    <w:rsid w:val="00E34AD6"/>
    <w:rsid w:val="00E35042"/>
    <w:rsid w:val="00E350F4"/>
    <w:rsid w:val="00E35246"/>
    <w:rsid w:val="00E354E5"/>
    <w:rsid w:val="00E35A43"/>
    <w:rsid w:val="00E35BFF"/>
    <w:rsid w:val="00E35E9A"/>
    <w:rsid w:val="00E360AC"/>
    <w:rsid w:val="00E360CD"/>
    <w:rsid w:val="00E3639C"/>
    <w:rsid w:val="00E36546"/>
    <w:rsid w:val="00E3657B"/>
    <w:rsid w:val="00E366FF"/>
    <w:rsid w:val="00E36E95"/>
    <w:rsid w:val="00E37471"/>
    <w:rsid w:val="00E37757"/>
    <w:rsid w:val="00E37A87"/>
    <w:rsid w:val="00E37C4C"/>
    <w:rsid w:val="00E37C4F"/>
    <w:rsid w:val="00E40158"/>
    <w:rsid w:val="00E401DB"/>
    <w:rsid w:val="00E4055A"/>
    <w:rsid w:val="00E40642"/>
    <w:rsid w:val="00E40668"/>
    <w:rsid w:val="00E40788"/>
    <w:rsid w:val="00E41260"/>
    <w:rsid w:val="00E418F9"/>
    <w:rsid w:val="00E41BFD"/>
    <w:rsid w:val="00E41EE3"/>
    <w:rsid w:val="00E422DC"/>
    <w:rsid w:val="00E42432"/>
    <w:rsid w:val="00E42FF2"/>
    <w:rsid w:val="00E4340B"/>
    <w:rsid w:val="00E43701"/>
    <w:rsid w:val="00E4378F"/>
    <w:rsid w:val="00E43A8A"/>
    <w:rsid w:val="00E43AAB"/>
    <w:rsid w:val="00E43C31"/>
    <w:rsid w:val="00E43EFE"/>
    <w:rsid w:val="00E44100"/>
    <w:rsid w:val="00E44169"/>
    <w:rsid w:val="00E44979"/>
    <w:rsid w:val="00E44DFA"/>
    <w:rsid w:val="00E45069"/>
    <w:rsid w:val="00E4535E"/>
    <w:rsid w:val="00E458AF"/>
    <w:rsid w:val="00E4597C"/>
    <w:rsid w:val="00E45A14"/>
    <w:rsid w:val="00E45A1F"/>
    <w:rsid w:val="00E45B19"/>
    <w:rsid w:val="00E45C62"/>
    <w:rsid w:val="00E45EF7"/>
    <w:rsid w:val="00E460BC"/>
    <w:rsid w:val="00E462C5"/>
    <w:rsid w:val="00E4656A"/>
    <w:rsid w:val="00E46AB7"/>
    <w:rsid w:val="00E46C10"/>
    <w:rsid w:val="00E46EE4"/>
    <w:rsid w:val="00E46F9D"/>
    <w:rsid w:val="00E4714F"/>
    <w:rsid w:val="00E476A1"/>
    <w:rsid w:val="00E50317"/>
    <w:rsid w:val="00E50AFB"/>
    <w:rsid w:val="00E50B5F"/>
    <w:rsid w:val="00E50C65"/>
    <w:rsid w:val="00E50CF3"/>
    <w:rsid w:val="00E50E6A"/>
    <w:rsid w:val="00E50F87"/>
    <w:rsid w:val="00E50FBB"/>
    <w:rsid w:val="00E512DF"/>
    <w:rsid w:val="00E516E3"/>
    <w:rsid w:val="00E516F1"/>
    <w:rsid w:val="00E52844"/>
    <w:rsid w:val="00E528CD"/>
    <w:rsid w:val="00E52A38"/>
    <w:rsid w:val="00E52BE1"/>
    <w:rsid w:val="00E52D25"/>
    <w:rsid w:val="00E52EEA"/>
    <w:rsid w:val="00E52F4A"/>
    <w:rsid w:val="00E531DC"/>
    <w:rsid w:val="00E532B7"/>
    <w:rsid w:val="00E53435"/>
    <w:rsid w:val="00E53736"/>
    <w:rsid w:val="00E53A75"/>
    <w:rsid w:val="00E5425C"/>
    <w:rsid w:val="00E542F3"/>
    <w:rsid w:val="00E54509"/>
    <w:rsid w:val="00E5453A"/>
    <w:rsid w:val="00E54B73"/>
    <w:rsid w:val="00E54BE0"/>
    <w:rsid w:val="00E54BEB"/>
    <w:rsid w:val="00E5565A"/>
    <w:rsid w:val="00E55CBD"/>
    <w:rsid w:val="00E55EA5"/>
    <w:rsid w:val="00E55EA9"/>
    <w:rsid w:val="00E569EB"/>
    <w:rsid w:val="00E56DD7"/>
    <w:rsid w:val="00E56FE8"/>
    <w:rsid w:val="00E57299"/>
    <w:rsid w:val="00E57658"/>
    <w:rsid w:val="00E5770B"/>
    <w:rsid w:val="00E57789"/>
    <w:rsid w:val="00E57BDA"/>
    <w:rsid w:val="00E57CA3"/>
    <w:rsid w:val="00E57EB9"/>
    <w:rsid w:val="00E60691"/>
    <w:rsid w:val="00E60698"/>
    <w:rsid w:val="00E60A9A"/>
    <w:rsid w:val="00E60B02"/>
    <w:rsid w:val="00E60E97"/>
    <w:rsid w:val="00E60EE4"/>
    <w:rsid w:val="00E612A4"/>
    <w:rsid w:val="00E614EC"/>
    <w:rsid w:val="00E61822"/>
    <w:rsid w:val="00E61855"/>
    <w:rsid w:val="00E61BA3"/>
    <w:rsid w:val="00E61D1D"/>
    <w:rsid w:val="00E61F22"/>
    <w:rsid w:val="00E61F55"/>
    <w:rsid w:val="00E6282A"/>
    <w:rsid w:val="00E62D86"/>
    <w:rsid w:val="00E62FA1"/>
    <w:rsid w:val="00E63019"/>
    <w:rsid w:val="00E632D4"/>
    <w:rsid w:val="00E63347"/>
    <w:rsid w:val="00E63C66"/>
    <w:rsid w:val="00E63F7C"/>
    <w:rsid w:val="00E64991"/>
    <w:rsid w:val="00E64F05"/>
    <w:rsid w:val="00E65159"/>
    <w:rsid w:val="00E652A1"/>
    <w:rsid w:val="00E65608"/>
    <w:rsid w:val="00E65627"/>
    <w:rsid w:val="00E657BE"/>
    <w:rsid w:val="00E65D83"/>
    <w:rsid w:val="00E660A2"/>
    <w:rsid w:val="00E662DF"/>
    <w:rsid w:val="00E6654F"/>
    <w:rsid w:val="00E66A3C"/>
    <w:rsid w:val="00E6757A"/>
    <w:rsid w:val="00E67874"/>
    <w:rsid w:val="00E67E2F"/>
    <w:rsid w:val="00E680CB"/>
    <w:rsid w:val="00E700CA"/>
    <w:rsid w:val="00E7017E"/>
    <w:rsid w:val="00E702C2"/>
    <w:rsid w:val="00E7094A"/>
    <w:rsid w:val="00E70C18"/>
    <w:rsid w:val="00E70F16"/>
    <w:rsid w:val="00E7146C"/>
    <w:rsid w:val="00E71559"/>
    <w:rsid w:val="00E715D9"/>
    <w:rsid w:val="00E71B2C"/>
    <w:rsid w:val="00E72237"/>
    <w:rsid w:val="00E72702"/>
    <w:rsid w:val="00E7274A"/>
    <w:rsid w:val="00E73144"/>
    <w:rsid w:val="00E73804"/>
    <w:rsid w:val="00E7386D"/>
    <w:rsid w:val="00E738A8"/>
    <w:rsid w:val="00E739E7"/>
    <w:rsid w:val="00E73B9B"/>
    <w:rsid w:val="00E73BF6"/>
    <w:rsid w:val="00E73C3A"/>
    <w:rsid w:val="00E73CC7"/>
    <w:rsid w:val="00E73EBE"/>
    <w:rsid w:val="00E73FB4"/>
    <w:rsid w:val="00E74010"/>
    <w:rsid w:val="00E741FD"/>
    <w:rsid w:val="00E744C5"/>
    <w:rsid w:val="00E747EB"/>
    <w:rsid w:val="00E7488A"/>
    <w:rsid w:val="00E74A0F"/>
    <w:rsid w:val="00E75515"/>
    <w:rsid w:val="00E7571A"/>
    <w:rsid w:val="00E75743"/>
    <w:rsid w:val="00E7592F"/>
    <w:rsid w:val="00E75A03"/>
    <w:rsid w:val="00E75B1C"/>
    <w:rsid w:val="00E75B22"/>
    <w:rsid w:val="00E75B4D"/>
    <w:rsid w:val="00E75D08"/>
    <w:rsid w:val="00E75F7B"/>
    <w:rsid w:val="00E762F3"/>
    <w:rsid w:val="00E76347"/>
    <w:rsid w:val="00E76CF3"/>
    <w:rsid w:val="00E77372"/>
    <w:rsid w:val="00E773CA"/>
    <w:rsid w:val="00E80C21"/>
    <w:rsid w:val="00E80E5A"/>
    <w:rsid w:val="00E810B6"/>
    <w:rsid w:val="00E81244"/>
    <w:rsid w:val="00E814B5"/>
    <w:rsid w:val="00E817C8"/>
    <w:rsid w:val="00E81F60"/>
    <w:rsid w:val="00E81F7C"/>
    <w:rsid w:val="00E82043"/>
    <w:rsid w:val="00E820A0"/>
    <w:rsid w:val="00E8215B"/>
    <w:rsid w:val="00E823EA"/>
    <w:rsid w:val="00E82427"/>
    <w:rsid w:val="00E827E8"/>
    <w:rsid w:val="00E82D1E"/>
    <w:rsid w:val="00E82DD3"/>
    <w:rsid w:val="00E82ECC"/>
    <w:rsid w:val="00E83525"/>
    <w:rsid w:val="00E83D34"/>
    <w:rsid w:val="00E8413C"/>
    <w:rsid w:val="00E84660"/>
    <w:rsid w:val="00E846FE"/>
    <w:rsid w:val="00E85230"/>
    <w:rsid w:val="00E85412"/>
    <w:rsid w:val="00E855A0"/>
    <w:rsid w:val="00E8571F"/>
    <w:rsid w:val="00E857A4"/>
    <w:rsid w:val="00E8597A"/>
    <w:rsid w:val="00E8599F"/>
    <w:rsid w:val="00E85BE4"/>
    <w:rsid w:val="00E85E42"/>
    <w:rsid w:val="00E86058"/>
    <w:rsid w:val="00E860A8"/>
    <w:rsid w:val="00E860BA"/>
    <w:rsid w:val="00E860E0"/>
    <w:rsid w:val="00E86105"/>
    <w:rsid w:val="00E866E8"/>
    <w:rsid w:val="00E86E06"/>
    <w:rsid w:val="00E8714D"/>
    <w:rsid w:val="00E87389"/>
    <w:rsid w:val="00E8744B"/>
    <w:rsid w:val="00E8780A"/>
    <w:rsid w:val="00E90648"/>
    <w:rsid w:val="00E9089F"/>
    <w:rsid w:val="00E90B79"/>
    <w:rsid w:val="00E90B8E"/>
    <w:rsid w:val="00E90CAA"/>
    <w:rsid w:val="00E90CEA"/>
    <w:rsid w:val="00E910AD"/>
    <w:rsid w:val="00E911F6"/>
    <w:rsid w:val="00E914C8"/>
    <w:rsid w:val="00E9166E"/>
    <w:rsid w:val="00E919B8"/>
    <w:rsid w:val="00E919E4"/>
    <w:rsid w:val="00E91AFF"/>
    <w:rsid w:val="00E9270D"/>
    <w:rsid w:val="00E93194"/>
    <w:rsid w:val="00E9352B"/>
    <w:rsid w:val="00E935ED"/>
    <w:rsid w:val="00E936F3"/>
    <w:rsid w:val="00E93769"/>
    <w:rsid w:val="00E93A2F"/>
    <w:rsid w:val="00E93A4B"/>
    <w:rsid w:val="00E946BF"/>
    <w:rsid w:val="00E94E4D"/>
    <w:rsid w:val="00E94ED0"/>
    <w:rsid w:val="00E950BF"/>
    <w:rsid w:val="00E950DF"/>
    <w:rsid w:val="00E956CE"/>
    <w:rsid w:val="00E95B3D"/>
    <w:rsid w:val="00E95E6B"/>
    <w:rsid w:val="00E95E7E"/>
    <w:rsid w:val="00E960CD"/>
    <w:rsid w:val="00E9618E"/>
    <w:rsid w:val="00E962D0"/>
    <w:rsid w:val="00E96AFA"/>
    <w:rsid w:val="00E96C0A"/>
    <w:rsid w:val="00E973E1"/>
    <w:rsid w:val="00E97447"/>
    <w:rsid w:val="00E9760D"/>
    <w:rsid w:val="00E976C7"/>
    <w:rsid w:val="00E97BAA"/>
    <w:rsid w:val="00E97C90"/>
    <w:rsid w:val="00EA01E3"/>
    <w:rsid w:val="00EA06F2"/>
    <w:rsid w:val="00EA077D"/>
    <w:rsid w:val="00EA08E9"/>
    <w:rsid w:val="00EA09C5"/>
    <w:rsid w:val="00EA0E43"/>
    <w:rsid w:val="00EA0EF3"/>
    <w:rsid w:val="00EA102F"/>
    <w:rsid w:val="00EA13F9"/>
    <w:rsid w:val="00EA15B2"/>
    <w:rsid w:val="00EA1833"/>
    <w:rsid w:val="00EA1BB8"/>
    <w:rsid w:val="00EA1C98"/>
    <w:rsid w:val="00EA21AC"/>
    <w:rsid w:val="00EA23FA"/>
    <w:rsid w:val="00EA24DC"/>
    <w:rsid w:val="00EA261F"/>
    <w:rsid w:val="00EA26B6"/>
    <w:rsid w:val="00EA272B"/>
    <w:rsid w:val="00EA278F"/>
    <w:rsid w:val="00EA2C03"/>
    <w:rsid w:val="00EA2D78"/>
    <w:rsid w:val="00EA2D9A"/>
    <w:rsid w:val="00EA2FF3"/>
    <w:rsid w:val="00EA30FE"/>
    <w:rsid w:val="00EA3210"/>
    <w:rsid w:val="00EA35B5"/>
    <w:rsid w:val="00EA37F8"/>
    <w:rsid w:val="00EA3E1D"/>
    <w:rsid w:val="00EA3E3F"/>
    <w:rsid w:val="00EA4074"/>
    <w:rsid w:val="00EA4361"/>
    <w:rsid w:val="00EA4608"/>
    <w:rsid w:val="00EA4C1C"/>
    <w:rsid w:val="00EA4D8F"/>
    <w:rsid w:val="00EA5114"/>
    <w:rsid w:val="00EA542B"/>
    <w:rsid w:val="00EA54E8"/>
    <w:rsid w:val="00EA5889"/>
    <w:rsid w:val="00EA596F"/>
    <w:rsid w:val="00EA5B47"/>
    <w:rsid w:val="00EA5BC0"/>
    <w:rsid w:val="00EA5CFC"/>
    <w:rsid w:val="00EA6328"/>
    <w:rsid w:val="00EA659B"/>
    <w:rsid w:val="00EA659D"/>
    <w:rsid w:val="00EA6605"/>
    <w:rsid w:val="00EA6771"/>
    <w:rsid w:val="00EA6797"/>
    <w:rsid w:val="00EA69BA"/>
    <w:rsid w:val="00EA6D6A"/>
    <w:rsid w:val="00EA7327"/>
    <w:rsid w:val="00EA7623"/>
    <w:rsid w:val="00EA7745"/>
    <w:rsid w:val="00EA77FD"/>
    <w:rsid w:val="00EA78F3"/>
    <w:rsid w:val="00EA7A9F"/>
    <w:rsid w:val="00EA7E29"/>
    <w:rsid w:val="00EB0280"/>
    <w:rsid w:val="00EB07CA"/>
    <w:rsid w:val="00EB09E5"/>
    <w:rsid w:val="00EB0BEA"/>
    <w:rsid w:val="00EB117D"/>
    <w:rsid w:val="00EB126B"/>
    <w:rsid w:val="00EB1A4F"/>
    <w:rsid w:val="00EB1AC7"/>
    <w:rsid w:val="00EB1BDD"/>
    <w:rsid w:val="00EB1CBE"/>
    <w:rsid w:val="00EB1D52"/>
    <w:rsid w:val="00EB272C"/>
    <w:rsid w:val="00EB27AD"/>
    <w:rsid w:val="00EB27E6"/>
    <w:rsid w:val="00EB29F1"/>
    <w:rsid w:val="00EB2A64"/>
    <w:rsid w:val="00EB2C76"/>
    <w:rsid w:val="00EB2D42"/>
    <w:rsid w:val="00EB2D99"/>
    <w:rsid w:val="00EB2E2C"/>
    <w:rsid w:val="00EB315F"/>
    <w:rsid w:val="00EB32F1"/>
    <w:rsid w:val="00EB34BD"/>
    <w:rsid w:val="00EB4423"/>
    <w:rsid w:val="00EB48FA"/>
    <w:rsid w:val="00EB4C02"/>
    <w:rsid w:val="00EB4C2C"/>
    <w:rsid w:val="00EB4E27"/>
    <w:rsid w:val="00EB4F6C"/>
    <w:rsid w:val="00EB5112"/>
    <w:rsid w:val="00EB5142"/>
    <w:rsid w:val="00EB5325"/>
    <w:rsid w:val="00EB545C"/>
    <w:rsid w:val="00EB564E"/>
    <w:rsid w:val="00EB575F"/>
    <w:rsid w:val="00EB5929"/>
    <w:rsid w:val="00EB5A94"/>
    <w:rsid w:val="00EB5AD3"/>
    <w:rsid w:val="00EB5BC8"/>
    <w:rsid w:val="00EB5D0F"/>
    <w:rsid w:val="00EB5D87"/>
    <w:rsid w:val="00EB6324"/>
    <w:rsid w:val="00EB638B"/>
    <w:rsid w:val="00EB6392"/>
    <w:rsid w:val="00EB6834"/>
    <w:rsid w:val="00EB6A0A"/>
    <w:rsid w:val="00EB6E85"/>
    <w:rsid w:val="00EB7294"/>
    <w:rsid w:val="00EB7CE5"/>
    <w:rsid w:val="00EB7D6D"/>
    <w:rsid w:val="00EB7E4A"/>
    <w:rsid w:val="00EC0014"/>
    <w:rsid w:val="00EC0857"/>
    <w:rsid w:val="00EC094E"/>
    <w:rsid w:val="00EC0C3D"/>
    <w:rsid w:val="00EC104C"/>
    <w:rsid w:val="00EC1083"/>
    <w:rsid w:val="00EC10AB"/>
    <w:rsid w:val="00EC15B0"/>
    <w:rsid w:val="00EC1DDE"/>
    <w:rsid w:val="00EC1FC4"/>
    <w:rsid w:val="00EC2582"/>
    <w:rsid w:val="00EC27A4"/>
    <w:rsid w:val="00EC2BE8"/>
    <w:rsid w:val="00EC34EF"/>
    <w:rsid w:val="00EC35AE"/>
    <w:rsid w:val="00EC37F9"/>
    <w:rsid w:val="00EC3805"/>
    <w:rsid w:val="00EC3AFA"/>
    <w:rsid w:val="00EC3F1A"/>
    <w:rsid w:val="00EC4050"/>
    <w:rsid w:val="00EC415D"/>
    <w:rsid w:val="00EC441F"/>
    <w:rsid w:val="00EC47F8"/>
    <w:rsid w:val="00EC4830"/>
    <w:rsid w:val="00EC4DB4"/>
    <w:rsid w:val="00EC4E5C"/>
    <w:rsid w:val="00EC50D4"/>
    <w:rsid w:val="00EC51C1"/>
    <w:rsid w:val="00EC5D03"/>
    <w:rsid w:val="00EC5E57"/>
    <w:rsid w:val="00EC604E"/>
    <w:rsid w:val="00EC619D"/>
    <w:rsid w:val="00EC6998"/>
    <w:rsid w:val="00EC6A7F"/>
    <w:rsid w:val="00EC6ACD"/>
    <w:rsid w:val="00EC6C38"/>
    <w:rsid w:val="00EC708B"/>
    <w:rsid w:val="00EC70D4"/>
    <w:rsid w:val="00EC7562"/>
    <w:rsid w:val="00EC758B"/>
    <w:rsid w:val="00EC77D7"/>
    <w:rsid w:val="00EC7C1C"/>
    <w:rsid w:val="00ED0017"/>
    <w:rsid w:val="00ED01E4"/>
    <w:rsid w:val="00ED0207"/>
    <w:rsid w:val="00ED03A1"/>
    <w:rsid w:val="00ED081A"/>
    <w:rsid w:val="00ED0852"/>
    <w:rsid w:val="00ED08B3"/>
    <w:rsid w:val="00ED0C4D"/>
    <w:rsid w:val="00ED154A"/>
    <w:rsid w:val="00ED159A"/>
    <w:rsid w:val="00ED1704"/>
    <w:rsid w:val="00ED17A3"/>
    <w:rsid w:val="00ED1AAA"/>
    <w:rsid w:val="00ED1AE6"/>
    <w:rsid w:val="00ED1F81"/>
    <w:rsid w:val="00ED20FE"/>
    <w:rsid w:val="00ED2123"/>
    <w:rsid w:val="00ED286E"/>
    <w:rsid w:val="00ED28D5"/>
    <w:rsid w:val="00ED28DC"/>
    <w:rsid w:val="00ED299A"/>
    <w:rsid w:val="00ED2BEA"/>
    <w:rsid w:val="00ED2D20"/>
    <w:rsid w:val="00ED32D1"/>
    <w:rsid w:val="00ED344F"/>
    <w:rsid w:val="00ED38E0"/>
    <w:rsid w:val="00ED3909"/>
    <w:rsid w:val="00ED3C2E"/>
    <w:rsid w:val="00ED3CAE"/>
    <w:rsid w:val="00ED3FD4"/>
    <w:rsid w:val="00ED449F"/>
    <w:rsid w:val="00ED44D8"/>
    <w:rsid w:val="00ED493F"/>
    <w:rsid w:val="00ED4AE6"/>
    <w:rsid w:val="00ED4CC8"/>
    <w:rsid w:val="00ED4FEB"/>
    <w:rsid w:val="00ED5354"/>
    <w:rsid w:val="00ED53C8"/>
    <w:rsid w:val="00ED588B"/>
    <w:rsid w:val="00ED58DE"/>
    <w:rsid w:val="00ED59A0"/>
    <w:rsid w:val="00ED5A23"/>
    <w:rsid w:val="00ED5DB9"/>
    <w:rsid w:val="00ED6157"/>
    <w:rsid w:val="00ED640F"/>
    <w:rsid w:val="00ED641D"/>
    <w:rsid w:val="00ED6492"/>
    <w:rsid w:val="00ED6673"/>
    <w:rsid w:val="00ED6BD7"/>
    <w:rsid w:val="00ED7075"/>
    <w:rsid w:val="00ED7374"/>
    <w:rsid w:val="00ED7B14"/>
    <w:rsid w:val="00ED7CB7"/>
    <w:rsid w:val="00ED7DA1"/>
    <w:rsid w:val="00ED7E2C"/>
    <w:rsid w:val="00ED7E3F"/>
    <w:rsid w:val="00ED7F50"/>
    <w:rsid w:val="00EE03D4"/>
    <w:rsid w:val="00EE0487"/>
    <w:rsid w:val="00EE0596"/>
    <w:rsid w:val="00EE07EE"/>
    <w:rsid w:val="00EE136D"/>
    <w:rsid w:val="00EE1717"/>
    <w:rsid w:val="00EE17A7"/>
    <w:rsid w:val="00EE1970"/>
    <w:rsid w:val="00EE246D"/>
    <w:rsid w:val="00EE265B"/>
    <w:rsid w:val="00EE26E0"/>
    <w:rsid w:val="00EE2813"/>
    <w:rsid w:val="00EE295A"/>
    <w:rsid w:val="00EE2976"/>
    <w:rsid w:val="00EE2E02"/>
    <w:rsid w:val="00EE3071"/>
    <w:rsid w:val="00EE30FF"/>
    <w:rsid w:val="00EE3142"/>
    <w:rsid w:val="00EE3A8E"/>
    <w:rsid w:val="00EE3B5A"/>
    <w:rsid w:val="00EE3DAA"/>
    <w:rsid w:val="00EE3EBE"/>
    <w:rsid w:val="00EE4068"/>
    <w:rsid w:val="00EE4158"/>
    <w:rsid w:val="00EE439F"/>
    <w:rsid w:val="00EE4522"/>
    <w:rsid w:val="00EE45D5"/>
    <w:rsid w:val="00EE4DEB"/>
    <w:rsid w:val="00EE50A2"/>
    <w:rsid w:val="00EE50F0"/>
    <w:rsid w:val="00EE5126"/>
    <w:rsid w:val="00EE518C"/>
    <w:rsid w:val="00EE5216"/>
    <w:rsid w:val="00EE532F"/>
    <w:rsid w:val="00EE53AB"/>
    <w:rsid w:val="00EE54BD"/>
    <w:rsid w:val="00EE579A"/>
    <w:rsid w:val="00EE5831"/>
    <w:rsid w:val="00EE5880"/>
    <w:rsid w:val="00EE58AB"/>
    <w:rsid w:val="00EE5968"/>
    <w:rsid w:val="00EE5B55"/>
    <w:rsid w:val="00EE60AD"/>
    <w:rsid w:val="00EE6111"/>
    <w:rsid w:val="00EE62B4"/>
    <w:rsid w:val="00EE63FC"/>
    <w:rsid w:val="00EE6984"/>
    <w:rsid w:val="00EE6BA5"/>
    <w:rsid w:val="00EE71EE"/>
    <w:rsid w:val="00EE768F"/>
    <w:rsid w:val="00EE76D9"/>
    <w:rsid w:val="00EE77C8"/>
    <w:rsid w:val="00EE7C08"/>
    <w:rsid w:val="00EE7F7C"/>
    <w:rsid w:val="00EF03ED"/>
    <w:rsid w:val="00EF05A4"/>
    <w:rsid w:val="00EF0660"/>
    <w:rsid w:val="00EF0E55"/>
    <w:rsid w:val="00EF128C"/>
    <w:rsid w:val="00EF1445"/>
    <w:rsid w:val="00EF14D3"/>
    <w:rsid w:val="00EF185A"/>
    <w:rsid w:val="00EF18B5"/>
    <w:rsid w:val="00EF18D0"/>
    <w:rsid w:val="00EF1ACE"/>
    <w:rsid w:val="00EF1AD0"/>
    <w:rsid w:val="00EF1B1E"/>
    <w:rsid w:val="00EF1BC8"/>
    <w:rsid w:val="00EF1EF5"/>
    <w:rsid w:val="00EF2407"/>
    <w:rsid w:val="00EF26A3"/>
    <w:rsid w:val="00EF276A"/>
    <w:rsid w:val="00EF2B72"/>
    <w:rsid w:val="00EF2DE7"/>
    <w:rsid w:val="00EF2E80"/>
    <w:rsid w:val="00EF2EE3"/>
    <w:rsid w:val="00EF3153"/>
    <w:rsid w:val="00EF32E2"/>
    <w:rsid w:val="00EF35EE"/>
    <w:rsid w:val="00EF3999"/>
    <w:rsid w:val="00EF3B8A"/>
    <w:rsid w:val="00EF3DD6"/>
    <w:rsid w:val="00EF3F4C"/>
    <w:rsid w:val="00EF458C"/>
    <w:rsid w:val="00EF4695"/>
    <w:rsid w:val="00EF4828"/>
    <w:rsid w:val="00EF49F6"/>
    <w:rsid w:val="00EF4BA1"/>
    <w:rsid w:val="00EF51F3"/>
    <w:rsid w:val="00EF5C8F"/>
    <w:rsid w:val="00EF5D1D"/>
    <w:rsid w:val="00EF61DF"/>
    <w:rsid w:val="00EF6705"/>
    <w:rsid w:val="00EF6B0C"/>
    <w:rsid w:val="00EF6E5B"/>
    <w:rsid w:val="00EF6EBE"/>
    <w:rsid w:val="00EF71BC"/>
    <w:rsid w:val="00EF7277"/>
    <w:rsid w:val="00EF736E"/>
    <w:rsid w:val="00EF7372"/>
    <w:rsid w:val="00EF754B"/>
    <w:rsid w:val="00EF7FB2"/>
    <w:rsid w:val="00F00279"/>
    <w:rsid w:val="00F00EB6"/>
    <w:rsid w:val="00F00F36"/>
    <w:rsid w:val="00F00FF0"/>
    <w:rsid w:val="00F01CFF"/>
    <w:rsid w:val="00F01DB1"/>
    <w:rsid w:val="00F01F83"/>
    <w:rsid w:val="00F027D7"/>
    <w:rsid w:val="00F02D0E"/>
    <w:rsid w:val="00F02E90"/>
    <w:rsid w:val="00F02F7F"/>
    <w:rsid w:val="00F03023"/>
    <w:rsid w:val="00F03064"/>
    <w:rsid w:val="00F030A6"/>
    <w:rsid w:val="00F0313E"/>
    <w:rsid w:val="00F0362D"/>
    <w:rsid w:val="00F03722"/>
    <w:rsid w:val="00F03AD6"/>
    <w:rsid w:val="00F03B2D"/>
    <w:rsid w:val="00F03C2E"/>
    <w:rsid w:val="00F03DB5"/>
    <w:rsid w:val="00F0418C"/>
    <w:rsid w:val="00F041BF"/>
    <w:rsid w:val="00F043CB"/>
    <w:rsid w:val="00F047C2"/>
    <w:rsid w:val="00F04DCF"/>
    <w:rsid w:val="00F050E2"/>
    <w:rsid w:val="00F059D7"/>
    <w:rsid w:val="00F06633"/>
    <w:rsid w:val="00F06FA6"/>
    <w:rsid w:val="00F06FB8"/>
    <w:rsid w:val="00F0719E"/>
    <w:rsid w:val="00F072EE"/>
    <w:rsid w:val="00F075F2"/>
    <w:rsid w:val="00F07CD8"/>
    <w:rsid w:val="00F1032D"/>
    <w:rsid w:val="00F10953"/>
    <w:rsid w:val="00F109C6"/>
    <w:rsid w:val="00F10FE1"/>
    <w:rsid w:val="00F111F2"/>
    <w:rsid w:val="00F112C6"/>
    <w:rsid w:val="00F11554"/>
    <w:rsid w:val="00F11A21"/>
    <w:rsid w:val="00F11BBE"/>
    <w:rsid w:val="00F11C28"/>
    <w:rsid w:val="00F11CAC"/>
    <w:rsid w:val="00F11DBF"/>
    <w:rsid w:val="00F11F39"/>
    <w:rsid w:val="00F12425"/>
    <w:rsid w:val="00F12457"/>
    <w:rsid w:val="00F1286C"/>
    <w:rsid w:val="00F12F72"/>
    <w:rsid w:val="00F12FDE"/>
    <w:rsid w:val="00F13332"/>
    <w:rsid w:val="00F1336D"/>
    <w:rsid w:val="00F13727"/>
    <w:rsid w:val="00F13FB1"/>
    <w:rsid w:val="00F13FC0"/>
    <w:rsid w:val="00F13FE4"/>
    <w:rsid w:val="00F14C90"/>
    <w:rsid w:val="00F14E37"/>
    <w:rsid w:val="00F154F9"/>
    <w:rsid w:val="00F1561D"/>
    <w:rsid w:val="00F158F5"/>
    <w:rsid w:val="00F15F55"/>
    <w:rsid w:val="00F15FC5"/>
    <w:rsid w:val="00F165FD"/>
    <w:rsid w:val="00F1683B"/>
    <w:rsid w:val="00F16B8C"/>
    <w:rsid w:val="00F17115"/>
    <w:rsid w:val="00F17289"/>
    <w:rsid w:val="00F1755A"/>
    <w:rsid w:val="00F176A8"/>
    <w:rsid w:val="00F176F4"/>
    <w:rsid w:val="00F17794"/>
    <w:rsid w:val="00F17826"/>
    <w:rsid w:val="00F17871"/>
    <w:rsid w:val="00F202E3"/>
    <w:rsid w:val="00F20786"/>
    <w:rsid w:val="00F208D0"/>
    <w:rsid w:val="00F20D40"/>
    <w:rsid w:val="00F20FF9"/>
    <w:rsid w:val="00F21D73"/>
    <w:rsid w:val="00F2215A"/>
    <w:rsid w:val="00F2262C"/>
    <w:rsid w:val="00F2264C"/>
    <w:rsid w:val="00F2279F"/>
    <w:rsid w:val="00F22D93"/>
    <w:rsid w:val="00F22DE1"/>
    <w:rsid w:val="00F233EE"/>
    <w:rsid w:val="00F2356B"/>
    <w:rsid w:val="00F23F37"/>
    <w:rsid w:val="00F24098"/>
    <w:rsid w:val="00F240DC"/>
    <w:rsid w:val="00F24183"/>
    <w:rsid w:val="00F243C3"/>
    <w:rsid w:val="00F243DB"/>
    <w:rsid w:val="00F24578"/>
    <w:rsid w:val="00F246DB"/>
    <w:rsid w:val="00F24B9A"/>
    <w:rsid w:val="00F24C76"/>
    <w:rsid w:val="00F24E32"/>
    <w:rsid w:val="00F25006"/>
    <w:rsid w:val="00F2502C"/>
    <w:rsid w:val="00F250E8"/>
    <w:rsid w:val="00F25102"/>
    <w:rsid w:val="00F2550F"/>
    <w:rsid w:val="00F25F90"/>
    <w:rsid w:val="00F26333"/>
    <w:rsid w:val="00F2648A"/>
    <w:rsid w:val="00F264E8"/>
    <w:rsid w:val="00F2666E"/>
    <w:rsid w:val="00F2679F"/>
    <w:rsid w:val="00F267FD"/>
    <w:rsid w:val="00F26CCC"/>
    <w:rsid w:val="00F26DCD"/>
    <w:rsid w:val="00F26F31"/>
    <w:rsid w:val="00F27058"/>
    <w:rsid w:val="00F27275"/>
    <w:rsid w:val="00F2795F"/>
    <w:rsid w:val="00F27BA1"/>
    <w:rsid w:val="00F27C02"/>
    <w:rsid w:val="00F27FB1"/>
    <w:rsid w:val="00F3040B"/>
    <w:rsid w:val="00F30588"/>
    <w:rsid w:val="00F3065A"/>
    <w:rsid w:val="00F30675"/>
    <w:rsid w:val="00F3071B"/>
    <w:rsid w:val="00F30C53"/>
    <w:rsid w:val="00F30DCF"/>
    <w:rsid w:val="00F30E47"/>
    <w:rsid w:val="00F311BF"/>
    <w:rsid w:val="00F31314"/>
    <w:rsid w:val="00F31446"/>
    <w:rsid w:val="00F31587"/>
    <w:rsid w:val="00F31662"/>
    <w:rsid w:val="00F318F6"/>
    <w:rsid w:val="00F31A9E"/>
    <w:rsid w:val="00F31D21"/>
    <w:rsid w:val="00F3273B"/>
    <w:rsid w:val="00F327A1"/>
    <w:rsid w:val="00F32979"/>
    <w:rsid w:val="00F32E15"/>
    <w:rsid w:val="00F32F58"/>
    <w:rsid w:val="00F330FA"/>
    <w:rsid w:val="00F33195"/>
    <w:rsid w:val="00F331FC"/>
    <w:rsid w:val="00F33243"/>
    <w:rsid w:val="00F33297"/>
    <w:rsid w:val="00F335C8"/>
    <w:rsid w:val="00F335E3"/>
    <w:rsid w:val="00F33BB4"/>
    <w:rsid w:val="00F33F8C"/>
    <w:rsid w:val="00F34515"/>
    <w:rsid w:val="00F345D4"/>
    <w:rsid w:val="00F347F5"/>
    <w:rsid w:val="00F34B87"/>
    <w:rsid w:val="00F34BEE"/>
    <w:rsid w:val="00F34BFD"/>
    <w:rsid w:val="00F34FB5"/>
    <w:rsid w:val="00F34FF9"/>
    <w:rsid w:val="00F352CF"/>
    <w:rsid w:val="00F355AF"/>
    <w:rsid w:val="00F35882"/>
    <w:rsid w:val="00F35939"/>
    <w:rsid w:val="00F35940"/>
    <w:rsid w:val="00F35A13"/>
    <w:rsid w:val="00F3635D"/>
    <w:rsid w:val="00F3636F"/>
    <w:rsid w:val="00F368D8"/>
    <w:rsid w:val="00F36AA1"/>
    <w:rsid w:val="00F36C88"/>
    <w:rsid w:val="00F36E82"/>
    <w:rsid w:val="00F36FA4"/>
    <w:rsid w:val="00F373AB"/>
    <w:rsid w:val="00F374AC"/>
    <w:rsid w:val="00F3755E"/>
    <w:rsid w:val="00F37741"/>
    <w:rsid w:val="00F377D3"/>
    <w:rsid w:val="00F3798E"/>
    <w:rsid w:val="00F37B4D"/>
    <w:rsid w:val="00F40166"/>
    <w:rsid w:val="00F401D6"/>
    <w:rsid w:val="00F4029E"/>
    <w:rsid w:val="00F40315"/>
    <w:rsid w:val="00F40506"/>
    <w:rsid w:val="00F40878"/>
    <w:rsid w:val="00F40A16"/>
    <w:rsid w:val="00F40C98"/>
    <w:rsid w:val="00F41129"/>
    <w:rsid w:val="00F41194"/>
    <w:rsid w:val="00F41540"/>
    <w:rsid w:val="00F41789"/>
    <w:rsid w:val="00F4178E"/>
    <w:rsid w:val="00F41C97"/>
    <w:rsid w:val="00F41E22"/>
    <w:rsid w:val="00F422EB"/>
    <w:rsid w:val="00F42344"/>
    <w:rsid w:val="00F4275F"/>
    <w:rsid w:val="00F4278D"/>
    <w:rsid w:val="00F42E70"/>
    <w:rsid w:val="00F4307F"/>
    <w:rsid w:val="00F43260"/>
    <w:rsid w:val="00F432DC"/>
    <w:rsid w:val="00F4359E"/>
    <w:rsid w:val="00F437CF"/>
    <w:rsid w:val="00F43807"/>
    <w:rsid w:val="00F43954"/>
    <w:rsid w:val="00F43A0E"/>
    <w:rsid w:val="00F43AA0"/>
    <w:rsid w:val="00F43D2C"/>
    <w:rsid w:val="00F43D7D"/>
    <w:rsid w:val="00F43E4E"/>
    <w:rsid w:val="00F4400A"/>
    <w:rsid w:val="00F4433C"/>
    <w:rsid w:val="00F44389"/>
    <w:rsid w:val="00F4499D"/>
    <w:rsid w:val="00F449AE"/>
    <w:rsid w:val="00F44A6B"/>
    <w:rsid w:val="00F44AAF"/>
    <w:rsid w:val="00F44B87"/>
    <w:rsid w:val="00F44CE5"/>
    <w:rsid w:val="00F45007"/>
    <w:rsid w:val="00F4517C"/>
    <w:rsid w:val="00F45511"/>
    <w:rsid w:val="00F455AD"/>
    <w:rsid w:val="00F457B7"/>
    <w:rsid w:val="00F4589D"/>
    <w:rsid w:val="00F459E7"/>
    <w:rsid w:val="00F459F2"/>
    <w:rsid w:val="00F45C09"/>
    <w:rsid w:val="00F45C3A"/>
    <w:rsid w:val="00F45DD4"/>
    <w:rsid w:val="00F45E90"/>
    <w:rsid w:val="00F461F7"/>
    <w:rsid w:val="00F46A28"/>
    <w:rsid w:val="00F46ABF"/>
    <w:rsid w:val="00F46CE4"/>
    <w:rsid w:val="00F46E9E"/>
    <w:rsid w:val="00F4726D"/>
    <w:rsid w:val="00F477A9"/>
    <w:rsid w:val="00F47D52"/>
    <w:rsid w:val="00F5003E"/>
    <w:rsid w:val="00F50471"/>
    <w:rsid w:val="00F50472"/>
    <w:rsid w:val="00F505F0"/>
    <w:rsid w:val="00F50682"/>
    <w:rsid w:val="00F510F0"/>
    <w:rsid w:val="00F5136E"/>
    <w:rsid w:val="00F514AF"/>
    <w:rsid w:val="00F51535"/>
    <w:rsid w:val="00F51E3A"/>
    <w:rsid w:val="00F52406"/>
    <w:rsid w:val="00F52BBF"/>
    <w:rsid w:val="00F52CAE"/>
    <w:rsid w:val="00F53101"/>
    <w:rsid w:val="00F53430"/>
    <w:rsid w:val="00F53811"/>
    <w:rsid w:val="00F539C0"/>
    <w:rsid w:val="00F53CD1"/>
    <w:rsid w:val="00F53DD5"/>
    <w:rsid w:val="00F53F54"/>
    <w:rsid w:val="00F541B7"/>
    <w:rsid w:val="00F54342"/>
    <w:rsid w:val="00F546D9"/>
    <w:rsid w:val="00F549C1"/>
    <w:rsid w:val="00F54D0C"/>
    <w:rsid w:val="00F54D66"/>
    <w:rsid w:val="00F54F01"/>
    <w:rsid w:val="00F5529F"/>
    <w:rsid w:val="00F557C3"/>
    <w:rsid w:val="00F55822"/>
    <w:rsid w:val="00F55884"/>
    <w:rsid w:val="00F55926"/>
    <w:rsid w:val="00F559D4"/>
    <w:rsid w:val="00F55DE9"/>
    <w:rsid w:val="00F56241"/>
    <w:rsid w:val="00F56495"/>
    <w:rsid w:val="00F56839"/>
    <w:rsid w:val="00F56C44"/>
    <w:rsid w:val="00F56DA4"/>
    <w:rsid w:val="00F56DF4"/>
    <w:rsid w:val="00F56F4C"/>
    <w:rsid w:val="00F5712C"/>
    <w:rsid w:val="00F5719C"/>
    <w:rsid w:val="00F57295"/>
    <w:rsid w:val="00F57488"/>
    <w:rsid w:val="00F57559"/>
    <w:rsid w:val="00F578D7"/>
    <w:rsid w:val="00F57A45"/>
    <w:rsid w:val="00F57AC4"/>
    <w:rsid w:val="00F57B75"/>
    <w:rsid w:val="00F57E27"/>
    <w:rsid w:val="00F57F81"/>
    <w:rsid w:val="00F5B565"/>
    <w:rsid w:val="00F60447"/>
    <w:rsid w:val="00F60467"/>
    <w:rsid w:val="00F608BD"/>
    <w:rsid w:val="00F60FCC"/>
    <w:rsid w:val="00F61039"/>
    <w:rsid w:val="00F611F4"/>
    <w:rsid w:val="00F6147B"/>
    <w:rsid w:val="00F61F0D"/>
    <w:rsid w:val="00F61F1F"/>
    <w:rsid w:val="00F61F2A"/>
    <w:rsid w:val="00F62308"/>
    <w:rsid w:val="00F624C5"/>
    <w:rsid w:val="00F624F2"/>
    <w:rsid w:val="00F62898"/>
    <w:rsid w:val="00F62B96"/>
    <w:rsid w:val="00F62CC8"/>
    <w:rsid w:val="00F62F24"/>
    <w:rsid w:val="00F6388B"/>
    <w:rsid w:val="00F64A95"/>
    <w:rsid w:val="00F65678"/>
    <w:rsid w:val="00F6575F"/>
    <w:rsid w:val="00F65926"/>
    <w:rsid w:val="00F659FF"/>
    <w:rsid w:val="00F65B45"/>
    <w:rsid w:val="00F65DDC"/>
    <w:rsid w:val="00F66B03"/>
    <w:rsid w:val="00F66B67"/>
    <w:rsid w:val="00F66C8C"/>
    <w:rsid w:val="00F671C8"/>
    <w:rsid w:val="00F67595"/>
    <w:rsid w:val="00F675AB"/>
    <w:rsid w:val="00F67874"/>
    <w:rsid w:val="00F678E2"/>
    <w:rsid w:val="00F67908"/>
    <w:rsid w:val="00F67C3B"/>
    <w:rsid w:val="00F67D23"/>
    <w:rsid w:val="00F67D67"/>
    <w:rsid w:val="00F7098B"/>
    <w:rsid w:val="00F70F6B"/>
    <w:rsid w:val="00F71419"/>
    <w:rsid w:val="00F7149D"/>
    <w:rsid w:val="00F714E0"/>
    <w:rsid w:val="00F71678"/>
    <w:rsid w:val="00F717E4"/>
    <w:rsid w:val="00F71822"/>
    <w:rsid w:val="00F72B67"/>
    <w:rsid w:val="00F72D64"/>
    <w:rsid w:val="00F7304D"/>
    <w:rsid w:val="00F7334E"/>
    <w:rsid w:val="00F733B7"/>
    <w:rsid w:val="00F737B1"/>
    <w:rsid w:val="00F738C2"/>
    <w:rsid w:val="00F738EF"/>
    <w:rsid w:val="00F7394D"/>
    <w:rsid w:val="00F73970"/>
    <w:rsid w:val="00F73A1E"/>
    <w:rsid w:val="00F73CA2"/>
    <w:rsid w:val="00F73DFC"/>
    <w:rsid w:val="00F74003"/>
    <w:rsid w:val="00F740B7"/>
    <w:rsid w:val="00F740E0"/>
    <w:rsid w:val="00F74151"/>
    <w:rsid w:val="00F741F9"/>
    <w:rsid w:val="00F7423E"/>
    <w:rsid w:val="00F74909"/>
    <w:rsid w:val="00F74D4B"/>
    <w:rsid w:val="00F753F9"/>
    <w:rsid w:val="00F75511"/>
    <w:rsid w:val="00F757D2"/>
    <w:rsid w:val="00F75A0E"/>
    <w:rsid w:val="00F75B4E"/>
    <w:rsid w:val="00F7650E"/>
    <w:rsid w:val="00F766B3"/>
    <w:rsid w:val="00F76BE6"/>
    <w:rsid w:val="00F76F17"/>
    <w:rsid w:val="00F7741A"/>
    <w:rsid w:val="00F77F62"/>
    <w:rsid w:val="00F80362"/>
    <w:rsid w:val="00F80409"/>
    <w:rsid w:val="00F805D8"/>
    <w:rsid w:val="00F8097D"/>
    <w:rsid w:val="00F80BD2"/>
    <w:rsid w:val="00F80D9C"/>
    <w:rsid w:val="00F80E6A"/>
    <w:rsid w:val="00F80EFA"/>
    <w:rsid w:val="00F814DB"/>
    <w:rsid w:val="00F8172A"/>
    <w:rsid w:val="00F82312"/>
    <w:rsid w:val="00F823AE"/>
    <w:rsid w:val="00F8241F"/>
    <w:rsid w:val="00F82735"/>
    <w:rsid w:val="00F82BB5"/>
    <w:rsid w:val="00F82C3A"/>
    <w:rsid w:val="00F82DF0"/>
    <w:rsid w:val="00F83333"/>
    <w:rsid w:val="00F838E7"/>
    <w:rsid w:val="00F83DF7"/>
    <w:rsid w:val="00F83E0E"/>
    <w:rsid w:val="00F846E8"/>
    <w:rsid w:val="00F847C8"/>
    <w:rsid w:val="00F8499E"/>
    <w:rsid w:val="00F849EC"/>
    <w:rsid w:val="00F84F94"/>
    <w:rsid w:val="00F84FB5"/>
    <w:rsid w:val="00F85AB3"/>
    <w:rsid w:val="00F85B2C"/>
    <w:rsid w:val="00F86023"/>
    <w:rsid w:val="00F862F2"/>
    <w:rsid w:val="00F86388"/>
    <w:rsid w:val="00F864FD"/>
    <w:rsid w:val="00F86635"/>
    <w:rsid w:val="00F86792"/>
    <w:rsid w:val="00F8684A"/>
    <w:rsid w:val="00F868E8"/>
    <w:rsid w:val="00F86E67"/>
    <w:rsid w:val="00F86EC5"/>
    <w:rsid w:val="00F86FB7"/>
    <w:rsid w:val="00F87532"/>
    <w:rsid w:val="00F876BD"/>
    <w:rsid w:val="00F902AC"/>
    <w:rsid w:val="00F905D5"/>
    <w:rsid w:val="00F906F3"/>
    <w:rsid w:val="00F90E86"/>
    <w:rsid w:val="00F91199"/>
    <w:rsid w:val="00F91419"/>
    <w:rsid w:val="00F914FD"/>
    <w:rsid w:val="00F919E6"/>
    <w:rsid w:val="00F91C15"/>
    <w:rsid w:val="00F91F89"/>
    <w:rsid w:val="00F920A8"/>
    <w:rsid w:val="00F9222B"/>
    <w:rsid w:val="00F92624"/>
    <w:rsid w:val="00F9285D"/>
    <w:rsid w:val="00F92C9C"/>
    <w:rsid w:val="00F92D3B"/>
    <w:rsid w:val="00F92EA4"/>
    <w:rsid w:val="00F93008"/>
    <w:rsid w:val="00F9329C"/>
    <w:rsid w:val="00F9360B"/>
    <w:rsid w:val="00F936BF"/>
    <w:rsid w:val="00F93891"/>
    <w:rsid w:val="00F93A98"/>
    <w:rsid w:val="00F93F0D"/>
    <w:rsid w:val="00F94081"/>
    <w:rsid w:val="00F943AA"/>
    <w:rsid w:val="00F943EE"/>
    <w:rsid w:val="00F94462"/>
    <w:rsid w:val="00F94B4E"/>
    <w:rsid w:val="00F94D34"/>
    <w:rsid w:val="00F94E18"/>
    <w:rsid w:val="00F94ECF"/>
    <w:rsid w:val="00F95340"/>
    <w:rsid w:val="00F95559"/>
    <w:rsid w:val="00F95646"/>
    <w:rsid w:val="00F956FE"/>
    <w:rsid w:val="00F95851"/>
    <w:rsid w:val="00F95852"/>
    <w:rsid w:val="00F96655"/>
    <w:rsid w:val="00F968CA"/>
    <w:rsid w:val="00F96B75"/>
    <w:rsid w:val="00F96EF5"/>
    <w:rsid w:val="00F972A2"/>
    <w:rsid w:val="00F97554"/>
    <w:rsid w:val="00F97B2F"/>
    <w:rsid w:val="00F97C41"/>
    <w:rsid w:val="00F97CAE"/>
    <w:rsid w:val="00F97F05"/>
    <w:rsid w:val="00F97FE1"/>
    <w:rsid w:val="00FA00BA"/>
    <w:rsid w:val="00FA00DB"/>
    <w:rsid w:val="00FA060A"/>
    <w:rsid w:val="00FA0C53"/>
    <w:rsid w:val="00FA0F87"/>
    <w:rsid w:val="00FA1235"/>
    <w:rsid w:val="00FA15CF"/>
    <w:rsid w:val="00FA1B02"/>
    <w:rsid w:val="00FA1DA5"/>
    <w:rsid w:val="00FA1EB0"/>
    <w:rsid w:val="00FA2109"/>
    <w:rsid w:val="00FA251A"/>
    <w:rsid w:val="00FA276F"/>
    <w:rsid w:val="00FA2CED"/>
    <w:rsid w:val="00FA2F46"/>
    <w:rsid w:val="00FA2F70"/>
    <w:rsid w:val="00FA3676"/>
    <w:rsid w:val="00FA38F9"/>
    <w:rsid w:val="00FA3C54"/>
    <w:rsid w:val="00FA40A3"/>
    <w:rsid w:val="00FA4366"/>
    <w:rsid w:val="00FA436A"/>
    <w:rsid w:val="00FA4413"/>
    <w:rsid w:val="00FA471C"/>
    <w:rsid w:val="00FA480F"/>
    <w:rsid w:val="00FA49CC"/>
    <w:rsid w:val="00FA49CF"/>
    <w:rsid w:val="00FA4A81"/>
    <w:rsid w:val="00FA4BBC"/>
    <w:rsid w:val="00FA4EE9"/>
    <w:rsid w:val="00FA4F66"/>
    <w:rsid w:val="00FA56E1"/>
    <w:rsid w:val="00FA56FA"/>
    <w:rsid w:val="00FA572C"/>
    <w:rsid w:val="00FA579B"/>
    <w:rsid w:val="00FA59D7"/>
    <w:rsid w:val="00FA61F7"/>
    <w:rsid w:val="00FA6375"/>
    <w:rsid w:val="00FA637E"/>
    <w:rsid w:val="00FA66BE"/>
    <w:rsid w:val="00FA68E8"/>
    <w:rsid w:val="00FA6908"/>
    <w:rsid w:val="00FA6E3E"/>
    <w:rsid w:val="00FA6F23"/>
    <w:rsid w:val="00FA6F8A"/>
    <w:rsid w:val="00FA7048"/>
    <w:rsid w:val="00FA7261"/>
    <w:rsid w:val="00FA7274"/>
    <w:rsid w:val="00FA7761"/>
    <w:rsid w:val="00FA7ABE"/>
    <w:rsid w:val="00FB00C5"/>
    <w:rsid w:val="00FB0B43"/>
    <w:rsid w:val="00FB0C65"/>
    <w:rsid w:val="00FB1071"/>
    <w:rsid w:val="00FB1357"/>
    <w:rsid w:val="00FB170B"/>
    <w:rsid w:val="00FB1980"/>
    <w:rsid w:val="00FB1A52"/>
    <w:rsid w:val="00FB2131"/>
    <w:rsid w:val="00FB2561"/>
    <w:rsid w:val="00FB2723"/>
    <w:rsid w:val="00FB2A6E"/>
    <w:rsid w:val="00FB331B"/>
    <w:rsid w:val="00FB3CC7"/>
    <w:rsid w:val="00FB3DA6"/>
    <w:rsid w:val="00FB3F39"/>
    <w:rsid w:val="00FB417E"/>
    <w:rsid w:val="00FB43C2"/>
    <w:rsid w:val="00FB4562"/>
    <w:rsid w:val="00FB4778"/>
    <w:rsid w:val="00FB47C4"/>
    <w:rsid w:val="00FB49ED"/>
    <w:rsid w:val="00FB4D62"/>
    <w:rsid w:val="00FB4EC2"/>
    <w:rsid w:val="00FB4F5E"/>
    <w:rsid w:val="00FB4FF9"/>
    <w:rsid w:val="00FB5072"/>
    <w:rsid w:val="00FB5177"/>
    <w:rsid w:val="00FB576B"/>
    <w:rsid w:val="00FB5C53"/>
    <w:rsid w:val="00FB5CC8"/>
    <w:rsid w:val="00FB5F58"/>
    <w:rsid w:val="00FB60B7"/>
    <w:rsid w:val="00FB63EF"/>
    <w:rsid w:val="00FB6889"/>
    <w:rsid w:val="00FB6890"/>
    <w:rsid w:val="00FB690D"/>
    <w:rsid w:val="00FB7003"/>
    <w:rsid w:val="00FB7192"/>
    <w:rsid w:val="00FB7AB2"/>
    <w:rsid w:val="00FB7D33"/>
    <w:rsid w:val="00FB7D3F"/>
    <w:rsid w:val="00FB7E43"/>
    <w:rsid w:val="00FC0303"/>
    <w:rsid w:val="00FC0443"/>
    <w:rsid w:val="00FC046F"/>
    <w:rsid w:val="00FC0490"/>
    <w:rsid w:val="00FC09E6"/>
    <w:rsid w:val="00FC0A60"/>
    <w:rsid w:val="00FC151C"/>
    <w:rsid w:val="00FC1767"/>
    <w:rsid w:val="00FC1968"/>
    <w:rsid w:val="00FC1B34"/>
    <w:rsid w:val="00FC1B9E"/>
    <w:rsid w:val="00FC1C9F"/>
    <w:rsid w:val="00FC209E"/>
    <w:rsid w:val="00FC22E2"/>
    <w:rsid w:val="00FC27E1"/>
    <w:rsid w:val="00FC2D22"/>
    <w:rsid w:val="00FC2E48"/>
    <w:rsid w:val="00FC39CE"/>
    <w:rsid w:val="00FC3A25"/>
    <w:rsid w:val="00FC3BFF"/>
    <w:rsid w:val="00FC3D67"/>
    <w:rsid w:val="00FC40ED"/>
    <w:rsid w:val="00FC4AC3"/>
    <w:rsid w:val="00FC4AF6"/>
    <w:rsid w:val="00FC4C05"/>
    <w:rsid w:val="00FC4D57"/>
    <w:rsid w:val="00FC5761"/>
    <w:rsid w:val="00FC5A97"/>
    <w:rsid w:val="00FC61CB"/>
    <w:rsid w:val="00FC6237"/>
    <w:rsid w:val="00FC6296"/>
    <w:rsid w:val="00FC64A5"/>
    <w:rsid w:val="00FC6546"/>
    <w:rsid w:val="00FC6667"/>
    <w:rsid w:val="00FC66D8"/>
    <w:rsid w:val="00FC6F25"/>
    <w:rsid w:val="00FC72AB"/>
    <w:rsid w:val="00FC72CF"/>
    <w:rsid w:val="00FC7465"/>
    <w:rsid w:val="00FC750D"/>
    <w:rsid w:val="00FC78B8"/>
    <w:rsid w:val="00FC799B"/>
    <w:rsid w:val="00FC7C25"/>
    <w:rsid w:val="00FC7C41"/>
    <w:rsid w:val="00FC7CBB"/>
    <w:rsid w:val="00FC7CD1"/>
    <w:rsid w:val="00FC7D75"/>
    <w:rsid w:val="00FD0820"/>
    <w:rsid w:val="00FD0AA6"/>
    <w:rsid w:val="00FD0E08"/>
    <w:rsid w:val="00FD0F47"/>
    <w:rsid w:val="00FD10CB"/>
    <w:rsid w:val="00FD1219"/>
    <w:rsid w:val="00FD155F"/>
    <w:rsid w:val="00FD185A"/>
    <w:rsid w:val="00FD1AC0"/>
    <w:rsid w:val="00FD1FA1"/>
    <w:rsid w:val="00FD2530"/>
    <w:rsid w:val="00FD2642"/>
    <w:rsid w:val="00FD2AC4"/>
    <w:rsid w:val="00FD2B8B"/>
    <w:rsid w:val="00FD2CC2"/>
    <w:rsid w:val="00FD2E5E"/>
    <w:rsid w:val="00FD366C"/>
    <w:rsid w:val="00FD3751"/>
    <w:rsid w:val="00FD3EDE"/>
    <w:rsid w:val="00FD4701"/>
    <w:rsid w:val="00FD4C15"/>
    <w:rsid w:val="00FD59DF"/>
    <w:rsid w:val="00FD5A0B"/>
    <w:rsid w:val="00FD6070"/>
    <w:rsid w:val="00FD64DB"/>
    <w:rsid w:val="00FD6DEF"/>
    <w:rsid w:val="00FD6FF7"/>
    <w:rsid w:val="00FD7614"/>
    <w:rsid w:val="00FD7A40"/>
    <w:rsid w:val="00FD7CD1"/>
    <w:rsid w:val="00FD7ED6"/>
    <w:rsid w:val="00FE09E1"/>
    <w:rsid w:val="00FE10E4"/>
    <w:rsid w:val="00FE14A8"/>
    <w:rsid w:val="00FE1650"/>
    <w:rsid w:val="00FE1782"/>
    <w:rsid w:val="00FE1815"/>
    <w:rsid w:val="00FE1EDE"/>
    <w:rsid w:val="00FE213C"/>
    <w:rsid w:val="00FE2168"/>
    <w:rsid w:val="00FE2658"/>
    <w:rsid w:val="00FE2934"/>
    <w:rsid w:val="00FE29CA"/>
    <w:rsid w:val="00FE2C1C"/>
    <w:rsid w:val="00FE2F91"/>
    <w:rsid w:val="00FE3416"/>
    <w:rsid w:val="00FE39AF"/>
    <w:rsid w:val="00FE39F9"/>
    <w:rsid w:val="00FE3ADD"/>
    <w:rsid w:val="00FE3E06"/>
    <w:rsid w:val="00FE4380"/>
    <w:rsid w:val="00FE43E9"/>
    <w:rsid w:val="00FE44D2"/>
    <w:rsid w:val="00FE44D3"/>
    <w:rsid w:val="00FE45B4"/>
    <w:rsid w:val="00FE478C"/>
    <w:rsid w:val="00FE4D11"/>
    <w:rsid w:val="00FE4D26"/>
    <w:rsid w:val="00FE4DC1"/>
    <w:rsid w:val="00FE556F"/>
    <w:rsid w:val="00FE55F8"/>
    <w:rsid w:val="00FE5B1F"/>
    <w:rsid w:val="00FE5B2B"/>
    <w:rsid w:val="00FE5B7F"/>
    <w:rsid w:val="00FE5BA9"/>
    <w:rsid w:val="00FE6028"/>
    <w:rsid w:val="00FE6148"/>
    <w:rsid w:val="00FE6390"/>
    <w:rsid w:val="00FE6497"/>
    <w:rsid w:val="00FE6921"/>
    <w:rsid w:val="00FE69FB"/>
    <w:rsid w:val="00FE6A3C"/>
    <w:rsid w:val="00FE6FB4"/>
    <w:rsid w:val="00FE7712"/>
    <w:rsid w:val="00FE7816"/>
    <w:rsid w:val="00FE7874"/>
    <w:rsid w:val="00FE7B5D"/>
    <w:rsid w:val="00FF06A2"/>
    <w:rsid w:val="00FF07B9"/>
    <w:rsid w:val="00FF0BD5"/>
    <w:rsid w:val="00FF0D8F"/>
    <w:rsid w:val="00FF0EE5"/>
    <w:rsid w:val="00FF107B"/>
    <w:rsid w:val="00FF1609"/>
    <w:rsid w:val="00FF1814"/>
    <w:rsid w:val="00FF18B0"/>
    <w:rsid w:val="00FF1DE4"/>
    <w:rsid w:val="00FF1F64"/>
    <w:rsid w:val="00FF1FA8"/>
    <w:rsid w:val="00FF20E0"/>
    <w:rsid w:val="00FF229D"/>
    <w:rsid w:val="00FF2523"/>
    <w:rsid w:val="00FF265E"/>
    <w:rsid w:val="00FF26FE"/>
    <w:rsid w:val="00FF28EB"/>
    <w:rsid w:val="00FF2C88"/>
    <w:rsid w:val="00FF2F53"/>
    <w:rsid w:val="00FF347F"/>
    <w:rsid w:val="00FF34C2"/>
    <w:rsid w:val="00FF360E"/>
    <w:rsid w:val="00FF3A4B"/>
    <w:rsid w:val="00FF3B31"/>
    <w:rsid w:val="00FF3C98"/>
    <w:rsid w:val="00FF3D16"/>
    <w:rsid w:val="00FF409A"/>
    <w:rsid w:val="00FF40A1"/>
    <w:rsid w:val="00FF452D"/>
    <w:rsid w:val="00FF4536"/>
    <w:rsid w:val="00FF453B"/>
    <w:rsid w:val="00FF46B0"/>
    <w:rsid w:val="00FF46FA"/>
    <w:rsid w:val="00FF487F"/>
    <w:rsid w:val="00FF4D50"/>
    <w:rsid w:val="00FF4EE1"/>
    <w:rsid w:val="00FF52CF"/>
    <w:rsid w:val="00FF55E4"/>
    <w:rsid w:val="00FF5992"/>
    <w:rsid w:val="00FF5A58"/>
    <w:rsid w:val="00FF5D6A"/>
    <w:rsid w:val="00FF5DCE"/>
    <w:rsid w:val="00FF624E"/>
    <w:rsid w:val="00FF6472"/>
    <w:rsid w:val="00FF64D4"/>
    <w:rsid w:val="00FF6824"/>
    <w:rsid w:val="00FF6A0C"/>
    <w:rsid w:val="00FF6B3A"/>
    <w:rsid w:val="00FF7414"/>
    <w:rsid w:val="00FF74E1"/>
    <w:rsid w:val="00FF77F0"/>
    <w:rsid w:val="00FF7A30"/>
    <w:rsid w:val="00FF7F3A"/>
    <w:rsid w:val="00FF7FE3"/>
    <w:rsid w:val="010E87E3"/>
    <w:rsid w:val="01139A00"/>
    <w:rsid w:val="01238B80"/>
    <w:rsid w:val="012C63C9"/>
    <w:rsid w:val="013CE841"/>
    <w:rsid w:val="013F08CC"/>
    <w:rsid w:val="0144ABFD"/>
    <w:rsid w:val="0177C67A"/>
    <w:rsid w:val="017DC502"/>
    <w:rsid w:val="017E988E"/>
    <w:rsid w:val="01823D5B"/>
    <w:rsid w:val="019443ED"/>
    <w:rsid w:val="019E1E90"/>
    <w:rsid w:val="01A005B1"/>
    <w:rsid w:val="01B4EB63"/>
    <w:rsid w:val="01C13A77"/>
    <w:rsid w:val="01D3A600"/>
    <w:rsid w:val="01FF6E36"/>
    <w:rsid w:val="0212020A"/>
    <w:rsid w:val="022E9A53"/>
    <w:rsid w:val="0239D1F0"/>
    <w:rsid w:val="023C42EB"/>
    <w:rsid w:val="02510F51"/>
    <w:rsid w:val="0262502E"/>
    <w:rsid w:val="026E85A0"/>
    <w:rsid w:val="027C4BC4"/>
    <w:rsid w:val="02894174"/>
    <w:rsid w:val="02B95DBE"/>
    <w:rsid w:val="02C69FBA"/>
    <w:rsid w:val="02D68A6E"/>
    <w:rsid w:val="02F4C3A2"/>
    <w:rsid w:val="03222FA0"/>
    <w:rsid w:val="034C8F2D"/>
    <w:rsid w:val="035301C7"/>
    <w:rsid w:val="035FA93D"/>
    <w:rsid w:val="0366DF6B"/>
    <w:rsid w:val="038BDDE2"/>
    <w:rsid w:val="03A070B8"/>
    <w:rsid w:val="03B6C450"/>
    <w:rsid w:val="03B75A9D"/>
    <w:rsid w:val="03BDFFB7"/>
    <w:rsid w:val="03E0ED57"/>
    <w:rsid w:val="04071707"/>
    <w:rsid w:val="040EA806"/>
    <w:rsid w:val="040F15A3"/>
    <w:rsid w:val="041B5E77"/>
    <w:rsid w:val="041BA6B6"/>
    <w:rsid w:val="041FBEFA"/>
    <w:rsid w:val="04219EFF"/>
    <w:rsid w:val="04231EA2"/>
    <w:rsid w:val="044FCD0E"/>
    <w:rsid w:val="04500071"/>
    <w:rsid w:val="046EEEFE"/>
    <w:rsid w:val="047D26E4"/>
    <w:rsid w:val="048841EC"/>
    <w:rsid w:val="0495FCFB"/>
    <w:rsid w:val="04AB0060"/>
    <w:rsid w:val="04D6896B"/>
    <w:rsid w:val="04D777F2"/>
    <w:rsid w:val="04E84178"/>
    <w:rsid w:val="04F70181"/>
    <w:rsid w:val="050465DF"/>
    <w:rsid w:val="05155208"/>
    <w:rsid w:val="052E957A"/>
    <w:rsid w:val="055636E0"/>
    <w:rsid w:val="055B5FC6"/>
    <w:rsid w:val="0569408B"/>
    <w:rsid w:val="056A3A44"/>
    <w:rsid w:val="05789391"/>
    <w:rsid w:val="0591D20C"/>
    <w:rsid w:val="059523AE"/>
    <w:rsid w:val="05A50732"/>
    <w:rsid w:val="05A81E56"/>
    <w:rsid w:val="05BD2B62"/>
    <w:rsid w:val="05D35F36"/>
    <w:rsid w:val="05F24089"/>
    <w:rsid w:val="05F44A0F"/>
    <w:rsid w:val="05F8433C"/>
    <w:rsid w:val="0601818A"/>
    <w:rsid w:val="0603675D"/>
    <w:rsid w:val="060B287A"/>
    <w:rsid w:val="06104A48"/>
    <w:rsid w:val="06166CE6"/>
    <w:rsid w:val="062233EA"/>
    <w:rsid w:val="0628F328"/>
    <w:rsid w:val="0631D909"/>
    <w:rsid w:val="0644142D"/>
    <w:rsid w:val="06589BBC"/>
    <w:rsid w:val="065EB186"/>
    <w:rsid w:val="066536A3"/>
    <w:rsid w:val="06660555"/>
    <w:rsid w:val="06670523"/>
    <w:rsid w:val="0673B9E4"/>
    <w:rsid w:val="06785A27"/>
    <w:rsid w:val="067A3682"/>
    <w:rsid w:val="067BE14D"/>
    <w:rsid w:val="068CC196"/>
    <w:rsid w:val="069FC538"/>
    <w:rsid w:val="06B0880B"/>
    <w:rsid w:val="06B8859C"/>
    <w:rsid w:val="06BFE728"/>
    <w:rsid w:val="06DAD056"/>
    <w:rsid w:val="06DFA7B7"/>
    <w:rsid w:val="06ECF90A"/>
    <w:rsid w:val="06EE4F0A"/>
    <w:rsid w:val="06FF2D40"/>
    <w:rsid w:val="070A34E7"/>
    <w:rsid w:val="071F5021"/>
    <w:rsid w:val="072ABBFA"/>
    <w:rsid w:val="0731247D"/>
    <w:rsid w:val="07318804"/>
    <w:rsid w:val="073905FE"/>
    <w:rsid w:val="073D2543"/>
    <w:rsid w:val="074D0D26"/>
    <w:rsid w:val="0762933A"/>
    <w:rsid w:val="07634918"/>
    <w:rsid w:val="0770398E"/>
    <w:rsid w:val="078FEED0"/>
    <w:rsid w:val="07964D38"/>
    <w:rsid w:val="079E81F2"/>
    <w:rsid w:val="07AE073F"/>
    <w:rsid w:val="07B324F2"/>
    <w:rsid w:val="07BAFCC8"/>
    <w:rsid w:val="07BB50E1"/>
    <w:rsid w:val="07C33304"/>
    <w:rsid w:val="07DA140A"/>
    <w:rsid w:val="07E88C0A"/>
    <w:rsid w:val="080B3241"/>
    <w:rsid w:val="080ED683"/>
    <w:rsid w:val="081BF681"/>
    <w:rsid w:val="08286595"/>
    <w:rsid w:val="082E729E"/>
    <w:rsid w:val="083544DD"/>
    <w:rsid w:val="0839B644"/>
    <w:rsid w:val="0847C743"/>
    <w:rsid w:val="08595FC2"/>
    <w:rsid w:val="085AD907"/>
    <w:rsid w:val="086740DF"/>
    <w:rsid w:val="086BE86B"/>
    <w:rsid w:val="0878E71A"/>
    <w:rsid w:val="089DB397"/>
    <w:rsid w:val="089E58D8"/>
    <w:rsid w:val="08A6CD58"/>
    <w:rsid w:val="08AB9F93"/>
    <w:rsid w:val="08AE2839"/>
    <w:rsid w:val="08B172EE"/>
    <w:rsid w:val="08B4D3C1"/>
    <w:rsid w:val="08BFA60E"/>
    <w:rsid w:val="08C46490"/>
    <w:rsid w:val="08C798BE"/>
    <w:rsid w:val="08CC8EC7"/>
    <w:rsid w:val="08D149B3"/>
    <w:rsid w:val="08D1722F"/>
    <w:rsid w:val="08D880BF"/>
    <w:rsid w:val="08D9BC5A"/>
    <w:rsid w:val="091302F0"/>
    <w:rsid w:val="091EC2B5"/>
    <w:rsid w:val="09228E34"/>
    <w:rsid w:val="092C1275"/>
    <w:rsid w:val="094787A2"/>
    <w:rsid w:val="0949CCF1"/>
    <w:rsid w:val="095DB333"/>
    <w:rsid w:val="0964991C"/>
    <w:rsid w:val="096E3828"/>
    <w:rsid w:val="097A4631"/>
    <w:rsid w:val="0994294D"/>
    <w:rsid w:val="0998B28E"/>
    <w:rsid w:val="09A50889"/>
    <w:rsid w:val="09C54E86"/>
    <w:rsid w:val="09D11013"/>
    <w:rsid w:val="09D1BFD6"/>
    <w:rsid w:val="09D3083F"/>
    <w:rsid w:val="09D9D351"/>
    <w:rsid w:val="09F4B3CC"/>
    <w:rsid w:val="09F510CF"/>
    <w:rsid w:val="09FF6FE4"/>
    <w:rsid w:val="0A13DDE1"/>
    <w:rsid w:val="0A3883C7"/>
    <w:rsid w:val="0A7755EC"/>
    <w:rsid w:val="0A9BAB21"/>
    <w:rsid w:val="0AA33E19"/>
    <w:rsid w:val="0AA4F0DC"/>
    <w:rsid w:val="0AB9E551"/>
    <w:rsid w:val="0AC29364"/>
    <w:rsid w:val="0B152961"/>
    <w:rsid w:val="0B1ACA80"/>
    <w:rsid w:val="0B321DAA"/>
    <w:rsid w:val="0B47DEC6"/>
    <w:rsid w:val="0B481C5D"/>
    <w:rsid w:val="0B5A70A4"/>
    <w:rsid w:val="0B663A86"/>
    <w:rsid w:val="0B6FC715"/>
    <w:rsid w:val="0B76E12A"/>
    <w:rsid w:val="0B8FB274"/>
    <w:rsid w:val="0B951A65"/>
    <w:rsid w:val="0B983CB4"/>
    <w:rsid w:val="0BA98FC6"/>
    <w:rsid w:val="0BC043F1"/>
    <w:rsid w:val="0BC8BD92"/>
    <w:rsid w:val="0BDFFCC1"/>
    <w:rsid w:val="0BF74899"/>
    <w:rsid w:val="0C0ECE11"/>
    <w:rsid w:val="0C297268"/>
    <w:rsid w:val="0C322914"/>
    <w:rsid w:val="0C56CC9D"/>
    <w:rsid w:val="0C616D58"/>
    <w:rsid w:val="0C78FCF6"/>
    <w:rsid w:val="0C8405A4"/>
    <w:rsid w:val="0C8B042B"/>
    <w:rsid w:val="0C8CF0CA"/>
    <w:rsid w:val="0CAF5C87"/>
    <w:rsid w:val="0CB0F2BB"/>
    <w:rsid w:val="0CB82212"/>
    <w:rsid w:val="0CDECCE3"/>
    <w:rsid w:val="0CEC10F5"/>
    <w:rsid w:val="0CEE5271"/>
    <w:rsid w:val="0CF70D95"/>
    <w:rsid w:val="0D097BB2"/>
    <w:rsid w:val="0D0D354E"/>
    <w:rsid w:val="0D15B841"/>
    <w:rsid w:val="0D16F656"/>
    <w:rsid w:val="0D337E1B"/>
    <w:rsid w:val="0D7CC2AC"/>
    <w:rsid w:val="0D7E791A"/>
    <w:rsid w:val="0D945EE2"/>
    <w:rsid w:val="0D968B6D"/>
    <w:rsid w:val="0DA07BFF"/>
    <w:rsid w:val="0DB1E036"/>
    <w:rsid w:val="0DB9F42B"/>
    <w:rsid w:val="0DC26CB8"/>
    <w:rsid w:val="0DD53BF1"/>
    <w:rsid w:val="0DDB0E59"/>
    <w:rsid w:val="0DE21DDB"/>
    <w:rsid w:val="0E00A512"/>
    <w:rsid w:val="0E07DFA5"/>
    <w:rsid w:val="0E095A87"/>
    <w:rsid w:val="0E0BB3C9"/>
    <w:rsid w:val="0E1059F1"/>
    <w:rsid w:val="0E26BAB8"/>
    <w:rsid w:val="0E2D017C"/>
    <w:rsid w:val="0E4F1F77"/>
    <w:rsid w:val="0E5AD25A"/>
    <w:rsid w:val="0E6119D4"/>
    <w:rsid w:val="0E6253CE"/>
    <w:rsid w:val="0E70B327"/>
    <w:rsid w:val="0E789C4E"/>
    <w:rsid w:val="0E81AB75"/>
    <w:rsid w:val="0E917258"/>
    <w:rsid w:val="0E93671A"/>
    <w:rsid w:val="0E9B9F75"/>
    <w:rsid w:val="0EA1116B"/>
    <w:rsid w:val="0EA43CA9"/>
    <w:rsid w:val="0EA8EFA7"/>
    <w:rsid w:val="0EE25F31"/>
    <w:rsid w:val="0EE7BC35"/>
    <w:rsid w:val="0F00668E"/>
    <w:rsid w:val="0F030AEA"/>
    <w:rsid w:val="0F099C4E"/>
    <w:rsid w:val="0F2583DE"/>
    <w:rsid w:val="0F32652A"/>
    <w:rsid w:val="0F390C7A"/>
    <w:rsid w:val="0F849318"/>
    <w:rsid w:val="0FA5C8E0"/>
    <w:rsid w:val="0FA83932"/>
    <w:rsid w:val="0FA8DFFF"/>
    <w:rsid w:val="0FA9EA77"/>
    <w:rsid w:val="0FB2A12B"/>
    <w:rsid w:val="0FCF4C47"/>
    <w:rsid w:val="0FD08B71"/>
    <w:rsid w:val="0FD0A71D"/>
    <w:rsid w:val="10001D90"/>
    <w:rsid w:val="1010B3D7"/>
    <w:rsid w:val="1010B763"/>
    <w:rsid w:val="10394BC6"/>
    <w:rsid w:val="1046D7AD"/>
    <w:rsid w:val="1053ECAF"/>
    <w:rsid w:val="1069BFD3"/>
    <w:rsid w:val="106A3652"/>
    <w:rsid w:val="106AE0CC"/>
    <w:rsid w:val="1089BE0B"/>
    <w:rsid w:val="108E5EAB"/>
    <w:rsid w:val="10A18CA4"/>
    <w:rsid w:val="10A84812"/>
    <w:rsid w:val="10F1ADE6"/>
    <w:rsid w:val="10F5D4AE"/>
    <w:rsid w:val="10F82032"/>
    <w:rsid w:val="10F90D20"/>
    <w:rsid w:val="1101AE40"/>
    <w:rsid w:val="110AD6F0"/>
    <w:rsid w:val="110DF827"/>
    <w:rsid w:val="1118EF2E"/>
    <w:rsid w:val="11261CD3"/>
    <w:rsid w:val="11310896"/>
    <w:rsid w:val="11338B35"/>
    <w:rsid w:val="114AF82E"/>
    <w:rsid w:val="11580D78"/>
    <w:rsid w:val="115BCDD0"/>
    <w:rsid w:val="1162F339"/>
    <w:rsid w:val="116599B2"/>
    <w:rsid w:val="1167BBF7"/>
    <w:rsid w:val="1182C499"/>
    <w:rsid w:val="118436A9"/>
    <w:rsid w:val="119DF870"/>
    <w:rsid w:val="11AA0143"/>
    <w:rsid w:val="11BFC6B7"/>
    <w:rsid w:val="11C61913"/>
    <w:rsid w:val="11CA3C49"/>
    <w:rsid w:val="11D46624"/>
    <w:rsid w:val="11D5B51D"/>
    <w:rsid w:val="11D7FEA4"/>
    <w:rsid w:val="11DE287D"/>
    <w:rsid w:val="1217BF75"/>
    <w:rsid w:val="121E998D"/>
    <w:rsid w:val="12271D6D"/>
    <w:rsid w:val="1231236F"/>
    <w:rsid w:val="125823ED"/>
    <w:rsid w:val="12615985"/>
    <w:rsid w:val="12666A66"/>
    <w:rsid w:val="12817A35"/>
    <w:rsid w:val="129FFAE0"/>
    <w:rsid w:val="12A681EE"/>
    <w:rsid w:val="12BC3D48"/>
    <w:rsid w:val="12C37D78"/>
    <w:rsid w:val="12C3BA73"/>
    <w:rsid w:val="12CB8C14"/>
    <w:rsid w:val="12D9AA85"/>
    <w:rsid w:val="1311C9EC"/>
    <w:rsid w:val="131566B8"/>
    <w:rsid w:val="132169B5"/>
    <w:rsid w:val="13219A80"/>
    <w:rsid w:val="1333EF2B"/>
    <w:rsid w:val="13487303"/>
    <w:rsid w:val="136D3D5F"/>
    <w:rsid w:val="137D6BCC"/>
    <w:rsid w:val="13861E7D"/>
    <w:rsid w:val="139B3DF7"/>
    <w:rsid w:val="139DA97E"/>
    <w:rsid w:val="13A45973"/>
    <w:rsid w:val="13A66C53"/>
    <w:rsid w:val="13AE2D43"/>
    <w:rsid w:val="13AFDD7A"/>
    <w:rsid w:val="13BD7BB9"/>
    <w:rsid w:val="13BE1A83"/>
    <w:rsid w:val="13E2B2ED"/>
    <w:rsid w:val="140A3B91"/>
    <w:rsid w:val="141C5FBF"/>
    <w:rsid w:val="1426D4DC"/>
    <w:rsid w:val="142D9316"/>
    <w:rsid w:val="143F36A3"/>
    <w:rsid w:val="1449EFF7"/>
    <w:rsid w:val="14596D84"/>
    <w:rsid w:val="14707CFD"/>
    <w:rsid w:val="147AD385"/>
    <w:rsid w:val="14834F4F"/>
    <w:rsid w:val="148679C0"/>
    <w:rsid w:val="149B9CEC"/>
    <w:rsid w:val="14AB4681"/>
    <w:rsid w:val="14AD72FB"/>
    <w:rsid w:val="14B4A775"/>
    <w:rsid w:val="14BBB464"/>
    <w:rsid w:val="14C270D7"/>
    <w:rsid w:val="14C40929"/>
    <w:rsid w:val="14C9EA7D"/>
    <w:rsid w:val="14CED94A"/>
    <w:rsid w:val="14DE3CAE"/>
    <w:rsid w:val="14E0CC19"/>
    <w:rsid w:val="14E1EC8B"/>
    <w:rsid w:val="14E3D653"/>
    <w:rsid w:val="150038E2"/>
    <w:rsid w:val="15053482"/>
    <w:rsid w:val="1509E4DD"/>
    <w:rsid w:val="15118612"/>
    <w:rsid w:val="1513EE7A"/>
    <w:rsid w:val="151DA3C3"/>
    <w:rsid w:val="152B3F49"/>
    <w:rsid w:val="152BBEDB"/>
    <w:rsid w:val="152F3926"/>
    <w:rsid w:val="1540B20C"/>
    <w:rsid w:val="154F0BA3"/>
    <w:rsid w:val="1552C0A4"/>
    <w:rsid w:val="1553129E"/>
    <w:rsid w:val="1558AF62"/>
    <w:rsid w:val="1560B40C"/>
    <w:rsid w:val="157AAEA1"/>
    <w:rsid w:val="157E530D"/>
    <w:rsid w:val="15AEB7B8"/>
    <w:rsid w:val="15BAEA1A"/>
    <w:rsid w:val="15C4B991"/>
    <w:rsid w:val="15CA5711"/>
    <w:rsid w:val="15CC8E42"/>
    <w:rsid w:val="15D58747"/>
    <w:rsid w:val="15E43253"/>
    <w:rsid w:val="15EB7542"/>
    <w:rsid w:val="16151448"/>
    <w:rsid w:val="1616A2EE"/>
    <w:rsid w:val="162A659B"/>
    <w:rsid w:val="164216C5"/>
    <w:rsid w:val="16636748"/>
    <w:rsid w:val="166F058D"/>
    <w:rsid w:val="16753B68"/>
    <w:rsid w:val="169464F1"/>
    <w:rsid w:val="16A16FCD"/>
    <w:rsid w:val="16ABB6DA"/>
    <w:rsid w:val="16EB89B9"/>
    <w:rsid w:val="16FF0ACE"/>
    <w:rsid w:val="171A8592"/>
    <w:rsid w:val="171C38C9"/>
    <w:rsid w:val="17310E1C"/>
    <w:rsid w:val="17547130"/>
    <w:rsid w:val="17765946"/>
    <w:rsid w:val="177AE7F3"/>
    <w:rsid w:val="1782E3CF"/>
    <w:rsid w:val="178B05DA"/>
    <w:rsid w:val="17941762"/>
    <w:rsid w:val="17A6C417"/>
    <w:rsid w:val="17D44615"/>
    <w:rsid w:val="17D5298C"/>
    <w:rsid w:val="17FE4DC1"/>
    <w:rsid w:val="180CB165"/>
    <w:rsid w:val="1817F040"/>
    <w:rsid w:val="186C3245"/>
    <w:rsid w:val="186DEC47"/>
    <w:rsid w:val="187C6C77"/>
    <w:rsid w:val="1883B702"/>
    <w:rsid w:val="18A0D3FD"/>
    <w:rsid w:val="18A3AB4B"/>
    <w:rsid w:val="18A66D48"/>
    <w:rsid w:val="18A8CC8E"/>
    <w:rsid w:val="18A94529"/>
    <w:rsid w:val="18D080F3"/>
    <w:rsid w:val="18D874C2"/>
    <w:rsid w:val="18F19DE9"/>
    <w:rsid w:val="190E1000"/>
    <w:rsid w:val="190F90D9"/>
    <w:rsid w:val="191FDE27"/>
    <w:rsid w:val="1921CE42"/>
    <w:rsid w:val="19489ADE"/>
    <w:rsid w:val="1949127F"/>
    <w:rsid w:val="19855CD5"/>
    <w:rsid w:val="1989A1A8"/>
    <w:rsid w:val="19A2F79D"/>
    <w:rsid w:val="19B11C9E"/>
    <w:rsid w:val="19C954A3"/>
    <w:rsid w:val="19D0A092"/>
    <w:rsid w:val="19DC8187"/>
    <w:rsid w:val="19E9CD10"/>
    <w:rsid w:val="19F59154"/>
    <w:rsid w:val="1A020980"/>
    <w:rsid w:val="1A0D5D39"/>
    <w:rsid w:val="1A127D8B"/>
    <w:rsid w:val="1A167157"/>
    <w:rsid w:val="1A3DB9DE"/>
    <w:rsid w:val="1A488730"/>
    <w:rsid w:val="1A61D8DE"/>
    <w:rsid w:val="1A853022"/>
    <w:rsid w:val="1A896ED5"/>
    <w:rsid w:val="1AB35998"/>
    <w:rsid w:val="1AB96185"/>
    <w:rsid w:val="1ABD7A54"/>
    <w:rsid w:val="1AE2A67C"/>
    <w:rsid w:val="1AE3889B"/>
    <w:rsid w:val="1AE714D7"/>
    <w:rsid w:val="1AE87F20"/>
    <w:rsid w:val="1B11FC9A"/>
    <w:rsid w:val="1B14AD0B"/>
    <w:rsid w:val="1B18D626"/>
    <w:rsid w:val="1B1E07B9"/>
    <w:rsid w:val="1B22CDDA"/>
    <w:rsid w:val="1B24BA25"/>
    <w:rsid w:val="1B312E40"/>
    <w:rsid w:val="1B35815A"/>
    <w:rsid w:val="1B37BAD9"/>
    <w:rsid w:val="1B3C826A"/>
    <w:rsid w:val="1B40A8FE"/>
    <w:rsid w:val="1B550B84"/>
    <w:rsid w:val="1B6151C1"/>
    <w:rsid w:val="1B7C0DD5"/>
    <w:rsid w:val="1B842181"/>
    <w:rsid w:val="1B8BFF4B"/>
    <w:rsid w:val="1B956873"/>
    <w:rsid w:val="1B9F8331"/>
    <w:rsid w:val="1BBDBED5"/>
    <w:rsid w:val="1BC7FE42"/>
    <w:rsid w:val="1BDDAAA6"/>
    <w:rsid w:val="1BEFB84A"/>
    <w:rsid w:val="1BEFDACC"/>
    <w:rsid w:val="1BF43BFF"/>
    <w:rsid w:val="1C0A84DE"/>
    <w:rsid w:val="1C0AD1EC"/>
    <w:rsid w:val="1C13BF90"/>
    <w:rsid w:val="1C14D041"/>
    <w:rsid w:val="1C1BDFD6"/>
    <w:rsid w:val="1C21A6CB"/>
    <w:rsid w:val="1C408102"/>
    <w:rsid w:val="1C529459"/>
    <w:rsid w:val="1C9B4FF9"/>
    <w:rsid w:val="1C9E7433"/>
    <w:rsid w:val="1CA44BBE"/>
    <w:rsid w:val="1CB40128"/>
    <w:rsid w:val="1CB495D9"/>
    <w:rsid w:val="1CC5971F"/>
    <w:rsid w:val="1CC8F720"/>
    <w:rsid w:val="1CD426F9"/>
    <w:rsid w:val="1CE48893"/>
    <w:rsid w:val="1CFCB4EC"/>
    <w:rsid w:val="1D1CA02E"/>
    <w:rsid w:val="1D32633F"/>
    <w:rsid w:val="1D35BE57"/>
    <w:rsid w:val="1D3EBDC2"/>
    <w:rsid w:val="1D49547E"/>
    <w:rsid w:val="1D54865D"/>
    <w:rsid w:val="1D5DB06A"/>
    <w:rsid w:val="1D7F4E86"/>
    <w:rsid w:val="1D90DDDE"/>
    <w:rsid w:val="1DC9EB4B"/>
    <w:rsid w:val="1DD22AD9"/>
    <w:rsid w:val="1DD5C717"/>
    <w:rsid w:val="1DDC2701"/>
    <w:rsid w:val="1E1D543D"/>
    <w:rsid w:val="1E1EDA2E"/>
    <w:rsid w:val="1E294188"/>
    <w:rsid w:val="1E3FBCCB"/>
    <w:rsid w:val="1E785B38"/>
    <w:rsid w:val="1E7C05C6"/>
    <w:rsid w:val="1E95F29C"/>
    <w:rsid w:val="1E9A6E29"/>
    <w:rsid w:val="1EA1046E"/>
    <w:rsid w:val="1EAF05F9"/>
    <w:rsid w:val="1EBFA8BF"/>
    <w:rsid w:val="1F49C5C9"/>
    <w:rsid w:val="1F4E7C33"/>
    <w:rsid w:val="1F5B3EE8"/>
    <w:rsid w:val="1F6A4914"/>
    <w:rsid w:val="1F6ED90D"/>
    <w:rsid w:val="1F7C9DDA"/>
    <w:rsid w:val="1F866C1A"/>
    <w:rsid w:val="1F8FA30C"/>
    <w:rsid w:val="1FA0E04F"/>
    <w:rsid w:val="1FA428D0"/>
    <w:rsid w:val="1FAD8C47"/>
    <w:rsid w:val="1FD252FB"/>
    <w:rsid w:val="1FE54DAF"/>
    <w:rsid w:val="1FE9C86C"/>
    <w:rsid w:val="200D0D8F"/>
    <w:rsid w:val="202A5E30"/>
    <w:rsid w:val="20368D3E"/>
    <w:rsid w:val="20399C64"/>
    <w:rsid w:val="2039F3EE"/>
    <w:rsid w:val="204486A0"/>
    <w:rsid w:val="20605501"/>
    <w:rsid w:val="2061B18C"/>
    <w:rsid w:val="206864CC"/>
    <w:rsid w:val="206BD9E3"/>
    <w:rsid w:val="209B9246"/>
    <w:rsid w:val="20B1B373"/>
    <w:rsid w:val="20B284FA"/>
    <w:rsid w:val="20C39092"/>
    <w:rsid w:val="20CEB2B1"/>
    <w:rsid w:val="20CFB3DA"/>
    <w:rsid w:val="20D13DD1"/>
    <w:rsid w:val="20DA9CDC"/>
    <w:rsid w:val="20DCD819"/>
    <w:rsid w:val="20E2FB2C"/>
    <w:rsid w:val="20E455F0"/>
    <w:rsid w:val="20E54F60"/>
    <w:rsid w:val="2100A71E"/>
    <w:rsid w:val="21020CD8"/>
    <w:rsid w:val="2104F9F4"/>
    <w:rsid w:val="21072230"/>
    <w:rsid w:val="2119FCE8"/>
    <w:rsid w:val="211CE117"/>
    <w:rsid w:val="212374EB"/>
    <w:rsid w:val="213F7D16"/>
    <w:rsid w:val="2143C1F4"/>
    <w:rsid w:val="21485399"/>
    <w:rsid w:val="21503C13"/>
    <w:rsid w:val="2155A0FE"/>
    <w:rsid w:val="215EB94E"/>
    <w:rsid w:val="216EF461"/>
    <w:rsid w:val="217283BD"/>
    <w:rsid w:val="217D0104"/>
    <w:rsid w:val="2184F453"/>
    <w:rsid w:val="218654EE"/>
    <w:rsid w:val="21A5D66B"/>
    <w:rsid w:val="21ADF10A"/>
    <w:rsid w:val="21B4C01B"/>
    <w:rsid w:val="21BCAB55"/>
    <w:rsid w:val="21D67F1B"/>
    <w:rsid w:val="21D7C098"/>
    <w:rsid w:val="21D8C02D"/>
    <w:rsid w:val="21DB8CEC"/>
    <w:rsid w:val="21E28426"/>
    <w:rsid w:val="21E8A9AC"/>
    <w:rsid w:val="21F97798"/>
    <w:rsid w:val="2221BEE6"/>
    <w:rsid w:val="22262527"/>
    <w:rsid w:val="2232828A"/>
    <w:rsid w:val="22703BB3"/>
    <w:rsid w:val="227F2CA3"/>
    <w:rsid w:val="228C5343"/>
    <w:rsid w:val="2296228B"/>
    <w:rsid w:val="229B0247"/>
    <w:rsid w:val="229FA941"/>
    <w:rsid w:val="22B3F816"/>
    <w:rsid w:val="22B790F8"/>
    <w:rsid w:val="22D20378"/>
    <w:rsid w:val="22D262BB"/>
    <w:rsid w:val="22EB66CB"/>
    <w:rsid w:val="22EE4B77"/>
    <w:rsid w:val="22EEEA23"/>
    <w:rsid w:val="22F7EF93"/>
    <w:rsid w:val="22F91819"/>
    <w:rsid w:val="22FED168"/>
    <w:rsid w:val="22FF7AD3"/>
    <w:rsid w:val="23083A56"/>
    <w:rsid w:val="230E7AD6"/>
    <w:rsid w:val="230F76BA"/>
    <w:rsid w:val="2316AF86"/>
    <w:rsid w:val="23263D40"/>
    <w:rsid w:val="234C1A6F"/>
    <w:rsid w:val="235E51D5"/>
    <w:rsid w:val="2360C3FE"/>
    <w:rsid w:val="23693A79"/>
    <w:rsid w:val="23693CEA"/>
    <w:rsid w:val="2374A90E"/>
    <w:rsid w:val="237EC46F"/>
    <w:rsid w:val="238AD8BC"/>
    <w:rsid w:val="238D4761"/>
    <w:rsid w:val="2399B92A"/>
    <w:rsid w:val="23A49D62"/>
    <w:rsid w:val="23BFCC1E"/>
    <w:rsid w:val="23C3BE8F"/>
    <w:rsid w:val="23D775EE"/>
    <w:rsid w:val="23ED6FC5"/>
    <w:rsid w:val="241FBB1B"/>
    <w:rsid w:val="24213EA9"/>
    <w:rsid w:val="242D7161"/>
    <w:rsid w:val="2432E6A4"/>
    <w:rsid w:val="24677DF8"/>
    <w:rsid w:val="24704695"/>
    <w:rsid w:val="2487DB2B"/>
    <w:rsid w:val="24931D4F"/>
    <w:rsid w:val="249E440F"/>
    <w:rsid w:val="24A14134"/>
    <w:rsid w:val="24ADF497"/>
    <w:rsid w:val="24B0C7BF"/>
    <w:rsid w:val="24BA8604"/>
    <w:rsid w:val="24DE74CD"/>
    <w:rsid w:val="24FC5F1A"/>
    <w:rsid w:val="24FCFFE9"/>
    <w:rsid w:val="2511AA22"/>
    <w:rsid w:val="2515062C"/>
    <w:rsid w:val="2553D754"/>
    <w:rsid w:val="259953E4"/>
    <w:rsid w:val="25AB7051"/>
    <w:rsid w:val="25BD4739"/>
    <w:rsid w:val="25C274A9"/>
    <w:rsid w:val="25C47D3A"/>
    <w:rsid w:val="260C1E69"/>
    <w:rsid w:val="260C83DA"/>
    <w:rsid w:val="2612F03A"/>
    <w:rsid w:val="2648636A"/>
    <w:rsid w:val="26493890"/>
    <w:rsid w:val="264D93A7"/>
    <w:rsid w:val="26565A35"/>
    <w:rsid w:val="266006E0"/>
    <w:rsid w:val="26617F5C"/>
    <w:rsid w:val="26709809"/>
    <w:rsid w:val="2675CF1B"/>
    <w:rsid w:val="268204CA"/>
    <w:rsid w:val="26824BD6"/>
    <w:rsid w:val="268B2300"/>
    <w:rsid w:val="2692AF78"/>
    <w:rsid w:val="26987FD3"/>
    <w:rsid w:val="26A2F7F3"/>
    <w:rsid w:val="26A99E90"/>
    <w:rsid w:val="26B6C9EE"/>
    <w:rsid w:val="26BE8300"/>
    <w:rsid w:val="26D8C3D5"/>
    <w:rsid w:val="26DC5ADF"/>
    <w:rsid w:val="26E08079"/>
    <w:rsid w:val="26ED5A86"/>
    <w:rsid w:val="2712FC3F"/>
    <w:rsid w:val="271EA650"/>
    <w:rsid w:val="2729161A"/>
    <w:rsid w:val="2742ABD2"/>
    <w:rsid w:val="2782BC87"/>
    <w:rsid w:val="279B35D9"/>
    <w:rsid w:val="27AB9B8E"/>
    <w:rsid w:val="27B50E95"/>
    <w:rsid w:val="27C08B89"/>
    <w:rsid w:val="27D2F783"/>
    <w:rsid w:val="27D57A63"/>
    <w:rsid w:val="27F30606"/>
    <w:rsid w:val="27FE38A7"/>
    <w:rsid w:val="281CC7D4"/>
    <w:rsid w:val="2831BD8C"/>
    <w:rsid w:val="2844C0A5"/>
    <w:rsid w:val="2854E7FE"/>
    <w:rsid w:val="285F7F89"/>
    <w:rsid w:val="28706C53"/>
    <w:rsid w:val="287C5FF5"/>
    <w:rsid w:val="287EB1C1"/>
    <w:rsid w:val="28836A56"/>
    <w:rsid w:val="28B18FE1"/>
    <w:rsid w:val="28DDD4E6"/>
    <w:rsid w:val="28E9F8DA"/>
    <w:rsid w:val="2926152C"/>
    <w:rsid w:val="2977D7C8"/>
    <w:rsid w:val="297E11BC"/>
    <w:rsid w:val="298717F1"/>
    <w:rsid w:val="29A40B69"/>
    <w:rsid w:val="29CBDF9D"/>
    <w:rsid w:val="29E9EE7A"/>
    <w:rsid w:val="29ED29E9"/>
    <w:rsid w:val="29FBDA92"/>
    <w:rsid w:val="2A053B6E"/>
    <w:rsid w:val="2A0B5E4F"/>
    <w:rsid w:val="2A13F677"/>
    <w:rsid w:val="2A226930"/>
    <w:rsid w:val="2A2E8AE6"/>
    <w:rsid w:val="2A4D9BAB"/>
    <w:rsid w:val="2A563FFD"/>
    <w:rsid w:val="2A668F65"/>
    <w:rsid w:val="2A789370"/>
    <w:rsid w:val="2A933875"/>
    <w:rsid w:val="2AA5AFA9"/>
    <w:rsid w:val="2AA9F905"/>
    <w:rsid w:val="2AB00477"/>
    <w:rsid w:val="2AB5F7C9"/>
    <w:rsid w:val="2ACD3767"/>
    <w:rsid w:val="2ADC1636"/>
    <w:rsid w:val="2AE312EF"/>
    <w:rsid w:val="2AF13E72"/>
    <w:rsid w:val="2B0EB5EE"/>
    <w:rsid w:val="2B1FD976"/>
    <w:rsid w:val="2B22A2E3"/>
    <w:rsid w:val="2B2636CD"/>
    <w:rsid w:val="2B30F7D3"/>
    <w:rsid w:val="2B38F00D"/>
    <w:rsid w:val="2B3C881B"/>
    <w:rsid w:val="2B4A23B7"/>
    <w:rsid w:val="2B519224"/>
    <w:rsid w:val="2B57F6BA"/>
    <w:rsid w:val="2B5DA99E"/>
    <w:rsid w:val="2B70BF82"/>
    <w:rsid w:val="2B72807F"/>
    <w:rsid w:val="2B7512AA"/>
    <w:rsid w:val="2B80DA9A"/>
    <w:rsid w:val="2B857EF5"/>
    <w:rsid w:val="2B94E83A"/>
    <w:rsid w:val="2BA3C4A6"/>
    <w:rsid w:val="2BB0EB90"/>
    <w:rsid w:val="2BC3DB1D"/>
    <w:rsid w:val="2BE58D3C"/>
    <w:rsid w:val="2BEE196A"/>
    <w:rsid w:val="2BFE38B5"/>
    <w:rsid w:val="2BFEBF92"/>
    <w:rsid w:val="2C024F67"/>
    <w:rsid w:val="2C06CD7E"/>
    <w:rsid w:val="2C2A874C"/>
    <w:rsid w:val="2C36C3C0"/>
    <w:rsid w:val="2C553863"/>
    <w:rsid w:val="2C5DCBB1"/>
    <w:rsid w:val="2C648155"/>
    <w:rsid w:val="2C655248"/>
    <w:rsid w:val="2C6AC90C"/>
    <w:rsid w:val="2C74128A"/>
    <w:rsid w:val="2C796825"/>
    <w:rsid w:val="2C940FAD"/>
    <w:rsid w:val="2CA7ABAB"/>
    <w:rsid w:val="2CA80F09"/>
    <w:rsid w:val="2CD67BCE"/>
    <w:rsid w:val="2CD74F9D"/>
    <w:rsid w:val="2CD8E3F7"/>
    <w:rsid w:val="2D1E7F3F"/>
    <w:rsid w:val="2D231233"/>
    <w:rsid w:val="2D23D693"/>
    <w:rsid w:val="2D2661D3"/>
    <w:rsid w:val="2D342C90"/>
    <w:rsid w:val="2D343A65"/>
    <w:rsid w:val="2D3F2C09"/>
    <w:rsid w:val="2D6C0C58"/>
    <w:rsid w:val="2D750357"/>
    <w:rsid w:val="2D7D6479"/>
    <w:rsid w:val="2D82ACBD"/>
    <w:rsid w:val="2D98A556"/>
    <w:rsid w:val="2DA7DE54"/>
    <w:rsid w:val="2DB99E7E"/>
    <w:rsid w:val="2DC34F72"/>
    <w:rsid w:val="2DC8AD81"/>
    <w:rsid w:val="2DCDB0A6"/>
    <w:rsid w:val="2DDCD381"/>
    <w:rsid w:val="2DF55C28"/>
    <w:rsid w:val="2DF98CAE"/>
    <w:rsid w:val="2E2812D4"/>
    <w:rsid w:val="2E360FE6"/>
    <w:rsid w:val="2E49D003"/>
    <w:rsid w:val="2E5A971F"/>
    <w:rsid w:val="2E720F5A"/>
    <w:rsid w:val="2E7657C2"/>
    <w:rsid w:val="2E831B8B"/>
    <w:rsid w:val="2E91866E"/>
    <w:rsid w:val="2EA2125D"/>
    <w:rsid w:val="2EABDA13"/>
    <w:rsid w:val="2EBC714D"/>
    <w:rsid w:val="2ED19B95"/>
    <w:rsid w:val="2F03A4C5"/>
    <w:rsid w:val="2F073363"/>
    <w:rsid w:val="2F076147"/>
    <w:rsid w:val="2F09CEDE"/>
    <w:rsid w:val="2F2824DE"/>
    <w:rsid w:val="2F2D0A12"/>
    <w:rsid w:val="2F30EB59"/>
    <w:rsid w:val="2F335E77"/>
    <w:rsid w:val="2F37605B"/>
    <w:rsid w:val="2F39B3A1"/>
    <w:rsid w:val="2F4A5AF8"/>
    <w:rsid w:val="2F521ABC"/>
    <w:rsid w:val="2F533AAD"/>
    <w:rsid w:val="2F5E45F2"/>
    <w:rsid w:val="2F6EEFF4"/>
    <w:rsid w:val="2F7AE847"/>
    <w:rsid w:val="2F859BFE"/>
    <w:rsid w:val="2FB376CA"/>
    <w:rsid w:val="2FB4B4DC"/>
    <w:rsid w:val="2FC2EC73"/>
    <w:rsid w:val="2FD52003"/>
    <w:rsid w:val="2FE07D55"/>
    <w:rsid w:val="2FF285EA"/>
    <w:rsid w:val="30003634"/>
    <w:rsid w:val="30079570"/>
    <w:rsid w:val="3024CBE9"/>
    <w:rsid w:val="30263EB7"/>
    <w:rsid w:val="302ABEFB"/>
    <w:rsid w:val="3047AAD1"/>
    <w:rsid w:val="306625C0"/>
    <w:rsid w:val="3089AAC8"/>
    <w:rsid w:val="30915A59"/>
    <w:rsid w:val="309423CD"/>
    <w:rsid w:val="309B9D2F"/>
    <w:rsid w:val="30B6D1E5"/>
    <w:rsid w:val="30CA1FD2"/>
    <w:rsid w:val="30CFD2DD"/>
    <w:rsid w:val="30E13BAD"/>
    <w:rsid w:val="30E1CA59"/>
    <w:rsid w:val="30FE22B4"/>
    <w:rsid w:val="31088D50"/>
    <w:rsid w:val="310AFC79"/>
    <w:rsid w:val="310B5BBF"/>
    <w:rsid w:val="310D04AA"/>
    <w:rsid w:val="31129FF4"/>
    <w:rsid w:val="311F7845"/>
    <w:rsid w:val="312B3CEC"/>
    <w:rsid w:val="3130BDD4"/>
    <w:rsid w:val="31367327"/>
    <w:rsid w:val="313B4E77"/>
    <w:rsid w:val="3142F998"/>
    <w:rsid w:val="3145D7A9"/>
    <w:rsid w:val="3193ADF0"/>
    <w:rsid w:val="31B0DF25"/>
    <w:rsid w:val="31B3F17C"/>
    <w:rsid w:val="31C6469A"/>
    <w:rsid w:val="31CA474C"/>
    <w:rsid w:val="31FEF66A"/>
    <w:rsid w:val="3208908E"/>
    <w:rsid w:val="3217C579"/>
    <w:rsid w:val="3237D37E"/>
    <w:rsid w:val="3237E84F"/>
    <w:rsid w:val="323F10B8"/>
    <w:rsid w:val="32413424"/>
    <w:rsid w:val="3249CCA7"/>
    <w:rsid w:val="32508A10"/>
    <w:rsid w:val="325113CA"/>
    <w:rsid w:val="326143EA"/>
    <w:rsid w:val="326D19EE"/>
    <w:rsid w:val="326DF124"/>
    <w:rsid w:val="32837259"/>
    <w:rsid w:val="32911FEC"/>
    <w:rsid w:val="3292C627"/>
    <w:rsid w:val="329940A6"/>
    <w:rsid w:val="32A16EFB"/>
    <w:rsid w:val="32AF1658"/>
    <w:rsid w:val="32B1C870"/>
    <w:rsid w:val="32B77395"/>
    <w:rsid w:val="32CB2F89"/>
    <w:rsid w:val="32EAFBDE"/>
    <w:rsid w:val="32F97D0E"/>
    <w:rsid w:val="33046CDE"/>
    <w:rsid w:val="3309923F"/>
    <w:rsid w:val="331C597A"/>
    <w:rsid w:val="3332D707"/>
    <w:rsid w:val="333A5021"/>
    <w:rsid w:val="333B125F"/>
    <w:rsid w:val="333D3487"/>
    <w:rsid w:val="336C57BF"/>
    <w:rsid w:val="33782FB8"/>
    <w:rsid w:val="337E5C48"/>
    <w:rsid w:val="337ECF33"/>
    <w:rsid w:val="338559F1"/>
    <w:rsid w:val="338D258A"/>
    <w:rsid w:val="339FF594"/>
    <w:rsid w:val="33A92500"/>
    <w:rsid w:val="33D6D072"/>
    <w:rsid w:val="340A4FEE"/>
    <w:rsid w:val="341303B9"/>
    <w:rsid w:val="3413A94A"/>
    <w:rsid w:val="3419FB11"/>
    <w:rsid w:val="341AD973"/>
    <w:rsid w:val="3432E1EB"/>
    <w:rsid w:val="343A6F86"/>
    <w:rsid w:val="343DCE64"/>
    <w:rsid w:val="3442979F"/>
    <w:rsid w:val="34580ECE"/>
    <w:rsid w:val="346426EE"/>
    <w:rsid w:val="346F5ACC"/>
    <w:rsid w:val="347BBF34"/>
    <w:rsid w:val="34807269"/>
    <w:rsid w:val="348BAB70"/>
    <w:rsid w:val="3497CB1B"/>
    <w:rsid w:val="349DDE16"/>
    <w:rsid w:val="34B5580C"/>
    <w:rsid w:val="34B92F9F"/>
    <w:rsid w:val="34BFB0DD"/>
    <w:rsid w:val="34C15128"/>
    <w:rsid w:val="34D2E480"/>
    <w:rsid w:val="34E97E48"/>
    <w:rsid w:val="34FAB326"/>
    <w:rsid w:val="34FC0777"/>
    <w:rsid w:val="3513DD30"/>
    <w:rsid w:val="3522330B"/>
    <w:rsid w:val="35403A6B"/>
    <w:rsid w:val="354563E3"/>
    <w:rsid w:val="3545ECD1"/>
    <w:rsid w:val="3546D55B"/>
    <w:rsid w:val="354CE11F"/>
    <w:rsid w:val="3551AD6B"/>
    <w:rsid w:val="35567F9D"/>
    <w:rsid w:val="355ABD3C"/>
    <w:rsid w:val="35784E49"/>
    <w:rsid w:val="358B5016"/>
    <w:rsid w:val="35A0966A"/>
    <w:rsid w:val="35B6FF58"/>
    <w:rsid w:val="35B9F81C"/>
    <w:rsid w:val="35BBBD1B"/>
    <w:rsid w:val="35DF993B"/>
    <w:rsid w:val="35E54E53"/>
    <w:rsid w:val="35EF6AD5"/>
    <w:rsid w:val="360DFD83"/>
    <w:rsid w:val="362824F7"/>
    <w:rsid w:val="3628B8FE"/>
    <w:rsid w:val="363B7DC4"/>
    <w:rsid w:val="3644868A"/>
    <w:rsid w:val="3645B1C3"/>
    <w:rsid w:val="3645C1BA"/>
    <w:rsid w:val="3662B910"/>
    <w:rsid w:val="3664CCF6"/>
    <w:rsid w:val="36661FAE"/>
    <w:rsid w:val="366AAC6B"/>
    <w:rsid w:val="366B2FED"/>
    <w:rsid w:val="368079C2"/>
    <w:rsid w:val="3682276B"/>
    <w:rsid w:val="36847B37"/>
    <w:rsid w:val="368BBA30"/>
    <w:rsid w:val="368DC09C"/>
    <w:rsid w:val="369FDB23"/>
    <w:rsid w:val="36BDE942"/>
    <w:rsid w:val="36CB6E66"/>
    <w:rsid w:val="36D913EB"/>
    <w:rsid w:val="36D92C9F"/>
    <w:rsid w:val="36DC71C0"/>
    <w:rsid w:val="36EA134A"/>
    <w:rsid w:val="36F7F5BA"/>
    <w:rsid w:val="3732841B"/>
    <w:rsid w:val="373E0BFF"/>
    <w:rsid w:val="3743CADA"/>
    <w:rsid w:val="37611947"/>
    <w:rsid w:val="3766A688"/>
    <w:rsid w:val="37698D75"/>
    <w:rsid w:val="37862DB6"/>
    <w:rsid w:val="379415E0"/>
    <w:rsid w:val="37955959"/>
    <w:rsid w:val="37BAE719"/>
    <w:rsid w:val="37BEF820"/>
    <w:rsid w:val="37C7AFFB"/>
    <w:rsid w:val="37DD0B3B"/>
    <w:rsid w:val="37E67806"/>
    <w:rsid w:val="37EB61A3"/>
    <w:rsid w:val="3800EEB6"/>
    <w:rsid w:val="3818BD95"/>
    <w:rsid w:val="381D9B8E"/>
    <w:rsid w:val="381EF703"/>
    <w:rsid w:val="385366B1"/>
    <w:rsid w:val="38540BD0"/>
    <w:rsid w:val="3854BCEB"/>
    <w:rsid w:val="387002D6"/>
    <w:rsid w:val="387E9D9F"/>
    <w:rsid w:val="38992A0E"/>
    <w:rsid w:val="389FE0E2"/>
    <w:rsid w:val="38AB844C"/>
    <w:rsid w:val="38BE6957"/>
    <w:rsid w:val="38DF6EAA"/>
    <w:rsid w:val="38E4E443"/>
    <w:rsid w:val="38E8661A"/>
    <w:rsid w:val="3900E2A2"/>
    <w:rsid w:val="3906EB0D"/>
    <w:rsid w:val="39217DC4"/>
    <w:rsid w:val="3942D8A2"/>
    <w:rsid w:val="395AB527"/>
    <w:rsid w:val="399CED9F"/>
    <w:rsid w:val="399F8142"/>
    <w:rsid w:val="39A661BE"/>
    <w:rsid w:val="39BE14A0"/>
    <w:rsid w:val="39C4BF51"/>
    <w:rsid w:val="3A25AEF3"/>
    <w:rsid w:val="3A282880"/>
    <w:rsid w:val="3A37A6F2"/>
    <w:rsid w:val="3A581750"/>
    <w:rsid w:val="3A5AC2AA"/>
    <w:rsid w:val="3A651957"/>
    <w:rsid w:val="3A69D00C"/>
    <w:rsid w:val="3A6FBCA7"/>
    <w:rsid w:val="3A73155F"/>
    <w:rsid w:val="3A83C9C9"/>
    <w:rsid w:val="3A99F133"/>
    <w:rsid w:val="3AA1455D"/>
    <w:rsid w:val="3AB00546"/>
    <w:rsid w:val="3AC383B7"/>
    <w:rsid w:val="3AC4377A"/>
    <w:rsid w:val="3AD1CC42"/>
    <w:rsid w:val="3AD535CD"/>
    <w:rsid w:val="3ADB463F"/>
    <w:rsid w:val="3ADB8CD9"/>
    <w:rsid w:val="3AF60D70"/>
    <w:rsid w:val="3AF6CA5A"/>
    <w:rsid w:val="3AF9B5C2"/>
    <w:rsid w:val="3B0ABA32"/>
    <w:rsid w:val="3B0CCD0C"/>
    <w:rsid w:val="3B125A8E"/>
    <w:rsid w:val="3B1DF076"/>
    <w:rsid w:val="3B1E151C"/>
    <w:rsid w:val="3B4F7B36"/>
    <w:rsid w:val="3B56217D"/>
    <w:rsid w:val="3B809422"/>
    <w:rsid w:val="3B844220"/>
    <w:rsid w:val="3B919664"/>
    <w:rsid w:val="3BC6E248"/>
    <w:rsid w:val="3BF372D2"/>
    <w:rsid w:val="3C018A73"/>
    <w:rsid w:val="3C0DC486"/>
    <w:rsid w:val="3C2BE75D"/>
    <w:rsid w:val="3C51BF8F"/>
    <w:rsid w:val="3C634D0B"/>
    <w:rsid w:val="3C65B261"/>
    <w:rsid w:val="3C6E8FC3"/>
    <w:rsid w:val="3C7C37FF"/>
    <w:rsid w:val="3C922FD6"/>
    <w:rsid w:val="3CA4FCA9"/>
    <w:rsid w:val="3CC135B5"/>
    <w:rsid w:val="3CCA1164"/>
    <w:rsid w:val="3CCEDEAB"/>
    <w:rsid w:val="3CD01FD6"/>
    <w:rsid w:val="3CDA7547"/>
    <w:rsid w:val="3D0FFD2F"/>
    <w:rsid w:val="3D334D33"/>
    <w:rsid w:val="3D60EBCB"/>
    <w:rsid w:val="3D7ADE50"/>
    <w:rsid w:val="3D857F59"/>
    <w:rsid w:val="3D86B500"/>
    <w:rsid w:val="3D88125D"/>
    <w:rsid w:val="3D93C979"/>
    <w:rsid w:val="3DAB2C5D"/>
    <w:rsid w:val="3DB19DC2"/>
    <w:rsid w:val="3DBD5929"/>
    <w:rsid w:val="3DC3877A"/>
    <w:rsid w:val="3DD88452"/>
    <w:rsid w:val="3DDB916D"/>
    <w:rsid w:val="3DEBB1DB"/>
    <w:rsid w:val="3DED09C2"/>
    <w:rsid w:val="3DEF7CD6"/>
    <w:rsid w:val="3E0AB854"/>
    <w:rsid w:val="3E1F6949"/>
    <w:rsid w:val="3E3F1FED"/>
    <w:rsid w:val="3E52D759"/>
    <w:rsid w:val="3E5395A3"/>
    <w:rsid w:val="3E8CB1C2"/>
    <w:rsid w:val="3E967B71"/>
    <w:rsid w:val="3E996CD0"/>
    <w:rsid w:val="3EAB9175"/>
    <w:rsid w:val="3EB1695A"/>
    <w:rsid w:val="3EB2E69C"/>
    <w:rsid w:val="3EBB70C6"/>
    <w:rsid w:val="3EC59F51"/>
    <w:rsid w:val="3EDDC95D"/>
    <w:rsid w:val="3EDF78EE"/>
    <w:rsid w:val="3EF0D0FC"/>
    <w:rsid w:val="3F03FF6D"/>
    <w:rsid w:val="3F065B3D"/>
    <w:rsid w:val="3F3702BD"/>
    <w:rsid w:val="3F51556F"/>
    <w:rsid w:val="3F5335AB"/>
    <w:rsid w:val="3F6284C4"/>
    <w:rsid w:val="3F663C99"/>
    <w:rsid w:val="3F71D9D4"/>
    <w:rsid w:val="3F7EDF4B"/>
    <w:rsid w:val="3F80B511"/>
    <w:rsid w:val="3FA38F11"/>
    <w:rsid w:val="3FD4A13C"/>
    <w:rsid w:val="40171C81"/>
    <w:rsid w:val="401A667D"/>
    <w:rsid w:val="402C7915"/>
    <w:rsid w:val="402C7A3C"/>
    <w:rsid w:val="4046AA66"/>
    <w:rsid w:val="405D7A36"/>
    <w:rsid w:val="40742245"/>
    <w:rsid w:val="40820D82"/>
    <w:rsid w:val="4087FFAB"/>
    <w:rsid w:val="40E937D0"/>
    <w:rsid w:val="40EA7F5D"/>
    <w:rsid w:val="4102CBCB"/>
    <w:rsid w:val="410F77E0"/>
    <w:rsid w:val="411F2181"/>
    <w:rsid w:val="41269CB6"/>
    <w:rsid w:val="412D45F2"/>
    <w:rsid w:val="41729844"/>
    <w:rsid w:val="417982BD"/>
    <w:rsid w:val="417BBCF8"/>
    <w:rsid w:val="4187858C"/>
    <w:rsid w:val="418CA86E"/>
    <w:rsid w:val="41AE287C"/>
    <w:rsid w:val="41B49709"/>
    <w:rsid w:val="41E224D4"/>
    <w:rsid w:val="41E91E54"/>
    <w:rsid w:val="41ED216D"/>
    <w:rsid w:val="422DF26A"/>
    <w:rsid w:val="42324886"/>
    <w:rsid w:val="42387CDD"/>
    <w:rsid w:val="4252336A"/>
    <w:rsid w:val="42597306"/>
    <w:rsid w:val="4259B2A5"/>
    <w:rsid w:val="426E7650"/>
    <w:rsid w:val="427A1BF1"/>
    <w:rsid w:val="42807EE7"/>
    <w:rsid w:val="4283044B"/>
    <w:rsid w:val="428B0067"/>
    <w:rsid w:val="4298EE98"/>
    <w:rsid w:val="42A27E8F"/>
    <w:rsid w:val="42A7FB11"/>
    <w:rsid w:val="42C55919"/>
    <w:rsid w:val="42E0B3B0"/>
    <w:rsid w:val="42EE10E3"/>
    <w:rsid w:val="42FB51D0"/>
    <w:rsid w:val="4310DAC1"/>
    <w:rsid w:val="43131FEE"/>
    <w:rsid w:val="4315653A"/>
    <w:rsid w:val="43194FE6"/>
    <w:rsid w:val="4321455B"/>
    <w:rsid w:val="43279C47"/>
    <w:rsid w:val="4339C9A8"/>
    <w:rsid w:val="433BE546"/>
    <w:rsid w:val="43418C61"/>
    <w:rsid w:val="434DDB4B"/>
    <w:rsid w:val="4355A65C"/>
    <w:rsid w:val="435E37C4"/>
    <w:rsid w:val="436860F9"/>
    <w:rsid w:val="436A5EA6"/>
    <w:rsid w:val="437A6374"/>
    <w:rsid w:val="43B29540"/>
    <w:rsid w:val="43CCC8A6"/>
    <w:rsid w:val="43D96C0B"/>
    <w:rsid w:val="43F8E2AE"/>
    <w:rsid w:val="43FA97BC"/>
    <w:rsid w:val="43FB18D0"/>
    <w:rsid w:val="4404094A"/>
    <w:rsid w:val="440748D0"/>
    <w:rsid w:val="4407C51C"/>
    <w:rsid w:val="441C8D94"/>
    <w:rsid w:val="44304A18"/>
    <w:rsid w:val="44355699"/>
    <w:rsid w:val="443D44EC"/>
    <w:rsid w:val="445054BF"/>
    <w:rsid w:val="446411CF"/>
    <w:rsid w:val="4465B319"/>
    <w:rsid w:val="4478EB84"/>
    <w:rsid w:val="44D0B9B6"/>
    <w:rsid w:val="44D4CAEB"/>
    <w:rsid w:val="44EBB9B0"/>
    <w:rsid w:val="450CB41E"/>
    <w:rsid w:val="45127601"/>
    <w:rsid w:val="4512B29E"/>
    <w:rsid w:val="4514C737"/>
    <w:rsid w:val="4523A785"/>
    <w:rsid w:val="452E1823"/>
    <w:rsid w:val="4537B8B2"/>
    <w:rsid w:val="4543BE5F"/>
    <w:rsid w:val="45614E40"/>
    <w:rsid w:val="4571E560"/>
    <w:rsid w:val="45786762"/>
    <w:rsid w:val="457CA0AF"/>
    <w:rsid w:val="4587729E"/>
    <w:rsid w:val="45A9F489"/>
    <w:rsid w:val="45B6C977"/>
    <w:rsid w:val="45D6570A"/>
    <w:rsid w:val="45E53381"/>
    <w:rsid w:val="45ED833F"/>
    <w:rsid w:val="45F33428"/>
    <w:rsid w:val="45F52254"/>
    <w:rsid w:val="45F9B796"/>
    <w:rsid w:val="45FA668A"/>
    <w:rsid w:val="462939DF"/>
    <w:rsid w:val="4642947A"/>
    <w:rsid w:val="464C3A26"/>
    <w:rsid w:val="466E40C4"/>
    <w:rsid w:val="467C8ECD"/>
    <w:rsid w:val="467D3700"/>
    <w:rsid w:val="468E173A"/>
    <w:rsid w:val="46A63F14"/>
    <w:rsid w:val="46A7EFB6"/>
    <w:rsid w:val="46BAF8FF"/>
    <w:rsid w:val="46C3252D"/>
    <w:rsid w:val="46CE34DE"/>
    <w:rsid w:val="46CE7B96"/>
    <w:rsid w:val="46F65560"/>
    <w:rsid w:val="4714A58E"/>
    <w:rsid w:val="471DD116"/>
    <w:rsid w:val="473090E0"/>
    <w:rsid w:val="4733EB01"/>
    <w:rsid w:val="473E0DD0"/>
    <w:rsid w:val="47417463"/>
    <w:rsid w:val="4752B787"/>
    <w:rsid w:val="475AAE69"/>
    <w:rsid w:val="47697FF4"/>
    <w:rsid w:val="4794D546"/>
    <w:rsid w:val="479792C3"/>
    <w:rsid w:val="47A03184"/>
    <w:rsid w:val="47A4800F"/>
    <w:rsid w:val="47B1B834"/>
    <w:rsid w:val="47CD9E2D"/>
    <w:rsid w:val="47DF5EEA"/>
    <w:rsid w:val="47E2C706"/>
    <w:rsid w:val="47FF2A2C"/>
    <w:rsid w:val="480FFC5C"/>
    <w:rsid w:val="4823EECB"/>
    <w:rsid w:val="4837B87E"/>
    <w:rsid w:val="48410FAA"/>
    <w:rsid w:val="489D070A"/>
    <w:rsid w:val="48A12B3A"/>
    <w:rsid w:val="48AE9D6A"/>
    <w:rsid w:val="48BC34BF"/>
    <w:rsid w:val="48CB6CC4"/>
    <w:rsid w:val="48DB06F6"/>
    <w:rsid w:val="48EFA7EA"/>
    <w:rsid w:val="48F26CA8"/>
    <w:rsid w:val="4923F055"/>
    <w:rsid w:val="492AE550"/>
    <w:rsid w:val="4939B4C3"/>
    <w:rsid w:val="493C27B3"/>
    <w:rsid w:val="4943F311"/>
    <w:rsid w:val="494FA14E"/>
    <w:rsid w:val="495036BB"/>
    <w:rsid w:val="4952BFB8"/>
    <w:rsid w:val="49566AC7"/>
    <w:rsid w:val="49680697"/>
    <w:rsid w:val="497682B2"/>
    <w:rsid w:val="49ADCE33"/>
    <w:rsid w:val="49C3EDB8"/>
    <w:rsid w:val="49C96B09"/>
    <w:rsid w:val="49E52D7E"/>
    <w:rsid w:val="49F5F167"/>
    <w:rsid w:val="49F8BCA4"/>
    <w:rsid w:val="4A1C1C99"/>
    <w:rsid w:val="4A236F91"/>
    <w:rsid w:val="4A29F128"/>
    <w:rsid w:val="4A2E9C91"/>
    <w:rsid w:val="4A48CB88"/>
    <w:rsid w:val="4A5B0786"/>
    <w:rsid w:val="4A6EEF69"/>
    <w:rsid w:val="4A746343"/>
    <w:rsid w:val="4A77566D"/>
    <w:rsid w:val="4A7774DE"/>
    <w:rsid w:val="4A7D3264"/>
    <w:rsid w:val="4A8FAA71"/>
    <w:rsid w:val="4A960DE1"/>
    <w:rsid w:val="4AA3EA48"/>
    <w:rsid w:val="4AA7583B"/>
    <w:rsid w:val="4AC9AF04"/>
    <w:rsid w:val="4AD5ECF5"/>
    <w:rsid w:val="4ADE0D14"/>
    <w:rsid w:val="4AF3530D"/>
    <w:rsid w:val="4AFBC41B"/>
    <w:rsid w:val="4AFDFBE3"/>
    <w:rsid w:val="4B0E20CD"/>
    <w:rsid w:val="4B16E91E"/>
    <w:rsid w:val="4B17FBE7"/>
    <w:rsid w:val="4B1C71D9"/>
    <w:rsid w:val="4B2012F0"/>
    <w:rsid w:val="4B3BA335"/>
    <w:rsid w:val="4B6EA037"/>
    <w:rsid w:val="4B89133A"/>
    <w:rsid w:val="4B942DFF"/>
    <w:rsid w:val="4BA87E91"/>
    <w:rsid w:val="4BB98630"/>
    <w:rsid w:val="4BC552A1"/>
    <w:rsid w:val="4BD27615"/>
    <w:rsid w:val="4BD67F41"/>
    <w:rsid w:val="4BD8E816"/>
    <w:rsid w:val="4C095ADB"/>
    <w:rsid w:val="4C0A410F"/>
    <w:rsid w:val="4C16ECAC"/>
    <w:rsid w:val="4C1BD0F6"/>
    <w:rsid w:val="4C29F1CF"/>
    <w:rsid w:val="4C2D2F1F"/>
    <w:rsid w:val="4C489718"/>
    <w:rsid w:val="4C585133"/>
    <w:rsid w:val="4C61026D"/>
    <w:rsid w:val="4C6108C5"/>
    <w:rsid w:val="4C61D3BF"/>
    <w:rsid w:val="4C685AFC"/>
    <w:rsid w:val="4C844363"/>
    <w:rsid w:val="4C8BB673"/>
    <w:rsid w:val="4C9FF1C4"/>
    <w:rsid w:val="4CA9B958"/>
    <w:rsid w:val="4CC72BDB"/>
    <w:rsid w:val="4CCA4AFC"/>
    <w:rsid w:val="4CE0FC20"/>
    <w:rsid w:val="4CE5175A"/>
    <w:rsid w:val="4CEBDB7D"/>
    <w:rsid w:val="4CF2EC70"/>
    <w:rsid w:val="4CF43CC7"/>
    <w:rsid w:val="4D019A5F"/>
    <w:rsid w:val="4D0B796C"/>
    <w:rsid w:val="4D0CF4FD"/>
    <w:rsid w:val="4D0DA390"/>
    <w:rsid w:val="4D330CBB"/>
    <w:rsid w:val="4D62ABB0"/>
    <w:rsid w:val="4DA12780"/>
    <w:rsid w:val="4DA225AD"/>
    <w:rsid w:val="4DD3F1BD"/>
    <w:rsid w:val="4DD7C85C"/>
    <w:rsid w:val="4DE5CD90"/>
    <w:rsid w:val="4DEF2D3A"/>
    <w:rsid w:val="4E037437"/>
    <w:rsid w:val="4E134ED3"/>
    <w:rsid w:val="4E1A4AED"/>
    <w:rsid w:val="4E29D226"/>
    <w:rsid w:val="4E335A94"/>
    <w:rsid w:val="4E454DCE"/>
    <w:rsid w:val="4E6C3B39"/>
    <w:rsid w:val="4E7453A1"/>
    <w:rsid w:val="4E7466CE"/>
    <w:rsid w:val="4EA8231E"/>
    <w:rsid w:val="4EAC24EE"/>
    <w:rsid w:val="4EE7F5FF"/>
    <w:rsid w:val="4EED8FA4"/>
    <w:rsid w:val="4EFBE554"/>
    <w:rsid w:val="4F1C110E"/>
    <w:rsid w:val="4F239F44"/>
    <w:rsid w:val="4F2A8E4C"/>
    <w:rsid w:val="4F3A61BA"/>
    <w:rsid w:val="4F4973CD"/>
    <w:rsid w:val="4F5FAE1A"/>
    <w:rsid w:val="4F7C9428"/>
    <w:rsid w:val="4F7DE37E"/>
    <w:rsid w:val="4F8919A2"/>
    <w:rsid w:val="4FAD6EEC"/>
    <w:rsid w:val="4FCC90D4"/>
    <w:rsid w:val="4FE7128B"/>
    <w:rsid w:val="4FEE9E6E"/>
    <w:rsid w:val="5014402B"/>
    <w:rsid w:val="5017211F"/>
    <w:rsid w:val="506E0E99"/>
    <w:rsid w:val="50730821"/>
    <w:rsid w:val="507650A0"/>
    <w:rsid w:val="50793908"/>
    <w:rsid w:val="507C7679"/>
    <w:rsid w:val="509E37AB"/>
    <w:rsid w:val="50B4E59D"/>
    <w:rsid w:val="50B9048F"/>
    <w:rsid w:val="50C22F09"/>
    <w:rsid w:val="50D9553C"/>
    <w:rsid w:val="50EDEE1A"/>
    <w:rsid w:val="50F24120"/>
    <w:rsid w:val="50F8B942"/>
    <w:rsid w:val="50FD9AB9"/>
    <w:rsid w:val="5118CDFC"/>
    <w:rsid w:val="511A6285"/>
    <w:rsid w:val="51463ECF"/>
    <w:rsid w:val="51471DF8"/>
    <w:rsid w:val="51499BE6"/>
    <w:rsid w:val="5156BF17"/>
    <w:rsid w:val="515F77BD"/>
    <w:rsid w:val="5178C790"/>
    <w:rsid w:val="518E4242"/>
    <w:rsid w:val="51A4F5D1"/>
    <w:rsid w:val="51AAA3F4"/>
    <w:rsid w:val="51B1174F"/>
    <w:rsid w:val="51B90BC0"/>
    <w:rsid w:val="51B9D48D"/>
    <w:rsid w:val="51D7D919"/>
    <w:rsid w:val="51F4EC9B"/>
    <w:rsid w:val="51FE9314"/>
    <w:rsid w:val="5209AD02"/>
    <w:rsid w:val="520EF1A3"/>
    <w:rsid w:val="5213B6D1"/>
    <w:rsid w:val="521DE3BB"/>
    <w:rsid w:val="52368E71"/>
    <w:rsid w:val="523B2696"/>
    <w:rsid w:val="524432DF"/>
    <w:rsid w:val="525B54E5"/>
    <w:rsid w:val="5262C26F"/>
    <w:rsid w:val="527DD25C"/>
    <w:rsid w:val="52AB8C9D"/>
    <w:rsid w:val="52D015D7"/>
    <w:rsid w:val="52EA1C82"/>
    <w:rsid w:val="52F2D037"/>
    <w:rsid w:val="52FDE396"/>
    <w:rsid w:val="53031475"/>
    <w:rsid w:val="5308E4E5"/>
    <w:rsid w:val="532D58DA"/>
    <w:rsid w:val="53375E8F"/>
    <w:rsid w:val="5339EDAA"/>
    <w:rsid w:val="5349EF8C"/>
    <w:rsid w:val="53566E6C"/>
    <w:rsid w:val="53632BAE"/>
    <w:rsid w:val="5365D44D"/>
    <w:rsid w:val="5398570B"/>
    <w:rsid w:val="539E3985"/>
    <w:rsid w:val="53A37142"/>
    <w:rsid w:val="53ACA038"/>
    <w:rsid w:val="53C143E3"/>
    <w:rsid w:val="53D42513"/>
    <w:rsid w:val="53F62D21"/>
    <w:rsid w:val="54056046"/>
    <w:rsid w:val="5431A451"/>
    <w:rsid w:val="546A1BA5"/>
    <w:rsid w:val="546DACE2"/>
    <w:rsid w:val="5474BA08"/>
    <w:rsid w:val="54765E9B"/>
    <w:rsid w:val="5481B20E"/>
    <w:rsid w:val="54A08AD1"/>
    <w:rsid w:val="54A9DC1E"/>
    <w:rsid w:val="54B1E035"/>
    <w:rsid w:val="54BB2E7F"/>
    <w:rsid w:val="54C55637"/>
    <w:rsid w:val="54CFA49C"/>
    <w:rsid w:val="54D6E089"/>
    <w:rsid w:val="54DA3A2B"/>
    <w:rsid w:val="54E08DEC"/>
    <w:rsid w:val="54EA5FB1"/>
    <w:rsid w:val="54F7FAC9"/>
    <w:rsid w:val="5513E894"/>
    <w:rsid w:val="55169DAB"/>
    <w:rsid w:val="55186E5A"/>
    <w:rsid w:val="55275E1D"/>
    <w:rsid w:val="552F2D8F"/>
    <w:rsid w:val="5549319C"/>
    <w:rsid w:val="554EA1A9"/>
    <w:rsid w:val="555D24A9"/>
    <w:rsid w:val="5567C778"/>
    <w:rsid w:val="556CDB95"/>
    <w:rsid w:val="55809ADF"/>
    <w:rsid w:val="55894B82"/>
    <w:rsid w:val="558B95D7"/>
    <w:rsid w:val="5592A520"/>
    <w:rsid w:val="5599D858"/>
    <w:rsid w:val="55A7F2B1"/>
    <w:rsid w:val="55BB0748"/>
    <w:rsid w:val="55C402E9"/>
    <w:rsid w:val="55CF26D4"/>
    <w:rsid w:val="56097A92"/>
    <w:rsid w:val="560C717E"/>
    <w:rsid w:val="56221E9A"/>
    <w:rsid w:val="56259E4F"/>
    <w:rsid w:val="562F43C7"/>
    <w:rsid w:val="56447BF2"/>
    <w:rsid w:val="56497D77"/>
    <w:rsid w:val="565D0C37"/>
    <w:rsid w:val="566C29A9"/>
    <w:rsid w:val="56751F46"/>
    <w:rsid w:val="56771246"/>
    <w:rsid w:val="567F5096"/>
    <w:rsid w:val="56877285"/>
    <w:rsid w:val="56AE981F"/>
    <w:rsid w:val="56AF0C94"/>
    <w:rsid w:val="56B71BF4"/>
    <w:rsid w:val="56C40908"/>
    <w:rsid w:val="56E86DC7"/>
    <w:rsid w:val="56EA6C65"/>
    <w:rsid w:val="56F34998"/>
    <w:rsid w:val="56F5EC3D"/>
    <w:rsid w:val="5703D2F0"/>
    <w:rsid w:val="571A5635"/>
    <w:rsid w:val="5725F0E5"/>
    <w:rsid w:val="572EDE82"/>
    <w:rsid w:val="573C37B7"/>
    <w:rsid w:val="57420B53"/>
    <w:rsid w:val="574827CF"/>
    <w:rsid w:val="57485BAD"/>
    <w:rsid w:val="574DB96F"/>
    <w:rsid w:val="575355BF"/>
    <w:rsid w:val="575F4018"/>
    <w:rsid w:val="577F0B06"/>
    <w:rsid w:val="578B21A4"/>
    <w:rsid w:val="57A7A105"/>
    <w:rsid w:val="57B87841"/>
    <w:rsid w:val="57E53EDA"/>
    <w:rsid w:val="57E7388F"/>
    <w:rsid w:val="57EEEF48"/>
    <w:rsid w:val="58031E67"/>
    <w:rsid w:val="580505BE"/>
    <w:rsid w:val="58091010"/>
    <w:rsid w:val="582CEFC7"/>
    <w:rsid w:val="583324ED"/>
    <w:rsid w:val="583C553E"/>
    <w:rsid w:val="585100A9"/>
    <w:rsid w:val="585CEF2C"/>
    <w:rsid w:val="5883ADE0"/>
    <w:rsid w:val="58940C16"/>
    <w:rsid w:val="589A7650"/>
    <w:rsid w:val="58BAFDF1"/>
    <w:rsid w:val="58CC9E99"/>
    <w:rsid w:val="58EAE626"/>
    <w:rsid w:val="58F7772E"/>
    <w:rsid w:val="58FE0091"/>
    <w:rsid w:val="58FE0F01"/>
    <w:rsid w:val="590E03AF"/>
    <w:rsid w:val="590EB432"/>
    <w:rsid w:val="590F0677"/>
    <w:rsid w:val="591DC97A"/>
    <w:rsid w:val="592AE649"/>
    <w:rsid w:val="59486802"/>
    <w:rsid w:val="59702E12"/>
    <w:rsid w:val="59B7B41F"/>
    <w:rsid w:val="59BA89B1"/>
    <w:rsid w:val="59BE3145"/>
    <w:rsid w:val="59C3A1E0"/>
    <w:rsid w:val="59C4F0CF"/>
    <w:rsid w:val="59C62681"/>
    <w:rsid w:val="59E055A8"/>
    <w:rsid w:val="59E3CCF9"/>
    <w:rsid w:val="59F9B672"/>
    <w:rsid w:val="5A03C207"/>
    <w:rsid w:val="5A1ACF65"/>
    <w:rsid w:val="5A35200B"/>
    <w:rsid w:val="5A54D528"/>
    <w:rsid w:val="5A5A72F9"/>
    <w:rsid w:val="5A749000"/>
    <w:rsid w:val="5A7B3A73"/>
    <w:rsid w:val="5A90302D"/>
    <w:rsid w:val="5A92FF5F"/>
    <w:rsid w:val="5A94A25E"/>
    <w:rsid w:val="5A9CE0FF"/>
    <w:rsid w:val="5AA91EDB"/>
    <w:rsid w:val="5AB93ED5"/>
    <w:rsid w:val="5ACC11D2"/>
    <w:rsid w:val="5ACE00BE"/>
    <w:rsid w:val="5AD09CB2"/>
    <w:rsid w:val="5AE5355F"/>
    <w:rsid w:val="5B138D71"/>
    <w:rsid w:val="5B211BF0"/>
    <w:rsid w:val="5B2B9E06"/>
    <w:rsid w:val="5B50E905"/>
    <w:rsid w:val="5B6A1EC8"/>
    <w:rsid w:val="5B8759D5"/>
    <w:rsid w:val="5B87C212"/>
    <w:rsid w:val="5BB27607"/>
    <w:rsid w:val="5BBE6CBB"/>
    <w:rsid w:val="5BDA2A86"/>
    <w:rsid w:val="5BDA51E4"/>
    <w:rsid w:val="5BE1BEDD"/>
    <w:rsid w:val="5BE4FDE7"/>
    <w:rsid w:val="5BF9AFCE"/>
    <w:rsid w:val="5C01E450"/>
    <w:rsid w:val="5C0AC414"/>
    <w:rsid w:val="5C0CA363"/>
    <w:rsid w:val="5C1D7366"/>
    <w:rsid w:val="5C2050E9"/>
    <w:rsid w:val="5C26110D"/>
    <w:rsid w:val="5C41D2FD"/>
    <w:rsid w:val="5C43ABD5"/>
    <w:rsid w:val="5C611F37"/>
    <w:rsid w:val="5C6D5FC6"/>
    <w:rsid w:val="5C7078B0"/>
    <w:rsid w:val="5C7836D7"/>
    <w:rsid w:val="5C7A4C85"/>
    <w:rsid w:val="5C7FB996"/>
    <w:rsid w:val="5CA5C940"/>
    <w:rsid w:val="5CB1DCEC"/>
    <w:rsid w:val="5CB76E0A"/>
    <w:rsid w:val="5CD9770D"/>
    <w:rsid w:val="5CED1185"/>
    <w:rsid w:val="5CEF829A"/>
    <w:rsid w:val="5CF7F5C5"/>
    <w:rsid w:val="5D1471D5"/>
    <w:rsid w:val="5D1536C6"/>
    <w:rsid w:val="5D28CD9F"/>
    <w:rsid w:val="5D35AF69"/>
    <w:rsid w:val="5D3A2D30"/>
    <w:rsid w:val="5D400D21"/>
    <w:rsid w:val="5D40FF83"/>
    <w:rsid w:val="5D71C717"/>
    <w:rsid w:val="5D7EC55A"/>
    <w:rsid w:val="5D8284FA"/>
    <w:rsid w:val="5D852AF5"/>
    <w:rsid w:val="5DA53384"/>
    <w:rsid w:val="5DCB988F"/>
    <w:rsid w:val="5DD29E15"/>
    <w:rsid w:val="5DD30990"/>
    <w:rsid w:val="5DD32848"/>
    <w:rsid w:val="5DE1AE0F"/>
    <w:rsid w:val="5DE43F3C"/>
    <w:rsid w:val="5E0D7237"/>
    <w:rsid w:val="5E10B282"/>
    <w:rsid w:val="5E125FE6"/>
    <w:rsid w:val="5E14A258"/>
    <w:rsid w:val="5E2D57AB"/>
    <w:rsid w:val="5E4347F8"/>
    <w:rsid w:val="5E44CFD3"/>
    <w:rsid w:val="5E50CD79"/>
    <w:rsid w:val="5E5336EF"/>
    <w:rsid w:val="5E6B3F2F"/>
    <w:rsid w:val="5E7E8D5A"/>
    <w:rsid w:val="5E886FA0"/>
    <w:rsid w:val="5E94C74B"/>
    <w:rsid w:val="5EB5CA80"/>
    <w:rsid w:val="5EBC599B"/>
    <w:rsid w:val="5EC99E07"/>
    <w:rsid w:val="5ECDC96C"/>
    <w:rsid w:val="5ED4D36D"/>
    <w:rsid w:val="5EDB894E"/>
    <w:rsid w:val="5EDD8DFF"/>
    <w:rsid w:val="5EE9611D"/>
    <w:rsid w:val="5F0F3358"/>
    <w:rsid w:val="5F175EE2"/>
    <w:rsid w:val="5F1B7AAA"/>
    <w:rsid w:val="5F1C9650"/>
    <w:rsid w:val="5F40B234"/>
    <w:rsid w:val="5F4DD24F"/>
    <w:rsid w:val="5F5AC399"/>
    <w:rsid w:val="5F6E7BB4"/>
    <w:rsid w:val="5F750CD9"/>
    <w:rsid w:val="5FA4C2F9"/>
    <w:rsid w:val="5FA6729D"/>
    <w:rsid w:val="5FB12488"/>
    <w:rsid w:val="5FB74066"/>
    <w:rsid w:val="5FCABF9E"/>
    <w:rsid w:val="5FCACE79"/>
    <w:rsid w:val="60016761"/>
    <w:rsid w:val="6008F88D"/>
    <w:rsid w:val="6015EA16"/>
    <w:rsid w:val="601DEA0E"/>
    <w:rsid w:val="6023A2E3"/>
    <w:rsid w:val="6043C676"/>
    <w:rsid w:val="6043E8D3"/>
    <w:rsid w:val="604894CC"/>
    <w:rsid w:val="604920AA"/>
    <w:rsid w:val="60572BE0"/>
    <w:rsid w:val="6079A06F"/>
    <w:rsid w:val="607EDD62"/>
    <w:rsid w:val="608631FF"/>
    <w:rsid w:val="60876272"/>
    <w:rsid w:val="608CB70C"/>
    <w:rsid w:val="60970AF5"/>
    <w:rsid w:val="60BA736D"/>
    <w:rsid w:val="60C14A7C"/>
    <w:rsid w:val="60DBC8A4"/>
    <w:rsid w:val="60EAE7AB"/>
    <w:rsid w:val="6110271F"/>
    <w:rsid w:val="61199E93"/>
    <w:rsid w:val="6133C8B0"/>
    <w:rsid w:val="613ACF68"/>
    <w:rsid w:val="614684A1"/>
    <w:rsid w:val="61688D66"/>
    <w:rsid w:val="6169FCFD"/>
    <w:rsid w:val="616B6C49"/>
    <w:rsid w:val="617BA790"/>
    <w:rsid w:val="61BD605B"/>
    <w:rsid w:val="61C1E078"/>
    <w:rsid w:val="61C3D5AE"/>
    <w:rsid w:val="61EA85BA"/>
    <w:rsid w:val="61F2DB9F"/>
    <w:rsid w:val="61F96544"/>
    <w:rsid w:val="6206C3FB"/>
    <w:rsid w:val="62169768"/>
    <w:rsid w:val="6242F824"/>
    <w:rsid w:val="624694B4"/>
    <w:rsid w:val="6247AD9A"/>
    <w:rsid w:val="6248F7AA"/>
    <w:rsid w:val="626A405D"/>
    <w:rsid w:val="626F7C99"/>
    <w:rsid w:val="62728344"/>
    <w:rsid w:val="62778202"/>
    <w:rsid w:val="62974120"/>
    <w:rsid w:val="62A27AA7"/>
    <w:rsid w:val="62A337F9"/>
    <w:rsid w:val="62A78D3A"/>
    <w:rsid w:val="62AFE803"/>
    <w:rsid w:val="62BB0043"/>
    <w:rsid w:val="62E9A166"/>
    <w:rsid w:val="62EA104B"/>
    <w:rsid w:val="62F09DC9"/>
    <w:rsid w:val="62F94C91"/>
    <w:rsid w:val="63000761"/>
    <w:rsid w:val="6313C8AB"/>
    <w:rsid w:val="632747FA"/>
    <w:rsid w:val="632CE351"/>
    <w:rsid w:val="63305808"/>
    <w:rsid w:val="6335F0AF"/>
    <w:rsid w:val="6341B27B"/>
    <w:rsid w:val="634EC307"/>
    <w:rsid w:val="63586AA5"/>
    <w:rsid w:val="6369615B"/>
    <w:rsid w:val="6381BF00"/>
    <w:rsid w:val="63914554"/>
    <w:rsid w:val="63BAFAF1"/>
    <w:rsid w:val="63CB0E6A"/>
    <w:rsid w:val="63CEF2AA"/>
    <w:rsid w:val="63D307E5"/>
    <w:rsid w:val="63E6EEAA"/>
    <w:rsid w:val="63E85184"/>
    <w:rsid w:val="63EF853B"/>
    <w:rsid w:val="63FEECB3"/>
    <w:rsid w:val="64259A22"/>
    <w:rsid w:val="642DC280"/>
    <w:rsid w:val="64484E8A"/>
    <w:rsid w:val="645AF31C"/>
    <w:rsid w:val="645F7F63"/>
    <w:rsid w:val="6480BEB6"/>
    <w:rsid w:val="64CE22E2"/>
    <w:rsid w:val="64CEB77C"/>
    <w:rsid w:val="64D71F13"/>
    <w:rsid w:val="64DBF4AD"/>
    <w:rsid w:val="64DFFEA9"/>
    <w:rsid w:val="64E0E99B"/>
    <w:rsid w:val="64E31D03"/>
    <w:rsid w:val="64FFDB39"/>
    <w:rsid w:val="650DEB37"/>
    <w:rsid w:val="652FF9EC"/>
    <w:rsid w:val="6530C4FE"/>
    <w:rsid w:val="65342579"/>
    <w:rsid w:val="65457675"/>
    <w:rsid w:val="654EBB79"/>
    <w:rsid w:val="655FF288"/>
    <w:rsid w:val="656164A3"/>
    <w:rsid w:val="658314A2"/>
    <w:rsid w:val="6583B58C"/>
    <w:rsid w:val="658E1739"/>
    <w:rsid w:val="65BAA47C"/>
    <w:rsid w:val="65BC20BB"/>
    <w:rsid w:val="65F2679F"/>
    <w:rsid w:val="6600964E"/>
    <w:rsid w:val="6600E0B7"/>
    <w:rsid w:val="660FE833"/>
    <w:rsid w:val="661C1576"/>
    <w:rsid w:val="6621A253"/>
    <w:rsid w:val="663F49D0"/>
    <w:rsid w:val="6656EF2D"/>
    <w:rsid w:val="667102F7"/>
    <w:rsid w:val="667C8F3B"/>
    <w:rsid w:val="668F4BD7"/>
    <w:rsid w:val="66A2AB4A"/>
    <w:rsid w:val="66A3F456"/>
    <w:rsid w:val="66AC0351"/>
    <w:rsid w:val="66C72B57"/>
    <w:rsid w:val="66DE17BD"/>
    <w:rsid w:val="66EAFC3E"/>
    <w:rsid w:val="66EBFD4D"/>
    <w:rsid w:val="670502D5"/>
    <w:rsid w:val="670783FF"/>
    <w:rsid w:val="67121680"/>
    <w:rsid w:val="672060E7"/>
    <w:rsid w:val="6725F6BB"/>
    <w:rsid w:val="67282E3B"/>
    <w:rsid w:val="672955B1"/>
    <w:rsid w:val="672AB79A"/>
    <w:rsid w:val="67387797"/>
    <w:rsid w:val="67387F25"/>
    <w:rsid w:val="673CD367"/>
    <w:rsid w:val="6742BCCF"/>
    <w:rsid w:val="6751D0EF"/>
    <w:rsid w:val="6755DAA2"/>
    <w:rsid w:val="6761EAB9"/>
    <w:rsid w:val="6774F2D3"/>
    <w:rsid w:val="67803EC6"/>
    <w:rsid w:val="67830C8D"/>
    <w:rsid w:val="678C5357"/>
    <w:rsid w:val="6790DF60"/>
    <w:rsid w:val="67A45059"/>
    <w:rsid w:val="67A966C8"/>
    <w:rsid w:val="67AA6439"/>
    <w:rsid w:val="67AAB188"/>
    <w:rsid w:val="67B40B8F"/>
    <w:rsid w:val="67BF3CFD"/>
    <w:rsid w:val="67D35F47"/>
    <w:rsid w:val="67D7C943"/>
    <w:rsid w:val="67FCC1C6"/>
    <w:rsid w:val="682F26BC"/>
    <w:rsid w:val="683DA94F"/>
    <w:rsid w:val="684EC61B"/>
    <w:rsid w:val="684F8CC2"/>
    <w:rsid w:val="68693E23"/>
    <w:rsid w:val="6882D6DD"/>
    <w:rsid w:val="689C32E3"/>
    <w:rsid w:val="68BB3563"/>
    <w:rsid w:val="68C5EF81"/>
    <w:rsid w:val="68EE39A1"/>
    <w:rsid w:val="68F4420D"/>
    <w:rsid w:val="68FEC2F5"/>
    <w:rsid w:val="6903B6CA"/>
    <w:rsid w:val="690C646C"/>
    <w:rsid w:val="691570E7"/>
    <w:rsid w:val="69178AE7"/>
    <w:rsid w:val="69179ECB"/>
    <w:rsid w:val="691A065A"/>
    <w:rsid w:val="6927C4EB"/>
    <w:rsid w:val="692816CB"/>
    <w:rsid w:val="6947EC46"/>
    <w:rsid w:val="69540E59"/>
    <w:rsid w:val="69671FC6"/>
    <w:rsid w:val="6967316F"/>
    <w:rsid w:val="6978FFB8"/>
    <w:rsid w:val="698B1C22"/>
    <w:rsid w:val="69D9E957"/>
    <w:rsid w:val="69DB28F3"/>
    <w:rsid w:val="69DE117B"/>
    <w:rsid w:val="69F01B69"/>
    <w:rsid w:val="69F23D47"/>
    <w:rsid w:val="69F258ED"/>
    <w:rsid w:val="69F8B986"/>
    <w:rsid w:val="6A2A5106"/>
    <w:rsid w:val="6A3D5704"/>
    <w:rsid w:val="6A4AFE04"/>
    <w:rsid w:val="6A4CA227"/>
    <w:rsid w:val="6A55580E"/>
    <w:rsid w:val="6A6000C5"/>
    <w:rsid w:val="6A63D9A6"/>
    <w:rsid w:val="6A6B1079"/>
    <w:rsid w:val="6A705B63"/>
    <w:rsid w:val="6A97EB17"/>
    <w:rsid w:val="6AA3A12E"/>
    <w:rsid w:val="6AA57515"/>
    <w:rsid w:val="6AC06265"/>
    <w:rsid w:val="6AC61148"/>
    <w:rsid w:val="6AE007EE"/>
    <w:rsid w:val="6AE38B2D"/>
    <w:rsid w:val="6B01CDF9"/>
    <w:rsid w:val="6B18643D"/>
    <w:rsid w:val="6B46D70B"/>
    <w:rsid w:val="6B49B71B"/>
    <w:rsid w:val="6B73275C"/>
    <w:rsid w:val="6B779B82"/>
    <w:rsid w:val="6B7C3846"/>
    <w:rsid w:val="6BA581D2"/>
    <w:rsid w:val="6BB28ECB"/>
    <w:rsid w:val="6BD3E960"/>
    <w:rsid w:val="6BD96CB1"/>
    <w:rsid w:val="6BE33248"/>
    <w:rsid w:val="6BE51AAE"/>
    <w:rsid w:val="6BEB8D69"/>
    <w:rsid w:val="6C107EFB"/>
    <w:rsid w:val="6C2A2032"/>
    <w:rsid w:val="6C45B44F"/>
    <w:rsid w:val="6C4E2CFA"/>
    <w:rsid w:val="6C59480A"/>
    <w:rsid w:val="6C6A4B21"/>
    <w:rsid w:val="6C6DB5B0"/>
    <w:rsid w:val="6C78256E"/>
    <w:rsid w:val="6C84827B"/>
    <w:rsid w:val="6C9A57E1"/>
    <w:rsid w:val="6C9B971F"/>
    <w:rsid w:val="6CB8E7B9"/>
    <w:rsid w:val="6CC57E78"/>
    <w:rsid w:val="6CC61CD7"/>
    <w:rsid w:val="6CCD0574"/>
    <w:rsid w:val="6CCED5A2"/>
    <w:rsid w:val="6CD4FCEF"/>
    <w:rsid w:val="6D00F275"/>
    <w:rsid w:val="6D149B1D"/>
    <w:rsid w:val="6D1A68D4"/>
    <w:rsid w:val="6D29CD86"/>
    <w:rsid w:val="6D3E304C"/>
    <w:rsid w:val="6D44535E"/>
    <w:rsid w:val="6D56E401"/>
    <w:rsid w:val="6D5872C4"/>
    <w:rsid w:val="6D8CC0AF"/>
    <w:rsid w:val="6D9A206C"/>
    <w:rsid w:val="6DA6DCB9"/>
    <w:rsid w:val="6DAB209E"/>
    <w:rsid w:val="6DBB4314"/>
    <w:rsid w:val="6DC85963"/>
    <w:rsid w:val="6DD63F6D"/>
    <w:rsid w:val="6DD8AC2B"/>
    <w:rsid w:val="6DDF591B"/>
    <w:rsid w:val="6DFC54AC"/>
    <w:rsid w:val="6E0C1FDE"/>
    <w:rsid w:val="6E1BC975"/>
    <w:rsid w:val="6E2090CA"/>
    <w:rsid w:val="6E24C018"/>
    <w:rsid w:val="6E3C588D"/>
    <w:rsid w:val="6E487B0F"/>
    <w:rsid w:val="6E620CD0"/>
    <w:rsid w:val="6EAEF032"/>
    <w:rsid w:val="6EB73C83"/>
    <w:rsid w:val="6EBC0E34"/>
    <w:rsid w:val="6ED87153"/>
    <w:rsid w:val="6EF9B702"/>
    <w:rsid w:val="6F52873A"/>
    <w:rsid w:val="6F5ED82E"/>
    <w:rsid w:val="6F880528"/>
    <w:rsid w:val="6F9F7278"/>
    <w:rsid w:val="6FAA530A"/>
    <w:rsid w:val="6FAC0D4C"/>
    <w:rsid w:val="6FAF4019"/>
    <w:rsid w:val="6FC288FF"/>
    <w:rsid w:val="6FE99A1C"/>
    <w:rsid w:val="6FEA6F02"/>
    <w:rsid w:val="6FED7179"/>
    <w:rsid w:val="6FFD9774"/>
    <w:rsid w:val="70072034"/>
    <w:rsid w:val="700A0A1E"/>
    <w:rsid w:val="700EB0E8"/>
    <w:rsid w:val="7030BAB2"/>
    <w:rsid w:val="703457AB"/>
    <w:rsid w:val="704798C4"/>
    <w:rsid w:val="705C5569"/>
    <w:rsid w:val="706E8791"/>
    <w:rsid w:val="706F6A11"/>
    <w:rsid w:val="7075DF03"/>
    <w:rsid w:val="70795BDA"/>
    <w:rsid w:val="708416B9"/>
    <w:rsid w:val="70A10A7C"/>
    <w:rsid w:val="70A792D1"/>
    <w:rsid w:val="70AD93DB"/>
    <w:rsid w:val="70BCB45F"/>
    <w:rsid w:val="70C3123E"/>
    <w:rsid w:val="70C6CD1F"/>
    <w:rsid w:val="70CA47E0"/>
    <w:rsid w:val="70DC99A2"/>
    <w:rsid w:val="70DFFF8B"/>
    <w:rsid w:val="70E68396"/>
    <w:rsid w:val="70EBEB58"/>
    <w:rsid w:val="71041A28"/>
    <w:rsid w:val="71044954"/>
    <w:rsid w:val="711F7FAB"/>
    <w:rsid w:val="7123A140"/>
    <w:rsid w:val="7134C1F8"/>
    <w:rsid w:val="713554CC"/>
    <w:rsid w:val="713D7510"/>
    <w:rsid w:val="714839FF"/>
    <w:rsid w:val="7149A261"/>
    <w:rsid w:val="715BA022"/>
    <w:rsid w:val="71618EDC"/>
    <w:rsid w:val="7167A836"/>
    <w:rsid w:val="717157E3"/>
    <w:rsid w:val="71A3F8A5"/>
    <w:rsid w:val="71B5D7AD"/>
    <w:rsid w:val="71BA1BA4"/>
    <w:rsid w:val="71C9F72A"/>
    <w:rsid w:val="71F9BA10"/>
    <w:rsid w:val="72121792"/>
    <w:rsid w:val="72289F46"/>
    <w:rsid w:val="72291DA9"/>
    <w:rsid w:val="725B6BBD"/>
    <w:rsid w:val="725BE18A"/>
    <w:rsid w:val="725C7B1D"/>
    <w:rsid w:val="725D6E56"/>
    <w:rsid w:val="7269A6C6"/>
    <w:rsid w:val="726DCBB8"/>
    <w:rsid w:val="72867FA6"/>
    <w:rsid w:val="7294159C"/>
    <w:rsid w:val="72A4B670"/>
    <w:rsid w:val="72E1EE8A"/>
    <w:rsid w:val="72E392F8"/>
    <w:rsid w:val="72EAAD2E"/>
    <w:rsid w:val="72FC86FF"/>
    <w:rsid w:val="73048EB4"/>
    <w:rsid w:val="7309D806"/>
    <w:rsid w:val="730A8E5B"/>
    <w:rsid w:val="730FDB7C"/>
    <w:rsid w:val="7318D456"/>
    <w:rsid w:val="7325CA74"/>
    <w:rsid w:val="732758D2"/>
    <w:rsid w:val="73323FFF"/>
    <w:rsid w:val="7342205A"/>
    <w:rsid w:val="73549E23"/>
    <w:rsid w:val="735C696B"/>
    <w:rsid w:val="736A2942"/>
    <w:rsid w:val="7393D157"/>
    <w:rsid w:val="7397263A"/>
    <w:rsid w:val="739C1F56"/>
    <w:rsid w:val="73B4A574"/>
    <w:rsid w:val="73CA01EA"/>
    <w:rsid w:val="73D46339"/>
    <w:rsid w:val="73EE5489"/>
    <w:rsid w:val="73EF80E7"/>
    <w:rsid w:val="73FFEE4D"/>
    <w:rsid w:val="7413CEDB"/>
    <w:rsid w:val="7417F75F"/>
    <w:rsid w:val="742508AF"/>
    <w:rsid w:val="7452692E"/>
    <w:rsid w:val="746DE963"/>
    <w:rsid w:val="747DA9DB"/>
    <w:rsid w:val="74B5F838"/>
    <w:rsid w:val="74CA0463"/>
    <w:rsid w:val="74EC859A"/>
    <w:rsid w:val="752DA635"/>
    <w:rsid w:val="7557D0AE"/>
    <w:rsid w:val="75657C91"/>
    <w:rsid w:val="75699E49"/>
    <w:rsid w:val="756EE721"/>
    <w:rsid w:val="756F0CA5"/>
    <w:rsid w:val="758C0D24"/>
    <w:rsid w:val="758DF228"/>
    <w:rsid w:val="75C47FAD"/>
    <w:rsid w:val="75C62A41"/>
    <w:rsid w:val="75D77B28"/>
    <w:rsid w:val="75E665E0"/>
    <w:rsid w:val="7606C530"/>
    <w:rsid w:val="762900DB"/>
    <w:rsid w:val="7636D2E9"/>
    <w:rsid w:val="7641E54A"/>
    <w:rsid w:val="765BEA04"/>
    <w:rsid w:val="76676373"/>
    <w:rsid w:val="766FD4B3"/>
    <w:rsid w:val="76A3721D"/>
    <w:rsid w:val="76A6F242"/>
    <w:rsid w:val="76ABA7B4"/>
    <w:rsid w:val="76C68B54"/>
    <w:rsid w:val="76CE7EB5"/>
    <w:rsid w:val="76D615BF"/>
    <w:rsid w:val="76E2C5EF"/>
    <w:rsid w:val="76E6956C"/>
    <w:rsid w:val="76F221AE"/>
    <w:rsid w:val="7705E833"/>
    <w:rsid w:val="77081334"/>
    <w:rsid w:val="771AAA0C"/>
    <w:rsid w:val="771B9D79"/>
    <w:rsid w:val="772E21CB"/>
    <w:rsid w:val="77382441"/>
    <w:rsid w:val="7762F724"/>
    <w:rsid w:val="77ABB284"/>
    <w:rsid w:val="77BF67CA"/>
    <w:rsid w:val="77D617EE"/>
    <w:rsid w:val="77D780BC"/>
    <w:rsid w:val="77DB5422"/>
    <w:rsid w:val="77E77991"/>
    <w:rsid w:val="77F29BCD"/>
    <w:rsid w:val="77FBEE01"/>
    <w:rsid w:val="78031A32"/>
    <w:rsid w:val="7830CE58"/>
    <w:rsid w:val="784410BF"/>
    <w:rsid w:val="784603CE"/>
    <w:rsid w:val="784AC1AC"/>
    <w:rsid w:val="784D8B63"/>
    <w:rsid w:val="784E4E9A"/>
    <w:rsid w:val="7861DBD6"/>
    <w:rsid w:val="788E4D78"/>
    <w:rsid w:val="78A12006"/>
    <w:rsid w:val="78A3498C"/>
    <w:rsid w:val="78AF0806"/>
    <w:rsid w:val="78BD226F"/>
    <w:rsid w:val="78CD988A"/>
    <w:rsid w:val="7917908E"/>
    <w:rsid w:val="791D9556"/>
    <w:rsid w:val="791F3E92"/>
    <w:rsid w:val="79311641"/>
    <w:rsid w:val="7946684A"/>
    <w:rsid w:val="79542A2E"/>
    <w:rsid w:val="796166AE"/>
    <w:rsid w:val="796DD621"/>
    <w:rsid w:val="79750C85"/>
    <w:rsid w:val="7977DA74"/>
    <w:rsid w:val="79AC47E7"/>
    <w:rsid w:val="79B3BE35"/>
    <w:rsid w:val="79B4B77E"/>
    <w:rsid w:val="79B519FF"/>
    <w:rsid w:val="79B81E2A"/>
    <w:rsid w:val="79CA35AB"/>
    <w:rsid w:val="79FFDF2F"/>
    <w:rsid w:val="7A0CA032"/>
    <w:rsid w:val="7A0FFADA"/>
    <w:rsid w:val="7A1ECB7F"/>
    <w:rsid w:val="7A25C097"/>
    <w:rsid w:val="7A36EB61"/>
    <w:rsid w:val="7A3FFB8F"/>
    <w:rsid w:val="7A42D137"/>
    <w:rsid w:val="7A8CD020"/>
    <w:rsid w:val="7AB6EBA9"/>
    <w:rsid w:val="7ADA2606"/>
    <w:rsid w:val="7AE1316E"/>
    <w:rsid w:val="7AE374F2"/>
    <w:rsid w:val="7AEAD011"/>
    <w:rsid w:val="7AF1EFEE"/>
    <w:rsid w:val="7B07F7B7"/>
    <w:rsid w:val="7B14D59B"/>
    <w:rsid w:val="7B1F9734"/>
    <w:rsid w:val="7B299D58"/>
    <w:rsid w:val="7B3231F6"/>
    <w:rsid w:val="7B335A8E"/>
    <w:rsid w:val="7B34F402"/>
    <w:rsid w:val="7B3BA274"/>
    <w:rsid w:val="7B3D6A40"/>
    <w:rsid w:val="7B403891"/>
    <w:rsid w:val="7B5CC7D0"/>
    <w:rsid w:val="7B6E53A8"/>
    <w:rsid w:val="7B7F2B6F"/>
    <w:rsid w:val="7B9FD8C4"/>
    <w:rsid w:val="7BC38282"/>
    <w:rsid w:val="7BC6BFB2"/>
    <w:rsid w:val="7BCC13BD"/>
    <w:rsid w:val="7BDAE49E"/>
    <w:rsid w:val="7BEBAA88"/>
    <w:rsid w:val="7BECC7AE"/>
    <w:rsid w:val="7BEF95EA"/>
    <w:rsid w:val="7BF5C310"/>
    <w:rsid w:val="7C04812E"/>
    <w:rsid w:val="7C125438"/>
    <w:rsid w:val="7C165590"/>
    <w:rsid w:val="7C3BB675"/>
    <w:rsid w:val="7C609E19"/>
    <w:rsid w:val="7C686636"/>
    <w:rsid w:val="7C953ACF"/>
    <w:rsid w:val="7C9764E7"/>
    <w:rsid w:val="7CAFD2E3"/>
    <w:rsid w:val="7CC16802"/>
    <w:rsid w:val="7CC2376D"/>
    <w:rsid w:val="7CC4D466"/>
    <w:rsid w:val="7CD8759E"/>
    <w:rsid w:val="7CDA8572"/>
    <w:rsid w:val="7CDB6D52"/>
    <w:rsid w:val="7CFE38E9"/>
    <w:rsid w:val="7D04BBE7"/>
    <w:rsid w:val="7D0F6F9A"/>
    <w:rsid w:val="7D179025"/>
    <w:rsid w:val="7D2A5CC5"/>
    <w:rsid w:val="7D33A81E"/>
    <w:rsid w:val="7D4D2E8D"/>
    <w:rsid w:val="7D5D7C70"/>
    <w:rsid w:val="7D6D2C03"/>
    <w:rsid w:val="7D7A5C56"/>
    <w:rsid w:val="7D8A0384"/>
    <w:rsid w:val="7D8BCBF0"/>
    <w:rsid w:val="7D9BD0BD"/>
    <w:rsid w:val="7DB00644"/>
    <w:rsid w:val="7DB2A2B5"/>
    <w:rsid w:val="7DC0AC98"/>
    <w:rsid w:val="7DCF0BE4"/>
    <w:rsid w:val="7DDEB07F"/>
    <w:rsid w:val="7DE29ADB"/>
    <w:rsid w:val="7DEFEB23"/>
    <w:rsid w:val="7E1A4BBC"/>
    <w:rsid w:val="7E495006"/>
    <w:rsid w:val="7E8B97AA"/>
    <w:rsid w:val="7E8FE9F5"/>
    <w:rsid w:val="7E9FA6A1"/>
    <w:rsid w:val="7EA49982"/>
    <w:rsid w:val="7EBAA7C6"/>
    <w:rsid w:val="7F045DFE"/>
    <w:rsid w:val="7F1A4B89"/>
    <w:rsid w:val="7F2F34C2"/>
    <w:rsid w:val="7F49E51A"/>
    <w:rsid w:val="7F5AC722"/>
    <w:rsid w:val="7F5B0D1C"/>
    <w:rsid w:val="7F65DB2C"/>
    <w:rsid w:val="7F6B7553"/>
    <w:rsid w:val="7F841F42"/>
    <w:rsid w:val="7F86ACEF"/>
    <w:rsid w:val="7F9346E7"/>
    <w:rsid w:val="7FA3B1F6"/>
    <w:rsid w:val="7FFCD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3E606"/>
  <w15:chartTrackingRefBased/>
  <w15:docId w15:val="{7C0FB945-EFB2-45C2-B9D5-B16F5617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CS Normal"/>
    <w:qFormat/>
    <w:rsid w:val="006A07A0"/>
    <w:pPr>
      <w:jc w:val="both"/>
    </w:pPr>
    <w:rPr>
      <w:rFonts w:ascii="Rubik" w:hAnsi="Rubik"/>
      <w:color w:val="333333"/>
    </w:rPr>
  </w:style>
  <w:style w:type="paragraph" w:styleId="Ttulo1">
    <w:name w:val="heading 1"/>
    <w:aliases w:val="LCS Título 1 Azul"/>
    <w:basedOn w:val="Normal"/>
    <w:next w:val="Normal"/>
    <w:link w:val="Ttulo1Char"/>
    <w:uiPriority w:val="9"/>
    <w:qFormat/>
    <w:rsid w:val="009152DB"/>
    <w:pPr>
      <w:keepNext/>
      <w:keepLines/>
      <w:spacing w:before="360" w:after="80"/>
      <w:outlineLvl w:val="0"/>
    </w:pPr>
    <w:rPr>
      <w:rFonts w:ascii="Rubik Medium" w:eastAsiaTheme="majorEastAsia" w:hAnsi="Rubik Medium" w:cstheme="majorBidi"/>
      <w:color w:val="0F4761" w:themeColor="accent1" w:themeShade="BF"/>
      <w:sz w:val="40"/>
      <w:szCs w:val="40"/>
    </w:rPr>
  </w:style>
  <w:style w:type="paragraph" w:styleId="Ttulo2">
    <w:name w:val="heading 2"/>
    <w:aliases w:val="LCS Título 2"/>
    <w:basedOn w:val="Ttulo"/>
    <w:next w:val="Normal"/>
    <w:link w:val="Ttulo2Char"/>
    <w:uiPriority w:val="9"/>
    <w:unhideWhenUsed/>
    <w:qFormat/>
    <w:rsid w:val="009152DB"/>
    <w:pPr>
      <w:keepNext/>
      <w:keepLines/>
      <w:spacing w:before="280" w:after="200"/>
      <w:outlineLvl w:val="1"/>
    </w:pPr>
    <w:rPr>
      <w:rFonts w:ascii="Rubik Medium" w:hAnsi="Rubik Medium"/>
      <w:b/>
      <w:sz w:val="32"/>
      <w:szCs w:val="32"/>
    </w:rPr>
  </w:style>
  <w:style w:type="paragraph" w:styleId="Ttulo3">
    <w:name w:val="heading 3"/>
    <w:aliases w:val="LCS Título 3"/>
    <w:basedOn w:val="Ttulo"/>
    <w:next w:val="Normal"/>
    <w:link w:val="Ttulo3Char"/>
    <w:uiPriority w:val="9"/>
    <w:unhideWhenUsed/>
    <w:qFormat/>
    <w:rsid w:val="00CA304B"/>
    <w:pPr>
      <w:keepNext/>
      <w:keepLines/>
      <w:spacing w:before="160"/>
      <w:outlineLvl w:val="2"/>
    </w:pPr>
    <w:rPr>
      <w:rFonts w:ascii="Rubik Medium" w:hAnsi="Rubik Medium"/>
      <w:sz w:val="32"/>
      <w:szCs w:val="28"/>
    </w:rPr>
  </w:style>
  <w:style w:type="paragraph" w:styleId="Ttulo4">
    <w:name w:val="heading 4"/>
    <w:aliases w:val="LCS italico azul"/>
    <w:basedOn w:val="Normal"/>
    <w:next w:val="Normal"/>
    <w:link w:val="Ttulo4Char"/>
    <w:uiPriority w:val="9"/>
    <w:unhideWhenUsed/>
    <w:qFormat/>
    <w:rsid w:val="00695D15"/>
    <w:pPr>
      <w:keepNext/>
      <w:keepLines/>
      <w:spacing w:before="80" w:after="40" w:line="36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aliases w:val="LCS IT-Normal"/>
    <w:basedOn w:val="Normal"/>
    <w:next w:val="Normal"/>
    <w:link w:val="Ttulo5Char"/>
    <w:uiPriority w:val="9"/>
    <w:semiHidden/>
    <w:unhideWhenUsed/>
    <w:qFormat/>
    <w:rsid w:val="00695D15"/>
    <w:pPr>
      <w:keepNext/>
      <w:keepLines/>
      <w:spacing w:before="80" w:after="40" w:line="240" w:lineRule="auto"/>
      <w:outlineLvl w:val="4"/>
    </w:pPr>
    <w:rPr>
      <w:rFonts w:eastAsiaTheme="majorEastAsia" w:cstheme="majorBidi"/>
      <w:i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CS Título 1 Azul Char"/>
    <w:basedOn w:val="Fontepargpadro"/>
    <w:link w:val="Ttulo1"/>
    <w:uiPriority w:val="9"/>
    <w:rsid w:val="009152DB"/>
    <w:rPr>
      <w:rFonts w:ascii="Rubik Medium" w:eastAsiaTheme="majorEastAsia" w:hAnsi="Rubik Medium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aliases w:val="LCS Título 2 Char"/>
    <w:basedOn w:val="Fontepargpadro"/>
    <w:link w:val="Ttulo2"/>
    <w:uiPriority w:val="9"/>
    <w:rsid w:val="009152DB"/>
    <w:rPr>
      <w:rFonts w:ascii="Rubik Medium" w:eastAsiaTheme="majorEastAsia" w:hAnsi="Rubik Medium" w:cstheme="majorBidi"/>
      <w:b/>
      <w:color w:val="333333"/>
      <w:spacing w:val="-10"/>
      <w:kern w:val="28"/>
      <w:sz w:val="32"/>
      <w:szCs w:val="32"/>
    </w:rPr>
  </w:style>
  <w:style w:type="character" w:customStyle="1" w:styleId="Ttulo3Char">
    <w:name w:val="Título 3 Char"/>
    <w:aliases w:val="LCS Título 3 Char"/>
    <w:basedOn w:val="Fontepargpadro"/>
    <w:link w:val="Ttulo3"/>
    <w:uiPriority w:val="9"/>
    <w:rsid w:val="00CA304B"/>
    <w:rPr>
      <w:rFonts w:ascii="Rubik Medium" w:eastAsiaTheme="majorEastAsia" w:hAnsi="Rubik Medium" w:cstheme="majorBidi"/>
      <w:color w:val="333333"/>
      <w:spacing w:val="-10"/>
      <w:kern w:val="28"/>
      <w:sz w:val="32"/>
      <w:szCs w:val="28"/>
    </w:rPr>
  </w:style>
  <w:style w:type="character" w:customStyle="1" w:styleId="Ttulo4Char">
    <w:name w:val="Título 4 Char"/>
    <w:aliases w:val="LCS italico azul Char"/>
    <w:basedOn w:val="Fontepargpadro"/>
    <w:link w:val="Ttulo4"/>
    <w:uiPriority w:val="9"/>
    <w:rsid w:val="00695D15"/>
    <w:rPr>
      <w:rFonts w:ascii="Rubik" w:eastAsiaTheme="majorEastAsia" w:hAnsi="Rubik" w:cstheme="majorBidi"/>
      <w:i/>
      <w:iCs/>
      <w:color w:val="0F4761" w:themeColor="accent1" w:themeShade="BF"/>
    </w:rPr>
  </w:style>
  <w:style w:type="character" w:customStyle="1" w:styleId="Ttulo5Char">
    <w:name w:val="Título 5 Char"/>
    <w:aliases w:val="LCS IT-Normal Char"/>
    <w:basedOn w:val="Fontepargpadro"/>
    <w:link w:val="Ttulo5"/>
    <w:uiPriority w:val="9"/>
    <w:semiHidden/>
    <w:rsid w:val="00695D15"/>
    <w:rPr>
      <w:rFonts w:ascii="Rubik" w:eastAsiaTheme="majorEastAsia" w:hAnsi="Rubik" w:cstheme="majorBidi"/>
      <w:i/>
      <w:color w:val="333333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52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52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52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52DB"/>
    <w:rPr>
      <w:rFonts w:eastAsiaTheme="majorEastAsia" w:cstheme="majorBidi"/>
      <w:color w:val="272727" w:themeColor="text1" w:themeTint="D8"/>
    </w:rPr>
  </w:style>
  <w:style w:type="paragraph" w:styleId="Ttulo">
    <w:name w:val="Title"/>
    <w:aliases w:val="LCS Título Simples"/>
    <w:basedOn w:val="Normal"/>
    <w:next w:val="Normal"/>
    <w:link w:val="TtuloChar"/>
    <w:uiPriority w:val="10"/>
    <w:qFormat/>
    <w:rsid w:val="00E73CC7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har">
    <w:name w:val="Título Char"/>
    <w:aliases w:val="LCS Título Simples Char"/>
    <w:basedOn w:val="Fontepargpadro"/>
    <w:link w:val="Ttulo"/>
    <w:uiPriority w:val="10"/>
    <w:rsid w:val="00543998"/>
    <w:rPr>
      <w:rFonts w:ascii="Rubik" w:eastAsiaTheme="majorEastAsia" w:hAnsi="Rubik" w:cstheme="majorBidi"/>
      <w:color w:val="333333"/>
      <w:spacing w:val="-10"/>
      <w:kern w:val="28"/>
      <w:sz w:val="56"/>
      <w:szCs w:val="56"/>
    </w:rPr>
  </w:style>
  <w:style w:type="paragraph" w:styleId="Subttulo">
    <w:name w:val="Subtitle"/>
    <w:aliases w:val="LCS Subtítulo"/>
    <w:basedOn w:val="Normal"/>
    <w:next w:val="Normal"/>
    <w:link w:val="SubttuloChar"/>
    <w:uiPriority w:val="11"/>
    <w:qFormat/>
    <w:rsid w:val="00052D81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tuloChar">
    <w:name w:val="Subtítulo Char"/>
    <w:aliases w:val="LCS Subtítulo Char"/>
    <w:basedOn w:val="Fontepargpadro"/>
    <w:link w:val="Subttulo"/>
    <w:uiPriority w:val="11"/>
    <w:rsid w:val="00052D81"/>
    <w:rPr>
      <w:rFonts w:ascii="Rubik" w:eastAsiaTheme="majorEastAsia" w:hAnsi="Rubik" w:cstheme="majorBidi"/>
      <w:color w:val="333333"/>
      <w:spacing w:val="15"/>
      <w:sz w:val="28"/>
      <w:szCs w:val="28"/>
    </w:rPr>
  </w:style>
  <w:style w:type="paragraph" w:styleId="Citao">
    <w:name w:val="Quote"/>
    <w:aliases w:val="LCS Citação simples"/>
    <w:basedOn w:val="Normal"/>
    <w:next w:val="Normal"/>
    <w:link w:val="CitaoChar"/>
    <w:uiPriority w:val="29"/>
    <w:qFormat/>
    <w:rsid w:val="00915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aliases w:val="LCS Citação simples Char"/>
    <w:basedOn w:val="Fontepargpadro"/>
    <w:link w:val="Citao"/>
    <w:uiPriority w:val="29"/>
    <w:rsid w:val="009152DB"/>
    <w:rPr>
      <w:i/>
      <w:iCs/>
      <w:color w:val="404040" w:themeColor="text1" w:themeTint="BF"/>
    </w:rPr>
  </w:style>
  <w:style w:type="paragraph" w:styleId="PargrafodaLista">
    <w:name w:val="List Paragraph"/>
    <w:aliases w:val="LCS Parágrafo da Lista"/>
    <w:basedOn w:val="Normal"/>
    <w:uiPriority w:val="34"/>
    <w:qFormat/>
    <w:rsid w:val="00E73CC7"/>
    <w:pPr>
      <w:ind w:left="720"/>
      <w:contextualSpacing/>
    </w:pPr>
  </w:style>
  <w:style w:type="character" w:styleId="nfaseIntensa">
    <w:name w:val="Intense Emphasis"/>
    <w:aliases w:val="LCS Referencia de imagem"/>
    <w:basedOn w:val="Fontepargpadro"/>
    <w:uiPriority w:val="21"/>
    <w:qFormat/>
    <w:rsid w:val="00E73CC7"/>
    <w:rPr>
      <w:rFonts w:ascii="Rubik Light" w:hAnsi="Rubik Light"/>
      <w:b w:val="0"/>
      <w:i w:val="0"/>
      <w:iCs/>
      <w:color w:val="333333"/>
      <w:sz w:val="16"/>
      <w:u w:val="none"/>
    </w:rPr>
  </w:style>
  <w:style w:type="paragraph" w:styleId="CitaoIntensa">
    <w:name w:val="Intense Quote"/>
    <w:aliases w:val="LCS Citação Intensa azul"/>
    <w:basedOn w:val="Normal"/>
    <w:next w:val="Normal"/>
    <w:link w:val="CitaoIntensaChar"/>
    <w:uiPriority w:val="30"/>
    <w:qFormat/>
    <w:rsid w:val="00E73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aliases w:val="LCS Citação Intensa azul Char"/>
    <w:basedOn w:val="Fontepargpadro"/>
    <w:link w:val="CitaoIntensa"/>
    <w:uiPriority w:val="30"/>
    <w:rsid w:val="00E73CC7"/>
    <w:rPr>
      <w:rFonts w:ascii="Rubik" w:hAnsi="Rubik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rsid w:val="009152DB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aliases w:val="LCS Normal Azul"/>
    <w:basedOn w:val="Normal"/>
    <w:next w:val="Normal"/>
    <w:uiPriority w:val="1"/>
    <w:qFormat/>
    <w:rsid w:val="00695D15"/>
    <w:pPr>
      <w:spacing w:before="120" w:after="120" w:line="240" w:lineRule="auto"/>
    </w:pPr>
    <w:rPr>
      <w:color w:val="084C5E"/>
    </w:rPr>
  </w:style>
  <w:style w:type="paragraph" w:customStyle="1" w:styleId="LCSnormalverde">
    <w:name w:val="LCS normal verde"/>
    <w:basedOn w:val="Normal"/>
    <w:qFormat/>
    <w:rsid w:val="009152DB"/>
    <w:rPr>
      <w:color w:val="7EC571"/>
    </w:rPr>
  </w:style>
  <w:style w:type="paragraph" w:customStyle="1" w:styleId="LCSTtulo1Verde">
    <w:name w:val="LCS Título 1 Verde"/>
    <w:basedOn w:val="Ttulo1"/>
    <w:next w:val="Normal"/>
    <w:link w:val="LCSTtulo1VerdeChar"/>
    <w:qFormat/>
    <w:rsid w:val="009152DB"/>
    <w:rPr>
      <w:color w:val="7EC571"/>
    </w:rPr>
  </w:style>
  <w:style w:type="character" w:customStyle="1" w:styleId="LCSTtulo1VerdeChar">
    <w:name w:val="LCS Título 1 Verde Char"/>
    <w:basedOn w:val="Ttulo1Char"/>
    <w:link w:val="LCSTtulo1Verde"/>
    <w:rsid w:val="009152DB"/>
    <w:rPr>
      <w:rFonts w:ascii="Rubik Medium" w:eastAsiaTheme="majorEastAsia" w:hAnsi="Rubik Medium" w:cstheme="majorBidi"/>
      <w:color w:val="7EC571"/>
      <w:sz w:val="40"/>
      <w:szCs w:val="40"/>
    </w:rPr>
  </w:style>
  <w:style w:type="paragraph" w:customStyle="1" w:styleId="LCSttulo1">
    <w:name w:val="LCS título1"/>
    <w:basedOn w:val="Ttulo1"/>
    <w:next w:val="Normal"/>
    <w:link w:val="LCSttulo1Char"/>
    <w:qFormat/>
    <w:rsid w:val="009152DB"/>
    <w:rPr>
      <w:color w:val="333333"/>
    </w:rPr>
  </w:style>
  <w:style w:type="character" w:customStyle="1" w:styleId="LCSttulo1Char">
    <w:name w:val="LCS título1 Char"/>
    <w:basedOn w:val="Ttulo1Char"/>
    <w:link w:val="LCSttulo1"/>
    <w:rsid w:val="009152DB"/>
    <w:rPr>
      <w:rFonts w:ascii="Rubik Medium" w:eastAsiaTheme="majorEastAsia" w:hAnsi="Rubik Medium" w:cstheme="majorBidi"/>
      <w:color w:val="333333"/>
      <w:sz w:val="40"/>
      <w:szCs w:val="40"/>
    </w:rPr>
  </w:style>
  <w:style w:type="paragraph" w:customStyle="1" w:styleId="LCSTtulo2azul">
    <w:name w:val="LCS Título 2 azul"/>
    <w:basedOn w:val="Ttulo2"/>
    <w:next w:val="Normal"/>
    <w:link w:val="LCSTtulo2azulChar"/>
    <w:qFormat/>
    <w:rsid w:val="00CA304B"/>
    <w:rPr>
      <w:color w:val="084C5E"/>
    </w:rPr>
  </w:style>
  <w:style w:type="character" w:customStyle="1" w:styleId="LCSTtulo2azulChar">
    <w:name w:val="LCS Título 2 azul Char"/>
    <w:basedOn w:val="Ttulo2Char"/>
    <w:link w:val="LCSTtulo2azul"/>
    <w:rsid w:val="00CA304B"/>
    <w:rPr>
      <w:rFonts w:ascii="Rubik Medium" w:eastAsiaTheme="majorEastAsia" w:hAnsi="Rubik Medium" w:cstheme="majorBidi"/>
      <w:b/>
      <w:color w:val="084C5E"/>
      <w:spacing w:val="-10"/>
      <w:kern w:val="28"/>
      <w:sz w:val="32"/>
      <w:szCs w:val="32"/>
    </w:rPr>
  </w:style>
  <w:style w:type="paragraph" w:customStyle="1" w:styleId="LCSTtulo2verde">
    <w:name w:val="LCS Título 2 verde"/>
    <w:basedOn w:val="Ttulo2"/>
    <w:next w:val="Normal"/>
    <w:link w:val="LCSTtulo2verdeChar"/>
    <w:qFormat/>
    <w:rsid w:val="00CA304B"/>
    <w:rPr>
      <w:color w:val="7EC571"/>
    </w:rPr>
  </w:style>
  <w:style w:type="character" w:customStyle="1" w:styleId="LCSTtulo2verdeChar">
    <w:name w:val="LCS Título 2 verde Char"/>
    <w:basedOn w:val="Ttulo2Char"/>
    <w:link w:val="LCSTtulo2verde"/>
    <w:rsid w:val="00CA304B"/>
    <w:rPr>
      <w:rFonts w:ascii="Rubik Medium" w:eastAsiaTheme="majorEastAsia" w:hAnsi="Rubik Medium" w:cstheme="majorBidi"/>
      <w:b/>
      <w:color w:val="7EC571"/>
      <w:spacing w:val="-10"/>
      <w:kern w:val="28"/>
      <w:sz w:val="32"/>
      <w:szCs w:val="32"/>
    </w:rPr>
  </w:style>
  <w:style w:type="paragraph" w:customStyle="1" w:styleId="LCSTitulo3verde">
    <w:name w:val="LCS Titulo 3 verde"/>
    <w:basedOn w:val="Ttulo3"/>
    <w:next w:val="Normal"/>
    <w:link w:val="LCSTitulo3verdeChar"/>
    <w:qFormat/>
    <w:rsid w:val="00B45C40"/>
    <w:rPr>
      <w:color w:val="7EC571"/>
    </w:rPr>
  </w:style>
  <w:style w:type="character" w:customStyle="1" w:styleId="LCSTitulo3verdeChar">
    <w:name w:val="LCS Titulo 3 verde Char"/>
    <w:basedOn w:val="Ttulo3Char"/>
    <w:link w:val="LCSTitulo3verde"/>
    <w:rsid w:val="00B45C40"/>
    <w:rPr>
      <w:rFonts w:ascii="Rubik Medium" w:eastAsiaTheme="majorEastAsia" w:hAnsi="Rubik Medium" w:cstheme="majorBidi"/>
      <w:color w:val="7EC571"/>
      <w:spacing w:val="-10"/>
      <w:kern w:val="28"/>
      <w:sz w:val="32"/>
      <w:szCs w:val="28"/>
    </w:rPr>
  </w:style>
  <w:style w:type="paragraph" w:customStyle="1" w:styleId="LCSTtulo3azul">
    <w:name w:val="LCS Título 3 azul"/>
    <w:basedOn w:val="LCSTitulo3verde"/>
    <w:next w:val="Normal"/>
    <w:link w:val="LCSTtulo3azulChar"/>
    <w:qFormat/>
    <w:rsid w:val="00B45C40"/>
    <w:rPr>
      <w:color w:val="084C5E"/>
    </w:rPr>
  </w:style>
  <w:style w:type="character" w:customStyle="1" w:styleId="LCSTtulo3azulChar">
    <w:name w:val="LCS Título 3 azul Char"/>
    <w:basedOn w:val="LCSTitulo3verdeChar"/>
    <w:link w:val="LCSTtulo3azul"/>
    <w:rsid w:val="00B45C40"/>
    <w:rPr>
      <w:rFonts w:ascii="Rubik Medium" w:eastAsiaTheme="majorEastAsia" w:hAnsi="Rubik Medium" w:cstheme="majorBidi"/>
      <w:color w:val="084C5E"/>
      <w:spacing w:val="-10"/>
      <w:kern w:val="28"/>
      <w:sz w:val="32"/>
      <w:szCs w:val="28"/>
    </w:rPr>
  </w:style>
  <w:style w:type="paragraph" w:customStyle="1" w:styleId="LCSItalicoverde">
    <w:name w:val="LCS Italico verde"/>
    <w:basedOn w:val="Ttulo4"/>
    <w:next w:val="Normal"/>
    <w:link w:val="LCSItalicoverdeChar"/>
    <w:qFormat/>
    <w:rsid w:val="00695D15"/>
    <w:rPr>
      <w:color w:val="7EC571"/>
    </w:rPr>
  </w:style>
  <w:style w:type="character" w:customStyle="1" w:styleId="LCSItalicoverdeChar">
    <w:name w:val="LCS Italico verde Char"/>
    <w:basedOn w:val="Ttulo4Char"/>
    <w:link w:val="LCSItalicoverde"/>
    <w:rsid w:val="00695D15"/>
    <w:rPr>
      <w:rFonts w:ascii="Rubik" w:eastAsiaTheme="majorEastAsia" w:hAnsi="Rubik" w:cstheme="majorBidi"/>
      <w:i/>
      <w:iCs/>
      <w:color w:val="7EC571"/>
    </w:rPr>
  </w:style>
  <w:style w:type="character" w:styleId="nfaseSutil">
    <w:name w:val="Subtle Emphasis"/>
    <w:aliases w:val="LCS Light italico"/>
    <w:basedOn w:val="Fontepargpadro"/>
    <w:uiPriority w:val="19"/>
    <w:qFormat/>
    <w:rsid w:val="00695D15"/>
    <w:rPr>
      <w:rFonts w:ascii="Rubik Light" w:hAnsi="Rubik Light"/>
      <w:i/>
      <w:iCs/>
      <w:color w:val="404040" w:themeColor="text1" w:themeTint="BF"/>
      <w:sz w:val="24"/>
    </w:rPr>
  </w:style>
  <w:style w:type="character" w:styleId="nfase">
    <w:name w:val="Emphasis"/>
    <w:aliases w:val="LCS negrito"/>
    <w:basedOn w:val="Fontepargpadro"/>
    <w:uiPriority w:val="20"/>
    <w:qFormat/>
    <w:rsid w:val="00695D15"/>
    <w:rPr>
      <w:rFonts w:ascii="Rubik" w:hAnsi="Rubik"/>
      <w:b/>
      <w:i w:val="0"/>
      <w:iCs/>
      <w:sz w:val="24"/>
    </w:rPr>
  </w:style>
  <w:style w:type="paragraph" w:customStyle="1" w:styleId="LCSCitaoIntensaverde">
    <w:name w:val="LCS Citação Intensa verde"/>
    <w:basedOn w:val="CitaoIntensa"/>
    <w:next w:val="Normal"/>
    <w:link w:val="LCSCitaoIntensaverdeChar"/>
    <w:qFormat/>
    <w:rsid w:val="00052D81"/>
    <w:rPr>
      <w:color w:val="7EC571"/>
    </w:rPr>
  </w:style>
  <w:style w:type="character" w:customStyle="1" w:styleId="LCSCitaoIntensaverdeChar">
    <w:name w:val="LCS Citação Intensa verde Char"/>
    <w:basedOn w:val="CitaoIntensaChar"/>
    <w:link w:val="LCSCitaoIntensaverde"/>
    <w:rsid w:val="00052D81"/>
    <w:rPr>
      <w:rFonts w:ascii="Rubik" w:hAnsi="Rubik"/>
      <w:i/>
      <w:iCs/>
      <w:color w:val="7EC571"/>
    </w:rPr>
  </w:style>
  <w:style w:type="character" w:styleId="TtulodoLivro">
    <w:name w:val="Book Title"/>
    <w:aliases w:val="LCS Titulo Simples azul"/>
    <w:basedOn w:val="TtuloChar"/>
    <w:uiPriority w:val="33"/>
    <w:qFormat/>
    <w:rsid w:val="00E73CC7"/>
    <w:rPr>
      <w:rFonts w:ascii="Rubik" w:eastAsiaTheme="majorEastAsia" w:hAnsi="Rubik" w:cstheme="majorBidi"/>
      <w:b w:val="0"/>
      <w:bCs/>
      <w:i w:val="0"/>
      <w:iCs/>
      <w:color w:val="084C5E"/>
      <w:spacing w:val="5"/>
      <w:kern w:val="28"/>
      <w:sz w:val="56"/>
      <w:szCs w:val="56"/>
    </w:rPr>
  </w:style>
  <w:style w:type="character" w:styleId="RefernciaSutil">
    <w:name w:val="Subtle Reference"/>
    <w:aliases w:val="LCS referência de imagem azul"/>
    <w:basedOn w:val="Fontepargpadro"/>
    <w:uiPriority w:val="31"/>
    <w:qFormat/>
    <w:rsid w:val="00E73CC7"/>
    <w:rPr>
      <w:rFonts w:ascii="Rubik Light" w:hAnsi="Rubik Light"/>
      <w:smallCaps/>
      <w:color w:val="084C5E"/>
      <w:sz w:val="16"/>
    </w:rPr>
  </w:style>
  <w:style w:type="paragraph" w:styleId="Cabealho">
    <w:name w:val="header"/>
    <w:basedOn w:val="Normal"/>
    <w:link w:val="CabealhoChar"/>
    <w:uiPriority w:val="99"/>
    <w:unhideWhenUsed/>
    <w:rsid w:val="008D0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077C"/>
    <w:rPr>
      <w:rFonts w:ascii="Rubik" w:hAnsi="Rubik"/>
      <w:color w:val="333333"/>
    </w:rPr>
  </w:style>
  <w:style w:type="paragraph" w:styleId="Rodap">
    <w:name w:val="footer"/>
    <w:basedOn w:val="Normal"/>
    <w:link w:val="RodapChar"/>
    <w:uiPriority w:val="99"/>
    <w:unhideWhenUsed/>
    <w:rsid w:val="008D0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077C"/>
    <w:rPr>
      <w:rFonts w:ascii="Rubik" w:hAnsi="Rubik"/>
      <w:color w:val="333333"/>
    </w:rPr>
  </w:style>
  <w:style w:type="paragraph" w:styleId="CabealhodoSumrio">
    <w:name w:val="TOC Heading"/>
    <w:aliases w:val="LCS Cabeçalho do Sumário"/>
    <w:basedOn w:val="Ttulo1"/>
    <w:next w:val="Normal"/>
    <w:uiPriority w:val="39"/>
    <w:unhideWhenUsed/>
    <w:qFormat/>
    <w:rsid w:val="00E422DC"/>
    <w:pPr>
      <w:spacing w:before="240" w:after="0" w:line="259" w:lineRule="auto"/>
      <w:jc w:val="left"/>
      <w:outlineLvl w:val="9"/>
    </w:pPr>
    <w:rPr>
      <w:rFonts w:ascii="Rubik" w:hAnsi="Rubik"/>
      <w:color w:val="084C5E"/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9018F9"/>
    <w:pPr>
      <w:tabs>
        <w:tab w:val="right" w:leader="dot" w:pos="8494"/>
      </w:tabs>
      <w:spacing w:after="100"/>
    </w:pPr>
    <w:rPr>
      <w:noProof/>
      <w:color w:val="auto"/>
    </w:rPr>
  </w:style>
  <w:style w:type="paragraph" w:styleId="Sumrio2">
    <w:name w:val="toc 2"/>
    <w:basedOn w:val="Normal"/>
    <w:next w:val="Normal"/>
    <w:autoRedefine/>
    <w:uiPriority w:val="39"/>
    <w:unhideWhenUsed/>
    <w:rsid w:val="008D077C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8D077C"/>
    <w:rPr>
      <w:color w:val="467886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11D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11D7"/>
    <w:rPr>
      <w:rFonts w:ascii="Rubik" w:hAnsi="Rubik"/>
      <w:color w:val="333333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8611D7"/>
    <w:rPr>
      <w:vertAlign w:val="superscript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90331F"/>
    <w:pPr>
      <w:spacing w:after="0" w:line="240" w:lineRule="auto"/>
      <w:ind w:left="240" w:hanging="240"/>
    </w:pPr>
  </w:style>
  <w:style w:type="character" w:styleId="Refdecomentrio">
    <w:name w:val="annotation reference"/>
    <w:basedOn w:val="Fontepargpadro"/>
    <w:uiPriority w:val="99"/>
    <w:semiHidden/>
    <w:unhideWhenUsed/>
    <w:rsid w:val="00E866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86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866E8"/>
    <w:rPr>
      <w:rFonts w:ascii="Rubik" w:hAnsi="Rubik"/>
      <w:color w:val="333333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66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66E8"/>
    <w:rPr>
      <w:rFonts w:ascii="Rubik" w:hAnsi="Rubik"/>
      <w:b/>
      <w:bCs/>
      <w:color w:val="333333"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FD0E08"/>
    <w:pPr>
      <w:spacing w:after="100"/>
      <w:ind w:left="480"/>
    </w:pPr>
  </w:style>
  <w:style w:type="paragraph" w:styleId="Legenda">
    <w:name w:val="caption"/>
    <w:basedOn w:val="Normal"/>
    <w:next w:val="Normal"/>
    <w:uiPriority w:val="35"/>
    <w:unhideWhenUsed/>
    <w:qFormat/>
    <w:rsid w:val="006E75B4"/>
    <w:pPr>
      <w:spacing w:after="200" w:line="240" w:lineRule="auto"/>
      <w:jc w:val="left"/>
    </w:pPr>
    <w:rPr>
      <w:rFonts w:ascii="Calibri" w:eastAsia="Calibri" w:hAnsi="Calibri" w:cs="Calibri"/>
      <w:i/>
      <w:iCs/>
      <w:color w:val="0E2841" w:themeColor="text2"/>
      <w:kern w:val="0"/>
      <w:sz w:val="18"/>
      <w:szCs w:val="18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FE5B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71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0719E"/>
    <w:rPr>
      <w:b/>
      <w:bCs/>
    </w:rPr>
  </w:style>
  <w:style w:type="paragraph" w:styleId="Reviso">
    <w:name w:val="Revision"/>
    <w:hidden/>
    <w:uiPriority w:val="99"/>
    <w:semiHidden/>
    <w:rsid w:val="00740313"/>
    <w:pPr>
      <w:spacing w:after="0" w:line="240" w:lineRule="auto"/>
    </w:pPr>
    <w:rPr>
      <w:rFonts w:ascii="Rubik" w:hAnsi="Rubik"/>
      <w:color w:val="333333"/>
    </w:rPr>
  </w:style>
  <w:style w:type="table" w:styleId="Tabelacomgrade">
    <w:name w:val="Table Grid"/>
    <w:basedOn w:val="Tabelanormal"/>
    <w:uiPriority w:val="39"/>
    <w:rsid w:val="00C6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16A8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16A89"/>
    <w:rPr>
      <w:rFonts w:ascii="Consolas" w:hAnsi="Consolas"/>
      <w:color w:val="333333"/>
      <w:sz w:val="20"/>
      <w:szCs w:val="20"/>
    </w:rPr>
  </w:style>
  <w:style w:type="paragraph" w:styleId="ndicedeilustraes">
    <w:name w:val="table of figures"/>
    <w:basedOn w:val="Normal"/>
    <w:next w:val="Normal"/>
    <w:uiPriority w:val="99"/>
    <w:unhideWhenUsed/>
    <w:rsid w:val="00E06693"/>
    <w:pPr>
      <w:spacing w:after="0"/>
    </w:pPr>
  </w:style>
  <w:style w:type="paragraph" w:styleId="Sumrio4">
    <w:name w:val="toc 4"/>
    <w:basedOn w:val="Normal"/>
    <w:next w:val="Normal"/>
    <w:autoRedefine/>
    <w:uiPriority w:val="39"/>
    <w:unhideWhenUsed/>
    <w:rsid w:val="00074EA8"/>
    <w:pPr>
      <w:spacing w:after="100"/>
      <w:ind w:left="720"/>
      <w:jc w:val="left"/>
    </w:pPr>
    <w:rPr>
      <w:rFonts w:asciiTheme="minorHAnsi" w:eastAsiaTheme="minorEastAsia" w:hAnsiTheme="minorHAnsi"/>
      <w:color w:val="auto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74EA8"/>
    <w:pPr>
      <w:spacing w:after="100"/>
      <w:ind w:left="960"/>
      <w:jc w:val="left"/>
    </w:pPr>
    <w:rPr>
      <w:rFonts w:asciiTheme="minorHAnsi" w:eastAsiaTheme="minorEastAsia" w:hAnsiTheme="minorHAnsi"/>
      <w:color w:val="auto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074EA8"/>
    <w:pPr>
      <w:spacing w:after="100"/>
      <w:ind w:left="1200"/>
      <w:jc w:val="left"/>
    </w:pPr>
    <w:rPr>
      <w:rFonts w:asciiTheme="minorHAnsi" w:eastAsiaTheme="minorEastAsia" w:hAnsiTheme="minorHAnsi"/>
      <w:color w:val="auto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074EA8"/>
    <w:pPr>
      <w:spacing w:after="100"/>
      <w:ind w:left="1440"/>
      <w:jc w:val="left"/>
    </w:pPr>
    <w:rPr>
      <w:rFonts w:asciiTheme="minorHAnsi" w:eastAsiaTheme="minorEastAsia" w:hAnsiTheme="minorHAnsi"/>
      <w:color w:val="auto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074EA8"/>
    <w:pPr>
      <w:spacing w:after="100"/>
      <w:ind w:left="1680"/>
      <w:jc w:val="left"/>
    </w:pPr>
    <w:rPr>
      <w:rFonts w:asciiTheme="minorHAnsi" w:eastAsiaTheme="minorEastAsia" w:hAnsiTheme="minorHAnsi"/>
      <w:color w:val="auto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074EA8"/>
    <w:pPr>
      <w:spacing w:after="100"/>
      <w:ind w:left="1920"/>
      <w:jc w:val="left"/>
    </w:pPr>
    <w:rPr>
      <w:rFonts w:asciiTheme="minorHAnsi" w:eastAsiaTheme="minorEastAsia" w:hAnsiTheme="minorHAnsi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x\OneDrive\organizar\Documentos\Modelos%20Personalizados%20do%20Office\Modelo%20de%20Documento%20LuxCS%20em%20Portugu&#234;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7BB9-4CB5-4FD7-8118-3F2B218E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Documento LuxCS em Português</Template>
  <TotalTime>6613</TotalTime>
  <Pages>8</Pages>
  <Words>1016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Xavier Junior;Luana Tiara Hoffmann</dc:creator>
  <cp:keywords/>
  <dc:description/>
  <cp:lastModifiedBy>Luana Tiara Hoffmann</cp:lastModifiedBy>
  <cp:revision>3702</cp:revision>
  <dcterms:created xsi:type="dcterms:W3CDTF">2024-11-04T23:39:00Z</dcterms:created>
  <dcterms:modified xsi:type="dcterms:W3CDTF">2025-08-04T20:00:00Z</dcterms:modified>
</cp:coreProperties>
</file>